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oliday_Supports_Request" w:displacedByCustomXml="next"/>
    <w:bookmarkEnd w:id="0" w:displacedByCustomXml="next"/>
    <w:sdt>
      <w:sdtPr>
        <w:alias w:val="Title"/>
        <w:tag w:val=""/>
        <w:id w:val="1967464919"/>
        <w:placeholder>
          <w:docPart w:val="1DE7068C6F194A29B32ED0B49E6A5400"/>
        </w:placeholder>
        <w:dataBinding w:prefixMappings="xmlns:ns0='http://purl.org/dc/elements/1.1/' xmlns:ns1='http://schemas.openxmlformats.org/package/2006/metadata/core-properties' " w:xpath="/ns1:coreProperties[1]/ns0:title[1]" w:storeItemID="{6C3C8BC8-F283-45AE-878A-BAB7291924A1}"/>
        <w:text/>
      </w:sdtPr>
      <w:sdtEndPr/>
      <w:sdtContent>
        <w:p w14:paraId="1F236959" w14:textId="1207CCC2" w:rsidR="00306A60" w:rsidRPr="00302F02" w:rsidRDefault="00EE4244" w:rsidP="00DD7728">
          <w:pPr>
            <w:pStyle w:val="Heading1"/>
          </w:pPr>
          <w:r>
            <w:t>Holiday Supports Request Form</w:t>
          </w:r>
        </w:p>
      </w:sdtContent>
    </w:sdt>
    <w:sdt>
      <w:sdtPr>
        <w:id w:val="1652794185"/>
        <w:lock w:val="contentLocked"/>
        <w:placeholder>
          <w:docPart w:val="DefaultPlaceholder_-1854013440"/>
        </w:placeholder>
        <w:group/>
      </w:sdtPr>
      <w:sdtContent>
        <w:p w14:paraId="2C8D4E21" w14:textId="4F0C9878" w:rsidR="0004652F" w:rsidRDefault="002F4897" w:rsidP="0004652F">
          <w:r w:rsidRPr="002A022D">
            <w:t>Use this form for</w:t>
          </w:r>
          <w:r w:rsidR="001A3038">
            <w:t xml:space="preserve"> the</w:t>
          </w:r>
          <w:r w:rsidRPr="002A022D">
            <w:t xml:space="preserve"> Lifetime Care</w:t>
          </w:r>
          <w:r w:rsidR="001A3038">
            <w:t xml:space="preserve"> and Support</w:t>
          </w:r>
          <w:r w:rsidRPr="002A022D">
            <w:t xml:space="preserve"> Scheme and the Workers Care Program</w:t>
          </w:r>
        </w:p>
        <w:tbl>
          <w:tblPr>
            <w:tblStyle w:val="TableGridLight"/>
            <w:tblW w:w="9781" w:type="dxa"/>
            <w:tblLook w:val="04A0" w:firstRow="1" w:lastRow="0" w:firstColumn="1" w:lastColumn="0" w:noHBand="0" w:noVBand="1"/>
          </w:tblPr>
          <w:tblGrid>
            <w:gridCol w:w="9781"/>
          </w:tblGrid>
          <w:tr w:rsidR="0004652F" w:rsidRPr="00AC0058" w14:paraId="496C76EF" w14:textId="77777777" w:rsidTr="00403030">
            <w:trPr>
              <w:cnfStyle w:val="100000000000" w:firstRow="1" w:lastRow="0" w:firstColumn="0" w:lastColumn="0" w:oddVBand="0" w:evenVBand="0" w:oddHBand="0" w:evenHBand="0" w:firstRowFirstColumn="0" w:firstRowLastColumn="0" w:lastRowFirstColumn="0" w:lastRowLastColumn="0"/>
            </w:trPr>
            <w:tc>
              <w:tcPr>
                <w:tcW w:w="9781" w:type="dxa"/>
              </w:tcPr>
              <w:p w14:paraId="4F628B64" w14:textId="7E2946C5" w:rsidR="003C1517" w:rsidRDefault="003C1517" w:rsidP="00AC0058">
                <w:r w:rsidRPr="003C1517">
                  <w:t xml:space="preserve">This form outlines the attendant care and other additional supports that the </w:t>
                </w:r>
                <w:r w:rsidR="001A3038">
                  <w:t>participant/</w:t>
                </w:r>
                <w:r w:rsidR="00DF4BE2">
                  <w:t xml:space="preserve"> </w:t>
                </w:r>
                <w:r w:rsidR="001A3038">
                  <w:t>worker</w:t>
                </w:r>
                <w:r w:rsidR="001A3038" w:rsidRPr="003C1517">
                  <w:t xml:space="preserve"> </w:t>
                </w:r>
                <w:r w:rsidRPr="003C1517">
                  <w:t xml:space="preserve">requests icare to pay for when they are going on holidays. The completed form must be submitted to: </w:t>
                </w:r>
                <w:hyperlink r:id="rId12" w:history="1">
                  <w:r w:rsidRPr="00853106">
                    <w:rPr>
                      <w:rStyle w:val="Hyperlink"/>
                      <w:color w:val="auto"/>
                    </w:rPr>
                    <w:t>Care-Requests@icare.nsw.gov.au</w:t>
                  </w:r>
                </w:hyperlink>
                <w:r>
                  <w:t xml:space="preserve"> </w:t>
                </w:r>
                <w:r w:rsidRPr="003C1517">
                  <w:t xml:space="preserve">and include the following in the subject header: Holiday Supports Request Form [Person’s name and number] [icare contact name].  </w:t>
                </w:r>
              </w:p>
              <w:p w14:paraId="2CB8D267" w14:textId="44750C5B" w:rsidR="0004652F" w:rsidRPr="00AC0058" w:rsidRDefault="003C1517" w:rsidP="00AC0058">
                <w:r w:rsidRPr="003C1517">
                  <w:t>This form should be completed in consultation with the</w:t>
                </w:r>
                <w:hyperlink w:anchor="_Guidance_for_completing" w:history="1">
                  <w:r w:rsidR="00F66D9F" w:rsidRPr="00B71636">
                    <w:rPr>
                      <w:rStyle w:val="Hyperlink"/>
                      <w:color w:val="auto"/>
                    </w:rPr>
                    <w:t xml:space="preserve"> </w:t>
                  </w:r>
                  <w:r w:rsidR="00F66D9F" w:rsidRPr="00B71636">
                    <w:rPr>
                      <w:rStyle w:val="Hyperlink"/>
                      <w:i/>
                      <w:iCs/>
                      <w:color w:val="auto"/>
                    </w:rPr>
                    <w:t xml:space="preserve">Guidance for completing </w:t>
                  </w:r>
                  <w:r w:rsidR="008D78A6" w:rsidRPr="00B71636">
                    <w:rPr>
                      <w:rStyle w:val="Hyperlink"/>
                      <w:i/>
                      <w:iCs/>
                      <w:color w:val="auto"/>
                    </w:rPr>
                    <w:t>the Holiday Supports Request Form</w:t>
                  </w:r>
                </w:hyperlink>
                <w:r w:rsidR="008D78A6" w:rsidRPr="008B3F02">
                  <w:t xml:space="preserve"> </w:t>
                </w:r>
                <w:r w:rsidR="008D78A6">
                  <w:t xml:space="preserve">which is attached to this form and the </w:t>
                </w:r>
                <w:r w:rsidR="008741E8" w:rsidRPr="008D78A6">
                  <w:rPr>
                    <w:i/>
                    <w:iCs/>
                  </w:rPr>
                  <w:t>Holiday</w:t>
                </w:r>
                <w:r w:rsidRPr="008D78A6">
                  <w:rPr>
                    <w:i/>
                    <w:iCs/>
                  </w:rPr>
                  <w:t xml:space="preserve"> Info</w:t>
                </w:r>
                <w:r w:rsidR="008741E8" w:rsidRPr="008D78A6">
                  <w:rPr>
                    <w:i/>
                    <w:iCs/>
                  </w:rPr>
                  <w:t>rmation</w:t>
                </w:r>
                <w:r w:rsidRPr="008D78A6">
                  <w:rPr>
                    <w:i/>
                    <w:iCs/>
                  </w:rPr>
                  <w:t xml:space="preserve"> Sheet</w:t>
                </w:r>
                <w:r w:rsidR="00FA4638" w:rsidRPr="008D78A6">
                  <w:rPr>
                    <w:i/>
                    <w:iCs/>
                  </w:rPr>
                  <w:t>s</w:t>
                </w:r>
                <w:r w:rsidRPr="008D78A6">
                  <w:rPr>
                    <w:i/>
                    <w:iCs/>
                  </w:rPr>
                  <w:t xml:space="preserve"> for Participants / Workers </w:t>
                </w:r>
                <w:r w:rsidR="00D326E6">
                  <w:t>which are available on the icare website</w:t>
                </w:r>
                <w:r w:rsidRPr="003C1517">
                  <w:t xml:space="preserve">. Sections 1 – </w:t>
                </w:r>
                <w:r w:rsidR="005D1715">
                  <w:t>5</w:t>
                </w:r>
                <w:r w:rsidRPr="003C1517">
                  <w:t xml:space="preserve"> can be completed by the </w:t>
                </w:r>
                <w:r w:rsidR="003B0259">
                  <w:t>p</w:t>
                </w:r>
                <w:r w:rsidRPr="003C1517">
                  <w:t xml:space="preserve">articipant / </w:t>
                </w:r>
                <w:r w:rsidR="003B0259">
                  <w:t>w</w:t>
                </w:r>
                <w:r w:rsidRPr="003C1517">
                  <w:t>orker and</w:t>
                </w:r>
                <w:r w:rsidR="00007AAF">
                  <w:t>/or</w:t>
                </w:r>
                <w:r w:rsidRPr="003C1517">
                  <w:t xml:space="preserve"> their informal supports. Sections </w:t>
                </w:r>
                <w:r w:rsidR="005D1715">
                  <w:t>6</w:t>
                </w:r>
                <w:r w:rsidRPr="003C1517">
                  <w:t xml:space="preserve"> – </w:t>
                </w:r>
                <w:r w:rsidR="005D1715">
                  <w:t>10</w:t>
                </w:r>
                <w:r w:rsidRPr="003C1517">
                  <w:t xml:space="preserve"> can be completed by the case manager, member of treating team or icare contact in consultation with the participant/ worker and the attendant care provider.</w:t>
                </w:r>
              </w:p>
            </w:tc>
          </w:tr>
        </w:tbl>
      </w:sdtContent>
    </w:sdt>
    <w:sdt>
      <w:sdtPr>
        <w:id w:val="-1879999605"/>
        <w:lock w:val="contentLocked"/>
        <w:placeholder>
          <w:docPart w:val="DefaultPlaceholder_-1854013440"/>
        </w:placeholder>
        <w:group/>
      </w:sdtPr>
      <w:sdtEndPr>
        <w:rPr>
          <w:rFonts w:asciiTheme="minorHAnsi" w:hAnsiTheme="minorHAnsi" w:cstheme="minorBidi"/>
          <w:b w:val="0"/>
          <w:bCs w:val="0"/>
          <w:sz w:val="20"/>
          <w:lang w:val="en-US"/>
        </w:rPr>
      </w:sdtEndPr>
      <w:sdtContent>
        <w:p w14:paraId="611B8D88" w14:textId="4CFE0456" w:rsidR="0004652F" w:rsidRPr="00AC0058" w:rsidRDefault="002F4897" w:rsidP="008F2179">
          <w:pPr>
            <w:pStyle w:val="Heading3"/>
            <w:numPr>
              <w:ilvl w:val="0"/>
              <w:numId w:val="9"/>
            </w:numPr>
            <w:spacing w:before="0"/>
            <w:ind w:left="425" w:hanging="425"/>
          </w:pPr>
          <w:r w:rsidRPr="00AC0058">
            <w:t>Person’ details</w:t>
          </w:r>
        </w:p>
        <w:tbl>
          <w:tblPr>
            <w:tblStyle w:val="TableGrid"/>
            <w:tblW w:w="9970" w:type="dxa"/>
            <w:tblCellSpacing w:w="42" w:type="dxa"/>
            <w:tblLayout w:type="fixed"/>
            <w:tblLook w:val="0620" w:firstRow="1" w:lastRow="0" w:firstColumn="0" w:lastColumn="0" w:noHBand="1" w:noVBand="1"/>
          </w:tblPr>
          <w:tblGrid>
            <w:gridCol w:w="2127"/>
            <w:gridCol w:w="1701"/>
            <w:gridCol w:w="141"/>
            <w:gridCol w:w="945"/>
            <w:gridCol w:w="2316"/>
            <w:gridCol w:w="2740"/>
          </w:tblGrid>
          <w:tr w:rsidR="002F4897" w:rsidRPr="00AC0058" w14:paraId="21FA6135" w14:textId="77777777" w:rsidTr="008B37E1">
            <w:trPr>
              <w:cnfStyle w:val="100000000000" w:firstRow="1" w:lastRow="0" w:firstColumn="0" w:lastColumn="0" w:oddVBand="0" w:evenVBand="0" w:oddHBand="0" w:evenHBand="0" w:firstRowFirstColumn="0" w:firstRowLastColumn="0" w:lastRowFirstColumn="0" w:lastRowLastColumn="0"/>
              <w:tblCellSpacing w:w="42" w:type="dxa"/>
            </w:trPr>
            <w:tc>
              <w:tcPr>
                <w:tcW w:w="4788" w:type="dxa"/>
                <w:gridSpan w:val="4"/>
                <w:tcMar>
                  <w:top w:w="0" w:type="dxa"/>
                  <w:left w:w="0" w:type="dxa"/>
                  <w:bottom w:w="0" w:type="dxa"/>
                  <w:right w:w="0" w:type="dxa"/>
                </w:tcMar>
                <w:vAlign w:val="bottom"/>
              </w:tcPr>
              <w:p w14:paraId="559F2741" w14:textId="7AEB5775" w:rsidR="002F4897" w:rsidRPr="00AC0058" w:rsidRDefault="002F4897" w:rsidP="00AC0058">
                <w:pPr>
                  <w:pStyle w:val="NoSpacing"/>
                </w:pPr>
                <w:r w:rsidRPr="00AC0058">
                  <w:t xml:space="preserve">Name </w:t>
                </w:r>
              </w:p>
            </w:tc>
            <w:tc>
              <w:tcPr>
                <w:tcW w:w="4930" w:type="dxa"/>
                <w:gridSpan w:val="2"/>
                <w:tcMar>
                  <w:top w:w="0" w:type="dxa"/>
                  <w:left w:w="0" w:type="dxa"/>
                  <w:bottom w:w="0" w:type="dxa"/>
                  <w:right w:w="0" w:type="dxa"/>
                </w:tcMar>
                <w:vAlign w:val="bottom"/>
              </w:tcPr>
              <w:p w14:paraId="55B1D30C" w14:textId="51DB4EE8" w:rsidR="002F4897" w:rsidRPr="00AC0058" w:rsidRDefault="00E02A78" w:rsidP="00AC0058">
                <w:pPr>
                  <w:pStyle w:val="NoSpacing"/>
                </w:pPr>
                <w:r w:rsidRPr="00AC0058">
                  <w:t>Participant number or claim number</w:t>
                </w:r>
              </w:p>
            </w:tc>
          </w:tr>
          <w:tr w:rsidR="00E02A78" w:rsidRPr="00AC0058" w14:paraId="4750D76B" w14:textId="77777777" w:rsidTr="008B37E1">
            <w:trPr>
              <w:trHeight w:val="16"/>
              <w:tblCellSpacing w:w="42" w:type="dxa"/>
            </w:trPr>
            <w:sdt>
              <w:sdtPr>
                <w:id w:val="-960031419"/>
                <w:placeholder>
                  <w:docPart w:val="A315F64A1AA8408693B9353D2D8BD24D"/>
                </w:placeholder>
                <w:showingPlcHdr/>
                <w:text w:multiLine="1"/>
              </w:sdtPr>
              <w:sdtEndPr/>
              <w:sdtContent>
                <w:tc>
                  <w:tcPr>
                    <w:tcW w:w="47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16A2CF18" w14:textId="6B95049F" w:rsidR="00E02A78" w:rsidRPr="00AC0058" w:rsidRDefault="00E80AB8" w:rsidP="00AC0058">
                    <w:pPr>
                      <w:pStyle w:val="TablecellTextfield"/>
                    </w:pPr>
                    <w:r w:rsidRPr="00AC0058">
                      <w:rPr>
                        <w:rStyle w:val="PlaceholderText"/>
                      </w:rPr>
                      <w:t xml:space="preserve">                </w:t>
                    </w:r>
                  </w:p>
                </w:tc>
              </w:sdtContent>
            </w:sdt>
            <w:sdt>
              <w:sdtPr>
                <w:id w:val="2006322525"/>
                <w:placeholder>
                  <w:docPart w:val="FDDDC467DF8D4183B5D1319844113B36"/>
                </w:placeholder>
                <w:showingPlcHdr/>
                <w:text w:multiLine="1"/>
              </w:sdtPr>
              <w:sdtEndPr/>
              <w:sdtContent>
                <w:tc>
                  <w:tcPr>
                    <w:tcW w:w="49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7EEF8F13" w14:textId="789A160A" w:rsidR="00E02A78" w:rsidRPr="00AC0058" w:rsidRDefault="00E80AB8" w:rsidP="00AC0058">
                    <w:pPr>
                      <w:pStyle w:val="TablecellTextfield"/>
                    </w:pPr>
                    <w:r w:rsidRPr="00AC0058">
                      <w:rPr>
                        <w:rStyle w:val="PlaceholderText"/>
                      </w:rPr>
                      <w:t xml:space="preserve">                </w:t>
                    </w:r>
                  </w:p>
                </w:tc>
              </w:sdtContent>
            </w:sdt>
          </w:tr>
          <w:tr w:rsidR="00E02A78" w:rsidRPr="00AC0058" w14:paraId="241B4999" w14:textId="77777777" w:rsidTr="008B37E1">
            <w:trPr>
              <w:tblCellSpacing w:w="42" w:type="dxa"/>
            </w:trPr>
            <w:tc>
              <w:tcPr>
                <w:tcW w:w="9802" w:type="dxa"/>
                <w:gridSpan w:val="6"/>
                <w:tcMar>
                  <w:top w:w="0" w:type="dxa"/>
                  <w:left w:w="0" w:type="dxa"/>
                  <w:bottom w:w="0" w:type="dxa"/>
                  <w:right w:w="0" w:type="dxa"/>
                </w:tcMar>
                <w:vAlign w:val="bottom"/>
              </w:tcPr>
              <w:p w14:paraId="789FC37B" w14:textId="0E6FB092" w:rsidR="00E02A78" w:rsidRPr="00AC0058" w:rsidRDefault="00E02A78" w:rsidP="00AC0058">
                <w:pPr>
                  <w:pStyle w:val="NoSpacing"/>
                </w:pPr>
                <w:r w:rsidRPr="00AC0058">
                  <w:t>Address line 1 (street address, P.O Box, company, c/o)</w:t>
                </w:r>
              </w:p>
            </w:tc>
          </w:tr>
          <w:tr w:rsidR="00E02A78" w:rsidRPr="00AC0058" w14:paraId="2C1BE5D8" w14:textId="77777777" w:rsidTr="008B37E1">
            <w:trPr>
              <w:trHeight w:val="16"/>
              <w:tblCellSpacing w:w="42" w:type="dxa"/>
            </w:trPr>
            <w:sdt>
              <w:sdtPr>
                <w:id w:val="-150909321"/>
                <w:placeholder>
                  <w:docPart w:val="50AAF138B99343348A363BCAA46D7494"/>
                </w:placeholder>
                <w:showingPlcHdr/>
                <w:text w:multiLine="1"/>
              </w:sdtPr>
              <w:sdtEndPr/>
              <w:sdtContent>
                <w:tc>
                  <w:tcPr>
                    <w:tcW w:w="980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3A961E79" w14:textId="41B0D719" w:rsidR="00E02A78" w:rsidRPr="00AC0058" w:rsidRDefault="00E80AB8" w:rsidP="00AC0058">
                    <w:pPr>
                      <w:pStyle w:val="TablecellTextfield"/>
                    </w:pPr>
                    <w:r w:rsidRPr="00AC0058">
                      <w:rPr>
                        <w:rStyle w:val="PlaceholderText"/>
                      </w:rPr>
                      <w:t xml:space="preserve">                </w:t>
                    </w:r>
                  </w:p>
                </w:tc>
              </w:sdtContent>
            </w:sdt>
          </w:tr>
          <w:tr w:rsidR="00E02A78" w:rsidRPr="00AC0058" w14:paraId="79607892" w14:textId="77777777" w:rsidTr="008B37E1">
            <w:trPr>
              <w:tblCellSpacing w:w="42" w:type="dxa"/>
            </w:trPr>
            <w:tc>
              <w:tcPr>
                <w:tcW w:w="9802" w:type="dxa"/>
                <w:gridSpan w:val="6"/>
                <w:tcMar>
                  <w:top w:w="0" w:type="dxa"/>
                  <w:left w:w="0" w:type="dxa"/>
                  <w:bottom w:w="0" w:type="dxa"/>
                  <w:right w:w="0" w:type="dxa"/>
                </w:tcMar>
                <w:vAlign w:val="bottom"/>
              </w:tcPr>
              <w:p w14:paraId="76DF8E3C" w14:textId="658868B6" w:rsidR="00E02A78" w:rsidRPr="00AC0058" w:rsidRDefault="00E02A78" w:rsidP="00AC0058">
                <w:pPr>
                  <w:pStyle w:val="NoSpacing"/>
                </w:pPr>
                <w:r w:rsidRPr="00AC0058">
                  <w:t>Address line 2 (apartment, suite, unit, building, floor, etc.)</w:t>
                </w:r>
              </w:p>
            </w:tc>
          </w:tr>
          <w:tr w:rsidR="00E02A78" w:rsidRPr="00AC0058" w14:paraId="32DDEAB3" w14:textId="77777777" w:rsidTr="008B37E1">
            <w:trPr>
              <w:trHeight w:val="16"/>
              <w:tblCellSpacing w:w="42" w:type="dxa"/>
            </w:trPr>
            <w:sdt>
              <w:sdtPr>
                <w:id w:val="-574586374"/>
                <w:placeholder>
                  <w:docPart w:val="E208E0DEFB7643DA8D818B95E583910A"/>
                </w:placeholder>
                <w:showingPlcHdr/>
                <w:text w:multiLine="1"/>
              </w:sdtPr>
              <w:sdtEndPr/>
              <w:sdtContent>
                <w:tc>
                  <w:tcPr>
                    <w:tcW w:w="980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3948A490" w14:textId="586D0CD3" w:rsidR="00E02A78" w:rsidRPr="00AC0058" w:rsidRDefault="00E80AB8" w:rsidP="00AC0058">
                    <w:pPr>
                      <w:pStyle w:val="TablecellTextfield"/>
                    </w:pPr>
                    <w:r w:rsidRPr="00AC0058">
                      <w:rPr>
                        <w:rStyle w:val="PlaceholderText"/>
                      </w:rPr>
                      <w:t xml:space="preserve">                </w:t>
                    </w:r>
                  </w:p>
                </w:tc>
              </w:sdtContent>
            </w:sdt>
          </w:tr>
          <w:tr w:rsidR="00E02A78" w:rsidRPr="00AC0058" w14:paraId="6F048039" w14:textId="77777777" w:rsidTr="008B37E1">
            <w:trPr>
              <w:tblHeader/>
              <w:tblCellSpacing w:w="42" w:type="dxa"/>
            </w:trPr>
            <w:tc>
              <w:tcPr>
                <w:tcW w:w="3702" w:type="dxa"/>
                <w:gridSpan w:val="2"/>
                <w:tcMar>
                  <w:top w:w="0" w:type="dxa"/>
                  <w:left w:w="0" w:type="dxa"/>
                  <w:bottom w:w="0" w:type="dxa"/>
                  <w:right w:w="0" w:type="dxa"/>
                </w:tcMar>
                <w:vAlign w:val="bottom"/>
              </w:tcPr>
              <w:p w14:paraId="5A89F682" w14:textId="0B59AFA4" w:rsidR="00E02A78" w:rsidRPr="00AC0058" w:rsidRDefault="00E02A78" w:rsidP="00AC0058">
                <w:pPr>
                  <w:pStyle w:val="Header"/>
                </w:pPr>
                <w:r w:rsidRPr="00AC0058">
                  <w:t>Suburb</w:t>
                </w:r>
              </w:p>
            </w:tc>
            <w:tc>
              <w:tcPr>
                <w:tcW w:w="3318" w:type="dxa"/>
                <w:gridSpan w:val="3"/>
                <w:tcMar>
                  <w:top w:w="0" w:type="dxa"/>
                  <w:left w:w="0" w:type="dxa"/>
                  <w:bottom w:w="0" w:type="dxa"/>
                  <w:right w:w="0" w:type="dxa"/>
                </w:tcMar>
                <w:vAlign w:val="bottom"/>
              </w:tcPr>
              <w:p w14:paraId="79C2BE14" w14:textId="5708D57F" w:rsidR="00E02A78" w:rsidRPr="00AC0058" w:rsidRDefault="00E02A78" w:rsidP="00AC0058">
                <w:pPr>
                  <w:pStyle w:val="Header"/>
                </w:pPr>
                <w:r w:rsidRPr="00AC0058">
                  <w:t>State</w:t>
                </w:r>
              </w:p>
            </w:tc>
            <w:tc>
              <w:tcPr>
                <w:tcW w:w="2614" w:type="dxa"/>
                <w:tcMar>
                  <w:top w:w="0" w:type="dxa"/>
                  <w:left w:w="0" w:type="dxa"/>
                  <w:bottom w:w="0" w:type="dxa"/>
                  <w:right w:w="0" w:type="dxa"/>
                </w:tcMar>
                <w:vAlign w:val="bottom"/>
              </w:tcPr>
              <w:p w14:paraId="3F02F1D6" w14:textId="122804D1" w:rsidR="00E02A78" w:rsidRPr="00AC0058" w:rsidRDefault="00E02A78" w:rsidP="00AC0058">
                <w:pPr>
                  <w:pStyle w:val="Header"/>
                </w:pPr>
                <w:r w:rsidRPr="00AC0058">
                  <w:t>Postal code</w:t>
                </w:r>
              </w:p>
            </w:tc>
          </w:tr>
          <w:tr w:rsidR="00E02A78" w:rsidRPr="00AC0058" w14:paraId="5221A550" w14:textId="77777777" w:rsidTr="008B37E1">
            <w:trPr>
              <w:tblCellSpacing w:w="42" w:type="dxa"/>
            </w:trPr>
            <w:bookmarkStart w:id="1" w:name="_Hlk208999514" w:displacedByCustomXml="next"/>
            <w:sdt>
              <w:sdtPr>
                <w:id w:val="-959878443"/>
                <w:placeholder>
                  <w:docPart w:val="41CB809F98CE48D5976F7DF5EB256623"/>
                </w:placeholder>
                <w:showingPlcHdr/>
                <w:text w:multiLine="1"/>
              </w:sdtPr>
              <w:sdtEndPr/>
              <w:sdtContent>
                <w:tc>
                  <w:tcPr>
                    <w:tcW w:w="37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662FA60D" w14:textId="69916E82" w:rsidR="00E02A78" w:rsidRPr="00AC0058" w:rsidRDefault="00E80AB8" w:rsidP="00AC0058">
                    <w:pPr>
                      <w:pStyle w:val="TablecellTextfield"/>
                    </w:pPr>
                    <w:r w:rsidRPr="00AC0058">
                      <w:rPr>
                        <w:rStyle w:val="PlaceholderText"/>
                      </w:rPr>
                      <w:t xml:space="preserve">                </w:t>
                    </w:r>
                  </w:p>
                </w:tc>
              </w:sdtContent>
            </w:sdt>
            <w:sdt>
              <w:sdtPr>
                <w:id w:val="467246308"/>
                <w:placeholder>
                  <w:docPart w:val="5348434FD2FB4C3D84D448B63A98B6E5"/>
                </w:placeholder>
                <w:showingPlcHdr/>
                <w:text w:multiLine="1"/>
              </w:sdtPr>
              <w:sdtEndPr/>
              <w:sdtContent>
                <w:tc>
                  <w:tcPr>
                    <w:tcW w:w="33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4D021C5C" w14:textId="20D12CB7" w:rsidR="00E02A78" w:rsidRPr="00AC0058" w:rsidRDefault="00E80AB8" w:rsidP="00AC0058">
                    <w:pPr>
                      <w:pStyle w:val="TablecellTextfield"/>
                    </w:pPr>
                    <w:r w:rsidRPr="00AC0058">
                      <w:rPr>
                        <w:rStyle w:val="PlaceholderText"/>
                      </w:rPr>
                      <w:t xml:space="preserve">                </w:t>
                    </w:r>
                  </w:p>
                </w:tc>
              </w:sdtContent>
            </w:sdt>
            <w:sdt>
              <w:sdtPr>
                <w:id w:val="1748698044"/>
                <w:placeholder>
                  <w:docPart w:val="5D7889E639314170806CF4BE93A6F3CF"/>
                </w:placeholder>
                <w:showingPlcHdr/>
                <w:text w:multiLine="1"/>
              </w:sdtPr>
              <w:sdtEndPr/>
              <w:sdtContent>
                <w:tc>
                  <w:tcPr>
                    <w:tcW w:w="26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6506D4E1" w14:textId="4736F76D" w:rsidR="00E02A78" w:rsidRPr="00AC0058" w:rsidRDefault="00E80AB8" w:rsidP="00AC0058">
                    <w:pPr>
                      <w:pStyle w:val="TablecellTextfield"/>
                    </w:pPr>
                    <w:r w:rsidRPr="00AC0058">
                      <w:rPr>
                        <w:rStyle w:val="PlaceholderText"/>
                      </w:rPr>
                      <w:t xml:space="preserve">                </w:t>
                    </w:r>
                  </w:p>
                </w:tc>
              </w:sdtContent>
            </w:sdt>
          </w:tr>
          <w:bookmarkEnd w:id="1"/>
          <w:tr w:rsidR="00E02A78" w:rsidRPr="00AC0058" w14:paraId="016ADB90" w14:textId="77777777" w:rsidTr="008B37E1">
            <w:trPr>
              <w:tblCellSpacing w:w="42" w:type="dxa"/>
            </w:trPr>
            <w:tc>
              <w:tcPr>
                <w:tcW w:w="4788" w:type="dxa"/>
                <w:gridSpan w:val="4"/>
                <w:tcMar>
                  <w:top w:w="0" w:type="dxa"/>
                  <w:left w:w="0" w:type="dxa"/>
                  <w:bottom w:w="0" w:type="dxa"/>
                  <w:right w:w="0" w:type="dxa"/>
                </w:tcMar>
                <w:vAlign w:val="bottom"/>
              </w:tcPr>
              <w:p w14:paraId="09A08711" w14:textId="27AE7C89" w:rsidR="00E02A78" w:rsidRPr="00AC0058" w:rsidRDefault="00E02A78" w:rsidP="00AC0058">
                <w:pPr>
                  <w:pStyle w:val="NoSpacing"/>
                </w:pPr>
                <w:r w:rsidRPr="00AC0058">
                  <w:t>Contact name (if not injured person)</w:t>
                </w:r>
              </w:p>
            </w:tc>
            <w:tc>
              <w:tcPr>
                <w:tcW w:w="4930" w:type="dxa"/>
                <w:gridSpan w:val="2"/>
                <w:tcMar>
                  <w:top w:w="0" w:type="dxa"/>
                  <w:left w:w="0" w:type="dxa"/>
                  <w:bottom w:w="0" w:type="dxa"/>
                  <w:right w:w="0" w:type="dxa"/>
                </w:tcMar>
                <w:vAlign w:val="bottom"/>
              </w:tcPr>
              <w:p w14:paraId="6E6A5C7B" w14:textId="77777777" w:rsidR="00E02A78" w:rsidRPr="00AC0058" w:rsidRDefault="00E02A78" w:rsidP="00AC0058">
                <w:pPr>
                  <w:pStyle w:val="NoSpacing"/>
                </w:pPr>
                <w:r w:rsidRPr="00AC0058">
                  <w:t>Contact Phone</w:t>
                </w:r>
              </w:p>
            </w:tc>
          </w:tr>
          <w:tr w:rsidR="00E02A78" w:rsidRPr="00AC0058" w14:paraId="248677D6" w14:textId="77777777" w:rsidTr="008B37E1">
            <w:trPr>
              <w:trHeight w:val="16"/>
              <w:tblCellSpacing w:w="42" w:type="dxa"/>
            </w:trPr>
            <w:sdt>
              <w:sdtPr>
                <w:id w:val="-337230143"/>
                <w:placeholder>
                  <w:docPart w:val="07B56795AFE64B8CB0327E4BA89FA05C"/>
                </w:placeholder>
                <w:showingPlcHdr/>
                <w:text w:multiLine="1"/>
              </w:sdtPr>
              <w:sdtEndPr/>
              <w:sdtContent>
                <w:tc>
                  <w:tcPr>
                    <w:tcW w:w="47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7384F306" w14:textId="56787A3F" w:rsidR="00E02A78" w:rsidRPr="00AC0058" w:rsidRDefault="00E80AB8" w:rsidP="00AC0058">
                    <w:pPr>
                      <w:pStyle w:val="TablecellTextfield"/>
                    </w:pPr>
                    <w:r w:rsidRPr="00AC0058">
                      <w:rPr>
                        <w:rStyle w:val="PlaceholderText"/>
                      </w:rPr>
                      <w:t xml:space="preserve">                </w:t>
                    </w:r>
                  </w:p>
                </w:tc>
              </w:sdtContent>
            </w:sdt>
            <w:sdt>
              <w:sdtPr>
                <w:id w:val="-1007279156"/>
                <w:placeholder>
                  <w:docPart w:val="2520AED51B9D423DBCE2963013F60A00"/>
                </w:placeholder>
                <w:showingPlcHdr/>
                <w:text w:multiLine="1"/>
              </w:sdtPr>
              <w:sdtEndPr/>
              <w:sdtContent>
                <w:tc>
                  <w:tcPr>
                    <w:tcW w:w="49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4E6C1C4C" w14:textId="44A3A866" w:rsidR="00E02A78" w:rsidRPr="00AC0058" w:rsidRDefault="00E80AB8" w:rsidP="00AC0058">
                    <w:pPr>
                      <w:pStyle w:val="TablecellTextfield"/>
                    </w:pPr>
                    <w:r w:rsidRPr="00AC0058">
                      <w:rPr>
                        <w:rStyle w:val="PlaceholderText"/>
                      </w:rPr>
                      <w:t xml:space="preserve">                </w:t>
                    </w:r>
                  </w:p>
                </w:tc>
              </w:sdtContent>
            </w:sdt>
          </w:tr>
          <w:tr w:rsidR="00E02A78" w:rsidRPr="00AC0058" w14:paraId="57B440C2" w14:textId="77777777" w:rsidTr="008B37E1">
            <w:trPr>
              <w:tblCellSpacing w:w="42" w:type="dxa"/>
            </w:trPr>
            <w:tc>
              <w:tcPr>
                <w:tcW w:w="9802" w:type="dxa"/>
                <w:gridSpan w:val="6"/>
                <w:tcMar>
                  <w:top w:w="0" w:type="dxa"/>
                  <w:left w:w="0" w:type="dxa"/>
                  <w:bottom w:w="0" w:type="dxa"/>
                  <w:right w:w="0" w:type="dxa"/>
                </w:tcMar>
                <w:vAlign w:val="bottom"/>
              </w:tcPr>
              <w:p w14:paraId="44DFC5CE" w14:textId="4B4E2B16" w:rsidR="00E02A78" w:rsidRPr="00AC0058" w:rsidRDefault="00E02A78" w:rsidP="00AC0058">
                <w:pPr>
                  <w:pStyle w:val="NoSpacing"/>
                </w:pPr>
                <w:r w:rsidRPr="00AC0058">
                  <w:t>Injury</w:t>
                </w:r>
              </w:p>
            </w:tc>
          </w:tr>
          <w:tr w:rsidR="00E02A78" w:rsidRPr="00AC0058" w14:paraId="27E449DC" w14:textId="77777777" w:rsidTr="008B37E1">
            <w:trPr>
              <w:tblCellSpacing w:w="42" w:type="dxa"/>
            </w:trPr>
            <w:tc>
              <w:tcPr>
                <w:tcW w:w="20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7CC20832" w14:textId="37D222A7" w:rsidR="00E02A78" w:rsidRPr="00AC0058" w:rsidRDefault="00E02A78" w:rsidP="00AC0058">
                <w:pPr>
                  <w:pStyle w:val="TablecellTextfield"/>
                </w:pPr>
                <w:r w:rsidRPr="00AC0058">
                  <w:t xml:space="preserve"> </w:t>
                </w:r>
                <w:sdt>
                  <w:sdtPr>
                    <w:id w:val="213552049"/>
                    <w14:checkbox>
                      <w14:checked w14:val="0"/>
                      <w14:checkedState w14:val="2612" w14:font="MS Gothic"/>
                      <w14:uncheckedState w14:val="2610" w14:font="MS Gothic"/>
                    </w14:checkbox>
                  </w:sdtPr>
                  <w:sdtEndPr/>
                  <w:sdtContent>
                    <w:r w:rsidR="00E80AB8" w:rsidRPr="00AC0058">
                      <w:rPr>
                        <w:rFonts w:ascii="MS Gothic" w:eastAsia="MS Gothic" w:hAnsi="MS Gothic" w:hint="eastAsia"/>
                      </w:rPr>
                      <w:t>☐</w:t>
                    </w:r>
                  </w:sdtContent>
                </w:sdt>
                <w:r w:rsidRPr="00AC0058">
                  <w:t xml:space="preserve"> TB</w:t>
                </w:r>
                <w:r w:rsidR="00BA2761" w:rsidRPr="00AC0058">
                  <w:t>I</w:t>
                </w:r>
              </w:p>
            </w:tc>
            <w:tc>
              <w:tcPr>
                <w:tcW w:w="175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3AC15BE1" w14:textId="44B5D493" w:rsidR="00E02A78" w:rsidRPr="00AC0058" w:rsidRDefault="005B1305" w:rsidP="00AC0058">
                <w:pPr>
                  <w:pStyle w:val="TablecellTextfield"/>
                </w:pPr>
                <w:sdt>
                  <w:sdtPr>
                    <w:id w:val="-1003811414"/>
                    <w14:checkbox>
                      <w14:checked w14:val="0"/>
                      <w14:checkedState w14:val="2612" w14:font="MS Gothic"/>
                      <w14:uncheckedState w14:val="2610" w14:font="MS Gothic"/>
                    </w14:checkbox>
                  </w:sdtPr>
                  <w:sdtEndPr/>
                  <w:sdtContent>
                    <w:r w:rsidR="00C17C96" w:rsidRPr="00AC0058">
                      <w:rPr>
                        <w:rFonts w:ascii="MS Gothic" w:eastAsia="MS Gothic" w:hAnsi="MS Gothic" w:hint="eastAsia"/>
                      </w:rPr>
                      <w:t>☐</w:t>
                    </w:r>
                  </w:sdtContent>
                </w:sdt>
                <w:r w:rsidR="00C17C96" w:rsidRPr="00AC0058">
                  <w:t xml:space="preserve"> </w:t>
                </w:r>
                <w:r w:rsidR="00BA2761" w:rsidRPr="00AC0058">
                  <w:t>SCI</w:t>
                </w:r>
              </w:p>
            </w:tc>
            <w:tc>
              <w:tcPr>
                <w:tcW w:w="58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26EE8801" w14:textId="63A85CD3" w:rsidR="00E02A78" w:rsidRPr="00AC0058" w:rsidRDefault="00BA2761" w:rsidP="00AC0058">
                <w:pPr>
                  <w:pStyle w:val="TablecellTextfield"/>
                </w:pPr>
                <w:r w:rsidRPr="00AC0058">
                  <w:t xml:space="preserve"> </w:t>
                </w:r>
                <w:sdt>
                  <w:sdtPr>
                    <w:id w:val="1227109257"/>
                    <w14:checkbox>
                      <w14:checked w14:val="0"/>
                      <w14:checkedState w14:val="2612" w14:font="MS Gothic"/>
                      <w14:uncheckedState w14:val="2610" w14:font="MS Gothic"/>
                    </w14:checkbox>
                  </w:sdtPr>
                  <w:sdtEndPr/>
                  <w:sdtContent>
                    <w:r w:rsidR="00C17C96" w:rsidRPr="00AC0058">
                      <w:rPr>
                        <w:rFonts w:ascii="MS Gothic" w:eastAsia="MS Gothic" w:hAnsi="MS Gothic" w:hint="eastAsia"/>
                      </w:rPr>
                      <w:t>☐</w:t>
                    </w:r>
                  </w:sdtContent>
                </w:sdt>
                <w:r w:rsidR="00C17C96" w:rsidRPr="00AC0058">
                  <w:t xml:space="preserve"> </w:t>
                </w:r>
                <w:r w:rsidRPr="00AC0058">
                  <w:t xml:space="preserve">Other (specify): </w:t>
                </w:r>
                <w:sdt>
                  <w:sdtPr>
                    <w:id w:val="212473841"/>
                    <w:placeholder>
                      <w:docPart w:val="1F6B50C0AE244A31B6D13434DDE57B48"/>
                    </w:placeholder>
                    <w:showingPlcHdr/>
                    <w:text w:multiLine="1"/>
                  </w:sdtPr>
                  <w:sdtEndPr/>
                  <w:sdtContent>
                    <w:r w:rsidR="00C17C96" w:rsidRPr="00AC0058">
                      <w:rPr>
                        <w:rStyle w:val="PlaceholderText"/>
                      </w:rPr>
                      <w:t xml:space="preserve">                </w:t>
                    </w:r>
                  </w:sdtContent>
                </w:sdt>
              </w:p>
            </w:tc>
          </w:tr>
        </w:tbl>
      </w:sdtContent>
    </w:sdt>
    <w:sdt>
      <w:sdtPr>
        <w:id w:val="725408346"/>
        <w:lock w:val="contentLocked"/>
        <w:placeholder>
          <w:docPart w:val="DefaultPlaceholder_-1854013440"/>
        </w:placeholder>
        <w:group/>
      </w:sdtPr>
      <w:sdtEndPr>
        <w:rPr>
          <w:rFonts w:asciiTheme="minorHAnsi" w:hAnsiTheme="minorHAnsi" w:cstheme="minorBidi"/>
          <w:b w:val="0"/>
          <w:bCs w:val="0"/>
          <w:sz w:val="20"/>
          <w:lang w:val="en-US"/>
        </w:rPr>
      </w:sdtEndPr>
      <w:sdtContent>
        <w:p w14:paraId="47BFB9F1" w14:textId="42501763" w:rsidR="00BA2761" w:rsidRPr="00AC0058" w:rsidRDefault="00BA2761" w:rsidP="008F2179">
          <w:pPr>
            <w:pStyle w:val="Heading3"/>
            <w:numPr>
              <w:ilvl w:val="0"/>
              <w:numId w:val="9"/>
            </w:numPr>
            <w:spacing w:before="120" w:line="240" w:lineRule="auto"/>
            <w:ind w:left="425" w:hanging="425"/>
          </w:pPr>
          <w:r w:rsidRPr="00AC0058">
            <w:t xml:space="preserve">Holiday </w:t>
          </w:r>
          <w:r w:rsidR="002E01F3" w:rsidRPr="00AC0058">
            <w:t>s</w:t>
          </w:r>
          <w:r w:rsidRPr="00AC0058">
            <w:t>ummary</w:t>
          </w:r>
        </w:p>
        <w:tbl>
          <w:tblPr>
            <w:tblStyle w:val="TableGrid"/>
            <w:tblW w:w="9970" w:type="dxa"/>
            <w:tblCellSpacing w:w="42" w:type="dxa"/>
            <w:tblLayout w:type="fixed"/>
            <w:tblLook w:val="0620" w:firstRow="1" w:lastRow="0" w:firstColumn="0" w:lastColumn="0" w:noHBand="1" w:noVBand="1"/>
          </w:tblPr>
          <w:tblGrid>
            <w:gridCol w:w="3219"/>
            <w:gridCol w:w="3302"/>
            <w:gridCol w:w="3449"/>
          </w:tblGrid>
          <w:tr w:rsidR="0078071D" w:rsidRPr="00AC0058" w14:paraId="14E15B79" w14:textId="77777777" w:rsidTr="00DC68C1">
            <w:trPr>
              <w:cnfStyle w:val="100000000000" w:firstRow="1" w:lastRow="0" w:firstColumn="0" w:lastColumn="0" w:oddVBand="0" w:evenVBand="0" w:oddHBand="0" w:evenHBand="0" w:firstRowFirstColumn="0" w:firstRowLastColumn="0" w:lastRowFirstColumn="0" w:lastRowLastColumn="0"/>
              <w:tblHeader w:val="0"/>
              <w:tblCellSpacing w:w="42" w:type="dxa"/>
            </w:trPr>
            <w:tc>
              <w:tcPr>
                <w:tcW w:w="9802" w:type="dxa"/>
                <w:gridSpan w:val="3"/>
                <w:tcMar>
                  <w:top w:w="0" w:type="dxa"/>
                  <w:left w:w="0" w:type="dxa"/>
                  <w:bottom w:w="0" w:type="dxa"/>
                  <w:right w:w="0" w:type="dxa"/>
                </w:tcMar>
                <w:vAlign w:val="bottom"/>
              </w:tcPr>
              <w:p w14:paraId="2264ECE9" w14:textId="1FE16923" w:rsidR="0078071D" w:rsidRPr="00AC0058" w:rsidRDefault="0078071D" w:rsidP="00AC0058">
                <w:pPr>
                  <w:pStyle w:val="Header"/>
                </w:pPr>
                <w:r w:rsidRPr="00AC0058">
                  <w:t>Holiday destination/s (location and accommodation)</w:t>
                </w:r>
              </w:p>
            </w:tc>
          </w:tr>
          <w:tr w:rsidR="006E3671" w:rsidRPr="00AC0058" w14:paraId="5E546DA4" w14:textId="77777777" w:rsidTr="00DC68C1">
            <w:trPr>
              <w:trHeight w:val="16"/>
              <w:tblCellSpacing w:w="42" w:type="dxa"/>
            </w:trPr>
            <w:sdt>
              <w:sdtPr>
                <w:id w:val="246850499"/>
                <w:placeholder>
                  <w:docPart w:val="2B6AF4B72C2847B6986C9E4577736F3B"/>
                </w:placeholder>
                <w:showingPlcHdr/>
                <w:text w:multiLine="1"/>
              </w:sdtPr>
              <w:sdtEndPr/>
              <w:sdtContent>
                <w:tc>
                  <w:tcPr>
                    <w:tcW w:w="98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647E5A20" w14:textId="77777777" w:rsidR="006E3671" w:rsidRPr="00AC0058" w:rsidRDefault="006E3671" w:rsidP="005F4BF6">
                    <w:pPr>
                      <w:pStyle w:val="TablecellTextfield"/>
                    </w:pPr>
                    <w:r w:rsidRPr="00AC0058">
                      <w:rPr>
                        <w:rStyle w:val="PlaceholderText"/>
                      </w:rPr>
                      <w:t xml:space="preserve">                </w:t>
                    </w:r>
                  </w:p>
                </w:tc>
              </w:sdtContent>
            </w:sdt>
          </w:tr>
          <w:tr w:rsidR="006E3671" w:rsidRPr="00AC0058" w14:paraId="77B71D42" w14:textId="77777777" w:rsidTr="00DC68C1">
            <w:trPr>
              <w:tblCellSpacing w:w="42" w:type="dxa"/>
            </w:trPr>
            <w:tc>
              <w:tcPr>
                <w:tcW w:w="9802" w:type="dxa"/>
                <w:gridSpan w:val="3"/>
                <w:tcMar>
                  <w:top w:w="0" w:type="dxa"/>
                  <w:left w:w="0" w:type="dxa"/>
                  <w:bottom w:w="0" w:type="dxa"/>
                  <w:right w:w="0" w:type="dxa"/>
                </w:tcMar>
                <w:vAlign w:val="bottom"/>
              </w:tcPr>
              <w:p w14:paraId="537831BD" w14:textId="77777777" w:rsidR="00DB6E67" w:rsidRDefault="00865117" w:rsidP="00AC0058">
                <w:pPr>
                  <w:pStyle w:val="Header"/>
                </w:pPr>
                <w:r w:rsidRPr="00865117">
                  <w:lastRenderedPageBreak/>
                  <w:t xml:space="preserve">Has the Australian Government </w:t>
                </w:r>
                <w:r w:rsidR="008B333C">
                  <w:t>issued</w:t>
                </w:r>
                <w:r w:rsidR="008B333C" w:rsidRPr="00865117">
                  <w:t xml:space="preserve"> </w:t>
                </w:r>
                <w:r w:rsidRPr="00865117">
                  <w:t xml:space="preserve">‘Do not travel’ advice </w:t>
                </w:r>
                <w:r w:rsidR="008B333C">
                  <w:t>about</w:t>
                </w:r>
                <w:r w:rsidRPr="00865117">
                  <w:t xml:space="preserve"> any of these destinations?</w:t>
                </w:r>
              </w:p>
              <w:p w14:paraId="317330C3" w14:textId="2A902CAC" w:rsidR="00746456" w:rsidRDefault="005B1305" w:rsidP="00AC0058">
                <w:pPr>
                  <w:pStyle w:val="Header"/>
                </w:pPr>
                <w:sdt>
                  <w:sdtPr>
                    <w:id w:val="1162655334"/>
                    <w14:checkbox>
                      <w14:checked w14:val="0"/>
                      <w14:checkedState w14:val="2612" w14:font="MS Gothic"/>
                      <w14:uncheckedState w14:val="2610" w14:font="MS Gothic"/>
                    </w14:checkbox>
                  </w:sdtPr>
                  <w:sdtEndPr/>
                  <w:sdtContent>
                    <w:r w:rsidR="00DB6E67">
                      <w:rPr>
                        <w:rFonts w:ascii="MS Gothic" w:eastAsia="MS Gothic" w:hAnsi="MS Gothic" w:hint="eastAsia"/>
                      </w:rPr>
                      <w:t>☐</w:t>
                    </w:r>
                  </w:sdtContent>
                </w:sdt>
                <w:r w:rsidR="00DB6E67">
                  <w:t xml:space="preserve"> </w:t>
                </w:r>
                <w:r w:rsidR="008F2179" w:rsidRPr="00C718A3">
                  <w:t>Yes</w:t>
                </w:r>
                <w:r w:rsidR="00DB6E67">
                  <w:t xml:space="preserve">   </w:t>
                </w:r>
                <w:sdt>
                  <w:sdtPr>
                    <w:id w:val="-808630532"/>
                    <w14:checkbox>
                      <w14:checked w14:val="0"/>
                      <w14:checkedState w14:val="2612" w14:font="MS Gothic"/>
                      <w14:uncheckedState w14:val="2610" w14:font="MS Gothic"/>
                    </w14:checkbox>
                  </w:sdtPr>
                  <w:sdtEndPr/>
                  <w:sdtContent>
                    <w:r w:rsidR="008F2179" w:rsidRPr="00C718A3">
                      <w:rPr>
                        <w:rFonts w:ascii="MS Gothic" w:eastAsia="MS Gothic" w:hAnsi="MS Gothic" w:hint="eastAsia"/>
                      </w:rPr>
                      <w:t>☐</w:t>
                    </w:r>
                  </w:sdtContent>
                </w:sdt>
                <w:r w:rsidR="00DB6E67">
                  <w:t xml:space="preserve"> </w:t>
                </w:r>
                <w:r w:rsidR="008F2179" w:rsidRPr="00C718A3">
                  <w:t>No</w:t>
                </w:r>
                <w:r w:rsidR="008F2179">
                  <w:t xml:space="preserve"> </w:t>
                </w:r>
                <w:r w:rsidR="00DB6E67">
                  <w:t xml:space="preserve"> </w:t>
                </w:r>
                <w:r w:rsidR="00977C41">
                  <w:t xml:space="preserve">  </w:t>
                </w:r>
                <w:hyperlink r:id="rId13" w:history="1">
                  <w:r w:rsidR="00977C41" w:rsidRPr="00FD7E25">
                    <w:rPr>
                      <w:rStyle w:val="Hyperlink"/>
                      <w:color w:val="auto"/>
                    </w:rPr>
                    <w:t>https://www.smartraveller.gov.au/destinations</w:t>
                  </w:r>
                </w:hyperlink>
              </w:p>
              <w:p w14:paraId="753B1C3C" w14:textId="428147C1" w:rsidR="0031319A" w:rsidRPr="00AC0058" w:rsidRDefault="0031319A" w:rsidP="00AC0058">
                <w:pPr>
                  <w:pStyle w:val="Header"/>
                </w:pPr>
                <w:r w:rsidRPr="00536164">
                  <w:t>If yes</w:t>
                </w:r>
                <w:r w:rsidR="00536164">
                  <w:t xml:space="preserve"> –</w:t>
                </w:r>
                <w:r w:rsidRPr="00536164">
                  <w:t xml:space="preserve"> Details</w:t>
                </w:r>
                <w:r w:rsidR="00536164">
                  <w:t>:</w:t>
                </w:r>
                <w:r w:rsidR="00977C41">
                  <w:t xml:space="preserve"> </w:t>
                </w:r>
              </w:p>
            </w:tc>
          </w:tr>
          <w:tr w:rsidR="0078071D" w:rsidRPr="00AC0058" w14:paraId="7336A4F6" w14:textId="77777777" w:rsidTr="00DC68C1">
            <w:trPr>
              <w:trHeight w:val="16"/>
              <w:tblCellSpacing w:w="42" w:type="dxa"/>
            </w:trPr>
            <w:sdt>
              <w:sdtPr>
                <w:id w:val="-2003490572"/>
                <w:placeholder>
                  <w:docPart w:val="8A4314ED57F34EEB8F0DADEADCD4B576"/>
                </w:placeholder>
                <w:showingPlcHdr/>
                <w:text w:multiLine="1"/>
              </w:sdtPr>
              <w:sdtEndPr/>
              <w:sdtContent>
                <w:tc>
                  <w:tcPr>
                    <w:tcW w:w="98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1F17E847" w14:textId="35AE9C20" w:rsidR="001449F1" w:rsidRPr="00AC0058" w:rsidRDefault="00DC68C1" w:rsidP="00AC0058">
                    <w:pPr>
                      <w:pStyle w:val="TablecellTextfield"/>
                    </w:pPr>
                    <w:r w:rsidRPr="00AC0058">
                      <w:rPr>
                        <w:rStyle w:val="PlaceholderText"/>
                      </w:rPr>
                      <w:t xml:space="preserve">                </w:t>
                    </w:r>
                  </w:p>
                </w:tc>
              </w:sdtContent>
            </w:sdt>
          </w:tr>
          <w:tr w:rsidR="00F35231" w:rsidRPr="00AC0058" w14:paraId="3C049F17" w14:textId="77777777" w:rsidTr="00DC68C1">
            <w:trPr>
              <w:tblCellSpacing w:w="42" w:type="dxa"/>
            </w:trPr>
            <w:tc>
              <w:tcPr>
                <w:tcW w:w="9802" w:type="dxa"/>
                <w:gridSpan w:val="3"/>
                <w:tcMar>
                  <w:top w:w="0" w:type="dxa"/>
                  <w:left w:w="0" w:type="dxa"/>
                  <w:bottom w:w="0" w:type="dxa"/>
                  <w:right w:w="0" w:type="dxa"/>
                </w:tcMar>
                <w:vAlign w:val="bottom"/>
              </w:tcPr>
              <w:p w14:paraId="7D658DFA" w14:textId="58322389" w:rsidR="00F35231" w:rsidRPr="00AC0058" w:rsidRDefault="00F35231" w:rsidP="00AC0058">
                <w:pPr>
                  <w:pStyle w:val="Header"/>
                </w:pPr>
                <w:r>
                  <w:t>Dates of the holiday</w:t>
                </w:r>
              </w:p>
            </w:tc>
          </w:tr>
          <w:tr w:rsidR="005D0E32" w:rsidRPr="00AC0058" w14:paraId="747EA5D2" w14:textId="77777777" w:rsidTr="00DC68C1">
            <w:trPr>
              <w:tblCellSpacing w:w="42" w:type="dxa"/>
            </w:trPr>
            <w:tc>
              <w:tcPr>
                <w:tcW w:w="3093" w:type="dxa"/>
                <w:tcMar>
                  <w:top w:w="0" w:type="dxa"/>
                  <w:left w:w="0" w:type="dxa"/>
                  <w:bottom w:w="0" w:type="dxa"/>
                  <w:right w:w="0" w:type="dxa"/>
                </w:tcMar>
                <w:vAlign w:val="bottom"/>
              </w:tcPr>
              <w:p w14:paraId="662F788D" w14:textId="4410900E" w:rsidR="005D0E32" w:rsidRPr="00AC0058" w:rsidRDefault="005D0E32" w:rsidP="00AC0058">
                <w:pPr>
                  <w:pStyle w:val="Header"/>
                </w:pPr>
                <w:r w:rsidRPr="00AC0058">
                  <w:t>From</w:t>
                </w:r>
              </w:p>
            </w:tc>
            <w:tc>
              <w:tcPr>
                <w:tcW w:w="3218" w:type="dxa"/>
                <w:tcMar>
                  <w:top w:w="0" w:type="dxa"/>
                  <w:left w:w="0" w:type="dxa"/>
                  <w:bottom w:w="0" w:type="dxa"/>
                  <w:right w:w="0" w:type="dxa"/>
                </w:tcMar>
                <w:vAlign w:val="bottom"/>
              </w:tcPr>
              <w:p w14:paraId="4630A80B" w14:textId="63D1261E" w:rsidR="005D0E32" w:rsidRPr="00AC0058" w:rsidRDefault="005D0E32" w:rsidP="00AC0058">
                <w:pPr>
                  <w:pStyle w:val="Header"/>
                </w:pPr>
                <w:r w:rsidRPr="00AC0058">
                  <w:t>To</w:t>
                </w:r>
              </w:p>
            </w:tc>
            <w:tc>
              <w:tcPr>
                <w:tcW w:w="3323" w:type="dxa"/>
                <w:tcMar>
                  <w:top w:w="0" w:type="dxa"/>
                  <w:left w:w="0" w:type="dxa"/>
                  <w:bottom w:w="0" w:type="dxa"/>
                  <w:right w:w="0" w:type="dxa"/>
                </w:tcMar>
                <w:vAlign w:val="bottom"/>
              </w:tcPr>
              <w:p w14:paraId="53AB7A46" w14:textId="5BF4FDDB" w:rsidR="005D0E32" w:rsidRPr="00AC0058" w:rsidRDefault="005D0E32" w:rsidP="00AC0058">
                <w:pPr>
                  <w:pStyle w:val="Header"/>
                </w:pPr>
                <w:r w:rsidRPr="00AC0058">
                  <w:t>Number of days</w:t>
                </w:r>
              </w:p>
            </w:tc>
          </w:tr>
          <w:tr w:rsidR="005D0E32" w:rsidRPr="00AC0058" w14:paraId="001DC26F" w14:textId="77777777" w:rsidTr="00DC68C1">
            <w:trPr>
              <w:tblCellSpacing w:w="42" w:type="dxa"/>
            </w:trPr>
            <w:sdt>
              <w:sdtPr>
                <w:id w:val="-842083612"/>
                <w:placeholder>
                  <w:docPart w:val="0B3F2CD0A61D4A149EF3F42B22959927"/>
                </w:placeholder>
                <w:showingPlcHdr/>
                <w:date>
                  <w:dateFormat w:val="dd/MM/yyyy"/>
                  <w:lid w:val="en-AU"/>
                  <w:storeMappedDataAs w:val="dateTime"/>
                  <w:calendar w:val="gregorian"/>
                </w:date>
              </w:sdtPr>
              <w:sdtEndPr/>
              <w:sdtContent>
                <w:tc>
                  <w:tcPr>
                    <w:tcW w:w="30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676DDC05" w14:textId="70DCBEE0" w:rsidR="005D0E32" w:rsidRPr="00AC0058" w:rsidRDefault="00C17C96" w:rsidP="00AC0058">
                    <w:pPr>
                      <w:pStyle w:val="TablecellTextfield"/>
                    </w:pPr>
                    <w:r w:rsidRPr="005B1305">
                      <w:rPr>
                        <w:rStyle w:val="PlaceholderText"/>
                        <w:color w:val="747474"/>
                      </w:rPr>
                      <w:t>Click or tap to enter a date.</w:t>
                    </w:r>
                  </w:p>
                </w:tc>
              </w:sdtContent>
            </w:sdt>
            <w:sdt>
              <w:sdtPr>
                <w:id w:val="-1769233896"/>
                <w:placeholder>
                  <w:docPart w:val="F503A8C4076A4696B98CE22FC3DE99D3"/>
                </w:placeholder>
                <w:showingPlcHdr/>
                <w:date>
                  <w:dateFormat w:val="dd/MM/yyyy"/>
                  <w:lid w:val="en-AU"/>
                  <w:storeMappedDataAs w:val="dateTime"/>
                  <w:calendar w:val="gregorian"/>
                </w:date>
              </w:sdtPr>
              <w:sdtEndPr/>
              <w:sdtContent>
                <w:tc>
                  <w:tcPr>
                    <w:tcW w:w="32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7C9E880D" w14:textId="696C61BD" w:rsidR="005D0E32" w:rsidRPr="00AC0058" w:rsidRDefault="00C17C96" w:rsidP="00AC0058">
                    <w:pPr>
                      <w:pStyle w:val="TablecellTextfield"/>
                    </w:pPr>
                    <w:r w:rsidRPr="005B1305">
                      <w:rPr>
                        <w:rStyle w:val="PlaceholderText"/>
                        <w:color w:val="747474"/>
                      </w:rPr>
                      <w:t>Click or tap to enter a date.</w:t>
                    </w:r>
                  </w:p>
                </w:tc>
              </w:sdtContent>
            </w:sdt>
            <w:sdt>
              <w:sdtPr>
                <w:id w:val="-2036497928"/>
                <w:placeholder>
                  <w:docPart w:val="F68148586D784ABF9330DA3AA7F5D965"/>
                </w:placeholder>
                <w:showingPlcHdr/>
                <w:text w:multiLine="1"/>
              </w:sdtPr>
              <w:sdtEndPr/>
              <w:sdtContent>
                <w:tc>
                  <w:tcPr>
                    <w:tcW w:w="33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68D64B90" w14:textId="289D70E0" w:rsidR="005D0E32" w:rsidRPr="00AC0058" w:rsidRDefault="00C17C96" w:rsidP="00AC0058">
                    <w:pPr>
                      <w:pStyle w:val="TablecellTextfield"/>
                    </w:pPr>
                    <w:r w:rsidRPr="00AC0058">
                      <w:rPr>
                        <w:rStyle w:val="PlaceholderText"/>
                      </w:rPr>
                      <w:t xml:space="preserve">                </w:t>
                    </w:r>
                  </w:p>
                </w:tc>
              </w:sdtContent>
            </w:sdt>
          </w:tr>
          <w:tr w:rsidR="009549C1" w:rsidRPr="00AC0058" w14:paraId="1F4283C6" w14:textId="77777777" w:rsidTr="00DC68C1">
            <w:trPr>
              <w:tblCellSpacing w:w="42" w:type="dxa"/>
            </w:trPr>
            <w:tc>
              <w:tcPr>
                <w:tcW w:w="9802" w:type="dxa"/>
                <w:gridSpan w:val="3"/>
                <w:tcMar>
                  <w:top w:w="0" w:type="dxa"/>
                  <w:left w:w="0" w:type="dxa"/>
                  <w:bottom w:w="0" w:type="dxa"/>
                  <w:right w:w="0" w:type="dxa"/>
                </w:tcMar>
                <w:vAlign w:val="bottom"/>
              </w:tcPr>
              <w:p w14:paraId="3BCC14B0" w14:textId="384DF9AF" w:rsidR="009549C1" w:rsidRPr="00AC0058" w:rsidRDefault="009549C1" w:rsidP="00AC0058">
                <w:pPr>
                  <w:pStyle w:val="Header"/>
                </w:pPr>
                <w:r w:rsidRPr="00AC0058">
                  <w:t>Details of any other holidays taken or planned in the same calendar year of this holiday. (Note that Lifetime Care</w:t>
                </w:r>
                <w:r w:rsidR="005F74FB">
                  <w:t xml:space="preserve"> and Workers Care</w:t>
                </w:r>
                <w:r w:rsidRPr="00AC0058">
                  <w:t xml:space="preserve"> </w:t>
                </w:r>
                <w:r w:rsidR="00C604DD">
                  <w:t xml:space="preserve">generally considers </w:t>
                </w:r>
                <w:r w:rsidR="006B78A8">
                  <w:t xml:space="preserve">28 days per </w:t>
                </w:r>
                <w:r w:rsidR="0080689E">
                  <w:t>calendar</w:t>
                </w:r>
                <w:r w:rsidR="006B78A8">
                  <w:t xml:space="preserve"> year </w:t>
                </w:r>
                <w:r w:rsidR="00114201">
                  <w:t xml:space="preserve">to be a reasonable period </w:t>
                </w:r>
                <w:r w:rsidR="0080689E">
                  <w:t>for additional attendant care service provision and other holiday supports</w:t>
                </w:r>
                <w:r w:rsidRPr="00AC0058">
                  <w:t>)</w:t>
                </w:r>
              </w:p>
            </w:tc>
          </w:tr>
          <w:tr w:rsidR="009549C1" w:rsidRPr="00AC0058" w14:paraId="39BC2913" w14:textId="77777777" w:rsidTr="00DC68C1">
            <w:trPr>
              <w:trHeight w:val="16"/>
              <w:tblCellSpacing w:w="42" w:type="dxa"/>
            </w:trPr>
            <w:sdt>
              <w:sdtPr>
                <w:id w:val="506567479"/>
                <w:placeholder>
                  <w:docPart w:val="6A9692360CB84D0AAFB331F51BA43F31"/>
                </w:placeholder>
                <w:showingPlcHdr/>
                <w:text w:multiLine="1"/>
              </w:sdtPr>
              <w:sdtEndPr/>
              <w:sdtContent>
                <w:tc>
                  <w:tcPr>
                    <w:tcW w:w="98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11CB27A2" w14:textId="6730483C" w:rsidR="009549C1" w:rsidRPr="00AC0058" w:rsidRDefault="00C17C96" w:rsidP="00AC0058">
                    <w:pPr>
                      <w:pStyle w:val="TablecellTextfield"/>
                    </w:pPr>
                    <w:r w:rsidRPr="00AC0058">
                      <w:rPr>
                        <w:rStyle w:val="PlaceholderText"/>
                      </w:rPr>
                      <w:t xml:space="preserve">                </w:t>
                    </w:r>
                  </w:p>
                </w:tc>
              </w:sdtContent>
            </w:sdt>
          </w:tr>
        </w:tbl>
      </w:sdtContent>
    </w:sdt>
    <w:sdt>
      <w:sdtPr>
        <w:id w:val="-1758896131"/>
        <w:lock w:val="contentLocked"/>
        <w:placeholder>
          <w:docPart w:val="DefaultPlaceholder_-1854013440"/>
        </w:placeholder>
        <w:group/>
      </w:sdtPr>
      <w:sdtEndPr>
        <w:rPr>
          <w:rFonts w:asciiTheme="minorHAnsi" w:hAnsiTheme="minorHAnsi" w:cstheme="minorBidi"/>
          <w:b w:val="0"/>
          <w:bCs w:val="0"/>
          <w:sz w:val="20"/>
          <w:lang w:val="en-US"/>
        </w:rPr>
      </w:sdtEndPr>
      <w:sdtContent>
        <w:p w14:paraId="7DBDA690" w14:textId="368947D2" w:rsidR="007C0C04" w:rsidRDefault="007C0C04" w:rsidP="007B13D7">
          <w:pPr>
            <w:pStyle w:val="Heading3"/>
            <w:numPr>
              <w:ilvl w:val="0"/>
              <w:numId w:val="9"/>
            </w:numPr>
            <w:spacing w:before="120"/>
            <w:ind w:left="425" w:hanging="425"/>
          </w:pPr>
          <w:r>
            <w:t xml:space="preserve">Travel companions </w:t>
          </w:r>
        </w:p>
        <w:tbl>
          <w:tblPr>
            <w:tblStyle w:val="TableGrid"/>
            <w:tblW w:w="9970" w:type="dxa"/>
            <w:tblCellSpacing w:w="42" w:type="dxa"/>
            <w:tblLayout w:type="fixed"/>
            <w:tblLook w:val="0620" w:firstRow="1" w:lastRow="0" w:firstColumn="0" w:lastColumn="0" w:noHBand="1" w:noVBand="1"/>
          </w:tblPr>
          <w:tblGrid>
            <w:gridCol w:w="9970"/>
          </w:tblGrid>
          <w:tr w:rsidR="003E41AC" w:rsidRPr="00176D73" w14:paraId="266A1445" w14:textId="77777777" w:rsidTr="005F4BF6">
            <w:trPr>
              <w:cnfStyle w:val="100000000000" w:firstRow="1" w:lastRow="0" w:firstColumn="0" w:lastColumn="0" w:oddVBand="0" w:evenVBand="0" w:oddHBand="0" w:evenHBand="0" w:firstRowFirstColumn="0" w:firstRowLastColumn="0" w:lastRowFirstColumn="0" w:lastRowLastColumn="0"/>
              <w:tblCellSpacing w:w="42" w:type="dxa"/>
            </w:trPr>
            <w:tc>
              <w:tcPr>
                <w:tcW w:w="9802" w:type="dxa"/>
                <w:tcMar>
                  <w:top w:w="0" w:type="dxa"/>
                  <w:left w:w="0" w:type="dxa"/>
                  <w:bottom w:w="0" w:type="dxa"/>
                  <w:right w:w="0" w:type="dxa"/>
                </w:tcMar>
                <w:vAlign w:val="bottom"/>
              </w:tcPr>
              <w:p w14:paraId="5BD8C7ED" w14:textId="0FCA6D40" w:rsidR="003E41AC" w:rsidRDefault="00104BC3" w:rsidP="005F4BF6">
                <w:pPr>
                  <w:pStyle w:val="NoSpacing"/>
                </w:pPr>
                <w:r>
                  <w:t xml:space="preserve">Will any travel companions provide informal care during the holiday? </w:t>
                </w:r>
                <w:r w:rsidR="008139CA">
                  <w:t xml:space="preserve"> </w:t>
                </w:r>
                <w:sdt>
                  <w:sdtPr>
                    <w:id w:val="-996802709"/>
                    <w14:checkbox>
                      <w14:checked w14:val="0"/>
                      <w14:checkedState w14:val="2612" w14:font="MS Gothic"/>
                      <w14:uncheckedState w14:val="2610" w14:font="MS Gothic"/>
                    </w14:checkbox>
                  </w:sdtPr>
                  <w:sdtEndPr/>
                  <w:sdtContent>
                    <w:r w:rsidR="00D73563">
                      <w:rPr>
                        <w:rFonts w:ascii="MS Gothic" w:eastAsia="MS Gothic" w:hAnsi="MS Gothic" w:hint="eastAsia"/>
                      </w:rPr>
                      <w:t>☐</w:t>
                    </w:r>
                  </w:sdtContent>
                </w:sdt>
                <w:r w:rsidR="00D73563">
                  <w:t xml:space="preserve"> </w:t>
                </w:r>
                <w:r w:rsidR="00044DBC">
                  <w:t xml:space="preserve">Yes   </w:t>
                </w:r>
                <w:sdt>
                  <w:sdtPr>
                    <w:id w:val="1514953570"/>
                    <w14:checkbox>
                      <w14:checked w14:val="0"/>
                      <w14:checkedState w14:val="2612" w14:font="MS Gothic"/>
                      <w14:uncheckedState w14:val="2610" w14:font="MS Gothic"/>
                    </w14:checkbox>
                  </w:sdtPr>
                  <w:sdtEndPr/>
                  <w:sdtContent>
                    <w:r w:rsidR="00D73563">
                      <w:rPr>
                        <w:rFonts w:ascii="MS Gothic" w:eastAsia="MS Gothic" w:hAnsi="MS Gothic" w:hint="eastAsia"/>
                      </w:rPr>
                      <w:t>☐</w:t>
                    </w:r>
                  </w:sdtContent>
                </w:sdt>
                <w:r w:rsidR="00044DBC">
                  <w:t xml:space="preserve"> No </w:t>
                </w:r>
              </w:p>
              <w:p w14:paraId="2E163E8B" w14:textId="2F95D396" w:rsidR="00044DBC" w:rsidRPr="001C164E" w:rsidRDefault="00044DBC" w:rsidP="005F4BF6">
                <w:pPr>
                  <w:pStyle w:val="NoSpacing"/>
                </w:pPr>
                <w:r w:rsidRPr="00536164">
                  <w:t>If yes – Details:</w:t>
                </w:r>
                <w:r>
                  <w:t xml:space="preserve"> </w:t>
                </w:r>
              </w:p>
            </w:tc>
          </w:tr>
          <w:tr w:rsidR="003E41AC" w:rsidRPr="00176D73" w14:paraId="28B4C28A" w14:textId="77777777" w:rsidTr="005F4BF6">
            <w:trPr>
              <w:trHeight w:val="16"/>
              <w:tblCellSpacing w:w="42" w:type="dxa"/>
            </w:trPr>
            <w:sdt>
              <w:sdtPr>
                <w:id w:val="-1260454710"/>
                <w:placeholder>
                  <w:docPart w:val="C7F1F76A18994CD9BCFE458ECB357D13"/>
                </w:placeholder>
                <w:showingPlcHdr/>
                <w:text w:multiLine="1"/>
              </w:sdtPr>
              <w:sdtEndPr/>
              <w:sdtContent>
                <w:tc>
                  <w:tcPr>
                    <w:tcW w:w="98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4999B4AA" w14:textId="0E4CE210" w:rsidR="003E41AC" w:rsidRPr="002A3173" w:rsidRDefault="00D73563" w:rsidP="008139CA">
                    <w:pPr>
                      <w:pStyle w:val="TablecellTextfield"/>
                    </w:pPr>
                    <w:r w:rsidRPr="00AC0058">
                      <w:rPr>
                        <w:rStyle w:val="PlaceholderText"/>
                      </w:rPr>
                      <w:t xml:space="preserve">                </w:t>
                    </w:r>
                  </w:p>
                </w:tc>
              </w:sdtContent>
            </w:sdt>
          </w:tr>
        </w:tbl>
      </w:sdtContent>
    </w:sdt>
    <w:sdt>
      <w:sdtPr>
        <w:id w:val="2140448025"/>
        <w:lock w:val="contentLocked"/>
        <w:placeholder>
          <w:docPart w:val="DefaultPlaceholder_-1854013440"/>
        </w:placeholder>
        <w:group/>
      </w:sdtPr>
      <w:sdtEndPr>
        <w:rPr>
          <w:rFonts w:asciiTheme="minorHAnsi" w:hAnsiTheme="minorHAnsi" w:cstheme="minorBidi"/>
          <w:b w:val="0"/>
          <w:bCs w:val="0"/>
          <w:sz w:val="20"/>
          <w:lang w:val="en-US"/>
        </w:rPr>
      </w:sdtEndPr>
      <w:sdtContent>
        <w:p w14:paraId="6D3078AF" w14:textId="70607737" w:rsidR="00BC22E8" w:rsidRPr="00AC0058" w:rsidRDefault="00BC22E8" w:rsidP="007B13D7">
          <w:pPr>
            <w:pStyle w:val="Heading3"/>
            <w:numPr>
              <w:ilvl w:val="0"/>
              <w:numId w:val="9"/>
            </w:numPr>
            <w:spacing w:before="120"/>
            <w:ind w:left="425" w:hanging="425"/>
          </w:pPr>
          <w:r>
            <w:t>Form</w:t>
          </w:r>
          <w:r w:rsidRPr="00AC0058">
            <w:t xml:space="preserve"> </w:t>
          </w:r>
          <w:r>
            <w:t xml:space="preserve">sections 1 – 4 </w:t>
          </w:r>
          <w:r w:rsidRPr="00AC0058">
            <w:t>completed by</w:t>
          </w:r>
        </w:p>
        <w:tbl>
          <w:tblPr>
            <w:tblStyle w:val="TableGrid"/>
            <w:tblW w:w="9970" w:type="dxa"/>
            <w:tblCellSpacing w:w="42" w:type="dxa"/>
            <w:tblLayout w:type="fixed"/>
            <w:tblLook w:val="0620" w:firstRow="1" w:lastRow="0" w:firstColumn="0" w:lastColumn="0" w:noHBand="1" w:noVBand="1"/>
          </w:tblPr>
          <w:tblGrid>
            <w:gridCol w:w="4907"/>
            <w:gridCol w:w="5063"/>
          </w:tblGrid>
          <w:tr w:rsidR="00BC22E8" w:rsidRPr="00AC0058" w14:paraId="01EAA075" w14:textId="77777777" w:rsidTr="004F3BA8">
            <w:trPr>
              <w:cnfStyle w:val="100000000000" w:firstRow="1" w:lastRow="0" w:firstColumn="0" w:lastColumn="0" w:oddVBand="0" w:evenVBand="0" w:oddHBand="0" w:evenHBand="0" w:firstRowFirstColumn="0" w:firstRowLastColumn="0" w:lastRowFirstColumn="0" w:lastRowLastColumn="0"/>
              <w:tblHeader w:val="0"/>
              <w:tblCellSpacing w:w="42" w:type="dxa"/>
            </w:trPr>
            <w:tc>
              <w:tcPr>
                <w:tcW w:w="4781" w:type="dxa"/>
                <w:tcMar>
                  <w:top w:w="0" w:type="dxa"/>
                  <w:left w:w="0" w:type="dxa"/>
                  <w:bottom w:w="0" w:type="dxa"/>
                  <w:right w:w="0" w:type="dxa"/>
                </w:tcMar>
                <w:vAlign w:val="bottom"/>
              </w:tcPr>
              <w:p w14:paraId="7792C077" w14:textId="77777777" w:rsidR="00BC22E8" w:rsidRPr="00AC0058" w:rsidRDefault="00BC22E8" w:rsidP="004F3BA8">
                <w:pPr>
                  <w:pStyle w:val="NoSpacing"/>
                </w:pPr>
                <w:r w:rsidRPr="00AC0058">
                  <w:t xml:space="preserve">Name </w:t>
                </w:r>
              </w:p>
            </w:tc>
            <w:tc>
              <w:tcPr>
                <w:tcW w:w="4937" w:type="dxa"/>
                <w:tcMar>
                  <w:top w:w="0" w:type="dxa"/>
                  <w:left w:w="0" w:type="dxa"/>
                  <w:bottom w:w="0" w:type="dxa"/>
                  <w:right w:w="0" w:type="dxa"/>
                </w:tcMar>
                <w:vAlign w:val="bottom"/>
              </w:tcPr>
              <w:p w14:paraId="53EE8ED7" w14:textId="77777777" w:rsidR="00BC22E8" w:rsidRPr="00AC0058" w:rsidRDefault="00BC22E8" w:rsidP="004F3BA8">
                <w:pPr>
                  <w:pStyle w:val="NoSpacing"/>
                </w:pPr>
                <w:r w:rsidRPr="00AC0058">
                  <w:t>Contact number</w:t>
                </w:r>
              </w:p>
            </w:tc>
          </w:tr>
          <w:tr w:rsidR="00BC22E8" w:rsidRPr="00AC0058" w14:paraId="2D9E560E" w14:textId="77777777" w:rsidTr="004F3BA8">
            <w:trPr>
              <w:trHeight w:val="16"/>
              <w:tblCellSpacing w:w="42" w:type="dxa"/>
            </w:trPr>
            <w:sdt>
              <w:sdtPr>
                <w:id w:val="-1094163504"/>
                <w:placeholder>
                  <w:docPart w:val="EE2DE5FACF8F40C5B3A0C696E44AA159"/>
                </w:placeholder>
                <w:showingPlcHdr/>
                <w:text w:multiLine="1"/>
              </w:sdtPr>
              <w:sdtEndPr/>
              <w:sdtContent>
                <w:tc>
                  <w:tcPr>
                    <w:tcW w:w="47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211A4D85" w14:textId="77777777" w:rsidR="00BC22E8" w:rsidRPr="00AC0058" w:rsidRDefault="00BC22E8" w:rsidP="004F3BA8">
                    <w:pPr>
                      <w:pStyle w:val="TablecellTextfield"/>
                    </w:pPr>
                    <w:r w:rsidRPr="00AC0058">
                      <w:rPr>
                        <w:rStyle w:val="PlaceholderText"/>
                      </w:rPr>
                      <w:t xml:space="preserve">                </w:t>
                    </w:r>
                  </w:p>
                </w:tc>
              </w:sdtContent>
            </w:sdt>
            <w:sdt>
              <w:sdtPr>
                <w:id w:val="2043481985"/>
                <w:placeholder>
                  <w:docPart w:val="BD79D54CB74146B2BC15156500F3B4A0"/>
                </w:placeholder>
                <w:showingPlcHdr/>
                <w:text w:multiLine="1"/>
              </w:sdtPr>
              <w:sdtEndPr/>
              <w:sdtContent>
                <w:tc>
                  <w:tcPr>
                    <w:tcW w:w="4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091CB6D2" w14:textId="77777777" w:rsidR="00BC22E8" w:rsidRPr="00AC0058" w:rsidRDefault="00BC22E8" w:rsidP="004F3BA8">
                    <w:pPr>
                      <w:pStyle w:val="TablecellTextfield"/>
                    </w:pPr>
                    <w:r w:rsidRPr="00AC0058">
                      <w:rPr>
                        <w:rStyle w:val="PlaceholderText"/>
                      </w:rPr>
                      <w:t xml:space="preserve">                </w:t>
                    </w:r>
                  </w:p>
                </w:tc>
              </w:sdtContent>
            </w:sdt>
          </w:tr>
          <w:tr w:rsidR="00BC22E8" w:rsidRPr="00AC0058" w14:paraId="05EA01D6" w14:textId="77777777" w:rsidTr="004F3BA8">
            <w:trPr>
              <w:tblCellSpacing w:w="42" w:type="dxa"/>
            </w:trPr>
            <w:tc>
              <w:tcPr>
                <w:tcW w:w="9802" w:type="dxa"/>
                <w:gridSpan w:val="2"/>
                <w:tcMar>
                  <w:top w:w="0" w:type="dxa"/>
                  <w:left w:w="0" w:type="dxa"/>
                  <w:bottom w:w="0" w:type="dxa"/>
                  <w:right w:w="0" w:type="dxa"/>
                </w:tcMar>
                <w:vAlign w:val="bottom"/>
              </w:tcPr>
              <w:p w14:paraId="2E5820AB" w14:textId="77777777" w:rsidR="00BC22E8" w:rsidRPr="00AC0058" w:rsidRDefault="00BC22E8" w:rsidP="004F3BA8">
                <w:pPr>
                  <w:pStyle w:val="NoSpacing"/>
                </w:pPr>
                <w:r w:rsidRPr="00AC0058">
                  <w:t>Email</w:t>
                </w:r>
              </w:p>
            </w:tc>
          </w:tr>
          <w:tr w:rsidR="00BC22E8" w:rsidRPr="00AC0058" w14:paraId="47C65C3B" w14:textId="77777777" w:rsidTr="004F3BA8">
            <w:trPr>
              <w:trHeight w:val="16"/>
              <w:tblCellSpacing w:w="42" w:type="dxa"/>
            </w:trPr>
            <w:sdt>
              <w:sdtPr>
                <w:id w:val="371967507"/>
                <w:placeholder>
                  <w:docPart w:val="F49BB4CBB9BB42688C08A889772A1337"/>
                </w:placeholder>
                <w:showingPlcHdr/>
                <w:text w:multiLine="1"/>
              </w:sdtPr>
              <w:sdtEndPr/>
              <w:sdtContent>
                <w:tc>
                  <w:tcPr>
                    <w:tcW w:w="98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7D552DAE" w14:textId="77777777" w:rsidR="00BC22E8" w:rsidRPr="00AC0058" w:rsidRDefault="00BC22E8" w:rsidP="004F3BA8">
                    <w:pPr>
                      <w:pStyle w:val="TablecellTextfield"/>
                    </w:pPr>
                    <w:r w:rsidRPr="00AC0058">
                      <w:rPr>
                        <w:rStyle w:val="PlaceholderText"/>
                      </w:rPr>
                      <w:t xml:space="preserve">                </w:t>
                    </w:r>
                  </w:p>
                </w:tc>
              </w:sdtContent>
            </w:sdt>
          </w:tr>
          <w:tr w:rsidR="00BC22E8" w:rsidRPr="00AC0058" w14:paraId="18597597" w14:textId="77777777" w:rsidTr="004F3BA8">
            <w:trPr>
              <w:tblCellSpacing w:w="42" w:type="dxa"/>
            </w:trPr>
            <w:tc>
              <w:tcPr>
                <w:tcW w:w="9802" w:type="dxa"/>
                <w:gridSpan w:val="2"/>
                <w:tcMar>
                  <w:top w:w="0" w:type="dxa"/>
                  <w:left w:w="0" w:type="dxa"/>
                  <w:bottom w:w="0" w:type="dxa"/>
                  <w:right w:w="0" w:type="dxa"/>
                </w:tcMar>
                <w:vAlign w:val="bottom"/>
              </w:tcPr>
              <w:p w14:paraId="1FCD0C31" w14:textId="77777777" w:rsidR="00BC22E8" w:rsidRPr="00AC0058" w:rsidRDefault="00BC22E8" w:rsidP="004F3BA8">
                <w:pPr>
                  <w:pStyle w:val="NoSpacing"/>
                </w:pPr>
                <w:r w:rsidRPr="00AC0058">
                  <w:t>If you are not the injured person, what is your relationship to the participant/ worker:</w:t>
                </w:r>
              </w:p>
            </w:tc>
          </w:tr>
          <w:tr w:rsidR="00BC22E8" w:rsidRPr="00AC0058" w14:paraId="2CC80FBD" w14:textId="77777777" w:rsidTr="004F3BA8">
            <w:trPr>
              <w:trHeight w:val="16"/>
              <w:tblCellSpacing w:w="42" w:type="dxa"/>
            </w:trPr>
            <w:tc>
              <w:tcPr>
                <w:tcW w:w="98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3B00E7C4" w14:textId="5C98E39A" w:rsidR="00BC22E8" w:rsidRPr="00AC0058" w:rsidRDefault="00BC22E8" w:rsidP="004F3BA8">
                <w:pPr>
                  <w:pStyle w:val="TablecellTextfield"/>
                </w:pPr>
                <w:r w:rsidRPr="00AC0058">
                  <w:t xml:space="preserve"> </w:t>
                </w:r>
                <w:sdt>
                  <w:sdtPr>
                    <w:id w:val="595367754"/>
                    <w14:checkbox>
                      <w14:checked w14:val="0"/>
                      <w14:checkedState w14:val="2612" w14:font="MS Gothic"/>
                      <w14:uncheckedState w14:val="2610" w14:font="MS Gothic"/>
                    </w14:checkbox>
                  </w:sdtPr>
                  <w:sdtEndPr/>
                  <w:sdtContent>
                    <w:r w:rsidRPr="00AC0058">
                      <w:rPr>
                        <w:rFonts w:ascii="MS Gothic" w:eastAsia="MS Gothic" w:hAnsi="MS Gothic" w:hint="eastAsia"/>
                      </w:rPr>
                      <w:t>☐</w:t>
                    </w:r>
                  </w:sdtContent>
                </w:sdt>
                <w:r w:rsidRPr="00AC0058">
                  <w:t xml:space="preserve"> Family member      </w:t>
                </w:r>
                <w:sdt>
                  <w:sdtPr>
                    <w:id w:val="1632744853"/>
                    <w14:checkbox>
                      <w14:checked w14:val="0"/>
                      <w14:checkedState w14:val="2612" w14:font="MS Gothic"/>
                      <w14:uncheckedState w14:val="2610" w14:font="MS Gothic"/>
                    </w14:checkbox>
                  </w:sdtPr>
                  <w:sdtEndPr/>
                  <w:sdtContent>
                    <w:r w:rsidRPr="00AC0058">
                      <w:rPr>
                        <w:rFonts w:ascii="MS Gothic" w:eastAsia="MS Gothic" w:hAnsi="MS Gothic" w:hint="eastAsia"/>
                      </w:rPr>
                      <w:t>☐</w:t>
                    </w:r>
                  </w:sdtContent>
                </w:sdt>
                <w:r w:rsidRPr="00AC0058">
                  <w:t xml:space="preserve">  Care Coordinator       </w:t>
                </w:r>
                <w:sdt>
                  <w:sdtPr>
                    <w:id w:val="1838337432"/>
                    <w14:checkbox>
                      <w14:checked w14:val="0"/>
                      <w14:checkedState w14:val="2612" w14:font="MS Gothic"/>
                      <w14:uncheckedState w14:val="2610" w14:font="MS Gothic"/>
                    </w14:checkbox>
                  </w:sdtPr>
                  <w:sdtEndPr/>
                  <w:sdtContent>
                    <w:r w:rsidRPr="00AC0058">
                      <w:rPr>
                        <w:rFonts w:ascii="MS Gothic" w:eastAsia="MS Gothic" w:hAnsi="MS Gothic" w:hint="eastAsia"/>
                      </w:rPr>
                      <w:t>☐</w:t>
                    </w:r>
                  </w:sdtContent>
                </w:sdt>
                <w:r w:rsidRPr="00AC0058">
                  <w:t xml:space="preserve"> Case Manager        </w:t>
                </w:r>
                <w:sdt>
                  <w:sdtPr>
                    <w:id w:val="-1231530010"/>
                    <w14:checkbox>
                      <w14:checked w14:val="0"/>
                      <w14:checkedState w14:val="2612" w14:font="MS Gothic"/>
                      <w14:uncheckedState w14:val="2610" w14:font="MS Gothic"/>
                    </w14:checkbox>
                  </w:sdtPr>
                  <w:sdtEndPr/>
                  <w:sdtContent>
                    <w:r w:rsidRPr="00AC0058">
                      <w:rPr>
                        <w:rFonts w:ascii="MS Gothic" w:eastAsia="MS Gothic" w:hAnsi="MS Gothic" w:hint="eastAsia"/>
                      </w:rPr>
                      <w:t>☐</w:t>
                    </w:r>
                  </w:sdtContent>
                </w:sdt>
                <w:r w:rsidRPr="00AC0058">
                  <w:t xml:space="preserve">  Other (specify): </w:t>
                </w:r>
                <w:sdt>
                  <w:sdtPr>
                    <w:id w:val="1523590120"/>
                    <w:placeholder>
                      <w:docPart w:val="37F23A4EFA614DCD88E95CD3C9403AD7"/>
                    </w:placeholder>
                    <w:showingPlcHdr/>
                    <w:text w:multiLine="1"/>
                  </w:sdtPr>
                  <w:sdtEndPr/>
                  <w:sdtContent>
                    <w:r w:rsidRPr="00AC0058">
                      <w:rPr>
                        <w:rStyle w:val="PlaceholderText"/>
                      </w:rPr>
                      <w:t xml:space="preserve">                </w:t>
                    </w:r>
                  </w:sdtContent>
                </w:sdt>
              </w:p>
            </w:tc>
          </w:tr>
        </w:tbl>
      </w:sdtContent>
    </w:sdt>
    <w:sdt>
      <w:sdtPr>
        <w:id w:val="-1728214272"/>
        <w:lock w:val="contentLocked"/>
        <w:placeholder>
          <w:docPart w:val="DefaultPlaceholder_-1854013440"/>
        </w:placeholder>
        <w:group/>
      </w:sdtPr>
      <w:sdtEndPr>
        <w:rPr>
          <w:rFonts w:eastAsiaTheme="majorEastAsia" w:cstheme="majorBidi"/>
          <w:iCs/>
          <w:sz w:val="26"/>
        </w:rPr>
      </w:sdtEndPr>
      <w:sdtContent>
        <w:p w14:paraId="5ABC85B1" w14:textId="5BC26A91" w:rsidR="00487562" w:rsidRPr="00585F9D" w:rsidRDefault="003B5975" w:rsidP="007B13D7">
          <w:pPr>
            <w:pStyle w:val="Heading3"/>
            <w:numPr>
              <w:ilvl w:val="0"/>
              <w:numId w:val="9"/>
            </w:numPr>
            <w:spacing w:before="120"/>
            <w:ind w:left="425" w:hanging="425"/>
          </w:pPr>
          <w:r w:rsidRPr="00585F9D">
            <w:t>Participant/Worker injury-related holiday support</w:t>
          </w:r>
          <w:r w:rsidR="00585F9D" w:rsidRPr="00585F9D">
            <w:t xml:space="preserve"> </w:t>
          </w:r>
          <w:r w:rsidRPr="00585F9D">
            <w:t>costs</w:t>
          </w:r>
        </w:p>
        <w:p w14:paraId="2007AA68" w14:textId="01599873" w:rsidR="00AF376B" w:rsidRDefault="00AF376B" w:rsidP="00AF376B">
          <w:r w:rsidRPr="000812F3">
            <w:t>Please include quotes for the below where possible, including cost differences if required e.g. quote for both economy and premium economy/business class if a flight upgrade is being requested for injury-related reasons</w:t>
          </w:r>
          <w:r w:rsidR="00EA75EA">
            <w:t xml:space="preserve"> and details</w:t>
          </w:r>
          <w:r w:rsidR="003F53B5">
            <w:t xml:space="preserve"> of what support</w:t>
          </w:r>
          <w:r w:rsidR="00EA75EA">
            <w:t xml:space="preserve"> </w:t>
          </w:r>
          <w:r w:rsidR="00EB0A74">
            <w:t>the airline/ carrier provides</w:t>
          </w:r>
          <w:r w:rsidRPr="000812F3">
            <w:t>. Note</w:t>
          </w:r>
          <w:r w:rsidR="003B7542">
            <w:t>:</w:t>
          </w:r>
          <w:r w:rsidRPr="000812F3">
            <w:t xml:space="preserve"> a supporting medical report may also be required</w:t>
          </w:r>
          <w:r>
            <w:t xml:space="preserve"> for upgraded travel requests.</w:t>
          </w:r>
        </w:p>
        <w:p w14:paraId="5021E385" w14:textId="7FCC4D67" w:rsidR="000D782F" w:rsidRDefault="00AF376B" w:rsidP="007B13D7">
          <w:pPr>
            <w:pStyle w:val="Heading40"/>
            <w:spacing w:before="120" w:after="60"/>
          </w:pPr>
          <w:r>
            <w:lastRenderedPageBreak/>
            <w:t xml:space="preserve">Participant / Worker travel costs </w:t>
          </w:r>
        </w:p>
      </w:sdtContent>
    </w:sdt>
    <w:tbl>
      <w:tblPr>
        <w:tblStyle w:val="GridTable4-Accent1"/>
        <w:tblW w:w="9776" w:type="dxa"/>
        <w:tblLayout w:type="fixed"/>
        <w:tblLook w:val="04A0" w:firstRow="1" w:lastRow="0" w:firstColumn="1" w:lastColumn="0" w:noHBand="0" w:noVBand="1"/>
      </w:tblPr>
      <w:tblGrid>
        <w:gridCol w:w="3114"/>
        <w:gridCol w:w="4678"/>
        <w:gridCol w:w="1984"/>
      </w:tblGrid>
      <w:sdt>
        <w:sdtPr>
          <w:id w:val="-494806043"/>
          <w:lock w:val="contentLocked"/>
          <w:placeholder>
            <w:docPart w:val="DefaultPlaceholder_-1854013440"/>
          </w:placeholder>
          <w:group/>
        </w:sdtPr>
        <w:sdtContent>
          <w:tr w:rsidR="00A64FA3" w14:paraId="069D7AEC" w14:textId="77777777" w:rsidTr="000233FC">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114" w:type="dxa"/>
              </w:tcPr>
              <w:p w14:paraId="6213ECAC" w14:textId="3D25E14E" w:rsidR="00A64FA3" w:rsidRDefault="00872CF3" w:rsidP="005F4BF6">
                <w:pPr>
                  <w:adjustRightInd/>
                  <w:snapToGrid/>
                  <w:spacing w:after="0" w:line="240" w:lineRule="auto"/>
                </w:pPr>
                <w:r w:rsidRPr="00872CF3">
                  <w:t>Type e.g. upgraded travel class for injury-related need</w:t>
                </w:r>
              </w:p>
            </w:tc>
            <w:tc>
              <w:tcPr>
                <w:tcW w:w="4678" w:type="dxa"/>
              </w:tcPr>
              <w:p w14:paraId="316B6085" w14:textId="77777777" w:rsidR="00A64FA3" w:rsidRDefault="00A64FA3" w:rsidP="005F4BF6">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pPr>
                <w:r w:rsidRPr="00282350">
                  <w:t>Details and rationale</w:t>
                </w:r>
              </w:p>
            </w:tc>
            <w:tc>
              <w:tcPr>
                <w:tcW w:w="1984" w:type="dxa"/>
              </w:tcPr>
              <w:p w14:paraId="7F62A694" w14:textId="75C90DDE" w:rsidR="00A64FA3" w:rsidRDefault="00A64FA3" w:rsidP="005F4BF6">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pPr>
                <w:r w:rsidRPr="008D169A">
                  <w:t>Cost in total</w:t>
                </w:r>
              </w:p>
            </w:tc>
          </w:tr>
        </w:sdtContent>
      </w:sdt>
      <w:tr w:rsidR="00A64FA3" w14:paraId="4547D534" w14:textId="77777777" w:rsidTr="000233FC">
        <w:sdt>
          <w:sdtPr>
            <w:id w:val="1187482225"/>
            <w:placeholder>
              <w:docPart w:val="B86A35703098495EBFECB2F6D6D1BEC7"/>
            </w:placeholder>
            <w:showingPlcHdr/>
            <w:text w:multiLine="1"/>
          </w:sdtPr>
          <w:sdtEndPr/>
          <w:sdtContent>
            <w:tc>
              <w:tcPr>
                <w:tcW w:w="3114" w:type="dxa"/>
              </w:tcPr>
              <w:p w14:paraId="62816CA6" w14:textId="77777777" w:rsidR="00A64FA3" w:rsidRDefault="00A64FA3" w:rsidP="005F4BF6">
                <w:pPr>
                  <w:adjustRightInd/>
                  <w:snapToGrid/>
                  <w:spacing w:after="0" w:line="240" w:lineRule="auto"/>
                  <w:cnfStyle w:val="001000000000" w:firstRow="0" w:lastRow="0" w:firstColumn="1" w:lastColumn="0" w:oddVBand="0" w:evenVBand="0" w:oddHBand="0" w:evenHBand="0" w:firstRowFirstColumn="0" w:firstRowLastColumn="0" w:lastRowFirstColumn="0" w:lastRowLastColumn="0"/>
                </w:pPr>
                <w:r>
                  <w:rPr>
                    <w:rStyle w:val="PlaceholderText"/>
                  </w:rPr>
                  <w:t xml:space="preserve">                </w:t>
                </w:r>
              </w:p>
            </w:tc>
          </w:sdtContent>
        </w:sdt>
        <w:sdt>
          <w:sdtPr>
            <w:id w:val="-1758744132"/>
            <w:placeholder>
              <w:docPart w:val="35AEBD1BA63E4A88A3C32BB225D82BE3"/>
            </w:placeholder>
            <w:showingPlcHdr/>
            <w:text w:multiLine="1"/>
          </w:sdtPr>
          <w:sdtContent>
            <w:tc>
              <w:tcPr>
                <w:tcW w:w="4678" w:type="dxa"/>
              </w:tcPr>
              <w:p w14:paraId="1A320FFF" w14:textId="6665E658" w:rsidR="00A64FA3" w:rsidRDefault="00E312D5" w:rsidP="005F4BF6">
                <w:pPr>
                  <w:adjustRightInd/>
                  <w:snapToGrid/>
                  <w:spacing w:after="0" w:line="240" w:lineRule="auto"/>
                </w:pPr>
                <w:r>
                  <w:rPr>
                    <w:rStyle w:val="PlaceholderText"/>
                  </w:rPr>
                  <w:t xml:space="preserve">                </w:t>
                </w:r>
              </w:p>
            </w:tc>
          </w:sdtContent>
        </w:sdt>
        <w:sdt>
          <w:sdtPr>
            <w:id w:val="980430479"/>
            <w:placeholder>
              <w:docPart w:val="3F51CEAF534E45FA85546060E3E3AD36"/>
            </w:placeholder>
            <w:showingPlcHdr/>
            <w:text w:multiLine="1"/>
          </w:sdtPr>
          <w:sdtEndPr/>
          <w:sdtContent>
            <w:tc>
              <w:tcPr>
                <w:tcW w:w="1984" w:type="dxa"/>
              </w:tcPr>
              <w:p w14:paraId="0D9C6E80" w14:textId="77777777" w:rsidR="00A64FA3" w:rsidRDefault="00A64FA3" w:rsidP="005F4BF6">
                <w:pPr>
                  <w:adjustRightInd/>
                  <w:snapToGrid/>
                  <w:spacing w:after="0" w:line="240" w:lineRule="auto"/>
                </w:pPr>
                <w:r>
                  <w:rPr>
                    <w:rStyle w:val="PlaceholderText"/>
                  </w:rPr>
                  <w:t xml:space="preserve">                </w:t>
                </w:r>
              </w:p>
            </w:tc>
          </w:sdtContent>
        </w:sdt>
      </w:tr>
      <w:tr w:rsidR="00A64FA3" w14:paraId="0EE21726" w14:textId="77777777" w:rsidTr="000233FC">
        <w:sdt>
          <w:sdtPr>
            <w:id w:val="1949348222"/>
            <w:placeholder>
              <w:docPart w:val="60AABE78C1534EF380A8CF453222F646"/>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114" w:type="dxa"/>
              </w:tcPr>
              <w:p w14:paraId="6FCB0846" w14:textId="77777777" w:rsidR="00A64FA3" w:rsidRDefault="00A64FA3" w:rsidP="005F4BF6">
                <w:pPr>
                  <w:adjustRightInd/>
                  <w:snapToGrid/>
                  <w:spacing w:after="0" w:line="240" w:lineRule="auto"/>
                </w:pPr>
                <w:r>
                  <w:rPr>
                    <w:rStyle w:val="PlaceholderText"/>
                  </w:rPr>
                  <w:t xml:space="preserve">                </w:t>
                </w:r>
              </w:p>
            </w:tc>
          </w:sdtContent>
        </w:sdt>
        <w:sdt>
          <w:sdtPr>
            <w:id w:val="-2034021830"/>
            <w:placeholder>
              <w:docPart w:val="884026F6F84F4253AE8EDAD65E208008"/>
            </w:placeholder>
            <w:showingPlcHdr/>
            <w:text w:multiLine="1"/>
          </w:sdtPr>
          <w:sdtEndPr/>
          <w:sdtContent>
            <w:tc>
              <w:tcPr>
                <w:tcW w:w="4678" w:type="dxa"/>
              </w:tcPr>
              <w:p w14:paraId="5B096435" w14:textId="77777777" w:rsidR="00A64FA3" w:rsidRDefault="00A64FA3"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482936798"/>
            <w:placeholder>
              <w:docPart w:val="ED087878C5694E3DA269C7C89D05A5EB"/>
            </w:placeholder>
            <w:showingPlcHdr/>
            <w:text w:multiLine="1"/>
          </w:sdtPr>
          <w:sdtEndPr/>
          <w:sdtContent>
            <w:tc>
              <w:tcPr>
                <w:tcW w:w="1984" w:type="dxa"/>
              </w:tcPr>
              <w:p w14:paraId="12562BFC" w14:textId="77777777" w:rsidR="00A64FA3" w:rsidRDefault="00A64FA3"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A64FA3" w14:paraId="74F15234" w14:textId="77777777" w:rsidTr="000233FC">
        <w:sdt>
          <w:sdtPr>
            <w:id w:val="-1657293520"/>
            <w:placeholder>
              <w:docPart w:val="F9681388CB244D26A9CA5F8C4FA3A4AB"/>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114" w:type="dxa"/>
              </w:tcPr>
              <w:p w14:paraId="129ED3EA" w14:textId="77777777" w:rsidR="00A64FA3" w:rsidRDefault="00A64FA3" w:rsidP="005F4BF6">
                <w:pPr>
                  <w:adjustRightInd/>
                  <w:snapToGrid/>
                  <w:spacing w:after="0" w:line="240" w:lineRule="auto"/>
                </w:pPr>
                <w:r>
                  <w:rPr>
                    <w:rStyle w:val="PlaceholderText"/>
                  </w:rPr>
                  <w:t xml:space="preserve">                </w:t>
                </w:r>
              </w:p>
            </w:tc>
          </w:sdtContent>
        </w:sdt>
        <w:sdt>
          <w:sdtPr>
            <w:id w:val="1306746058"/>
            <w:placeholder>
              <w:docPart w:val="9793D1E6C6B046CEA059DA83AECD0613"/>
            </w:placeholder>
            <w:showingPlcHdr/>
            <w:text w:multiLine="1"/>
          </w:sdtPr>
          <w:sdtEndPr/>
          <w:sdtContent>
            <w:tc>
              <w:tcPr>
                <w:tcW w:w="4678" w:type="dxa"/>
              </w:tcPr>
              <w:p w14:paraId="723479F1" w14:textId="77777777" w:rsidR="00A64FA3" w:rsidRDefault="00A64FA3"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66869556"/>
            <w:placeholder>
              <w:docPart w:val="2318967F99C24A6EB356EFF05D1974CC"/>
            </w:placeholder>
            <w:showingPlcHdr/>
            <w:text w:multiLine="1"/>
          </w:sdtPr>
          <w:sdtEndPr/>
          <w:sdtContent>
            <w:tc>
              <w:tcPr>
                <w:tcW w:w="1984" w:type="dxa"/>
              </w:tcPr>
              <w:p w14:paraId="62370CC2" w14:textId="77777777" w:rsidR="00A64FA3" w:rsidRDefault="00A64FA3"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A64FA3" w14:paraId="3F84D051" w14:textId="77777777" w:rsidTr="000233FC">
        <w:sdt>
          <w:sdtPr>
            <w:id w:val="2079777970"/>
            <w:placeholder>
              <w:docPart w:val="1499484EC4ED499B86EFE7C0FC5D0E58"/>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114" w:type="dxa"/>
              </w:tcPr>
              <w:p w14:paraId="68EB8C06" w14:textId="77777777" w:rsidR="00A64FA3" w:rsidRDefault="00A64FA3" w:rsidP="005F4BF6">
                <w:pPr>
                  <w:adjustRightInd/>
                  <w:snapToGrid/>
                  <w:spacing w:after="0" w:line="240" w:lineRule="auto"/>
                </w:pPr>
                <w:r>
                  <w:rPr>
                    <w:rStyle w:val="PlaceholderText"/>
                  </w:rPr>
                  <w:t xml:space="preserve">                </w:t>
                </w:r>
              </w:p>
            </w:tc>
          </w:sdtContent>
        </w:sdt>
        <w:sdt>
          <w:sdtPr>
            <w:id w:val="-436145831"/>
            <w:placeholder>
              <w:docPart w:val="DCA1D660BBDC4A45BE428168B28242D3"/>
            </w:placeholder>
            <w:showingPlcHdr/>
            <w:text w:multiLine="1"/>
          </w:sdtPr>
          <w:sdtEndPr/>
          <w:sdtContent>
            <w:tc>
              <w:tcPr>
                <w:tcW w:w="4678" w:type="dxa"/>
              </w:tcPr>
              <w:p w14:paraId="2F67BB31" w14:textId="77777777" w:rsidR="00A64FA3" w:rsidRDefault="00A64FA3"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041479303"/>
            <w:placeholder>
              <w:docPart w:val="3C9A14DB09914265AEB80A9DF50A1596"/>
            </w:placeholder>
            <w:showingPlcHdr/>
            <w:text w:multiLine="1"/>
          </w:sdtPr>
          <w:sdtEndPr/>
          <w:sdtContent>
            <w:tc>
              <w:tcPr>
                <w:tcW w:w="1984" w:type="dxa"/>
              </w:tcPr>
              <w:p w14:paraId="398507B0" w14:textId="77777777" w:rsidR="00A64FA3" w:rsidRDefault="00A64FA3"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bl>
    <w:sdt>
      <w:sdtPr>
        <w:id w:val="-612439638"/>
        <w:lock w:val="contentLocked"/>
        <w:placeholder>
          <w:docPart w:val="DefaultPlaceholder_-1854013440"/>
        </w:placeholder>
        <w:group/>
      </w:sdtPr>
      <w:sdtEndPr>
        <w:rPr>
          <w:rFonts w:asciiTheme="minorHAnsi" w:eastAsiaTheme="minorHAnsi" w:hAnsiTheme="minorHAnsi" w:cs="Noto Sans"/>
          <w:b w:val="0"/>
          <w:bCs w:val="0"/>
          <w:iCs w:val="0"/>
          <w:sz w:val="20"/>
        </w:rPr>
      </w:sdtEndPr>
      <w:sdtContent>
        <w:p w14:paraId="1610C54C" w14:textId="16F91C50" w:rsidR="004E38D1" w:rsidRDefault="004E38D1" w:rsidP="007B13D7">
          <w:pPr>
            <w:pStyle w:val="Heading40"/>
            <w:spacing w:before="120" w:after="60"/>
          </w:pPr>
          <w:r>
            <w:t>Equipment and Consumables costs</w:t>
          </w:r>
        </w:p>
        <w:p w14:paraId="244920B6" w14:textId="1CE4F78A" w:rsidR="004E38D1" w:rsidRPr="004E38D1" w:rsidRDefault="003A4B92" w:rsidP="004E38D1">
          <w:r>
            <w:t>(</w:t>
          </w:r>
          <w:r w:rsidRPr="00AC70BC">
            <w:t xml:space="preserve">Note that if the participant / worker has a routine or regular need for portable equipment, </w:t>
          </w:r>
          <w:r>
            <w:t>purchase of equipment for travel</w:t>
          </w:r>
          <w:r w:rsidRPr="00AC70BC">
            <w:t xml:space="preserve"> can be requested separately using an Equipment Request Form</w:t>
          </w:r>
          <w:r>
            <w:t>)</w:t>
          </w:r>
        </w:p>
      </w:sdtContent>
    </w:sdt>
    <w:tbl>
      <w:tblPr>
        <w:tblStyle w:val="GridTable4-Accent1"/>
        <w:tblW w:w="9776" w:type="dxa"/>
        <w:tblLayout w:type="fixed"/>
        <w:tblLook w:val="04A0" w:firstRow="1" w:lastRow="0" w:firstColumn="1" w:lastColumn="0" w:noHBand="0" w:noVBand="1"/>
      </w:tblPr>
      <w:tblGrid>
        <w:gridCol w:w="2972"/>
        <w:gridCol w:w="4961"/>
        <w:gridCol w:w="1843"/>
      </w:tblGrid>
      <w:sdt>
        <w:sdtPr>
          <w:id w:val="-613742750"/>
          <w:lock w:val="contentLocked"/>
          <w:placeholder>
            <w:docPart w:val="DefaultPlaceholder_-1854013440"/>
          </w:placeholder>
          <w:group/>
        </w:sdtPr>
        <w:sdtContent>
          <w:tr w:rsidR="004E38D1" w14:paraId="7524DEBA" w14:textId="77777777" w:rsidTr="000233FC">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972" w:type="dxa"/>
              </w:tcPr>
              <w:p w14:paraId="49FBCA51" w14:textId="0336F088" w:rsidR="004E38D1" w:rsidRDefault="00E1021D" w:rsidP="005F4BF6">
                <w:pPr>
                  <w:adjustRightInd/>
                  <w:snapToGrid/>
                  <w:spacing w:after="0" w:line="240" w:lineRule="auto"/>
                </w:pPr>
                <w:r w:rsidRPr="00E1021D">
                  <w:t>Type e.g. hire, transport of equipment, excess baggage for consumables</w:t>
                </w:r>
              </w:p>
            </w:tc>
            <w:tc>
              <w:tcPr>
                <w:tcW w:w="4961" w:type="dxa"/>
              </w:tcPr>
              <w:p w14:paraId="5B8D5B84" w14:textId="6C9769A4" w:rsidR="004E38D1" w:rsidRDefault="004403AF" w:rsidP="005F4BF6">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pPr>
                <w:r w:rsidRPr="004403AF">
                  <w:t>Details e.g. commode chair, beach wheelchair</w:t>
                </w:r>
              </w:p>
            </w:tc>
            <w:tc>
              <w:tcPr>
                <w:tcW w:w="1843" w:type="dxa"/>
              </w:tcPr>
              <w:p w14:paraId="58FCCBD7" w14:textId="3EC769E9" w:rsidR="004E38D1" w:rsidRDefault="004E38D1" w:rsidP="005F4BF6">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pPr>
                <w:r w:rsidRPr="008D169A">
                  <w:t>Cost in total</w:t>
                </w:r>
              </w:p>
            </w:tc>
          </w:tr>
        </w:sdtContent>
      </w:sdt>
      <w:tr w:rsidR="004E38D1" w14:paraId="7ADBE1F1" w14:textId="77777777" w:rsidTr="000233FC">
        <w:sdt>
          <w:sdtPr>
            <w:id w:val="1703436934"/>
            <w:placeholder>
              <w:docPart w:val="8FB97FEAD85C45D9A297054FE86ADF22"/>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972" w:type="dxa"/>
              </w:tcPr>
              <w:p w14:paraId="22818DCB" w14:textId="77777777" w:rsidR="004E38D1" w:rsidRDefault="004E38D1" w:rsidP="005F4BF6">
                <w:pPr>
                  <w:adjustRightInd/>
                  <w:snapToGrid/>
                  <w:spacing w:after="0" w:line="240" w:lineRule="auto"/>
                </w:pPr>
                <w:r>
                  <w:rPr>
                    <w:rStyle w:val="PlaceholderText"/>
                  </w:rPr>
                  <w:t xml:space="preserve">                </w:t>
                </w:r>
              </w:p>
            </w:tc>
          </w:sdtContent>
        </w:sdt>
        <w:sdt>
          <w:sdtPr>
            <w:id w:val="185882083"/>
            <w:placeholder>
              <w:docPart w:val="0E0D2754B5A5494598C494ADF6DE420C"/>
            </w:placeholder>
            <w:showingPlcHdr/>
            <w:text w:multiLine="1"/>
          </w:sdtPr>
          <w:sdtEndPr/>
          <w:sdtContent>
            <w:tc>
              <w:tcPr>
                <w:tcW w:w="4961" w:type="dxa"/>
              </w:tcPr>
              <w:p w14:paraId="5F2960E9" w14:textId="77777777" w:rsidR="004E38D1" w:rsidRDefault="004E38D1"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983440965"/>
            <w:placeholder>
              <w:docPart w:val="A1F611B1C5C84C2D9FC8C133442CA876"/>
            </w:placeholder>
            <w:showingPlcHdr/>
            <w:text w:multiLine="1"/>
          </w:sdtPr>
          <w:sdtEndPr/>
          <w:sdtContent>
            <w:tc>
              <w:tcPr>
                <w:tcW w:w="1843" w:type="dxa"/>
              </w:tcPr>
              <w:p w14:paraId="5177C560" w14:textId="77777777" w:rsidR="004E38D1" w:rsidRDefault="004E38D1"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4E38D1" w14:paraId="158F07E2" w14:textId="77777777" w:rsidTr="000233FC">
        <w:sdt>
          <w:sdtPr>
            <w:id w:val="-1909294080"/>
            <w:placeholder>
              <w:docPart w:val="0D3AB383C14A4B36994DA089F87C6156"/>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972" w:type="dxa"/>
              </w:tcPr>
              <w:p w14:paraId="6077D43C" w14:textId="77777777" w:rsidR="004E38D1" w:rsidRDefault="004E38D1" w:rsidP="005F4BF6">
                <w:pPr>
                  <w:adjustRightInd/>
                  <w:snapToGrid/>
                  <w:spacing w:after="0" w:line="240" w:lineRule="auto"/>
                </w:pPr>
                <w:r>
                  <w:rPr>
                    <w:rStyle w:val="PlaceholderText"/>
                  </w:rPr>
                  <w:t xml:space="preserve">                </w:t>
                </w:r>
              </w:p>
            </w:tc>
          </w:sdtContent>
        </w:sdt>
        <w:sdt>
          <w:sdtPr>
            <w:id w:val="1480035586"/>
            <w:placeholder>
              <w:docPart w:val="82841448329D40C8AC8F972655EF000D"/>
            </w:placeholder>
            <w:showingPlcHdr/>
            <w:text w:multiLine="1"/>
          </w:sdtPr>
          <w:sdtEndPr/>
          <w:sdtContent>
            <w:tc>
              <w:tcPr>
                <w:tcW w:w="4961" w:type="dxa"/>
              </w:tcPr>
              <w:p w14:paraId="7015DB09" w14:textId="77777777" w:rsidR="004E38D1" w:rsidRDefault="004E38D1"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413403124"/>
            <w:placeholder>
              <w:docPart w:val="B442B71C18F34479B5C89782DD85D3E3"/>
            </w:placeholder>
            <w:showingPlcHdr/>
            <w:text w:multiLine="1"/>
          </w:sdtPr>
          <w:sdtEndPr/>
          <w:sdtContent>
            <w:tc>
              <w:tcPr>
                <w:tcW w:w="1843" w:type="dxa"/>
              </w:tcPr>
              <w:p w14:paraId="1180CEED" w14:textId="77777777" w:rsidR="004E38D1" w:rsidRDefault="004E38D1"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4E38D1" w14:paraId="14B498AB" w14:textId="77777777" w:rsidTr="000233FC">
        <w:sdt>
          <w:sdtPr>
            <w:id w:val="1650864113"/>
            <w:placeholder>
              <w:docPart w:val="FC4316F027A645EB932B160E80F88C84"/>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972" w:type="dxa"/>
              </w:tcPr>
              <w:p w14:paraId="2B2E1BE8" w14:textId="0E3D45DF" w:rsidR="004E38D1" w:rsidRDefault="00E312D5" w:rsidP="005F4BF6">
                <w:pPr>
                  <w:adjustRightInd/>
                  <w:snapToGrid/>
                  <w:spacing w:after="0" w:line="240" w:lineRule="auto"/>
                </w:pPr>
                <w:r>
                  <w:rPr>
                    <w:rStyle w:val="PlaceholderText"/>
                  </w:rPr>
                  <w:t xml:space="preserve">                </w:t>
                </w:r>
              </w:p>
            </w:tc>
          </w:sdtContent>
        </w:sdt>
        <w:sdt>
          <w:sdtPr>
            <w:id w:val="1896927307"/>
            <w:placeholder>
              <w:docPart w:val="3301B0F0572F4927833F95AD79C4D900"/>
            </w:placeholder>
            <w:showingPlcHdr/>
            <w:text w:multiLine="1"/>
          </w:sdtPr>
          <w:sdtEndPr/>
          <w:sdtContent>
            <w:tc>
              <w:tcPr>
                <w:tcW w:w="4961" w:type="dxa"/>
              </w:tcPr>
              <w:p w14:paraId="22F14C9A" w14:textId="77777777" w:rsidR="004E38D1" w:rsidRDefault="004E38D1"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652416687"/>
            <w:placeholder>
              <w:docPart w:val="F25D1077200E456F96BA707EB4D016D1"/>
            </w:placeholder>
            <w:showingPlcHdr/>
            <w:text w:multiLine="1"/>
          </w:sdtPr>
          <w:sdtEndPr/>
          <w:sdtContent>
            <w:tc>
              <w:tcPr>
                <w:tcW w:w="1843" w:type="dxa"/>
              </w:tcPr>
              <w:p w14:paraId="1E148810" w14:textId="77777777" w:rsidR="004E38D1" w:rsidRDefault="004E38D1"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4E38D1" w14:paraId="79FFFD1B" w14:textId="77777777" w:rsidTr="000233FC">
        <w:trPr>
          <w:trHeight w:val="300"/>
        </w:trPr>
        <w:sdt>
          <w:sdtPr>
            <w:id w:val="1991436778"/>
            <w:placeholder>
              <w:docPart w:val="D36502A51B664F3BAA10D29F77861AA7"/>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972" w:type="dxa"/>
              </w:tcPr>
              <w:p w14:paraId="6F519D34" w14:textId="77777777" w:rsidR="004E38D1" w:rsidRDefault="004E38D1" w:rsidP="005F4BF6">
                <w:pPr>
                  <w:adjustRightInd/>
                  <w:snapToGrid/>
                  <w:spacing w:after="0" w:line="240" w:lineRule="auto"/>
                </w:pPr>
                <w:r>
                  <w:rPr>
                    <w:rStyle w:val="PlaceholderText"/>
                  </w:rPr>
                  <w:t xml:space="preserve">                </w:t>
                </w:r>
              </w:p>
            </w:tc>
          </w:sdtContent>
        </w:sdt>
        <w:sdt>
          <w:sdtPr>
            <w:id w:val="503708761"/>
            <w:placeholder>
              <w:docPart w:val="FF7433513B58409A97488D31A8C3E2ED"/>
            </w:placeholder>
            <w:showingPlcHdr/>
            <w:text w:multiLine="1"/>
          </w:sdtPr>
          <w:sdtEndPr/>
          <w:sdtContent>
            <w:tc>
              <w:tcPr>
                <w:tcW w:w="4961" w:type="dxa"/>
              </w:tcPr>
              <w:p w14:paraId="2908BFDD" w14:textId="4378EEF9" w:rsidR="004E38D1" w:rsidRDefault="00EE01A1"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358850131"/>
            <w:placeholder>
              <w:docPart w:val="D834DF10E00D473F863CAF536175CF16"/>
            </w:placeholder>
            <w:showingPlcHdr/>
            <w:text w:multiLine="1"/>
          </w:sdtPr>
          <w:sdtEndPr/>
          <w:sdtContent>
            <w:tc>
              <w:tcPr>
                <w:tcW w:w="1843" w:type="dxa"/>
              </w:tcPr>
              <w:p w14:paraId="4FB55162" w14:textId="77777777" w:rsidR="004E38D1" w:rsidRDefault="004E38D1"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bl>
    <w:sdt>
      <w:sdtPr>
        <w:id w:val="1507703525"/>
        <w:lock w:val="contentLocked"/>
        <w:placeholder>
          <w:docPart w:val="DefaultPlaceholder_-1854013440"/>
        </w:placeholder>
        <w:group/>
      </w:sdtPr>
      <w:sdtEndPr>
        <w:rPr>
          <w:rFonts w:asciiTheme="minorHAnsi" w:hAnsiTheme="minorHAnsi" w:cs="Noto Sans"/>
          <w:b w:val="0"/>
          <w:bCs w:val="0"/>
          <w:sz w:val="20"/>
        </w:rPr>
      </w:sdtEndPr>
      <w:sdtContent>
        <w:p w14:paraId="64161720" w14:textId="581B5DEA" w:rsidR="00487562" w:rsidRDefault="000177D3" w:rsidP="00821CCD">
          <w:pPr>
            <w:pStyle w:val="Heading3"/>
            <w:numPr>
              <w:ilvl w:val="0"/>
              <w:numId w:val="9"/>
            </w:numPr>
            <w:spacing w:before="240"/>
            <w:ind w:left="284" w:hanging="426"/>
          </w:pPr>
          <w:r w:rsidRPr="00AC0058">
            <w:t xml:space="preserve">Attendant care </w:t>
          </w:r>
          <w:r w:rsidR="00370F2F">
            <w:t>provider</w:t>
          </w:r>
        </w:p>
        <w:p w14:paraId="22E1726A" w14:textId="43E23516" w:rsidR="00FD4CFD" w:rsidRPr="00FD4CFD" w:rsidRDefault="00FD4CFD" w:rsidP="00FD4CFD">
          <w:r>
            <w:t>Th</w:t>
          </w:r>
          <w:r w:rsidR="0063488A">
            <w:t>is</w:t>
          </w:r>
          <w:r>
            <w:t xml:space="preserve"> section of the form relate</w:t>
          </w:r>
          <w:r w:rsidR="0063488A">
            <w:t>s</w:t>
          </w:r>
          <w:r>
            <w:t xml:space="preserve"> to attendant care</w:t>
          </w:r>
          <w:r w:rsidR="0063488A">
            <w:t xml:space="preserve"> service</w:t>
          </w:r>
          <w:r>
            <w:t xml:space="preserve"> provision for the holiday and should be completed by the case manager, member of treating team or icare contact in consultation with the attendant care provider.</w:t>
          </w:r>
        </w:p>
      </w:sdtContent>
    </w:sdt>
    <w:tbl>
      <w:tblPr>
        <w:tblStyle w:val="TableGrid"/>
        <w:tblW w:w="9956" w:type="dxa"/>
        <w:tblCellSpacing w:w="42" w:type="dxa"/>
        <w:tblLayout w:type="fixed"/>
        <w:tblLook w:val="0620" w:firstRow="1" w:lastRow="0" w:firstColumn="0" w:lastColumn="0" w:noHBand="1" w:noVBand="1"/>
      </w:tblPr>
      <w:tblGrid>
        <w:gridCol w:w="9956"/>
      </w:tblGrid>
      <w:tr w:rsidR="00025A51" w:rsidRPr="00AC0058" w14:paraId="2D95968D" w14:textId="77777777" w:rsidTr="00D7754A">
        <w:trPr>
          <w:cnfStyle w:val="100000000000" w:firstRow="1" w:lastRow="0" w:firstColumn="0" w:lastColumn="0" w:oddVBand="0" w:evenVBand="0" w:oddHBand="0" w:evenHBand="0" w:firstRowFirstColumn="0" w:firstRowLastColumn="0" w:lastRowFirstColumn="0" w:lastRowLastColumn="0"/>
          <w:trHeight w:val="26"/>
          <w:tblHeader w:val="0"/>
          <w:tblCellSpacing w:w="42" w:type="dxa"/>
        </w:trPr>
        <w:tc>
          <w:tcPr>
            <w:tcW w:w="9788" w:type="dxa"/>
            <w:tcMar>
              <w:top w:w="0" w:type="dxa"/>
              <w:left w:w="0" w:type="dxa"/>
              <w:bottom w:w="0" w:type="dxa"/>
              <w:right w:w="0" w:type="dxa"/>
            </w:tcMar>
            <w:vAlign w:val="bottom"/>
          </w:tcPr>
          <w:sdt>
            <w:sdtPr>
              <w:id w:val="-1219512870"/>
              <w:lock w:val="contentLocked"/>
              <w:placeholder>
                <w:docPart w:val="DefaultPlaceholder_-1854013440"/>
              </w:placeholder>
              <w:group/>
            </w:sdtPr>
            <w:sdtEndPr>
              <w:rPr>
                <w:b/>
                <w:bCs/>
              </w:rPr>
            </w:sdtEndPr>
            <w:sdtContent>
              <w:p w14:paraId="02D7D867" w14:textId="78C5E9D2" w:rsidR="00025A51" w:rsidRPr="00AC0058" w:rsidRDefault="0080425D" w:rsidP="00AC0058">
                <w:pPr>
                  <w:pStyle w:val="NoSpacing"/>
                </w:pPr>
                <w:r w:rsidRPr="00AC0058">
                  <w:t xml:space="preserve">Please provide details </w:t>
                </w:r>
                <w:r w:rsidR="00541DCC">
                  <w:t xml:space="preserve">below </w:t>
                </w:r>
                <w:r w:rsidRPr="00AC0058">
                  <w:t xml:space="preserve">of the attendant care provider selected to provide care </w:t>
                </w:r>
                <w:r w:rsidR="00541DCC">
                  <w:t xml:space="preserve">at the destination </w:t>
                </w:r>
                <w:r w:rsidRPr="00AC0058">
                  <w:rPr>
                    <w:b/>
                    <w:bCs/>
                  </w:rPr>
                  <w:t xml:space="preserve">if the provider </w:t>
                </w:r>
                <w:r w:rsidR="00541DCC">
                  <w:rPr>
                    <w:b/>
                    <w:bCs/>
                  </w:rPr>
                  <w:t xml:space="preserve">is </w:t>
                </w:r>
                <w:r w:rsidRPr="00AC0058">
                  <w:rPr>
                    <w:b/>
                    <w:bCs/>
                  </w:rPr>
                  <w:t>different to the person’s usual attendant care provider</w:t>
                </w:r>
              </w:p>
            </w:sdtContent>
          </w:sdt>
        </w:tc>
      </w:tr>
      <w:tr w:rsidR="00774D5E" w:rsidRPr="00AC0058" w14:paraId="00D9A3E9" w14:textId="77777777" w:rsidTr="00D7754A">
        <w:trPr>
          <w:tblCellSpacing w:w="42" w:type="dxa"/>
        </w:trPr>
        <w:tc>
          <w:tcPr>
            <w:tcW w:w="97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5E9BBCBD" w14:textId="77777777" w:rsidR="00774D5E" w:rsidRPr="00AC0058" w:rsidRDefault="00774D5E" w:rsidP="00606099">
            <w:pPr>
              <w:spacing w:line="240" w:lineRule="auto"/>
            </w:pPr>
            <w:r w:rsidRPr="00AC0058">
              <w:t xml:space="preserve">Provider name: </w:t>
            </w:r>
            <w:sdt>
              <w:sdtPr>
                <w:id w:val="1736113159"/>
                <w:placeholder>
                  <w:docPart w:val="5482ADC105B44A099A4F8C9E071B430D"/>
                </w:placeholder>
                <w:showingPlcHdr/>
                <w:text w:multiLine="1"/>
              </w:sdtPr>
              <w:sdtEndPr/>
              <w:sdtContent>
                <w:r w:rsidRPr="00AC0058">
                  <w:rPr>
                    <w:rStyle w:val="PlaceholderText"/>
                  </w:rPr>
                  <w:t xml:space="preserve">                </w:t>
                </w:r>
              </w:sdtContent>
            </w:sdt>
          </w:p>
          <w:p w14:paraId="17A48384" w14:textId="77777777" w:rsidR="00774D5E" w:rsidRPr="00AC0058" w:rsidRDefault="00774D5E" w:rsidP="00606099">
            <w:pPr>
              <w:spacing w:line="240" w:lineRule="auto"/>
            </w:pPr>
            <w:r w:rsidRPr="00AC0058">
              <w:t>Is the provider a panel provider?</w:t>
            </w:r>
          </w:p>
          <w:p w14:paraId="1D56252A" w14:textId="61336559" w:rsidR="00774D5E" w:rsidRPr="00AC0058" w:rsidRDefault="005B1305" w:rsidP="00606099">
            <w:pPr>
              <w:spacing w:line="240" w:lineRule="auto"/>
            </w:pPr>
            <w:sdt>
              <w:sdtPr>
                <w:id w:val="486297112"/>
                <w14:checkbox>
                  <w14:checked w14:val="0"/>
                  <w14:checkedState w14:val="2612" w14:font="MS Gothic"/>
                  <w14:uncheckedState w14:val="2610" w14:font="MS Gothic"/>
                </w14:checkbox>
              </w:sdtPr>
              <w:sdtEndPr/>
              <w:sdtContent>
                <w:r w:rsidR="00774D5E" w:rsidRPr="00AC0058">
                  <w:rPr>
                    <w:rFonts w:ascii="MS Gothic" w:eastAsia="MS Gothic" w:hAnsi="MS Gothic" w:hint="eastAsia"/>
                  </w:rPr>
                  <w:t>☐</w:t>
                </w:r>
              </w:sdtContent>
            </w:sdt>
            <w:r w:rsidR="00774D5E" w:rsidRPr="00AC0058">
              <w:t xml:space="preserve"> Yes – please move to section </w:t>
            </w:r>
            <w:r w:rsidR="00536164">
              <w:t>7</w:t>
            </w:r>
          </w:p>
          <w:p w14:paraId="0CDC774E" w14:textId="38339337" w:rsidR="00774D5E" w:rsidRPr="00AC0058" w:rsidRDefault="005B1305" w:rsidP="00606099">
            <w:pPr>
              <w:spacing w:line="240" w:lineRule="auto"/>
            </w:pPr>
            <w:sdt>
              <w:sdtPr>
                <w:id w:val="-767623859"/>
                <w14:checkbox>
                  <w14:checked w14:val="0"/>
                  <w14:checkedState w14:val="2612" w14:font="MS Gothic"/>
                  <w14:uncheckedState w14:val="2610" w14:font="MS Gothic"/>
                </w14:checkbox>
              </w:sdtPr>
              <w:sdtEndPr/>
              <w:sdtContent>
                <w:r w:rsidR="00774D5E" w:rsidRPr="00AC0058">
                  <w:rPr>
                    <w:rFonts w:ascii="MS Gothic" w:eastAsia="MS Gothic" w:hAnsi="MS Gothic" w:hint="eastAsia"/>
                  </w:rPr>
                  <w:t>☐</w:t>
                </w:r>
              </w:sdtContent>
            </w:sdt>
            <w:r w:rsidR="00774D5E" w:rsidRPr="00AC0058">
              <w:t xml:space="preserve"> No - approval of the non-panel provider </w:t>
            </w:r>
            <w:r w:rsidR="002A613B">
              <w:t>will be required</w:t>
            </w:r>
            <w:r w:rsidR="00774D5E" w:rsidRPr="00AC0058">
              <w:t>. Please discuss</w:t>
            </w:r>
            <w:r w:rsidR="002A613B">
              <w:t xml:space="preserve"> the</w:t>
            </w:r>
            <w:r w:rsidR="00774D5E" w:rsidRPr="00AC0058">
              <w:t xml:space="preserve"> documentation required to seek approval with the person’s icare contact.</w:t>
            </w:r>
          </w:p>
        </w:tc>
      </w:tr>
      <w:tr w:rsidR="00774D5E" w:rsidRPr="00AC0058" w14:paraId="28D5EC7C" w14:textId="77777777" w:rsidTr="00D7754A">
        <w:trPr>
          <w:trHeight w:val="48"/>
          <w:tblCellSpacing w:w="42" w:type="dxa"/>
        </w:trPr>
        <w:tc>
          <w:tcPr>
            <w:tcW w:w="9788" w:type="dxa"/>
            <w:tcMar>
              <w:top w:w="0" w:type="dxa"/>
              <w:left w:w="0" w:type="dxa"/>
              <w:bottom w:w="0" w:type="dxa"/>
              <w:right w:w="0" w:type="dxa"/>
            </w:tcMar>
            <w:vAlign w:val="bottom"/>
          </w:tcPr>
          <w:p w14:paraId="10806601" w14:textId="0868C675" w:rsidR="008F2179" w:rsidRPr="00AC0058" w:rsidRDefault="008B3C68" w:rsidP="002E5390">
            <w:pPr>
              <w:spacing w:before="60" w:after="60"/>
            </w:pPr>
            <w:r w:rsidRPr="00D06CD0">
              <w:rPr>
                <w:b/>
                <w:bCs/>
              </w:rPr>
              <w:lastRenderedPageBreak/>
              <w:t>If the usual attendant care provider is being requested to provide holiday care</w:t>
            </w:r>
            <w:r w:rsidRPr="00D06CD0">
              <w:t xml:space="preserve">, </w:t>
            </w:r>
            <w:r w:rsidRPr="00D06CD0">
              <w:rPr>
                <w:b/>
                <w:bCs/>
              </w:rPr>
              <w:t>please indicate the reason that the usual attendant care provider is being requested</w:t>
            </w:r>
            <w:r w:rsidRPr="00D06CD0">
              <w:t xml:space="preserve"> (more than one option may be indicated)</w:t>
            </w:r>
          </w:p>
        </w:tc>
      </w:tr>
      <w:tr w:rsidR="008B3C68" w:rsidRPr="00176D73" w14:paraId="284EB81B" w14:textId="77777777" w:rsidTr="00450B25">
        <w:trPr>
          <w:tblCellSpacing w:w="42" w:type="dxa"/>
        </w:trPr>
        <w:tc>
          <w:tcPr>
            <w:tcW w:w="9788"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tcMar>
              <w:top w:w="0" w:type="dxa"/>
              <w:bottom w:w="0" w:type="dxa"/>
            </w:tcMar>
          </w:tcPr>
          <w:p w14:paraId="381E10E5" w14:textId="77777777" w:rsidR="00E46E78" w:rsidRDefault="005B1305" w:rsidP="008B3C68">
            <w:pPr>
              <w:pStyle w:val="TablecellTextfield"/>
              <w:spacing w:line="276" w:lineRule="auto"/>
              <w:rPr>
                <w:rFonts w:cstheme="minorHAnsi"/>
              </w:rPr>
            </w:pPr>
            <w:sdt>
              <w:sdtPr>
                <w:rPr>
                  <w:rFonts w:cstheme="minorHAnsi"/>
                </w:rPr>
                <w:id w:val="-1009903275"/>
                <w14:checkbox>
                  <w14:checked w14:val="0"/>
                  <w14:checkedState w14:val="2612" w14:font="MS Gothic"/>
                  <w14:uncheckedState w14:val="2610" w14:font="MS Gothic"/>
                </w14:checkbox>
              </w:sdtPr>
              <w:sdtEndPr/>
              <w:sdtContent>
                <w:r w:rsidR="008B3C68">
                  <w:rPr>
                    <w:rFonts w:ascii="MS Gothic" w:eastAsia="MS Gothic" w:hAnsi="MS Gothic" w:cstheme="minorHAnsi" w:hint="eastAsia"/>
                  </w:rPr>
                  <w:t>☐</w:t>
                </w:r>
              </w:sdtContent>
            </w:sdt>
            <w:r w:rsidR="008B3C68" w:rsidRPr="00606099">
              <w:rPr>
                <w:rFonts w:cstheme="minorHAnsi"/>
              </w:rPr>
              <w:t xml:space="preserve"> The provider has local </w:t>
            </w:r>
            <w:r w:rsidR="008B3C68">
              <w:rPr>
                <w:rFonts w:cstheme="minorHAnsi"/>
              </w:rPr>
              <w:t>support</w:t>
            </w:r>
            <w:r w:rsidR="008B3C68" w:rsidRPr="00606099">
              <w:rPr>
                <w:rFonts w:cstheme="minorHAnsi"/>
              </w:rPr>
              <w:t xml:space="preserve"> workers available to provide care at the holiday destination. </w:t>
            </w:r>
          </w:p>
          <w:p w14:paraId="6A0BCE64" w14:textId="6B9BCFF3" w:rsidR="008B3C68" w:rsidRDefault="005B1305" w:rsidP="008B3C68">
            <w:pPr>
              <w:pStyle w:val="TablecellTextfield"/>
              <w:spacing w:line="276" w:lineRule="auto"/>
              <w:rPr>
                <w:rFonts w:cstheme="minorHAnsi"/>
              </w:rPr>
            </w:pPr>
            <w:sdt>
              <w:sdtPr>
                <w:rPr>
                  <w:rFonts w:cstheme="minorHAnsi"/>
                </w:rPr>
                <w:id w:val="2062980098"/>
                <w14:checkbox>
                  <w14:checked w14:val="0"/>
                  <w14:checkedState w14:val="2612" w14:font="MS Gothic"/>
                  <w14:uncheckedState w14:val="2610" w14:font="MS Gothic"/>
                </w14:checkbox>
              </w:sdtPr>
              <w:sdtEndPr/>
              <w:sdtContent>
                <w:r w:rsidR="007B13D7">
                  <w:rPr>
                    <w:rFonts w:ascii="MS Gothic" w:eastAsia="MS Gothic" w:hAnsi="MS Gothic" w:cstheme="minorHAnsi" w:hint="eastAsia"/>
                  </w:rPr>
                  <w:t>☐</w:t>
                </w:r>
              </w:sdtContent>
            </w:sdt>
            <w:r w:rsidR="007B13D7">
              <w:rPr>
                <w:rFonts w:cstheme="minorHAnsi"/>
              </w:rPr>
              <w:t xml:space="preserve"> </w:t>
            </w:r>
            <w:r w:rsidR="008B3C68" w:rsidRPr="00606099">
              <w:rPr>
                <w:rFonts w:cstheme="minorHAnsi"/>
              </w:rPr>
              <w:t xml:space="preserve">The participant/ worker’s usual </w:t>
            </w:r>
            <w:r w:rsidR="008B3C68">
              <w:rPr>
                <w:rFonts w:cstheme="minorHAnsi"/>
              </w:rPr>
              <w:t>support</w:t>
            </w:r>
            <w:r w:rsidR="008B3C68" w:rsidRPr="00606099">
              <w:rPr>
                <w:rFonts w:cstheme="minorHAnsi"/>
              </w:rPr>
              <w:t xml:space="preserve"> workers can travel to/from the holiday destination for each shift to provide care (please attach or request the attendant care provider to submit an incentive mileage request to facilitate this arrangement if required).</w:t>
            </w:r>
          </w:p>
          <w:p w14:paraId="2A427753" w14:textId="77777777" w:rsidR="008B3C68" w:rsidRDefault="005B1305" w:rsidP="008B3C68">
            <w:pPr>
              <w:pStyle w:val="TablecellTextfield"/>
              <w:spacing w:line="276" w:lineRule="auto"/>
              <w:rPr>
                <w:rFonts w:cstheme="minorHAnsi"/>
              </w:rPr>
            </w:pPr>
            <w:sdt>
              <w:sdtPr>
                <w:rPr>
                  <w:rFonts w:cstheme="minorHAnsi"/>
                </w:rPr>
                <w:id w:val="1362243635"/>
                <w14:checkbox>
                  <w14:checked w14:val="0"/>
                  <w14:checkedState w14:val="2612" w14:font="MS Gothic"/>
                  <w14:uncheckedState w14:val="2610" w14:font="MS Gothic"/>
                </w14:checkbox>
              </w:sdtPr>
              <w:sdtEndPr/>
              <w:sdtContent>
                <w:r w:rsidR="008B3C68" w:rsidRPr="00AA4528">
                  <w:rPr>
                    <w:rFonts w:ascii="MS Gothic" w:eastAsia="MS Gothic" w:hAnsi="MS Gothic" w:cstheme="minorHAnsi" w:hint="eastAsia"/>
                  </w:rPr>
                  <w:t>☐</w:t>
                </w:r>
              </w:sdtContent>
            </w:sdt>
            <w:r w:rsidR="008B3C68" w:rsidRPr="00AA4528">
              <w:rPr>
                <w:rFonts w:cstheme="minorHAnsi"/>
              </w:rPr>
              <w:t xml:space="preserve">  Atte</w:t>
            </w:r>
            <w:r w:rsidR="008B3C68" w:rsidRPr="00606099">
              <w:rPr>
                <w:rFonts w:cstheme="minorHAnsi"/>
              </w:rPr>
              <w:t>ndant care could not be sourced at the destination</w:t>
            </w:r>
            <w:r w:rsidR="008B3C68">
              <w:rPr>
                <w:rFonts w:cstheme="minorHAnsi"/>
              </w:rPr>
              <w:t xml:space="preserve"> </w:t>
            </w:r>
            <w:r w:rsidR="008B3C68" w:rsidRPr="00606099">
              <w:rPr>
                <w:rFonts w:cstheme="minorHAnsi"/>
              </w:rPr>
              <w:t>(please provide details)</w:t>
            </w:r>
            <w:r w:rsidR="008B3C68">
              <w:rPr>
                <w:rFonts w:cstheme="minorHAnsi"/>
              </w:rPr>
              <w:t>:</w:t>
            </w:r>
          </w:p>
          <w:tbl>
            <w:tblPr>
              <w:tblStyle w:val="PlainTable1"/>
              <w:tblW w:w="0" w:type="auto"/>
              <w:tblLook w:val="04A0" w:firstRow="1" w:lastRow="0" w:firstColumn="1" w:lastColumn="0" w:noHBand="0" w:noVBand="1"/>
            </w:tblPr>
            <w:tblGrid>
              <w:gridCol w:w="9375"/>
            </w:tblGrid>
            <w:tr w:rsidR="008B3C68" w14:paraId="39F5BBF8" w14:textId="77777777" w:rsidTr="00D7754A">
              <w:trPr>
                <w:cnfStyle w:val="100000000000" w:firstRow="1" w:lastRow="0" w:firstColumn="0" w:lastColumn="0" w:oddVBand="0" w:evenVBand="0" w:oddHBand="0" w:evenHBand="0" w:firstRowFirstColumn="0" w:firstRowLastColumn="0" w:lastRowFirstColumn="0" w:lastRowLastColumn="0"/>
                <w:trHeight w:val="20"/>
              </w:trPr>
              <w:sdt>
                <w:sdtPr>
                  <w:rPr>
                    <w:rFonts w:cstheme="minorHAnsi"/>
                    <w:b w:val="0"/>
                    <w:bCs w:val="0"/>
                  </w:rPr>
                  <w:id w:val="1701517281"/>
                  <w:placeholder>
                    <w:docPart w:val="7AA90F9FDBEE4064A7CE0E9ECC955DCC"/>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9375" w:type="dxa"/>
                    </w:tcPr>
                    <w:p w14:paraId="52E86EF6" w14:textId="7173CF74" w:rsidR="008B3C68" w:rsidRPr="00E312D5" w:rsidRDefault="00E312D5" w:rsidP="008B3C68">
                      <w:pPr>
                        <w:pStyle w:val="TablecellTextfield"/>
                        <w:spacing w:line="276" w:lineRule="auto"/>
                        <w:rPr>
                          <w:rFonts w:cstheme="minorHAnsi"/>
                        </w:rPr>
                      </w:pPr>
                      <w:r>
                        <w:rPr>
                          <w:rStyle w:val="PlaceholderText"/>
                          <w:b w:val="0"/>
                          <w:bCs w:val="0"/>
                        </w:rPr>
                        <w:t xml:space="preserve">                  </w:t>
                      </w:r>
                    </w:p>
                  </w:tc>
                </w:sdtContent>
              </w:sdt>
            </w:tr>
          </w:tbl>
          <w:p w14:paraId="4C4D1E8E" w14:textId="77777777" w:rsidR="008B3C68" w:rsidRDefault="005B1305" w:rsidP="008B3C68">
            <w:pPr>
              <w:pStyle w:val="TablecellTextfield"/>
              <w:spacing w:line="276" w:lineRule="auto"/>
              <w:rPr>
                <w:rFonts w:cstheme="minorHAnsi"/>
              </w:rPr>
            </w:pPr>
            <w:sdt>
              <w:sdtPr>
                <w:rPr>
                  <w:rFonts w:cstheme="minorHAnsi"/>
                </w:rPr>
                <w:id w:val="-1135869114"/>
                <w14:checkbox>
                  <w14:checked w14:val="0"/>
                  <w14:checkedState w14:val="2612" w14:font="MS Gothic"/>
                  <w14:uncheckedState w14:val="2610" w14:font="MS Gothic"/>
                </w14:checkbox>
              </w:sdtPr>
              <w:sdtEndPr/>
              <w:sdtContent>
                <w:r w:rsidR="008B3C68">
                  <w:rPr>
                    <w:rFonts w:ascii="MS Gothic" w:eastAsia="MS Gothic" w:hAnsi="MS Gothic" w:cstheme="minorHAnsi" w:hint="eastAsia"/>
                  </w:rPr>
                  <w:t>☐</w:t>
                </w:r>
              </w:sdtContent>
            </w:sdt>
            <w:r w:rsidR="008B3C68" w:rsidRPr="00606099">
              <w:rPr>
                <w:rFonts w:cstheme="minorHAnsi"/>
              </w:rPr>
              <w:t xml:space="preserve"> There is evidence that a change in attendant care provider will cause secondary or behavioral complications for the participant / worker (please provide details):  </w:t>
            </w:r>
          </w:p>
          <w:tbl>
            <w:tblPr>
              <w:tblStyle w:val="PlainTable1"/>
              <w:tblW w:w="0" w:type="auto"/>
              <w:tblLook w:val="04A0" w:firstRow="1" w:lastRow="0" w:firstColumn="1" w:lastColumn="0" w:noHBand="0" w:noVBand="1"/>
            </w:tblPr>
            <w:tblGrid>
              <w:gridCol w:w="9375"/>
            </w:tblGrid>
            <w:tr w:rsidR="008B3C68" w14:paraId="412451E2" w14:textId="77777777" w:rsidTr="00D7754A">
              <w:trPr>
                <w:cnfStyle w:val="100000000000" w:firstRow="1" w:lastRow="0" w:firstColumn="0" w:lastColumn="0" w:oddVBand="0" w:evenVBand="0" w:oddHBand="0" w:evenHBand="0" w:firstRowFirstColumn="0" w:firstRowLastColumn="0" w:lastRowFirstColumn="0" w:lastRowLastColumn="0"/>
                <w:trHeight w:val="20"/>
              </w:trPr>
              <w:bookmarkStart w:id="2" w:name="_Hlk208990775" w:displacedByCustomXml="next"/>
              <w:sdt>
                <w:sdtPr>
                  <w:rPr>
                    <w:rFonts w:cstheme="minorHAnsi"/>
                    <w:b w:val="0"/>
                    <w:bCs w:val="0"/>
                  </w:rPr>
                  <w:id w:val="-335383545"/>
                  <w:placeholder>
                    <w:docPart w:val="6F654C8508504FC396BF1DA5B777A125"/>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9375" w:type="dxa"/>
                    </w:tcPr>
                    <w:p w14:paraId="459A07A6" w14:textId="461B14D5" w:rsidR="008B3C68" w:rsidRPr="00E312D5" w:rsidRDefault="00E312D5" w:rsidP="008B3C68">
                      <w:pPr>
                        <w:pStyle w:val="TablecellTextfield"/>
                        <w:spacing w:line="276" w:lineRule="auto"/>
                        <w:rPr>
                          <w:rFonts w:cstheme="minorHAnsi"/>
                          <w:b w:val="0"/>
                          <w:bCs w:val="0"/>
                        </w:rPr>
                      </w:pPr>
                      <w:r>
                        <w:rPr>
                          <w:rStyle w:val="PlaceholderText"/>
                          <w:b w:val="0"/>
                          <w:bCs w:val="0"/>
                        </w:rPr>
                        <w:t xml:space="preserve">                  </w:t>
                      </w:r>
                    </w:p>
                  </w:tc>
                </w:sdtContent>
              </w:sdt>
            </w:tr>
          </w:tbl>
          <w:bookmarkEnd w:id="2"/>
          <w:p w14:paraId="36FBC7E4" w14:textId="77777777" w:rsidR="002E5390" w:rsidRDefault="005B1305" w:rsidP="002E5390">
            <w:pPr>
              <w:pStyle w:val="TablecellTextfield"/>
              <w:spacing w:line="276" w:lineRule="auto"/>
              <w:rPr>
                <w:rFonts w:cstheme="minorHAnsi"/>
              </w:rPr>
            </w:pPr>
            <w:sdt>
              <w:sdtPr>
                <w:rPr>
                  <w:rFonts w:cstheme="minorHAnsi"/>
                </w:rPr>
                <w:id w:val="1733503363"/>
                <w14:checkbox>
                  <w14:checked w14:val="0"/>
                  <w14:checkedState w14:val="2612" w14:font="MS Gothic"/>
                  <w14:uncheckedState w14:val="2610" w14:font="MS Gothic"/>
                </w14:checkbox>
              </w:sdtPr>
              <w:sdtEndPr/>
              <w:sdtContent>
                <w:r w:rsidR="002E5390">
                  <w:rPr>
                    <w:rFonts w:ascii="MS Gothic" w:eastAsia="MS Gothic" w:hAnsi="MS Gothic" w:cstheme="minorHAnsi" w:hint="eastAsia"/>
                  </w:rPr>
                  <w:t>☐</w:t>
                </w:r>
              </w:sdtContent>
            </w:sdt>
            <w:r w:rsidR="002E5390" w:rsidRPr="00606099">
              <w:rPr>
                <w:rFonts w:cstheme="minorHAnsi"/>
              </w:rPr>
              <w:t xml:space="preserve"> The participant/ worker requires support during travel to and from the destination beyond that which can be provided by transport providers and/or informal supports travelling with them (please provide deta</w:t>
            </w:r>
            <w:r w:rsidR="002E5390" w:rsidRPr="00AA4528">
              <w:rPr>
                <w:rFonts w:cstheme="minorHAnsi"/>
              </w:rPr>
              <w:t>ils):</w:t>
            </w:r>
            <w:r w:rsidR="002E5390" w:rsidRPr="00606099">
              <w:rPr>
                <w:rFonts w:cstheme="minorHAnsi"/>
              </w:rPr>
              <w:t xml:space="preserve"> </w:t>
            </w:r>
          </w:p>
          <w:tbl>
            <w:tblPr>
              <w:tblStyle w:val="PlainTable1"/>
              <w:tblW w:w="0" w:type="auto"/>
              <w:tblLook w:val="04A0" w:firstRow="1" w:lastRow="0" w:firstColumn="1" w:lastColumn="0" w:noHBand="0" w:noVBand="1"/>
            </w:tblPr>
            <w:tblGrid>
              <w:gridCol w:w="9375"/>
            </w:tblGrid>
            <w:tr w:rsidR="002E5390" w14:paraId="7B6A706E" w14:textId="77777777" w:rsidTr="00D7754A">
              <w:trPr>
                <w:cnfStyle w:val="100000000000" w:firstRow="1" w:lastRow="0" w:firstColumn="0" w:lastColumn="0" w:oddVBand="0" w:evenVBand="0" w:oddHBand="0" w:evenHBand="0" w:firstRowFirstColumn="0" w:firstRowLastColumn="0" w:lastRowFirstColumn="0" w:lastRowLastColumn="0"/>
                <w:trHeight w:val="20"/>
              </w:trPr>
              <w:sdt>
                <w:sdtPr>
                  <w:rPr>
                    <w:rFonts w:cstheme="minorHAnsi"/>
                    <w:b w:val="0"/>
                    <w:bCs w:val="0"/>
                  </w:rPr>
                  <w:id w:val="-1019078807"/>
                  <w:placeholder>
                    <w:docPart w:val="43B9674208374631B06482C5AE2BB718"/>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9375" w:type="dxa"/>
                    </w:tcPr>
                    <w:p w14:paraId="743048EC" w14:textId="256C05D0" w:rsidR="002E5390" w:rsidRPr="00E312D5" w:rsidRDefault="00E312D5" w:rsidP="002E5390">
                      <w:pPr>
                        <w:pStyle w:val="TablecellTextfield"/>
                        <w:spacing w:line="276" w:lineRule="auto"/>
                        <w:rPr>
                          <w:rFonts w:cstheme="minorHAnsi"/>
                          <w:b w:val="0"/>
                          <w:bCs w:val="0"/>
                        </w:rPr>
                      </w:pPr>
                      <w:r>
                        <w:rPr>
                          <w:rStyle w:val="PlaceholderText"/>
                          <w:b w:val="0"/>
                          <w:bCs w:val="0"/>
                        </w:rPr>
                        <w:t xml:space="preserve">                  </w:t>
                      </w:r>
                    </w:p>
                  </w:tc>
                </w:sdtContent>
              </w:sdt>
            </w:tr>
          </w:tbl>
          <w:p w14:paraId="6D33F666" w14:textId="77777777" w:rsidR="008B3C68" w:rsidRDefault="008B3C68" w:rsidP="00E46E78">
            <w:pPr>
              <w:pStyle w:val="TablecellTextfield"/>
              <w:spacing w:before="0" w:after="0" w:line="20" w:lineRule="exact"/>
            </w:pPr>
          </w:p>
          <w:p w14:paraId="69316DD0" w14:textId="34470958" w:rsidR="00450B25" w:rsidRPr="002A3173" w:rsidRDefault="00450B25" w:rsidP="002A32F4">
            <w:pPr>
              <w:pStyle w:val="TablecellTextfield"/>
              <w:spacing w:before="0" w:after="0" w:line="20" w:lineRule="exact"/>
            </w:pPr>
          </w:p>
        </w:tc>
      </w:tr>
      <w:tr w:rsidR="00774D5E" w:rsidRPr="00AC0058" w14:paraId="21B96199" w14:textId="77777777" w:rsidTr="00D7754A">
        <w:trPr>
          <w:trHeight w:val="333"/>
          <w:tblCellSpacing w:w="42" w:type="dxa"/>
        </w:trPr>
        <w:tc>
          <w:tcPr>
            <w:tcW w:w="9788"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2B5D8996" w14:textId="062644B9" w:rsidR="008C3CDB" w:rsidRDefault="00816EC0" w:rsidP="00580F1A">
            <w:pPr>
              <w:pStyle w:val="TablecellTextfield"/>
              <w:spacing w:line="240" w:lineRule="auto"/>
            </w:pPr>
            <w:r w:rsidRPr="00816EC0">
              <w:rPr>
                <w:rFonts w:cstheme="minorHAnsi"/>
                <w:b/>
                <w:bCs/>
              </w:rPr>
              <w:t>If more than one</w:t>
            </w:r>
            <w:r w:rsidR="00ED7CDF">
              <w:rPr>
                <w:rFonts w:cstheme="minorHAnsi"/>
                <w:b/>
                <w:bCs/>
              </w:rPr>
              <w:t xml:space="preserve"> </w:t>
            </w:r>
            <w:r w:rsidR="00161515">
              <w:rPr>
                <w:rFonts w:cstheme="minorHAnsi"/>
                <w:b/>
                <w:bCs/>
              </w:rPr>
              <w:t>support</w:t>
            </w:r>
            <w:r w:rsidRPr="00816EC0">
              <w:rPr>
                <w:rFonts w:cstheme="minorHAnsi"/>
                <w:b/>
                <w:bCs/>
              </w:rPr>
              <w:t xml:space="preserve"> worker is being requested to travel to provide holiday care</w:t>
            </w:r>
            <w:r w:rsidR="005856FF">
              <w:rPr>
                <w:rFonts w:cstheme="minorHAnsi"/>
                <w:b/>
                <w:bCs/>
              </w:rPr>
              <w:t>,</w:t>
            </w:r>
            <w:r w:rsidRPr="00816EC0">
              <w:rPr>
                <w:rFonts w:cstheme="minorHAnsi"/>
                <w:b/>
                <w:bCs/>
              </w:rPr>
              <w:t xml:space="preserve"> </w:t>
            </w:r>
            <w:r w:rsidRPr="006D5B2D">
              <w:rPr>
                <w:rFonts w:cstheme="minorHAnsi"/>
              </w:rPr>
              <w:t>please provide details of why this is required:</w:t>
            </w:r>
            <w:r w:rsidR="00ED7791" w:rsidRPr="00606099">
              <w:rPr>
                <w:rFonts w:cstheme="minorHAnsi"/>
              </w:rPr>
              <w:t xml:space="preserve"> (note that it is preferred for one support worker to travel and train local support workers where possible)</w:t>
            </w:r>
          </w:p>
          <w:tbl>
            <w:tblPr>
              <w:tblStyle w:val="PlainTable1"/>
              <w:tblW w:w="0" w:type="auto"/>
              <w:tblLook w:val="04A0" w:firstRow="1" w:lastRow="0" w:firstColumn="1" w:lastColumn="0" w:noHBand="0" w:noVBand="1"/>
            </w:tblPr>
            <w:tblGrid>
              <w:gridCol w:w="9375"/>
            </w:tblGrid>
            <w:tr w:rsidR="008C3CDB" w14:paraId="4C9A602C" w14:textId="77777777" w:rsidTr="00D7754A">
              <w:trPr>
                <w:cnfStyle w:val="100000000000" w:firstRow="1" w:lastRow="0" w:firstColumn="0" w:lastColumn="0" w:oddVBand="0" w:evenVBand="0" w:oddHBand="0" w:evenHBand="0" w:firstRowFirstColumn="0" w:firstRowLastColumn="0" w:lastRowFirstColumn="0" w:lastRowLastColumn="0"/>
                <w:trHeight w:val="20"/>
              </w:trPr>
              <w:sdt>
                <w:sdtPr>
                  <w:rPr>
                    <w:rFonts w:cstheme="minorHAnsi"/>
                    <w:b w:val="0"/>
                    <w:bCs w:val="0"/>
                  </w:rPr>
                  <w:id w:val="1683173173"/>
                  <w:placeholder>
                    <w:docPart w:val="3676492AA21F493781720CD6E0385D76"/>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9375" w:type="dxa"/>
                    </w:tcPr>
                    <w:p w14:paraId="06502B50" w14:textId="7BC15EE2" w:rsidR="008C3CDB" w:rsidRPr="00E312D5" w:rsidRDefault="00AE6F64" w:rsidP="00606099">
                      <w:pPr>
                        <w:pStyle w:val="TablecellTextfield"/>
                        <w:spacing w:line="276" w:lineRule="auto"/>
                        <w:rPr>
                          <w:b w:val="0"/>
                          <w:bCs w:val="0"/>
                        </w:rPr>
                      </w:pPr>
                      <w:r>
                        <w:rPr>
                          <w:rStyle w:val="PlaceholderText"/>
                          <w:b w:val="0"/>
                          <w:bCs w:val="0"/>
                        </w:rPr>
                        <w:t xml:space="preserve">                  </w:t>
                      </w:r>
                    </w:p>
                  </w:tc>
                </w:sdtContent>
              </w:sdt>
            </w:tr>
          </w:tbl>
          <w:p w14:paraId="0792B1BD" w14:textId="55E9565D" w:rsidR="008C3CDB" w:rsidRPr="00AC0058" w:rsidRDefault="008C3CDB" w:rsidP="00606099">
            <w:pPr>
              <w:pStyle w:val="TablecellTextfield"/>
              <w:spacing w:line="276" w:lineRule="auto"/>
            </w:pPr>
          </w:p>
        </w:tc>
      </w:tr>
    </w:tbl>
    <w:sdt>
      <w:sdtPr>
        <w:id w:val="-318342213"/>
        <w:lock w:val="contentLocked"/>
        <w:placeholder>
          <w:docPart w:val="DefaultPlaceholder_-1854013440"/>
        </w:placeholder>
        <w:group/>
      </w:sdtPr>
      <w:sdtContent>
        <w:p w14:paraId="28AAE615" w14:textId="39F13B7D" w:rsidR="002F4897" w:rsidRPr="00C26529" w:rsidRDefault="00370F2F" w:rsidP="00CC24B8">
          <w:pPr>
            <w:pStyle w:val="Heading3"/>
            <w:numPr>
              <w:ilvl w:val="0"/>
              <w:numId w:val="9"/>
            </w:numPr>
            <w:spacing w:before="120"/>
            <w:ind w:left="425" w:hanging="567"/>
          </w:pPr>
          <w:r w:rsidRPr="00C26529">
            <w:t>Support worker skills</w:t>
          </w:r>
        </w:p>
      </w:sdtContent>
    </w:sdt>
    <w:sdt>
      <w:sdtPr>
        <w:rPr>
          <w:b/>
          <w:bCs/>
        </w:rPr>
        <w:id w:val="1618402999"/>
        <w:lock w:val="contentLocked"/>
        <w:placeholder>
          <w:docPart w:val="DefaultPlaceholder_-1854013440"/>
        </w:placeholder>
        <w:group/>
      </w:sdtPr>
      <w:sdtEndPr>
        <w:rPr>
          <w:b w:val="0"/>
          <w:bCs w:val="0"/>
        </w:rPr>
      </w:sdtEndPr>
      <w:sdtContent>
        <w:p w14:paraId="7C1697A7" w14:textId="29462F7D" w:rsidR="002F4897" w:rsidRDefault="00DF2CFC" w:rsidP="002F4897">
          <w:r w:rsidRPr="00DF2CFC">
            <w:rPr>
              <w:b/>
              <w:bCs/>
            </w:rPr>
            <w:t xml:space="preserve">Support Worker skills </w:t>
          </w:r>
          <w:r>
            <w:t xml:space="preserve">(refer to Guidelines on ACIA website </w:t>
          </w:r>
          <w:hyperlink r:id="rId14" w:history="1">
            <w:r w:rsidR="003F4FA6" w:rsidRPr="00557E7C">
              <w:rPr>
                <w:rStyle w:val="Hyperlink"/>
                <w:color w:val="auto"/>
              </w:rPr>
              <w:t>www.acia.net.au</w:t>
            </w:r>
          </w:hyperlink>
          <w:r w:rsidR="003F4FA6">
            <w:t xml:space="preserve"> </w:t>
          </w:r>
          <w:r>
            <w:t>- Provision of Paid Attendant Care and Nursing in the Community)</w:t>
          </w:r>
        </w:p>
      </w:sdtContent>
    </w:sdt>
    <w:tbl>
      <w:tblPr>
        <w:tblStyle w:val="GridTable4-Accent1"/>
        <w:tblW w:w="9776" w:type="dxa"/>
        <w:tblLayout w:type="fixed"/>
        <w:tblLook w:val="04A0" w:firstRow="1" w:lastRow="0" w:firstColumn="1" w:lastColumn="0" w:noHBand="0" w:noVBand="1"/>
      </w:tblPr>
      <w:tblGrid>
        <w:gridCol w:w="4673"/>
        <w:gridCol w:w="1134"/>
        <w:gridCol w:w="3969"/>
      </w:tblGrid>
      <w:sdt>
        <w:sdtPr>
          <w:id w:val="2042933041"/>
          <w:lock w:val="contentLocked"/>
          <w:placeholder>
            <w:docPart w:val="DefaultPlaceholder_-1854013440"/>
          </w:placeholder>
          <w:group/>
        </w:sdtPr>
        <w:sdtContent>
          <w:tr w:rsidR="002F4897" w14:paraId="4ADBF4E8" w14:textId="77777777" w:rsidTr="00AE6F64">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4673" w:type="dxa"/>
              </w:tcPr>
              <w:p w14:paraId="7BA8B3F5" w14:textId="3FC32801" w:rsidR="002F4897" w:rsidRDefault="007E7E44" w:rsidP="0069350D">
                <w:pPr>
                  <w:adjustRightInd/>
                  <w:snapToGrid/>
                  <w:spacing w:after="0" w:line="240" w:lineRule="auto"/>
                </w:pPr>
                <w:r>
                  <w:t>Skill</w:t>
                </w:r>
              </w:p>
            </w:tc>
            <w:tc>
              <w:tcPr>
                <w:tcW w:w="1134" w:type="dxa"/>
              </w:tcPr>
              <w:p w14:paraId="120CC806" w14:textId="3F7606F1" w:rsidR="002F4897" w:rsidRDefault="007E7E44" w:rsidP="0069350D">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pPr>
                <w:r>
                  <w:t>Required</w:t>
                </w:r>
              </w:p>
            </w:tc>
            <w:tc>
              <w:tcPr>
                <w:tcW w:w="3969" w:type="dxa"/>
              </w:tcPr>
              <w:p w14:paraId="0F625823" w14:textId="440CF295" w:rsidR="002F4897" w:rsidRDefault="007E7E44" w:rsidP="0069350D">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pPr>
                <w:r>
                  <w:t>Task for which required</w:t>
                </w:r>
              </w:p>
            </w:tc>
          </w:tr>
        </w:sdtContent>
      </w:sdt>
      <w:tr w:rsidR="002F4897" w14:paraId="63908577" w14:textId="77777777" w:rsidTr="00AE6F64">
        <w:tc>
          <w:tcPr>
            <w:cnfStyle w:val="001000000000" w:firstRow="0" w:lastRow="0" w:firstColumn="1" w:lastColumn="0" w:oddVBand="0" w:evenVBand="0" w:oddHBand="0" w:evenHBand="0" w:firstRowFirstColumn="0" w:firstRowLastColumn="0" w:lastRowFirstColumn="0" w:lastRowLastColumn="0"/>
            <w:tcW w:w="4673" w:type="dxa"/>
          </w:tcPr>
          <w:p w14:paraId="734F38FA" w14:textId="57FED520" w:rsidR="002F4897" w:rsidRDefault="00B55236" w:rsidP="0069350D">
            <w:pPr>
              <w:adjustRightInd/>
              <w:snapToGrid/>
              <w:spacing w:after="0" w:line="240" w:lineRule="auto"/>
            </w:pPr>
            <w:r w:rsidRPr="00B55236">
              <w:t>Injury</w:t>
            </w:r>
            <w:r w:rsidR="00C6773F">
              <w:t>-</w:t>
            </w:r>
            <w:r w:rsidRPr="00B55236">
              <w:t>related core support worker competencies</w:t>
            </w:r>
          </w:p>
        </w:tc>
        <w:sdt>
          <w:sdtPr>
            <w:id w:val="1532691010"/>
            <w14:checkbox>
              <w14:checked w14:val="0"/>
              <w14:checkedState w14:val="2612" w14:font="MS Gothic"/>
              <w14:uncheckedState w14:val="2610" w14:font="MS Gothic"/>
            </w14:checkbox>
          </w:sdtPr>
          <w:sdtEndPr/>
          <w:sdtContent>
            <w:tc>
              <w:tcPr>
                <w:tcW w:w="1134" w:type="dxa"/>
                <w:vAlign w:val="center"/>
              </w:tcPr>
              <w:p w14:paraId="4149C0B6" w14:textId="1A9F622A" w:rsidR="002F4897" w:rsidRDefault="00920A91" w:rsidP="00920A91">
                <w:pPr>
                  <w:adjustRightInd/>
                  <w:snapToGrid/>
                  <w:spacing w:after="0" w:line="24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884022367"/>
            <w:placeholder>
              <w:docPart w:val="D7C1F850AB7E41FCA6EB0447B2B3344E"/>
            </w:placeholder>
            <w:showingPlcHdr/>
            <w:text w:multiLine="1"/>
          </w:sdtPr>
          <w:sdtEndPr/>
          <w:sdtContent>
            <w:tc>
              <w:tcPr>
                <w:tcW w:w="3969" w:type="dxa"/>
              </w:tcPr>
              <w:p w14:paraId="4572E38E" w14:textId="7F6A1833" w:rsidR="002F4897"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50036B" w14:paraId="543B793B" w14:textId="77777777" w:rsidTr="00AE6F64">
        <w:tc>
          <w:tcPr>
            <w:cnfStyle w:val="001000000000" w:firstRow="0" w:lastRow="0" w:firstColumn="1" w:lastColumn="0" w:oddVBand="0" w:evenVBand="0" w:oddHBand="0" w:evenHBand="0" w:firstRowFirstColumn="0" w:firstRowLastColumn="0" w:lastRowFirstColumn="0" w:lastRowLastColumn="0"/>
            <w:tcW w:w="4673" w:type="dxa"/>
          </w:tcPr>
          <w:p w14:paraId="653EAAC6" w14:textId="6DF47206" w:rsidR="0050036B" w:rsidRDefault="00DC28B9" w:rsidP="0069350D">
            <w:pPr>
              <w:adjustRightInd/>
              <w:snapToGrid/>
              <w:spacing w:after="0" w:line="240" w:lineRule="auto"/>
            </w:pPr>
            <w:r w:rsidRPr="00DC28B9">
              <w:t>Brain injury specific support worker competencies</w:t>
            </w:r>
          </w:p>
        </w:tc>
        <w:sdt>
          <w:sdtPr>
            <w:id w:val="1206138706"/>
            <w14:checkbox>
              <w14:checked w14:val="0"/>
              <w14:checkedState w14:val="2612" w14:font="MS Gothic"/>
              <w14:uncheckedState w14:val="2610" w14:font="MS Gothic"/>
            </w14:checkbox>
          </w:sdtPr>
          <w:sdtEndPr/>
          <w:sdtContent>
            <w:tc>
              <w:tcPr>
                <w:tcW w:w="1134" w:type="dxa"/>
                <w:vAlign w:val="center"/>
              </w:tcPr>
              <w:p w14:paraId="302A5B2D" w14:textId="4C1FF388" w:rsidR="0050036B" w:rsidRDefault="00C17C96" w:rsidP="00920A91">
                <w:pPr>
                  <w:adjustRightInd/>
                  <w:snapToGrid/>
                  <w:spacing w:after="0" w:line="24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765278558"/>
            <w:placeholder>
              <w:docPart w:val="D115C7CE68734C758526BE0F4DA22BC4"/>
            </w:placeholder>
            <w:showingPlcHdr/>
            <w:text w:multiLine="1"/>
          </w:sdtPr>
          <w:sdtEndPr/>
          <w:sdtContent>
            <w:tc>
              <w:tcPr>
                <w:tcW w:w="3969" w:type="dxa"/>
              </w:tcPr>
              <w:p w14:paraId="63F8A0BE" w14:textId="11817A42" w:rsidR="0050036B"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50036B" w14:paraId="2E17830C" w14:textId="77777777" w:rsidTr="00AE6F64">
        <w:tc>
          <w:tcPr>
            <w:cnfStyle w:val="001000000000" w:firstRow="0" w:lastRow="0" w:firstColumn="1" w:lastColumn="0" w:oddVBand="0" w:evenVBand="0" w:oddHBand="0" w:evenHBand="0" w:firstRowFirstColumn="0" w:firstRowLastColumn="0" w:lastRowFirstColumn="0" w:lastRowLastColumn="0"/>
            <w:tcW w:w="4673" w:type="dxa"/>
          </w:tcPr>
          <w:p w14:paraId="57E33E37" w14:textId="773A047C" w:rsidR="0050036B" w:rsidRDefault="00280597" w:rsidP="0069350D">
            <w:pPr>
              <w:adjustRightInd/>
              <w:snapToGrid/>
              <w:spacing w:after="0" w:line="240" w:lineRule="auto"/>
            </w:pPr>
            <w:r w:rsidRPr="00280597">
              <w:t>Spinal cord injury specific support worker competencies</w:t>
            </w:r>
          </w:p>
        </w:tc>
        <w:sdt>
          <w:sdtPr>
            <w:id w:val="-550699449"/>
            <w14:checkbox>
              <w14:checked w14:val="0"/>
              <w14:checkedState w14:val="2612" w14:font="MS Gothic"/>
              <w14:uncheckedState w14:val="2610" w14:font="MS Gothic"/>
            </w14:checkbox>
          </w:sdtPr>
          <w:sdtEndPr/>
          <w:sdtContent>
            <w:tc>
              <w:tcPr>
                <w:tcW w:w="1134" w:type="dxa"/>
                <w:vAlign w:val="center"/>
              </w:tcPr>
              <w:p w14:paraId="43D6A9F5" w14:textId="356ED81A" w:rsidR="0050036B" w:rsidRDefault="00C17C96" w:rsidP="00920A91">
                <w:pPr>
                  <w:adjustRightInd/>
                  <w:snapToGrid/>
                  <w:spacing w:after="0" w:line="24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05640055"/>
            <w:placeholder>
              <w:docPart w:val="4BFFF752DCE74B25BCC6AA7E50DC07D2"/>
            </w:placeholder>
            <w:showingPlcHdr/>
            <w:text w:multiLine="1"/>
          </w:sdtPr>
          <w:sdtEndPr/>
          <w:sdtContent>
            <w:tc>
              <w:tcPr>
                <w:tcW w:w="3969" w:type="dxa"/>
              </w:tcPr>
              <w:p w14:paraId="1D42FE03" w14:textId="4790B368" w:rsidR="0050036B"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50036B" w14:paraId="40E05BCB" w14:textId="77777777" w:rsidTr="00AE6F64">
        <w:tc>
          <w:tcPr>
            <w:cnfStyle w:val="001000000000" w:firstRow="0" w:lastRow="0" w:firstColumn="1" w:lastColumn="0" w:oddVBand="0" w:evenVBand="0" w:oddHBand="0" w:evenHBand="0" w:firstRowFirstColumn="0" w:firstRowLastColumn="0" w:lastRowFirstColumn="0" w:lastRowLastColumn="0"/>
            <w:tcW w:w="4673" w:type="dxa"/>
          </w:tcPr>
          <w:p w14:paraId="6F6A4D54" w14:textId="0ADABAF1" w:rsidR="0050036B" w:rsidRDefault="00BD46FB" w:rsidP="0069350D">
            <w:pPr>
              <w:adjustRightInd/>
              <w:snapToGrid/>
              <w:spacing w:after="0" w:line="240" w:lineRule="auto"/>
            </w:pPr>
            <w:r w:rsidRPr="00BD46FB">
              <w:t>Registered nurse</w:t>
            </w:r>
          </w:p>
        </w:tc>
        <w:sdt>
          <w:sdtPr>
            <w:id w:val="-949164572"/>
            <w14:checkbox>
              <w14:checked w14:val="0"/>
              <w14:checkedState w14:val="2612" w14:font="MS Gothic"/>
              <w14:uncheckedState w14:val="2610" w14:font="MS Gothic"/>
            </w14:checkbox>
          </w:sdtPr>
          <w:sdtEndPr/>
          <w:sdtContent>
            <w:tc>
              <w:tcPr>
                <w:tcW w:w="1134" w:type="dxa"/>
                <w:vAlign w:val="center"/>
              </w:tcPr>
              <w:p w14:paraId="5C258680" w14:textId="63FBD30D" w:rsidR="0050036B" w:rsidRDefault="00C17C96" w:rsidP="00920A91">
                <w:pPr>
                  <w:adjustRightInd/>
                  <w:snapToGrid/>
                  <w:spacing w:after="0" w:line="24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112899494"/>
            <w:placeholder>
              <w:docPart w:val="CC6FBA1B90A142D89669CEB57BF2A639"/>
            </w:placeholder>
            <w:showingPlcHdr/>
            <w:text w:multiLine="1"/>
          </w:sdtPr>
          <w:sdtEndPr/>
          <w:sdtContent>
            <w:tc>
              <w:tcPr>
                <w:tcW w:w="3969" w:type="dxa"/>
              </w:tcPr>
              <w:p w14:paraId="26A5C76D" w14:textId="3031055F" w:rsidR="0050036B"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50036B" w14:paraId="7DCC65D6" w14:textId="77777777" w:rsidTr="00AE6F64">
        <w:tc>
          <w:tcPr>
            <w:cnfStyle w:val="001000000000" w:firstRow="0" w:lastRow="0" w:firstColumn="1" w:lastColumn="0" w:oddVBand="0" w:evenVBand="0" w:oddHBand="0" w:evenHBand="0" w:firstRowFirstColumn="0" w:firstRowLastColumn="0" w:lastRowFirstColumn="0" w:lastRowLastColumn="0"/>
            <w:tcW w:w="4673" w:type="dxa"/>
          </w:tcPr>
          <w:p w14:paraId="46C0C12F" w14:textId="56283072" w:rsidR="0050036B" w:rsidRDefault="00E251D7" w:rsidP="0069350D">
            <w:pPr>
              <w:adjustRightInd/>
              <w:snapToGrid/>
              <w:spacing w:after="0" w:line="240" w:lineRule="auto"/>
            </w:pPr>
            <w:r w:rsidRPr="00E251D7">
              <w:t>Other (specify):</w:t>
            </w:r>
          </w:p>
        </w:tc>
        <w:sdt>
          <w:sdtPr>
            <w:id w:val="-1757434974"/>
            <w14:checkbox>
              <w14:checked w14:val="0"/>
              <w14:checkedState w14:val="2612" w14:font="MS Gothic"/>
              <w14:uncheckedState w14:val="2610" w14:font="MS Gothic"/>
            </w14:checkbox>
          </w:sdtPr>
          <w:sdtEndPr/>
          <w:sdtContent>
            <w:tc>
              <w:tcPr>
                <w:tcW w:w="1134" w:type="dxa"/>
                <w:vAlign w:val="center"/>
              </w:tcPr>
              <w:p w14:paraId="6BBFF15A" w14:textId="661F9BC5" w:rsidR="0050036B" w:rsidRDefault="00C17C96" w:rsidP="00920A91">
                <w:pPr>
                  <w:adjustRightInd/>
                  <w:snapToGrid/>
                  <w:spacing w:after="0" w:line="24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994376063"/>
            <w:placeholder>
              <w:docPart w:val="F80E7867C0EE4E1D96A954FEF104D9D3"/>
            </w:placeholder>
            <w:showingPlcHdr/>
            <w:text w:multiLine="1"/>
          </w:sdtPr>
          <w:sdtEndPr/>
          <w:sdtContent>
            <w:tc>
              <w:tcPr>
                <w:tcW w:w="3969" w:type="dxa"/>
              </w:tcPr>
              <w:p w14:paraId="3D9AFC43" w14:textId="74C20EAB" w:rsidR="0050036B"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bl>
    <w:sdt>
      <w:sdtPr>
        <w:id w:val="-448937708"/>
        <w:lock w:val="contentLocked"/>
        <w:placeholder>
          <w:docPart w:val="DefaultPlaceholder_-1854013440"/>
        </w:placeholder>
        <w:group/>
      </w:sdtPr>
      <w:sdtEndPr>
        <w:rPr>
          <w:rFonts w:cs="Noto Sans"/>
          <w:lang w:val="en-AU"/>
        </w:rPr>
      </w:sdtEndPr>
      <w:sdtContent>
        <w:tbl>
          <w:tblPr>
            <w:tblStyle w:val="TableGrid"/>
            <w:tblW w:w="9970" w:type="dxa"/>
            <w:tblCellSpacing w:w="42" w:type="dxa"/>
            <w:tblLayout w:type="fixed"/>
            <w:tblLook w:val="0620" w:firstRow="1" w:lastRow="0" w:firstColumn="0" w:lastColumn="0" w:noHBand="1" w:noVBand="1"/>
          </w:tblPr>
          <w:tblGrid>
            <w:gridCol w:w="9970"/>
          </w:tblGrid>
          <w:tr w:rsidR="007B1F03" w:rsidRPr="00176D73" w14:paraId="46467370" w14:textId="77777777" w:rsidTr="00C44E8A">
            <w:trPr>
              <w:cnfStyle w:val="100000000000" w:firstRow="1" w:lastRow="0" w:firstColumn="0" w:lastColumn="0" w:oddVBand="0" w:evenVBand="0" w:oddHBand="0" w:evenHBand="0" w:firstRowFirstColumn="0" w:firstRowLastColumn="0" w:lastRowFirstColumn="0" w:lastRowLastColumn="0"/>
              <w:tblCellSpacing w:w="42" w:type="dxa"/>
            </w:trPr>
            <w:tc>
              <w:tcPr>
                <w:tcW w:w="9802" w:type="dxa"/>
                <w:tcMar>
                  <w:top w:w="0" w:type="dxa"/>
                  <w:left w:w="0" w:type="dxa"/>
                  <w:bottom w:w="0" w:type="dxa"/>
                  <w:right w:w="0" w:type="dxa"/>
                </w:tcMar>
                <w:vAlign w:val="bottom"/>
              </w:tcPr>
              <w:p w14:paraId="1E373058" w14:textId="72B3B121" w:rsidR="007B1F03" w:rsidRPr="001C164E" w:rsidRDefault="006D6B58" w:rsidP="0069350D">
                <w:pPr>
                  <w:pStyle w:val="NoSpacing"/>
                </w:pPr>
                <w:r w:rsidRPr="006D6B58">
                  <w:t>Are there any current restrictive practices in place and will there be any changes to these required during the holiday period?</w:t>
                </w:r>
              </w:p>
            </w:tc>
          </w:tr>
          <w:tr w:rsidR="007B1F03" w:rsidRPr="00176D73" w14:paraId="5A27DAB2" w14:textId="77777777" w:rsidTr="00C44E8A">
            <w:trPr>
              <w:trHeight w:val="16"/>
              <w:tblCellSpacing w:w="42" w:type="dxa"/>
            </w:trPr>
            <w:sdt>
              <w:sdtPr>
                <w:id w:val="285091046"/>
                <w:placeholder>
                  <w:docPart w:val="545347BD8C19462D980133F47EDE69B7"/>
                </w:placeholder>
                <w:showingPlcHdr/>
                <w:text w:multiLine="1"/>
              </w:sdtPr>
              <w:sdtEndPr/>
              <w:sdtContent>
                <w:tc>
                  <w:tcPr>
                    <w:tcW w:w="98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17C776DE" w14:textId="66DA776E" w:rsidR="007B1F03" w:rsidRPr="002A3173" w:rsidRDefault="00C17C96" w:rsidP="0069350D">
                    <w:pPr>
                      <w:pStyle w:val="TablecellTextfield"/>
                    </w:pPr>
                    <w:r>
                      <w:rPr>
                        <w:rStyle w:val="PlaceholderText"/>
                      </w:rPr>
                      <w:t xml:space="preserve">                </w:t>
                    </w:r>
                  </w:p>
                </w:tc>
              </w:sdtContent>
            </w:sdt>
          </w:tr>
        </w:tbl>
        <w:p w14:paraId="4CCB3D79" w14:textId="22E97ED7" w:rsidR="00DF2CFC" w:rsidRDefault="00E861A5" w:rsidP="002F4897">
          <w:r w:rsidRPr="00E861A5">
            <w:rPr>
              <w:b/>
              <w:bCs/>
            </w:rPr>
            <w:t>Other important skills for workers</w:t>
          </w:r>
          <w:r w:rsidRPr="00E861A5">
            <w:t xml:space="preserve"> (e.g. ability to transport participant, language skills, or experience with children/adolescents)</w:t>
          </w:r>
        </w:p>
      </w:sdtContent>
    </w:sdt>
    <w:tbl>
      <w:tblPr>
        <w:tblStyle w:val="GridTable4-Accent1"/>
        <w:tblW w:w="9776" w:type="dxa"/>
        <w:tblLayout w:type="fixed"/>
        <w:tblLook w:val="04A0" w:firstRow="1" w:lastRow="0" w:firstColumn="1" w:lastColumn="0" w:noHBand="0" w:noVBand="1"/>
      </w:tblPr>
      <w:tblGrid>
        <w:gridCol w:w="2689"/>
        <w:gridCol w:w="7087"/>
      </w:tblGrid>
      <w:sdt>
        <w:sdtPr>
          <w:id w:val="-1869677119"/>
          <w:lock w:val="contentLocked"/>
          <w:placeholder>
            <w:docPart w:val="DefaultPlaceholder_-1854013440"/>
          </w:placeholder>
          <w:group/>
        </w:sdtPr>
        <w:sdtContent>
          <w:tr w:rsidR="00D60EFC" w14:paraId="49E993D0" w14:textId="77777777" w:rsidTr="00AD0091">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689" w:type="dxa"/>
              </w:tcPr>
              <w:p w14:paraId="228E977E" w14:textId="5ED90FFF" w:rsidR="00D60EFC" w:rsidRDefault="00D60EFC" w:rsidP="0069350D">
                <w:pPr>
                  <w:adjustRightInd/>
                  <w:snapToGrid/>
                  <w:spacing w:after="0" w:line="240" w:lineRule="auto"/>
                </w:pPr>
                <w:r>
                  <w:t>Skills</w:t>
                </w:r>
              </w:p>
            </w:tc>
            <w:tc>
              <w:tcPr>
                <w:tcW w:w="7087" w:type="dxa"/>
              </w:tcPr>
              <w:p w14:paraId="742EFE95" w14:textId="3C713A5F" w:rsidR="00D60EFC" w:rsidRDefault="00D60EFC" w:rsidP="0069350D">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pPr>
                <w:r>
                  <w:t>Task for which required</w:t>
                </w:r>
              </w:p>
            </w:tc>
          </w:tr>
        </w:sdtContent>
      </w:sdt>
      <w:tr w:rsidR="00D60EFC" w14:paraId="219A4FFE" w14:textId="77777777" w:rsidTr="00AD0091">
        <w:sdt>
          <w:sdtPr>
            <w:id w:val="-1919391998"/>
            <w:placeholder>
              <w:docPart w:val="B5C72BE36E03456A858D902C560C3F4B"/>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689" w:type="dxa"/>
              </w:tcPr>
              <w:p w14:paraId="43BBD866" w14:textId="0B96C7AA" w:rsidR="00D60EFC" w:rsidRDefault="00C17C96" w:rsidP="0069350D">
                <w:pPr>
                  <w:adjustRightInd/>
                  <w:snapToGrid/>
                  <w:spacing w:after="0" w:line="240" w:lineRule="auto"/>
                </w:pPr>
                <w:r>
                  <w:rPr>
                    <w:rStyle w:val="PlaceholderText"/>
                  </w:rPr>
                  <w:t xml:space="preserve">                </w:t>
                </w:r>
              </w:p>
            </w:tc>
          </w:sdtContent>
        </w:sdt>
        <w:sdt>
          <w:sdtPr>
            <w:id w:val="1762799111"/>
            <w:placeholder>
              <w:docPart w:val="00A33A64EF7C4938AE005502CF4104C2"/>
            </w:placeholder>
            <w:showingPlcHdr/>
            <w:text w:multiLine="1"/>
          </w:sdtPr>
          <w:sdtEndPr/>
          <w:sdtContent>
            <w:tc>
              <w:tcPr>
                <w:tcW w:w="7087" w:type="dxa"/>
              </w:tcPr>
              <w:p w14:paraId="596F659E" w14:textId="044E03E4" w:rsidR="00D60EFC"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D60EFC" w14:paraId="394AC4F1" w14:textId="77777777" w:rsidTr="00AD0091">
        <w:sdt>
          <w:sdtPr>
            <w:id w:val="1272589434"/>
            <w:placeholder>
              <w:docPart w:val="B1A67D4F054D46569C655559DF00786F"/>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689" w:type="dxa"/>
              </w:tcPr>
              <w:p w14:paraId="23038573" w14:textId="49CB7855" w:rsidR="00D60EFC" w:rsidRDefault="00C17C96" w:rsidP="0069350D">
                <w:pPr>
                  <w:adjustRightInd/>
                  <w:snapToGrid/>
                  <w:spacing w:after="0" w:line="240" w:lineRule="auto"/>
                </w:pPr>
                <w:r>
                  <w:rPr>
                    <w:rStyle w:val="PlaceholderText"/>
                  </w:rPr>
                  <w:t xml:space="preserve">                </w:t>
                </w:r>
              </w:p>
            </w:tc>
          </w:sdtContent>
        </w:sdt>
        <w:sdt>
          <w:sdtPr>
            <w:id w:val="-539668051"/>
            <w:placeholder>
              <w:docPart w:val="CDF1CD9112224AE49C57053EE536BEB4"/>
            </w:placeholder>
            <w:showingPlcHdr/>
            <w:text w:multiLine="1"/>
          </w:sdtPr>
          <w:sdtEndPr/>
          <w:sdtContent>
            <w:tc>
              <w:tcPr>
                <w:tcW w:w="7087" w:type="dxa"/>
              </w:tcPr>
              <w:p w14:paraId="5923463F" w14:textId="571E2C9E" w:rsidR="00D60EFC"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D60EFC" w14:paraId="4D44EEFB" w14:textId="77777777" w:rsidTr="00AD0091">
        <w:sdt>
          <w:sdtPr>
            <w:id w:val="-314955442"/>
            <w:placeholder>
              <w:docPart w:val="4A2AA6C1F6314B78B8E8F8D709AE75A1"/>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689" w:type="dxa"/>
              </w:tcPr>
              <w:p w14:paraId="7A870030" w14:textId="7AE7AB5C" w:rsidR="00D60EFC" w:rsidRDefault="00C17C96" w:rsidP="0069350D">
                <w:pPr>
                  <w:adjustRightInd/>
                  <w:snapToGrid/>
                  <w:spacing w:after="0" w:line="240" w:lineRule="auto"/>
                </w:pPr>
                <w:r>
                  <w:rPr>
                    <w:rStyle w:val="PlaceholderText"/>
                  </w:rPr>
                  <w:t xml:space="preserve">                </w:t>
                </w:r>
              </w:p>
            </w:tc>
          </w:sdtContent>
        </w:sdt>
        <w:sdt>
          <w:sdtPr>
            <w:id w:val="-1046987420"/>
            <w:placeholder>
              <w:docPart w:val="4362C7D1C597493E9918FEE100EF3619"/>
            </w:placeholder>
            <w:showingPlcHdr/>
            <w:text w:multiLine="1"/>
          </w:sdtPr>
          <w:sdtEndPr/>
          <w:sdtContent>
            <w:tc>
              <w:tcPr>
                <w:tcW w:w="7087" w:type="dxa"/>
              </w:tcPr>
              <w:p w14:paraId="281F2115" w14:textId="371652C2" w:rsidR="00D60EFC"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bl>
    <w:sdt>
      <w:sdtPr>
        <w:rPr>
          <w:b/>
          <w:bCs/>
        </w:rPr>
        <w:id w:val="-1286117240"/>
        <w:lock w:val="contentLocked"/>
        <w:placeholder>
          <w:docPart w:val="DefaultPlaceholder_-1854013440"/>
        </w:placeholder>
        <w:group/>
      </w:sdtPr>
      <w:sdtEndPr>
        <w:rPr>
          <w:b w:val="0"/>
          <w:bCs w:val="0"/>
        </w:rPr>
      </w:sdtEndPr>
      <w:sdtContent>
        <w:p w14:paraId="050154BC" w14:textId="49E7B8DE" w:rsidR="00F046C2" w:rsidRPr="00694344" w:rsidRDefault="00F046C2" w:rsidP="00F046C2">
          <w:pPr>
            <w:rPr>
              <w:b/>
              <w:bCs/>
            </w:rPr>
          </w:pPr>
          <w:r w:rsidRPr="00F046C2">
            <w:rPr>
              <w:b/>
              <w:bCs/>
            </w:rPr>
            <w:t>Recommendations for person focu</w:t>
          </w:r>
          <w:r w:rsidR="00CC4B6B">
            <w:rPr>
              <w:b/>
              <w:bCs/>
            </w:rPr>
            <w:t>s</w:t>
          </w:r>
          <w:r w:rsidRPr="00F046C2">
            <w:rPr>
              <w:b/>
              <w:bCs/>
            </w:rPr>
            <w:t xml:space="preserve">sed training </w:t>
          </w:r>
          <w:r w:rsidRPr="005F3DF9">
            <w:t>List any essential training that is unique to the person’s needs (e.g. specific support strategies, therapy program or use of specialised equipment</w:t>
          </w:r>
          <w:r w:rsidR="002B1548">
            <w:t>)</w:t>
          </w:r>
          <w:r w:rsidRPr="005F3DF9">
            <w:t>.</w:t>
          </w:r>
        </w:p>
      </w:sdtContent>
    </w:sdt>
    <w:tbl>
      <w:tblPr>
        <w:tblStyle w:val="GridTable4-Accent1"/>
        <w:tblW w:w="9776" w:type="dxa"/>
        <w:tblLayout w:type="fixed"/>
        <w:tblLook w:val="04A0" w:firstRow="1" w:lastRow="0" w:firstColumn="1" w:lastColumn="0" w:noHBand="0" w:noVBand="1"/>
      </w:tblPr>
      <w:tblGrid>
        <w:gridCol w:w="4531"/>
        <w:gridCol w:w="1560"/>
        <w:gridCol w:w="1241"/>
        <w:gridCol w:w="2444"/>
      </w:tblGrid>
      <w:sdt>
        <w:sdtPr>
          <w:id w:val="-1245022938"/>
          <w:lock w:val="contentLocked"/>
          <w:placeholder>
            <w:docPart w:val="DefaultPlaceholder_-1854013440"/>
          </w:placeholder>
          <w:group/>
        </w:sdtPr>
        <w:sdtContent>
          <w:tr w:rsidR="00F046C2" w14:paraId="7FF5CCE7" w14:textId="77777777" w:rsidTr="00AD0091">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4531" w:type="dxa"/>
              </w:tcPr>
              <w:p w14:paraId="2AA9CA1B" w14:textId="7CC634D5" w:rsidR="00F046C2" w:rsidRDefault="00AE4C65" w:rsidP="005F4BF6">
                <w:pPr>
                  <w:adjustRightInd/>
                  <w:snapToGrid/>
                  <w:spacing w:after="0" w:line="240" w:lineRule="auto"/>
                </w:pPr>
                <w:r w:rsidRPr="00AE4C65">
                  <w:t>Training required</w:t>
                </w:r>
              </w:p>
            </w:tc>
            <w:tc>
              <w:tcPr>
                <w:tcW w:w="1560" w:type="dxa"/>
              </w:tcPr>
              <w:p w14:paraId="5473985B" w14:textId="22ECBE0E" w:rsidR="00F046C2" w:rsidRDefault="00CF73BA" w:rsidP="005F4BF6">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pPr>
                <w:r w:rsidRPr="00CF73BA">
                  <w:t>Training hours per support worker</w:t>
                </w:r>
              </w:p>
            </w:tc>
            <w:tc>
              <w:tcPr>
                <w:tcW w:w="1241" w:type="dxa"/>
              </w:tcPr>
              <w:p w14:paraId="5AE09240" w14:textId="5F307EA7" w:rsidR="00F046C2" w:rsidRDefault="00D63619" w:rsidP="005F4BF6">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r w:rsidRPr="00D63619">
                  <w:t>Number of workers</w:t>
                </w:r>
              </w:p>
            </w:tc>
            <w:tc>
              <w:tcPr>
                <w:tcW w:w="2444" w:type="dxa"/>
              </w:tcPr>
              <w:p w14:paraId="49669884" w14:textId="3C755838" w:rsidR="00F046C2" w:rsidRDefault="00393D71" w:rsidP="005F4BF6">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pPr>
                <w:r w:rsidRPr="00393D71">
                  <w:t>Who will provide training (e.g. OT, physio, PBSP)</w:t>
                </w:r>
              </w:p>
            </w:tc>
          </w:tr>
        </w:sdtContent>
      </w:sdt>
      <w:tr w:rsidR="00F046C2" w:rsidRPr="00AD0091" w14:paraId="02B3F4D0" w14:textId="77777777" w:rsidTr="00AD0091">
        <w:sdt>
          <w:sdtPr>
            <w:rPr>
              <w:rFonts w:cstheme="minorHAnsi"/>
              <w:bCs w:val="0"/>
            </w:rPr>
            <w:id w:val="878521684"/>
            <w:placeholder>
              <w:docPart w:val="48613D3C1FE84A51BE1349BBC4F10396"/>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4531" w:type="dxa"/>
              </w:tcPr>
              <w:p w14:paraId="32D2932B" w14:textId="245528C4" w:rsidR="00F046C2" w:rsidRPr="00AD0091" w:rsidRDefault="00AA4528" w:rsidP="005F4BF6">
                <w:pPr>
                  <w:adjustRightInd/>
                  <w:snapToGrid/>
                  <w:spacing w:after="0" w:line="240" w:lineRule="auto"/>
                  <w:rPr>
                    <w:bCs w:val="0"/>
                  </w:rPr>
                </w:pPr>
                <w:r w:rsidRPr="00AD0091">
                  <w:rPr>
                    <w:rStyle w:val="PlaceholderText"/>
                    <w:bCs w:val="0"/>
                  </w:rPr>
                  <w:t xml:space="preserve">                  </w:t>
                </w:r>
              </w:p>
            </w:tc>
          </w:sdtContent>
        </w:sdt>
        <w:sdt>
          <w:sdtPr>
            <w:rPr>
              <w:rFonts w:cstheme="minorHAnsi"/>
            </w:rPr>
            <w:id w:val="-1663998881"/>
            <w:placeholder>
              <w:docPart w:val="940E379B1BDB450EABFD3DFFC66E3268"/>
            </w:placeholder>
            <w:showingPlcHdr/>
            <w:text w:multiLine="1"/>
          </w:sdtPr>
          <w:sdtEndPr/>
          <w:sdtContent>
            <w:tc>
              <w:tcPr>
                <w:tcW w:w="1560" w:type="dxa"/>
              </w:tcPr>
              <w:p w14:paraId="53649F94" w14:textId="7B04964C" w:rsidR="00F046C2" w:rsidRPr="00AD0091" w:rsidRDefault="00AA4528"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sidRPr="00AD0091">
                  <w:rPr>
                    <w:rStyle w:val="PlaceholderText"/>
                  </w:rPr>
                  <w:t xml:space="preserve">                  </w:t>
                </w:r>
              </w:p>
            </w:tc>
          </w:sdtContent>
        </w:sdt>
        <w:sdt>
          <w:sdtPr>
            <w:rPr>
              <w:rFonts w:cstheme="minorHAnsi"/>
            </w:rPr>
            <w:id w:val="-2126376669"/>
            <w:placeholder>
              <w:docPart w:val="9B39B805C6A342D4B9B37E7EB8035E82"/>
            </w:placeholder>
            <w:showingPlcHdr/>
            <w:text w:multiLine="1"/>
          </w:sdtPr>
          <w:sdtEndPr/>
          <w:sdtContent>
            <w:tc>
              <w:tcPr>
                <w:tcW w:w="1241" w:type="dxa"/>
              </w:tcPr>
              <w:p w14:paraId="564ACB21" w14:textId="64FF86D3" w:rsidR="00F046C2" w:rsidRPr="00AD0091" w:rsidRDefault="00AA4528"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sidRPr="00AD0091">
                  <w:rPr>
                    <w:rStyle w:val="PlaceholderText"/>
                  </w:rPr>
                  <w:t xml:space="preserve">                  </w:t>
                </w:r>
              </w:p>
            </w:tc>
          </w:sdtContent>
        </w:sdt>
        <w:sdt>
          <w:sdtPr>
            <w:rPr>
              <w:rFonts w:cstheme="minorHAnsi"/>
            </w:rPr>
            <w:id w:val="26687294"/>
            <w:placeholder>
              <w:docPart w:val="7406EDC84264431BAA62B1456A82EA99"/>
            </w:placeholder>
            <w:showingPlcHdr/>
            <w:text w:multiLine="1"/>
          </w:sdtPr>
          <w:sdtEndPr/>
          <w:sdtContent>
            <w:tc>
              <w:tcPr>
                <w:tcW w:w="2444" w:type="dxa"/>
              </w:tcPr>
              <w:p w14:paraId="0E5F8D14" w14:textId="2E9CE343" w:rsidR="00F046C2" w:rsidRPr="00AD0091" w:rsidRDefault="00AD0091"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b/>
                    <w:bCs/>
                  </w:rPr>
                  <w:t xml:space="preserve">                  </w:t>
                </w:r>
              </w:p>
            </w:tc>
          </w:sdtContent>
        </w:sdt>
      </w:tr>
      <w:tr w:rsidR="00F046C2" w:rsidRPr="00AD0091" w14:paraId="00D07E4E" w14:textId="77777777" w:rsidTr="00AD0091">
        <w:sdt>
          <w:sdtPr>
            <w:rPr>
              <w:rFonts w:cstheme="minorHAnsi"/>
              <w:bCs w:val="0"/>
            </w:rPr>
            <w:id w:val="-1072271907"/>
            <w:placeholder>
              <w:docPart w:val="2C763CAED11A40538E006CF1DFC0225E"/>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4531" w:type="dxa"/>
              </w:tcPr>
              <w:p w14:paraId="5B5F1BD8" w14:textId="01D878F0" w:rsidR="00F046C2" w:rsidRPr="00AD0091" w:rsidRDefault="00AA4528" w:rsidP="005F4BF6">
                <w:pPr>
                  <w:adjustRightInd/>
                  <w:snapToGrid/>
                  <w:spacing w:after="0" w:line="240" w:lineRule="auto"/>
                  <w:rPr>
                    <w:bCs w:val="0"/>
                  </w:rPr>
                </w:pPr>
                <w:r w:rsidRPr="00AD0091">
                  <w:rPr>
                    <w:rStyle w:val="PlaceholderText"/>
                    <w:bCs w:val="0"/>
                  </w:rPr>
                  <w:t xml:space="preserve">                  </w:t>
                </w:r>
              </w:p>
            </w:tc>
          </w:sdtContent>
        </w:sdt>
        <w:sdt>
          <w:sdtPr>
            <w:rPr>
              <w:rFonts w:cstheme="minorHAnsi"/>
            </w:rPr>
            <w:id w:val="-1801757522"/>
            <w:placeholder>
              <w:docPart w:val="B2FF674E24A14B61AF60B3DBE950BC40"/>
            </w:placeholder>
            <w:showingPlcHdr/>
            <w:text w:multiLine="1"/>
          </w:sdtPr>
          <w:sdtEndPr/>
          <w:sdtContent>
            <w:tc>
              <w:tcPr>
                <w:tcW w:w="1560" w:type="dxa"/>
              </w:tcPr>
              <w:p w14:paraId="6ABC213B" w14:textId="70515ED7" w:rsidR="00F046C2" w:rsidRPr="00AD0091" w:rsidRDefault="00AA4528"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sidRPr="00AD0091">
                  <w:rPr>
                    <w:rStyle w:val="PlaceholderText"/>
                  </w:rPr>
                  <w:t xml:space="preserve">                  </w:t>
                </w:r>
              </w:p>
            </w:tc>
          </w:sdtContent>
        </w:sdt>
        <w:sdt>
          <w:sdtPr>
            <w:rPr>
              <w:rFonts w:cstheme="minorHAnsi"/>
            </w:rPr>
            <w:id w:val="-1839221322"/>
            <w:placeholder>
              <w:docPart w:val="007F5E6CAD5C4BCCBAACFE59E114AFA3"/>
            </w:placeholder>
            <w:showingPlcHdr/>
            <w:text w:multiLine="1"/>
          </w:sdtPr>
          <w:sdtEndPr/>
          <w:sdtContent>
            <w:tc>
              <w:tcPr>
                <w:tcW w:w="1241" w:type="dxa"/>
              </w:tcPr>
              <w:p w14:paraId="4E53C6A0" w14:textId="2E099B66" w:rsidR="00F046C2" w:rsidRPr="00AD0091" w:rsidRDefault="00AA4528"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sidRPr="00AD0091">
                  <w:rPr>
                    <w:rStyle w:val="PlaceholderText"/>
                  </w:rPr>
                  <w:t xml:space="preserve">                  </w:t>
                </w:r>
              </w:p>
            </w:tc>
          </w:sdtContent>
        </w:sdt>
        <w:sdt>
          <w:sdtPr>
            <w:rPr>
              <w:rFonts w:cstheme="minorHAnsi"/>
            </w:rPr>
            <w:id w:val="-1901824114"/>
            <w:placeholder>
              <w:docPart w:val="378917F880B44C87A92804B1A040957B"/>
            </w:placeholder>
            <w:showingPlcHdr/>
            <w:text w:multiLine="1"/>
          </w:sdtPr>
          <w:sdtEndPr/>
          <w:sdtContent>
            <w:tc>
              <w:tcPr>
                <w:tcW w:w="2444" w:type="dxa"/>
              </w:tcPr>
              <w:p w14:paraId="7EF7BB11" w14:textId="6886CC50" w:rsidR="00F046C2" w:rsidRPr="00AD0091" w:rsidRDefault="00AA4528"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sidRPr="00AD0091">
                  <w:rPr>
                    <w:rStyle w:val="PlaceholderText"/>
                  </w:rPr>
                  <w:t xml:space="preserve">                  </w:t>
                </w:r>
              </w:p>
            </w:tc>
          </w:sdtContent>
        </w:sdt>
      </w:tr>
      <w:tr w:rsidR="00F046C2" w:rsidRPr="00AD0091" w14:paraId="6F0CA3D4" w14:textId="77777777" w:rsidTr="00AD0091">
        <w:sdt>
          <w:sdtPr>
            <w:rPr>
              <w:rFonts w:cstheme="minorHAnsi"/>
              <w:bCs w:val="0"/>
            </w:rPr>
            <w:id w:val="885218324"/>
            <w:placeholder>
              <w:docPart w:val="171ED3A7D1E74DC5B521E28D23D2CCC7"/>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4531" w:type="dxa"/>
              </w:tcPr>
              <w:p w14:paraId="6F71A9F0" w14:textId="5EDC2C6F" w:rsidR="00F046C2" w:rsidRPr="00AD0091" w:rsidRDefault="00AA4528" w:rsidP="005F4BF6">
                <w:pPr>
                  <w:adjustRightInd/>
                  <w:snapToGrid/>
                  <w:spacing w:after="0" w:line="240" w:lineRule="auto"/>
                  <w:rPr>
                    <w:bCs w:val="0"/>
                  </w:rPr>
                </w:pPr>
                <w:r w:rsidRPr="00AD0091">
                  <w:rPr>
                    <w:rStyle w:val="PlaceholderText"/>
                    <w:bCs w:val="0"/>
                  </w:rPr>
                  <w:t xml:space="preserve">                  </w:t>
                </w:r>
              </w:p>
            </w:tc>
          </w:sdtContent>
        </w:sdt>
        <w:sdt>
          <w:sdtPr>
            <w:rPr>
              <w:rFonts w:cstheme="minorHAnsi"/>
            </w:rPr>
            <w:id w:val="517658597"/>
            <w:placeholder>
              <w:docPart w:val="A7FDFC3DB4234B4BB2DA12E465955B98"/>
            </w:placeholder>
            <w:showingPlcHdr/>
            <w:text w:multiLine="1"/>
          </w:sdtPr>
          <w:sdtEndPr/>
          <w:sdtContent>
            <w:tc>
              <w:tcPr>
                <w:tcW w:w="1560" w:type="dxa"/>
              </w:tcPr>
              <w:p w14:paraId="76913F04" w14:textId="70BEF06D" w:rsidR="00F046C2" w:rsidRPr="00AD0091" w:rsidRDefault="00AA4528"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sidRPr="00AD0091">
                  <w:rPr>
                    <w:rStyle w:val="PlaceholderText"/>
                  </w:rPr>
                  <w:t xml:space="preserve">                  </w:t>
                </w:r>
              </w:p>
            </w:tc>
          </w:sdtContent>
        </w:sdt>
        <w:sdt>
          <w:sdtPr>
            <w:rPr>
              <w:rFonts w:cstheme="minorHAnsi"/>
            </w:rPr>
            <w:id w:val="-209656042"/>
            <w:placeholder>
              <w:docPart w:val="D2462BE43A81401DA2AD3C0FEDEA0021"/>
            </w:placeholder>
            <w:showingPlcHdr/>
            <w:text w:multiLine="1"/>
          </w:sdtPr>
          <w:sdtEndPr/>
          <w:sdtContent>
            <w:tc>
              <w:tcPr>
                <w:tcW w:w="1241" w:type="dxa"/>
              </w:tcPr>
              <w:p w14:paraId="3D2B6CC5" w14:textId="5A14A92F" w:rsidR="00F046C2" w:rsidRPr="00AD0091" w:rsidRDefault="00AA4528"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sidRPr="00AD0091">
                  <w:rPr>
                    <w:rStyle w:val="PlaceholderText"/>
                  </w:rPr>
                  <w:t xml:space="preserve">                  </w:t>
                </w:r>
              </w:p>
            </w:tc>
          </w:sdtContent>
        </w:sdt>
        <w:sdt>
          <w:sdtPr>
            <w:rPr>
              <w:rFonts w:cstheme="minorHAnsi"/>
            </w:rPr>
            <w:id w:val="-82148685"/>
            <w:placeholder>
              <w:docPart w:val="7EAE39D8EB8840A8A981E0C225183C4D"/>
            </w:placeholder>
            <w:showingPlcHdr/>
            <w:text w:multiLine="1"/>
          </w:sdtPr>
          <w:sdtEndPr/>
          <w:sdtContent>
            <w:tc>
              <w:tcPr>
                <w:tcW w:w="2444" w:type="dxa"/>
              </w:tcPr>
              <w:p w14:paraId="45F8A632" w14:textId="2F9B83EF" w:rsidR="00F046C2" w:rsidRPr="00AD0091" w:rsidRDefault="00AA4528" w:rsidP="005F4BF6">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sidRPr="00AD0091">
                  <w:rPr>
                    <w:rStyle w:val="PlaceholderText"/>
                  </w:rPr>
                  <w:t xml:space="preserve">                  </w:t>
                </w:r>
              </w:p>
            </w:tc>
          </w:sdtContent>
        </w:sdt>
      </w:tr>
    </w:tbl>
    <w:p w14:paraId="2F2A5A89" w14:textId="36D2F04B" w:rsidR="009E3286" w:rsidRPr="00694344" w:rsidRDefault="009E3286" w:rsidP="00694344">
      <w:pPr>
        <w:rPr>
          <w:b/>
          <w:bCs/>
        </w:rPr>
      </w:pPr>
    </w:p>
    <w:sdt>
      <w:sdtPr>
        <w:rPr>
          <w:b/>
          <w:bCs/>
        </w:rPr>
        <w:id w:val="953136211"/>
        <w:lock w:val="contentLocked"/>
        <w:placeholder>
          <w:docPart w:val="DefaultPlaceholder_-1854013440"/>
        </w:placeholder>
        <w:group/>
      </w:sdtPr>
      <w:sdtEndPr>
        <w:rPr>
          <w:b w:val="0"/>
          <w:bCs w:val="0"/>
        </w:rPr>
      </w:sdtEndPr>
      <w:sdtContent>
        <w:tbl>
          <w:tblPr>
            <w:tblStyle w:val="TableGrid"/>
            <w:tblW w:w="9970" w:type="dxa"/>
            <w:tblCellSpacing w:w="42" w:type="dxa"/>
            <w:tblLayout w:type="fixed"/>
            <w:tblLook w:val="0620" w:firstRow="1" w:lastRow="0" w:firstColumn="0" w:lastColumn="0" w:noHBand="1" w:noVBand="1"/>
          </w:tblPr>
          <w:tblGrid>
            <w:gridCol w:w="9970"/>
          </w:tblGrid>
          <w:tr w:rsidR="00E6672B" w:rsidRPr="00176D73" w14:paraId="7AA011CB" w14:textId="77777777" w:rsidTr="00C44E8A">
            <w:trPr>
              <w:cnfStyle w:val="100000000000" w:firstRow="1" w:lastRow="0" w:firstColumn="0" w:lastColumn="0" w:oddVBand="0" w:evenVBand="0" w:oddHBand="0" w:evenHBand="0" w:firstRowFirstColumn="0" w:firstRowLastColumn="0" w:lastRowFirstColumn="0" w:lastRowLastColumn="0"/>
              <w:tblCellSpacing w:w="42" w:type="dxa"/>
            </w:trPr>
            <w:tc>
              <w:tcPr>
                <w:tcW w:w="9802" w:type="dxa"/>
                <w:tcMar>
                  <w:top w:w="0" w:type="dxa"/>
                  <w:left w:w="0" w:type="dxa"/>
                  <w:bottom w:w="0" w:type="dxa"/>
                  <w:right w:w="0" w:type="dxa"/>
                </w:tcMar>
                <w:vAlign w:val="bottom"/>
              </w:tcPr>
              <w:p w14:paraId="553558E4" w14:textId="0C044F6E" w:rsidR="00E6672B" w:rsidRPr="001C164E" w:rsidRDefault="00D57867" w:rsidP="0069350D">
                <w:pPr>
                  <w:pStyle w:val="NoSpacing"/>
                </w:pPr>
                <w:r w:rsidRPr="00D57867">
                  <w:rPr>
                    <w:b/>
                    <w:bCs/>
                  </w:rPr>
                  <w:t>Risk factors</w:t>
                </w:r>
                <w:r>
                  <w:t xml:space="preserve"> </w:t>
                </w:r>
                <w:r w:rsidR="009E3286" w:rsidRPr="009E3286">
                  <w:t>Please list any risk factors in relation to the provision of attendant care services whilst on holidays that need to be considered. These may relate to the safety of the person or support worker or others.</w:t>
                </w:r>
              </w:p>
            </w:tc>
          </w:tr>
          <w:tr w:rsidR="00D60EFC" w:rsidRPr="00176D73" w14:paraId="3D82F8AB" w14:textId="77777777" w:rsidTr="00C44E8A">
            <w:trPr>
              <w:trHeight w:val="16"/>
              <w:tblCellSpacing w:w="42" w:type="dxa"/>
            </w:trPr>
            <w:sdt>
              <w:sdtPr>
                <w:id w:val="-1382709813"/>
                <w:placeholder>
                  <w:docPart w:val="874D01B8A5C44660B6F1EF24474CA7D4"/>
                </w:placeholder>
                <w:showingPlcHdr/>
                <w:text w:multiLine="1"/>
              </w:sdtPr>
              <w:sdtEndPr/>
              <w:sdtContent>
                <w:tc>
                  <w:tcPr>
                    <w:tcW w:w="98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0CAF5600" w14:textId="4CA4C5AF" w:rsidR="00D60EFC" w:rsidRPr="002A3173" w:rsidRDefault="00AE6F64" w:rsidP="0069350D">
                    <w:pPr>
                      <w:pStyle w:val="TablecellTextfield"/>
                    </w:pPr>
                    <w:r>
                      <w:rPr>
                        <w:rStyle w:val="PlaceholderText"/>
                      </w:rPr>
                      <w:t xml:space="preserve">                </w:t>
                    </w:r>
                  </w:p>
                </w:tc>
              </w:sdtContent>
            </w:sdt>
          </w:tr>
        </w:tbl>
      </w:sdtContent>
    </w:sdt>
    <w:sdt>
      <w:sdtPr>
        <w:id w:val="-1260604335"/>
        <w:lock w:val="contentLocked"/>
        <w:placeholder>
          <w:docPart w:val="DefaultPlaceholder_-1854013440"/>
        </w:placeholder>
        <w:group/>
      </w:sdtPr>
      <w:sdtContent>
        <w:p w14:paraId="3E07F469" w14:textId="55813F83" w:rsidR="00DC1827" w:rsidRDefault="00C8092D" w:rsidP="00CC24B8">
          <w:pPr>
            <w:pStyle w:val="Heading3"/>
            <w:numPr>
              <w:ilvl w:val="0"/>
              <w:numId w:val="12"/>
            </w:numPr>
            <w:spacing w:before="0"/>
            <w:ind w:left="425" w:hanging="425"/>
          </w:pPr>
          <w:r>
            <w:t>Requested hours of attendant care</w:t>
          </w:r>
        </w:p>
      </w:sdtContent>
    </w:sdt>
    <w:sdt>
      <w:sdtPr>
        <w:id w:val="-465740057"/>
        <w:lock w:val="contentLocked"/>
        <w:placeholder>
          <w:docPart w:val="DefaultPlaceholder_-1854013440"/>
        </w:placeholder>
        <w:group/>
      </w:sdtPr>
      <w:sdtContent>
        <w:tbl>
          <w:tblPr>
            <w:tblStyle w:val="TableGrid"/>
            <w:tblW w:w="9970" w:type="dxa"/>
            <w:tblCellSpacing w:w="42" w:type="dxa"/>
            <w:tblLayout w:type="fixed"/>
            <w:tblLook w:val="0620" w:firstRow="1" w:lastRow="0" w:firstColumn="0" w:lastColumn="0" w:noHBand="1" w:noVBand="1"/>
          </w:tblPr>
          <w:tblGrid>
            <w:gridCol w:w="9970"/>
          </w:tblGrid>
          <w:tr w:rsidR="00DC1827" w:rsidRPr="00176D73" w14:paraId="69D6C8FC" w14:textId="77777777" w:rsidTr="005F4BF6">
            <w:trPr>
              <w:cnfStyle w:val="100000000000" w:firstRow="1" w:lastRow="0" w:firstColumn="0" w:lastColumn="0" w:oddVBand="0" w:evenVBand="0" w:oddHBand="0" w:evenHBand="0" w:firstRowFirstColumn="0" w:firstRowLastColumn="0" w:lastRowFirstColumn="0" w:lastRowLastColumn="0"/>
              <w:tblCellSpacing w:w="42" w:type="dxa"/>
            </w:trPr>
            <w:tc>
              <w:tcPr>
                <w:tcW w:w="9802" w:type="dxa"/>
                <w:tcMar>
                  <w:top w:w="0" w:type="dxa"/>
                  <w:left w:w="0" w:type="dxa"/>
                  <w:bottom w:w="0" w:type="dxa"/>
                  <w:right w:w="0" w:type="dxa"/>
                </w:tcMar>
                <w:vAlign w:val="bottom"/>
              </w:tcPr>
              <w:p w14:paraId="7F8D4681" w14:textId="77B4E76C" w:rsidR="00DC1827" w:rsidRPr="001C164E" w:rsidRDefault="00682084" w:rsidP="0046484B">
                <w:pPr>
                  <w:pStyle w:val="NoSpacing"/>
                  <w:numPr>
                    <w:ilvl w:val="0"/>
                    <w:numId w:val="13"/>
                  </w:numPr>
                </w:pPr>
                <w:r w:rsidRPr="00682084">
                  <w:t xml:space="preserve">Are the </w:t>
                </w:r>
                <w:r w:rsidR="005933A6">
                  <w:t xml:space="preserve">attendant care </w:t>
                </w:r>
                <w:r w:rsidRPr="00682084">
                  <w:t xml:space="preserve">hours being requested the same as the </w:t>
                </w:r>
                <w:r w:rsidRPr="005933A6">
                  <w:rPr>
                    <w:b/>
                    <w:bCs/>
                  </w:rPr>
                  <w:t>approved assessed care need</w:t>
                </w:r>
                <w:r w:rsidRPr="00682084">
                  <w:t>?</w:t>
                </w:r>
              </w:p>
            </w:tc>
          </w:tr>
          <w:tr w:rsidR="007A225A" w:rsidRPr="00176D73" w14:paraId="20CB0AC3" w14:textId="77777777" w:rsidTr="005F4BF6">
            <w:trPr>
              <w:trHeight w:val="16"/>
              <w:tblCellSpacing w:w="42" w:type="dxa"/>
            </w:trPr>
            <w:tc>
              <w:tcPr>
                <w:tcW w:w="98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5053254E" w14:textId="02A61969" w:rsidR="007A225A" w:rsidRPr="002A3173" w:rsidRDefault="005B1305" w:rsidP="005F4BF6">
                <w:pPr>
                  <w:pStyle w:val="TablecellTextfield"/>
                </w:pPr>
                <w:sdt>
                  <w:sdtPr>
                    <w:id w:val="-536892001"/>
                    <w14:checkbox>
                      <w14:checked w14:val="0"/>
                      <w14:checkedState w14:val="2612" w14:font="MS Gothic"/>
                      <w14:uncheckedState w14:val="2610" w14:font="MS Gothic"/>
                    </w14:checkbox>
                  </w:sdtPr>
                  <w:sdtEndPr/>
                  <w:sdtContent>
                    <w:r w:rsidR="00AE6F64">
                      <w:rPr>
                        <w:rFonts w:ascii="MS Gothic" w:eastAsia="MS Gothic" w:hAnsi="MS Gothic" w:hint="eastAsia"/>
                      </w:rPr>
                      <w:t>☐</w:t>
                    </w:r>
                  </w:sdtContent>
                </w:sdt>
                <w:r w:rsidR="003A37B4">
                  <w:t xml:space="preserve"> Yes –</w:t>
                </w:r>
                <w:r w:rsidR="003A37B4" w:rsidRPr="003345C5">
                  <w:t xml:space="preserve"> please move to </w:t>
                </w:r>
                <w:r w:rsidR="003C7406">
                  <w:t>part b</w:t>
                </w:r>
                <w:r w:rsidR="003A37B4" w:rsidRPr="003345C5">
                  <w:t xml:space="preserve">              </w:t>
                </w:r>
                <w:sdt>
                  <w:sdtPr>
                    <w:id w:val="990749152"/>
                    <w14:checkbox>
                      <w14:checked w14:val="0"/>
                      <w14:checkedState w14:val="2612" w14:font="MS Gothic"/>
                      <w14:uncheckedState w14:val="2610" w14:font="MS Gothic"/>
                    </w14:checkbox>
                  </w:sdtPr>
                  <w:sdtEndPr/>
                  <w:sdtContent>
                    <w:r w:rsidR="00AE6F64">
                      <w:rPr>
                        <w:rFonts w:ascii="MS Gothic" w:eastAsia="MS Gothic" w:hAnsi="MS Gothic" w:hint="eastAsia"/>
                      </w:rPr>
                      <w:t>☐</w:t>
                    </w:r>
                  </w:sdtContent>
                </w:sdt>
                <w:r w:rsidR="003A37B4" w:rsidRPr="003345C5">
                  <w:t xml:space="preserve"> </w:t>
                </w:r>
                <w:r w:rsidR="003A37B4" w:rsidRPr="00AA4528">
                  <w:t>No – please complete below</w:t>
                </w:r>
              </w:p>
            </w:tc>
          </w:tr>
          <w:tr w:rsidR="00DC1827" w:rsidRPr="00176D73" w14:paraId="06063CE1" w14:textId="77777777" w:rsidTr="005F4BF6">
            <w:trPr>
              <w:tblCellSpacing w:w="42" w:type="dxa"/>
            </w:trPr>
            <w:tc>
              <w:tcPr>
                <w:tcW w:w="9802" w:type="dxa"/>
                <w:tcMar>
                  <w:top w:w="0" w:type="dxa"/>
                  <w:left w:w="0" w:type="dxa"/>
                  <w:bottom w:w="0" w:type="dxa"/>
                  <w:right w:w="0" w:type="dxa"/>
                </w:tcMar>
                <w:vAlign w:val="bottom"/>
              </w:tcPr>
              <w:p w14:paraId="23E0E6E2" w14:textId="36053E5A" w:rsidR="00DC1827" w:rsidRPr="001C164E" w:rsidRDefault="00DC1827" w:rsidP="005F4BF6">
                <w:pPr>
                  <w:pStyle w:val="NoSpacing"/>
                </w:pPr>
                <w:r w:rsidRPr="00745E1D">
                  <w:rPr>
                    <w:b/>
                    <w:bCs/>
                  </w:rPr>
                  <w:t>If less hours</w:t>
                </w:r>
                <w:r w:rsidRPr="00A25376">
                  <w:t xml:space="preserve"> are being requested for the holiday period, please briefly explain the reasons and indicate if there </w:t>
                </w:r>
                <w:r w:rsidR="00AA4528" w:rsidRPr="00A25376">
                  <w:t>are any</w:t>
                </w:r>
                <w:r w:rsidRPr="00A25376">
                  <w:t xml:space="preserve"> risks to the participant or worker arising from this?</w:t>
                </w:r>
              </w:p>
            </w:tc>
          </w:tr>
          <w:tr w:rsidR="00DC1827" w:rsidRPr="00176D73" w14:paraId="76EB5753" w14:textId="77777777" w:rsidTr="005F4BF6">
            <w:trPr>
              <w:trHeight w:val="16"/>
              <w:tblCellSpacing w:w="42" w:type="dxa"/>
            </w:trPr>
            <w:sdt>
              <w:sdtPr>
                <w:id w:val="804358221"/>
                <w:placeholder>
                  <w:docPart w:val="443FF5053ECB478DBDFBADC6FD73C1C2"/>
                </w:placeholder>
                <w:showingPlcHdr/>
                <w:text w:multiLine="1"/>
              </w:sdtPr>
              <w:sdtEndPr/>
              <w:sdtContent>
                <w:tc>
                  <w:tcPr>
                    <w:tcW w:w="98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385A2FDF" w14:textId="77777777" w:rsidR="00DC1827" w:rsidRPr="002A3173" w:rsidRDefault="00DC1827" w:rsidP="005F4BF6">
                    <w:pPr>
                      <w:pStyle w:val="TablecellTextfield"/>
                    </w:pPr>
                    <w:r>
                      <w:rPr>
                        <w:rStyle w:val="PlaceholderText"/>
                      </w:rPr>
                      <w:t xml:space="preserve">                </w:t>
                    </w:r>
                  </w:p>
                </w:tc>
              </w:sdtContent>
            </w:sdt>
          </w:tr>
          <w:tr w:rsidR="00DC1827" w:rsidRPr="00176D73" w14:paraId="3E3193E1" w14:textId="77777777" w:rsidTr="005F4BF6">
            <w:trPr>
              <w:tblCellSpacing w:w="42" w:type="dxa"/>
            </w:trPr>
            <w:tc>
              <w:tcPr>
                <w:tcW w:w="9802" w:type="dxa"/>
                <w:tcMar>
                  <w:top w:w="0" w:type="dxa"/>
                  <w:left w:w="0" w:type="dxa"/>
                  <w:bottom w:w="0" w:type="dxa"/>
                  <w:right w:w="0" w:type="dxa"/>
                </w:tcMar>
                <w:vAlign w:val="bottom"/>
              </w:tcPr>
              <w:p w14:paraId="3D81F8C6" w14:textId="78F99D7C" w:rsidR="00DC1827" w:rsidRPr="001C164E" w:rsidRDefault="00DC1827" w:rsidP="005F4BF6">
                <w:pPr>
                  <w:pStyle w:val="NoSpacing"/>
                </w:pPr>
                <w:r w:rsidRPr="00745E1D">
                  <w:rPr>
                    <w:b/>
                    <w:bCs/>
                  </w:rPr>
                  <w:t>If more hours</w:t>
                </w:r>
                <w:r w:rsidRPr="00745E1D">
                  <w:t xml:space="preserve"> are being requested for the holiday period, please describe the reasons e.g. </w:t>
                </w:r>
                <w:r w:rsidR="008B384E">
                  <w:t>d</w:t>
                </w:r>
                <w:r w:rsidRPr="00745E1D">
                  <w:t>ifferent accommodation environment, nature of activities the person wishes to participate in, difficulty accessing equipment, reduced proximity to usual informal supports.</w:t>
                </w:r>
              </w:p>
            </w:tc>
          </w:tr>
          <w:tr w:rsidR="00DC1827" w:rsidRPr="00176D73" w14:paraId="7EF043FB" w14:textId="77777777" w:rsidTr="005F4BF6">
            <w:trPr>
              <w:trHeight w:val="16"/>
              <w:tblCellSpacing w:w="42" w:type="dxa"/>
            </w:trPr>
            <w:sdt>
              <w:sdtPr>
                <w:id w:val="-1659829668"/>
                <w:placeholder>
                  <w:docPart w:val="AA0A25108EE046D4AB261B56D5F37E13"/>
                </w:placeholder>
                <w:showingPlcHdr/>
                <w:text w:multiLine="1"/>
              </w:sdtPr>
              <w:sdtContent>
                <w:tc>
                  <w:tcPr>
                    <w:tcW w:w="98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0F02F150" w14:textId="468A63B7" w:rsidR="00DC1827" w:rsidRPr="002A3173" w:rsidRDefault="00AE6F64" w:rsidP="005F4BF6">
                    <w:pPr>
                      <w:pStyle w:val="TablecellTextfield"/>
                    </w:pPr>
                    <w:r>
                      <w:rPr>
                        <w:rStyle w:val="PlaceholderText"/>
                      </w:rPr>
                      <w:t xml:space="preserve">                </w:t>
                    </w:r>
                  </w:p>
                </w:tc>
              </w:sdtContent>
            </w:sdt>
          </w:tr>
        </w:tbl>
      </w:sdtContent>
    </w:sdt>
    <w:sdt>
      <w:sdtPr>
        <w:rPr>
          <w:b/>
          <w:bCs/>
        </w:rPr>
        <w:id w:val="-208646482"/>
        <w:lock w:val="contentLocked"/>
        <w:placeholder>
          <w:docPart w:val="DefaultPlaceholder_-1854013440"/>
        </w:placeholder>
        <w:group/>
      </w:sdtPr>
      <w:sdtEndPr>
        <w:rPr>
          <w:b w:val="0"/>
          <w:bCs w:val="0"/>
        </w:rPr>
      </w:sdtEndPr>
      <w:sdtContent>
        <w:p w14:paraId="3F5D3F0E" w14:textId="57E7FC59" w:rsidR="00CD4DCD" w:rsidRDefault="002D2766" w:rsidP="0046484B">
          <w:pPr>
            <w:pStyle w:val="ListParagraph"/>
            <w:numPr>
              <w:ilvl w:val="0"/>
              <w:numId w:val="13"/>
            </w:numPr>
          </w:pPr>
          <w:r w:rsidRPr="0046484B">
            <w:rPr>
              <w:b/>
              <w:bCs/>
            </w:rPr>
            <w:t>Services being requested for the holiday period</w:t>
          </w:r>
          <w:r w:rsidRPr="002D2766">
            <w:t xml:space="preserve"> </w:t>
          </w:r>
        </w:p>
      </w:sdtContent>
    </w:sdt>
    <w:p w14:paraId="694BCD35" w14:textId="5D4A34D7" w:rsidR="00E861A5" w:rsidRDefault="00A417D8" w:rsidP="0046484B">
      <w:r>
        <w:t>P</w:t>
      </w:r>
      <w:r w:rsidRPr="002D2766">
        <w:t xml:space="preserve">lease </w:t>
      </w:r>
      <w:r w:rsidR="007127F3">
        <w:t xml:space="preserve">complete the </w:t>
      </w:r>
      <w:r w:rsidR="007127F3" w:rsidRPr="00197282">
        <w:rPr>
          <w:b/>
          <w:bCs/>
        </w:rPr>
        <w:t>table below</w:t>
      </w:r>
      <w:r w:rsidR="00197282">
        <w:t xml:space="preserve">, </w:t>
      </w:r>
      <w:r w:rsidRPr="00A417D8">
        <w:rPr>
          <w:b/>
          <w:bCs/>
        </w:rPr>
        <w:t xml:space="preserve">the </w:t>
      </w:r>
      <w:r w:rsidR="00042952">
        <w:rPr>
          <w:b/>
          <w:bCs/>
        </w:rPr>
        <w:t xml:space="preserve">attached </w:t>
      </w:r>
      <w:r w:rsidRPr="00A417D8">
        <w:rPr>
          <w:b/>
          <w:bCs/>
        </w:rPr>
        <w:t xml:space="preserve">timetable </w:t>
      </w:r>
      <w:r w:rsidRPr="00042952">
        <w:t xml:space="preserve">for care for the holiday period and submit a </w:t>
      </w:r>
      <w:r w:rsidRPr="00251367">
        <w:rPr>
          <w:b/>
          <w:bCs/>
        </w:rPr>
        <w:t xml:space="preserve">quote </w:t>
      </w:r>
      <w:r w:rsidRPr="00A417D8">
        <w:rPr>
          <w:b/>
          <w:bCs/>
        </w:rPr>
        <w:t xml:space="preserve">from the Attendant Care Provider </w:t>
      </w:r>
      <w:r w:rsidRPr="002D2766">
        <w:t xml:space="preserve">which includes all care costs for the holiday period </w:t>
      </w:r>
      <w:r w:rsidR="00197282">
        <w:t>(</w:t>
      </w:r>
      <w:r w:rsidRPr="002D2766">
        <w:t>including care</w:t>
      </w:r>
      <w:r w:rsidR="00197282">
        <w:t xml:space="preserve"> hours</w:t>
      </w:r>
      <w:r>
        <w:t xml:space="preserve">, </w:t>
      </w:r>
      <w:r w:rsidRPr="002D2766">
        <w:t>support worker allowances</w:t>
      </w:r>
      <w:r>
        <w:t xml:space="preserve"> and any</w:t>
      </w:r>
      <w:r w:rsidRPr="002D2766">
        <w:t xml:space="preserve"> travel and accommodation</w:t>
      </w:r>
      <w:r>
        <w:t xml:space="preserve"> costs for the support workers being paid for by the provider</w:t>
      </w:r>
      <w:r w:rsidR="00197282">
        <w:t>)</w:t>
      </w:r>
      <w:r>
        <w:t>.</w:t>
      </w:r>
      <w:r w:rsidR="00EB55AE">
        <w:t xml:space="preserve"> </w:t>
      </w:r>
      <w:r w:rsidR="00BF662D" w:rsidRPr="009167CC">
        <w:rPr>
          <w:b/>
          <w:bCs/>
        </w:rPr>
        <w:t>Note:</w:t>
      </w:r>
      <w:r w:rsidR="00BF662D">
        <w:t xml:space="preserve"> </w:t>
      </w:r>
      <w:r w:rsidR="00A504BD" w:rsidRPr="009167CC">
        <w:t>If the usual attendant care provider is being requested to provide holiday care,</w:t>
      </w:r>
      <w:r w:rsidR="00A504BD">
        <w:t xml:space="preserve"> please only </w:t>
      </w:r>
      <w:r w:rsidR="00D67C1A">
        <w:t xml:space="preserve">include </w:t>
      </w:r>
      <w:r w:rsidR="00C835FC">
        <w:t xml:space="preserve">the </w:t>
      </w:r>
      <w:r w:rsidR="00D67C1A" w:rsidRPr="00007D89">
        <w:rPr>
          <w:u w:val="single"/>
        </w:rPr>
        <w:t>additional</w:t>
      </w:r>
      <w:r w:rsidR="00D67C1A">
        <w:t xml:space="preserve"> hours being requested above the currently approved care hours</w:t>
      </w:r>
      <w:r w:rsidR="009167CC">
        <w:t xml:space="preserve">. </w:t>
      </w:r>
      <w:r w:rsidR="007F3BB9">
        <w:t xml:space="preserve"> </w:t>
      </w:r>
    </w:p>
    <w:tbl>
      <w:tblPr>
        <w:tblStyle w:val="GridTable4-Accent1"/>
        <w:tblW w:w="9776" w:type="dxa"/>
        <w:tblLayout w:type="fixed"/>
        <w:tblLook w:val="04A0" w:firstRow="1" w:lastRow="0" w:firstColumn="1" w:lastColumn="0" w:noHBand="0" w:noVBand="1"/>
      </w:tblPr>
      <w:tblGrid>
        <w:gridCol w:w="6091"/>
        <w:gridCol w:w="3685"/>
      </w:tblGrid>
      <w:sdt>
        <w:sdtPr>
          <w:id w:val="840037514"/>
          <w:lock w:val="contentLocked"/>
          <w:placeholder>
            <w:docPart w:val="DefaultPlaceholder_-1854013440"/>
          </w:placeholder>
          <w:group/>
        </w:sdtPr>
        <w:sdtContent>
          <w:tr w:rsidR="005044A6" w14:paraId="7DF70729" w14:textId="77777777" w:rsidTr="000233FC">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6091" w:type="dxa"/>
              </w:tcPr>
              <w:p w14:paraId="385B9632" w14:textId="7E122454" w:rsidR="005044A6" w:rsidRDefault="005044A6" w:rsidP="0069350D">
                <w:pPr>
                  <w:adjustRightInd/>
                  <w:snapToGrid/>
                  <w:spacing w:after="0" w:line="240" w:lineRule="auto"/>
                </w:pPr>
                <w:r>
                  <w:t>Attendant Care</w:t>
                </w:r>
              </w:p>
            </w:tc>
            <w:tc>
              <w:tcPr>
                <w:tcW w:w="3685" w:type="dxa"/>
              </w:tcPr>
              <w:p w14:paraId="1785AAD2" w14:textId="61E089C5" w:rsidR="005044A6" w:rsidRDefault="005044A6" w:rsidP="0069350D">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pPr>
                <w:r>
                  <w:t>Number/frequency (per day)</w:t>
                </w:r>
              </w:p>
            </w:tc>
          </w:tr>
        </w:sdtContent>
      </w:sdt>
      <w:tr w:rsidR="005044A6" w14:paraId="6C05D389" w14:textId="77777777" w:rsidTr="000233FC">
        <w:tc>
          <w:tcPr>
            <w:cnfStyle w:val="001000000000" w:firstRow="0" w:lastRow="0" w:firstColumn="1" w:lastColumn="0" w:oddVBand="0" w:evenVBand="0" w:oddHBand="0" w:evenHBand="0" w:firstRowFirstColumn="0" w:firstRowLastColumn="0" w:lastRowFirstColumn="0" w:lastRowLastColumn="0"/>
            <w:tcW w:w="6091" w:type="dxa"/>
          </w:tcPr>
          <w:p w14:paraId="1F16B980" w14:textId="4AFEFE78" w:rsidR="005044A6" w:rsidRDefault="00EA0D53" w:rsidP="0069350D">
            <w:pPr>
              <w:adjustRightInd/>
              <w:snapToGrid/>
              <w:spacing w:after="0" w:line="240" w:lineRule="auto"/>
            </w:pPr>
            <w:r w:rsidRPr="00EA0D53">
              <w:t>Support worker hours (excluding inactive sleepovers)</w:t>
            </w:r>
          </w:p>
        </w:tc>
        <w:sdt>
          <w:sdtPr>
            <w:id w:val="-1937903482"/>
            <w:placeholder>
              <w:docPart w:val="4395DD169E754B589DB1D2DA6CC3BB89"/>
            </w:placeholder>
            <w:showingPlcHdr/>
            <w:text w:multiLine="1"/>
          </w:sdtPr>
          <w:sdtEndPr/>
          <w:sdtContent>
            <w:tc>
              <w:tcPr>
                <w:tcW w:w="3685" w:type="dxa"/>
              </w:tcPr>
              <w:p w14:paraId="45D7347F" w14:textId="6019A0D7" w:rsidR="005044A6"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5044A6" w14:paraId="35E0E716" w14:textId="77777777" w:rsidTr="000233FC">
        <w:tc>
          <w:tcPr>
            <w:cnfStyle w:val="001000000000" w:firstRow="0" w:lastRow="0" w:firstColumn="1" w:lastColumn="0" w:oddVBand="0" w:evenVBand="0" w:oddHBand="0" w:evenHBand="0" w:firstRowFirstColumn="0" w:firstRowLastColumn="0" w:lastRowFirstColumn="0" w:lastRowLastColumn="0"/>
            <w:tcW w:w="6091" w:type="dxa"/>
          </w:tcPr>
          <w:p w14:paraId="23D1933C" w14:textId="69A2BE70" w:rsidR="005044A6" w:rsidRDefault="00A201A4" w:rsidP="0069350D">
            <w:pPr>
              <w:adjustRightInd/>
              <w:snapToGrid/>
              <w:spacing w:after="0" w:line="240" w:lineRule="auto"/>
            </w:pPr>
            <w:r w:rsidRPr="00A201A4">
              <w:t>Second support worker (hours)</w:t>
            </w:r>
          </w:p>
        </w:tc>
        <w:sdt>
          <w:sdtPr>
            <w:id w:val="-401292009"/>
            <w:placeholder>
              <w:docPart w:val="68E0B88D51E34194B2FA5E99098AE928"/>
            </w:placeholder>
            <w:showingPlcHdr/>
            <w:text w:multiLine="1"/>
          </w:sdtPr>
          <w:sdtEndPr/>
          <w:sdtContent>
            <w:tc>
              <w:tcPr>
                <w:tcW w:w="3685" w:type="dxa"/>
              </w:tcPr>
              <w:p w14:paraId="3A0A3D5D" w14:textId="3B6DDB75" w:rsidR="005044A6"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5044A6" w14:paraId="15E42BF5" w14:textId="77777777" w:rsidTr="000233FC">
        <w:tc>
          <w:tcPr>
            <w:cnfStyle w:val="001000000000" w:firstRow="0" w:lastRow="0" w:firstColumn="1" w:lastColumn="0" w:oddVBand="0" w:evenVBand="0" w:oddHBand="0" w:evenHBand="0" w:firstRowFirstColumn="0" w:firstRowLastColumn="0" w:lastRowFirstColumn="0" w:lastRowLastColumn="0"/>
            <w:tcW w:w="6091" w:type="dxa"/>
          </w:tcPr>
          <w:p w14:paraId="08E51D16" w14:textId="452CEF4E" w:rsidR="005044A6" w:rsidRDefault="003B5186" w:rsidP="0069350D">
            <w:pPr>
              <w:adjustRightInd/>
              <w:snapToGrid/>
              <w:spacing w:after="0" w:line="240" w:lineRule="auto"/>
            </w:pPr>
            <w:r w:rsidRPr="003B5186">
              <w:t>Inactive sleepover (number of nights in total)</w:t>
            </w:r>
          </w:p>
        </w:tc>
        <w:sdt>
          <w:sdtPr>
            <w:id w:val="-798994493"/>
            <w:placeholder>
              <w:docPart w:val="4762FE5B456040B99C9FADEB928E517A"/>
            </w:placeholder>
            <w:showingPlcHdr/>
            <w:text w:multiLine="1"/>
          </w:sdtPr>
          <w:sdtEndPr/>
          <w:sdtContent>
            <w:tc>
              <w:tcPr>
                <w:tcW w:w="3685" w:type="dxa"/>
              </w:tcPr>
              <w:p w14:paraId="58998DDD" w14:textId="1A4DDD40" w:rsidR="005044A6"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5044A6" w14:paraId="3FF6216F" w14:textId="77777777" w:rsidTr="000233FC">
        <w:tc>
          <w:tcPr>
            <w:cnfStyle w:val="001000000000" w:firstRow="0" w:lastRow="0" w:firstColumn="1" w:lastColumn="0" w:oddVBand="0" w:evenVBand="0" w:oddHBand="0" w:evenHBand="0" w:firstRowFirstColumn="0" w:firstRowLastColumn="0" w:lastRowFirstColumn="0" w:lastRowLastColumn="0"/>
            <w:tcW w:w="6091" w:type="dxa"/>
          </w:tcPr>
          <w:p w14:paraId="6E2150FB" w14:textId="54C8D095" w:rsidR="005044A6" w:rsidRDefault="004C195A" w:rsidP="0069350D">
            <w:pPr>
              <w:adjustRightInd/>
              <w:snapToGrid/>
              <w:spacing w:after="0" w:line="240" w:lineRule="auto"/>
            </w:pPr>
            <w:r w:rsidRPr="004C195A">
              <w:t>Training requested (No. hours per worker/ No. of workers)</w:t>
            </w:r>
          </w:p>
        </w:tc>
        <w:sdt>
          <w:sdtPr>
            <w:id w:val="644082038"/>
            <w:placeholder>
              <w:docPart w:val="A040C4B7C7144D83B9BC0307CAD35B1C"/>
            </w:placeholder>
            <w:showingPlcHdr/>
            <w:text w:multiLine="1"/>
          </w:sdtPr>
          <w:sdtEndPr/>
          <w:sdtContent>
            <w:tc>
              <w:tcPr>
                <w:tcW w:w="3685" w:type="dxa"/>
              </w:tcPr>
              <w:p w14:paraId="0F2CAD04" w14:textId="57C131D4" w:rsidR="005044A6"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bl>
    <w:sdt>
      <w:sdtPr>
        <w:id w:val="2028217210"/>
        <w:lock w:val="contentLocked"/>
        <w:placeholder>
          <w:docPart w:val="DefaultPlaceholder_-1854013440"/>
        </w:placeholder>
        <w:group/>
      </w:sdtPr>
      <w:sdtEndPr>
        <w:rPr>
          <w:rFonts w:asciiTheme="minorHAnsi" w:hAnsiTheme="minorHAnsi" w:cs="Noto Sans"/>
          <w:b w:val="0"/>
          <w:bCs w:val="0"/>
          <w:sz w:val="20"/>
        </w:rPr>
      </w:sdtEndPr>
      <w:sdtContent>
        <w:p w14:paraId="4723DD1C" w14:textId="4AD0845C" w:rsidR="002F4897" w:rsidRDefault="00316698" w:rsidP="00CC24B8">
          <w:pPr>
            <w:pStyle w:val="Heading3"/>
            <w:numPr>
              <w:ilvl w:val="0"/>
              <w:numId w:val="12"/>
            </w:numPr>
            <w:spacing w:before="120" w:after="60"/>
            <w:ind w:left="425" w:hanging="425"/>
          </w:pPr>
          <w:r>
            <w:t>Support</w:t>
          </w:r>
          <w:r w:rsidR="00956BC0">
            <w:t xml:space="preserve"> </w:t>
          </w:r>
          <w:r w:rsidR="002E01F3">
            <w:t>w</w:t>
          </w:r>
          <w:r w:rsidR="00956BC0">
            <w:t xml:space="preserve">orker </w:t>
          </w:r>
          <w:r w:rsidR="00A61E6A">
            <w:t>expenses</w:t>
          </w:r>
        </w:p>
        <w:p w14:paraId="6FD80A0F" w14:textId="0EE6E449" w:rsidR="00751A68" w:rsidRPr="00A8439B" w:rsidRDefault="00751A68" w:rsidP="00751A68">
          <w:r>
            <w:t xml:space="preserve">Please include quotes for the below where possible, including cost differences if required </w:t>
          </w:r>
          <w:r w:rsidR="006E3242">
            <w:t>e.g.</w:t>
          </w:r>
          <w:r>
            <w:t xml:space="preserve"> quote including the cost of a </w:t>
          </w:r>
          <w:r w:rsidR="006E3242">
            <w:t>1-bedroom</w:t>
          </w:r>
          <w:r>
            <w:t xml:space="preserve"> apartment vs </w:t>
          </w:r>
          <w:r w:rsidR="006E3242">
            <w:t>2-bedroom</w:t>
          </w:r>
          <w:r>
            <w:t xml:space="preserve"> apartment if the cost difference is being requested to accommodate the support worker.</w:t>
          </w:r>
        </w:p>
      </w:sdtContent>
    </w:sdt>
    <w:p w14:paraId="682D0C0D" w14:textId="01A9D7BC" w:rsidR="00125890" w:rsidRPr="009451BE" w:rsidRDefault="00AD0091" w:rsidP="00CC24B8">
      <w:pPr>
        <w:pStyle w:val="Heading40"/>
        <w:spacing w:before="120" w:after="60"/>
      </w:pPr>
      <w:sdt>
        <w:sdtPr>
          <w:id w:val="-678736457"/>
          <w:lock w:val="contentLocked"/>
          <w:placeholder>
            <w:docPart w:val="DefaultPlaceholder_-1854013440"/>
          </w:placeholder>
          <w:group/>
        </w:sdtPr>
        <w:sdtContent>
          <w:r w:rsidR="00751A68" w:rsidRPr="009451BE">
            <w:t>Support Worker Accommodation Costs</w:t>
          </w:r>
        </w:sdtContent>
      </w:sdt>
      <w:r w:rsidR="00751A68" w:rsidRPr="009451BE">
        <w:t xml:space="preserve"> </w:t>
      </w:r>
    </w:p>
    <w:tbl>
      <w:tblPr>
        <w:tblStyle w:val="GridTable4-Accent1"/>
        <w:tblW w:w="9776" w:type="dxa"/>
        <w:tblLayout w:type="fixed"/>
        <w:tblLook w:val="04A0" w:firstRow="1" w:lastRow="0" w:firstColumn="1" w:lastColumn="0" w:noHBand="0" w:noVBand="1"/>
      </w:tblPr>
      <w:tblGrid>
        <w:gridCol w:w="2830"/>
        <w:gridCol w:w="4820"/>
        <w:gridCol w:w="2126"/>
      </w:tblGrid>
      <w:sdt>
        <w:sdtPr>
          <w:id w:val="-1556307996"/>
          <w:lock w:val="contentLocked"/>
          <w:placeholder>
            <w:docPart w:val="DefaultPlaceholder_-1854013440"/>
          </w:placeholder>
          <w:group/>
        </w:sdtPr>
        <w:sdtContent>
          <w:tr w:rsidR="002F4897" w14:paraId="28524C76" w14:textId="77777777" w:rsidTr="000233FC">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830" w:type="dxa"/>
              </w:tcPr>
              <w:p w14:paraId="56B978B0" w14:textId="1308BF47" w:rsidR="002F4897" w:rsidRDefault="00B64FD6" w:rsidP="0069350D">
                <w:pPr>
                  <w:adjustRightInd/>
                  <w:snapToGrid/>
                  <w:spacing w:after="0" w:line="240" w:lineRule="auto"/>
                </w:pPr>
                <w:r w:rsidRPr="00B64FD6">
                  <w:t>Type and name of accommodation</w:t>
                </w:r>
              </w:p>
            </w:tc>
            <w:tc>
              <w:tcPr>
                <w:tcW w:w="4820" w:type="dxa"/>
              </w:tcPr>
              <w:p w14:paraId="2457E988" w14:textId="6D5EE14B" w:rsidR="002F4897" w:rsidRDefault="001B0387" w:rsidP="0069350D">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pPr>
                <w:r w:rsidRPr="001B0387">
                  <w:t>Details and rationale</w:t>
                </w:r>
                <w:r w:rsidR="00A043FB">
                  <w:t xml:space="preserve"> (including alternatives considered)</w:t>
                </w:r>
              </w:p>
            </w:tc>
            <w:tc>
              <w:tcPr>
                <w:tcW w:w="2126" w:type="dxa"/>
              </w:tcPr>
              <w:p w14:paraId="5BA6C7F8" w14:textId="73BF756D" w:rsidR="002F4897" w:rsidRDefault="00660050" w:rsidP="0069350D">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pPr>
                <w:r w:rsidRPr="00660050">
                  <w:t>Cost per night/ total</w:t>
                </w:r>
              </w:p>
            </w:tc>
          </w:tr>
        </w:sdtContent>
      </w:sdt>
      <w:tr w:rsidR="00660050" w14:paraId="49D2CF5F" w14:textId="77777777" w:rsidTr="000233FC">
        <w:sdt>
          <w:sdtPr>
            <w:id w:val="-176433476"/>
            <w:placeholder>
              <w:docPart w:val="0F63CBBD1AD14ADBA8271315314DE933"/>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5AD08DE5" w14:textId="2E1D2B41" w:rsidR="00660050" w:rsidRDefault="00C17C96" w:rsidP="0069350D">
                <w:pPr>
                  <w:adjustRightInd/>
                  <w:snapToGrid/>
                  <w:spacing w:after="0" w:line="240" w:lineRule="auto"/>
                </w:pPr>
                <w:r>
                  <w:rPr>
                    <w:rStyle w:val="PlaceholderText"/>
                  </w:rPr>
                  <w:t xml:space="preserve">                </w:t>
                </w:r>
              </w:p>
            </w:tc>
          </w:sdtContent>
        </w:sdt>
        <w:sdt>
          <w:sdtPr>
            <w:id w:val="-1654753370"/>
            <w:placeholder>
              <w:docPart w:val="031D7F6315674B3CAF42C46576743BCF"/>
            </w:placeholder>
            <w:showingPlcHdr/>
            <w:text w:multiLine="1"/>
          </w:sdtPr>
          <w:sdtEndPr/>
          <w:sdtContent>
            <w:tc>
              <w:tcPr>
                <w:tcW w:w="4820" w:type="dxa"/>
              </w:tcPr>
              <w:p w14:paraId="0DE07B30" w14:textId="3A4D4386" w:rsidR="00660050"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116182024"/>
            <w:placeholder>
              <w:docPart w:val="172F3ED4885047ADBA1DD7E301BE3950"/>
            </w:placeholder>
            <w:showingPlcHdr/>
            <w:text w:multiLine="1"/>
          </w:sdtPr>
          <w:sdtEndPr/>
          <w:sdtContent>
            <w:tc>
              <w:tcPr>
                <w:tcW w:w="2126" w:type="dxa"/>
              </w:tcPr>
              <w:p w14:paraId="77E2909D" w14:textId="0F3D238A" w:rsidR="00660050"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660050" w14:paraId="51571DE8" w14:textId="77777777" w:rsidTr="000233FC">
        <w:sdt>
          <w:sdtPr>
            <w:id w:val="668611971"/>
            <w:placeholder>
              <w:docPart w:val="D7B3F121EA544383B824AC3D3ECC58FF"/>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662E53E8" w14:textId="1F6244A1" w:rsidR="00660050" w:rsidRDefault="00C17C96" w:rsidP="0069350D">
                <w:pPr>
                  <w:adjustRightInd/>
                  <w:snapToGrid/>
                  <w:spacing w:after="0" w:line="240" w:lineRule="auto"/>
                </w:pPr>
                <w:r>
                  <w:rPr>
                    <w:rStyle w:val="PlaceholderText"/>
                  </w:rPr>
                  <w:t xml:space="preserve">                </w:t>
                </w:r>
              </w:p>
            </w:tc>
          </w:sdtContent>
        </w:sdt>
        <w:sdt>
          <w:sdtPr>
            <w:id w:val="148175638"/>
            <w:placeholder>
              <w:docPart w:val="22A0A5B454524A1494E2FBB71ED15DF1"/>
            </w:placeholder>
            <w:showingPlcHdr/>
            <w:text w:multiLine="1"/>
          </w:sdtPr>
          <w:sdtEndPr/>
          <w:sdtContent>
            <w:tc>
              <w:tcPr>
                <w:tcW w:w="4820" w:type="dxa"/>
              </w:tcPr>
              <w:p w14:paraId="1A55CF9D" w14:textId="7ACD77D4" w:rsidR="00660050"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687521141"/>
            <w:placeholder>
              <w:docPart w:val="990C6586BECF4D24A6937C75597930E7"/>
            </w:placeholder>
            <w:showingPlcHdr/>
            <w:text w:multiLine="1"/>
          </w:sdtPr>
          <w:sdtEndPr/>
          <w:sdtContent>
            <w:tc>
              <w:tcPr>
                <w:tcW w:w="2126" w:type="dxa"/>
              </w:tcPr>
              <w:p w14:paraId="690A75D3" w14:textId="097724AC" w:rsidR="00660050"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660050" w14:paraId="5E245F2E" w14:textId="77777777" w:rsidTr="000233FC">
        <w:sdt>
          <w:sdtPr>
            <w:id w:val="-731156660"/>
            <w:placeholder>
              <w:docPart w:val="EF14ED12CAF24464B003A8C4865711BC"/>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2DA2A4A8" w14:textId="09C0EE46" w:rsidR="00660050" w:rsidRDefault="00C17C96" w:rsidP="0069350D">
                <w:pPr>
                  <w:adjustRightInd/>
                  <w:snapToGrid/>
                  <w:spacing w:after="0" w:line="240" w:lineRule="auto"/>
                </w:pPr>
                <w:r>
                  <w:rPr>
                    <w:rStyle w:val="PlaceholderText"/>
                  </w:rPr>
                  <w:t xml:space="preserve">                </w:t>
                </w:r>
              </w:p>
            </w:tc>
          </w:sdtContent>
        </w:sdt>
        <w:sdt>
          <w:sdtPr>
            <w:id w:val="-67878588"/>
            <w:placeholder>
              <w:docPart w:val="A9DD3B6B122F4B44ADDA575782104F5F"/>
            </w:placeholder>
            <w:showingPlcHdr/>
            <w:text w:multiLine="1"/>
          </w:sdtPr>
          <w:sdtEndPr/>
          <w:sdtContent>
            <w:tc>
              <w:tcPr>
                <w:tcW w:w="4820" w:type="dxa"/>
              </w:tcPr>
              <w:p w14:paraId="539379D3" w14:textId="08F47951" w:rsidR="00660050"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708412383"/>
            <w:placeholder>
              <w:docPart w:val="ACAD04CEA663456AB17E7678D674CA98"/>
            </w:placeholder>
            <w:showingPlcHdr/>
            <w:text w:multiLine="1"/>
          </w:sdtPr>
          <w:sdtEndPr/>
          <w:sdtContent>
            <w:tc>
              <w:tcPr>
                <w:tcW w:w="2126" w:type="dxa"/>
              </w:tcPr>
              <w:p w14:paraId="5BB587B7" w14:textId="23D61C52" w:rsidR="00660050"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C17C96" w14:paraId="4FD4A69F" w14:textId="77777777" w:rsidTr="000233FC">
        <w:sdt>
          <w:sdtPr>
            <w:id w:val="1477567145"/>
            <w:placeholder>
              <w:docPart w:val="C48DAD0E7CC945AE83A10D349D8785FD"/>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57BED109" w14:textId="73846C7E" w:rsidR="00C17C96" w:rsidRDefault="00C17C96" w:rsidP="0069350D">
                <w:pPr>
                  <w:adjustRightInd/>
                  <w:snapToGrid/>
                  <w:spacing w:after="0" w:line="240" w:lineRule="auto"/>
                </w:pPr>
                <w:r>
                  <w:rPr>
                    <w:rStyle w:val="PlaceholderText"/>
                  </w:rPr>
                  <w:t xml:space="preserve">                </w:t>
                </w:r>
              </w:p>
            </w:tc>
          </w:sdtContent>
        </w:sdt>
        <w:sdt>
          <w:sdtPr>
            <w:id w:val="-1844229337"/>
            <w:placeholder>
              <w:docPart w:val="203167337ADE47079164284759835B06"/>
            </w:placeholder>
            <w:showingPlcHdr/>
            <w:text w:multiLine="1"/>
          </w:sdtPr>
          <w:sdtEndPr/>
          <w:sdtContent>
            <w:tc>
              <w:tcPr>
                <w:tcW w:w="4820" w:type="dxa"/>
              </w:tcPr>
              <w:p w14:paraId="4E663BAE" w14:textId="335B6069" w:rsidR="00C17C96"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918475946"/>
            <w:placeholder>
              <w:docPart w:val="092270D0CF09422A85731DF6A1636456"/>
            </w:placeholder>
            <w:showingPlcHdr/>
            <w:text w:multiLine="1"/>
          </w:sdtPr>
          <w:sdtEndPr/>
          <w:sdtContent>
            <w:tc>
              <w:tcPr>
                <w:tcW w:w="2126" w:type="dxa"/>
              </w:tcPr>
              <w:p w14:paraId="430C7440" w14:textId="6A2305E0" w:rsidR="00C17C96"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bl>
    <w:sdt>
      <w:sdtPr>
        <w:id w:val="2011639506"/>
        <w:lock w:val="contentLocked"/>
        <w:placeholder>
          <w:docPart w:val="DefaultPlaceholder_-1854013440"/>
        </w:placeholder>
        <w:group/>
      </w:sdtPr>
      <w:sdtContent>
        <w:p w14:paraId="540ECC1E" w14:textId="0000DB91" w:rsidR="002F4897" w:rsidRDefault="003929AF" w:rsidP="00CC24B8">
          <w:pPr>
            <w:pStyle w:val="Heading40"/>
            <w:spacing w:before="120" w:after="60"/>
          </w:pPr>
          <w:r>
            <w:t>Support Worker Travel Costs</w:t>
          </w:r>
          <w:r w:rsidRPr="005F2241">
            <w:t xml:space="preserve"> </w:t>
          </w:r>
        </w:p>
      </w:sdtContent>
    </w:sdt>
    <w:tbl>
      <w:tblPr>
        <w:tblStyle w:val="GridTable4-Accent1"/>
        <w:tblW w:w="9776" w:type="dxa"/>
        <w:tblLayout w:type="fixed"/>
        <w:tblLook w:val="04A0" w:firstRow="1" w:lastRow="0" w:firstColumn="1" w:lastColumn="0" w:noHBand="0" w:noVBand="1"/>
      </w:tblPr>
      <w:tblGrid>
        <w:gridCol w:w="2830"/>
        <w:gridCol w:w="4820"/>
        <w:gridCol w:w="2126"/>
      </w:tblGrid>
      <w:tr w:rsidR="002F4897" w14:paraId="309C0EBD" w14:textId="77777777" w:rsidTr="000233FC">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830" w:type="dxa"/>
          </w:tcPr>
          <w:p w14:paraId="20871D8D" w14:textId="6F4DDBFB" w:rsidR="002F4897" w:rsidRDefault="00A1017C" w:rsidP="0069350D">
            <w:pPr>
              <w:adjustRightInd/>
              <w:snapToGrid/>
              <w:spacing w:after="0" w:line="240" w:lineRule="auto"/>
            </w:pPr>
            <w:r w:rsidRPr="00A1017C">
              <w:t xml:space="preserve">Type </w:t>
            </w:r>
            <w:r w:rsidR="008D169A" w:rsidRPr="00A1017C">
              <w:t>e.g</w:t>
            </w:r>
            <w:r w:rsidR="008D169A" w:rsidRPr="00A1017C">
              <w:rPr>
                <w:b w:val="0"/>
                <w:bCs w:val="0"/>
              </w:rPr>
              <w:t>.</w:t>
            </w:r>
            <w:r w:rsidRPr="00A1017C">
              <w:t xml:space="preserve"> flight, train fare to airport</w:t>
            </w:r>
          </w:p>
        </w:tc>
        <w:tc>
          <w:tcPr>
            <w:tcW w:w="4820" w:type="dxa"/>
          </w:tcPr>
          <w:p w14:paraId="7A857167" w14:textId="2F62082D" w:rsidR="002F4897" w:rsidRDefault="00282350" w:rsidP="0069350D">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pPr>
            <w:r w:rsidRPr="00282350">
              <w:t>Details and rationale</w:t>
            </w:r>
            <w:r w:rsidR="00005405" w:rsidRPr="00005405">
              <w:t xml:space="preserve"> (including alternatives considered)</w:t>
            </w:r>
          </w:p>
        </w:tc>
        <w:tc>
          <w:tcPr>
            <w:tcW w:w="2126" w:type="dxa"/>
          </w:tcPr>
          <w:p w14:paraId="6C5C6BAF" w14:textId="627B22F7" w:rsidR="002F4897" w:rsidRDefault="008D169A" w:rsidP="0069350D">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pPr>
            <w:r w:rsidRPr="008D169A">
              <w:t>Cost in total</w:t>
            </w:r>
          </w:p>
        </w:tc>
      </w:tr>
      <w:tr w:rsidR="008D169A" w14:paraId="0124103A" w14:textId="77777777" w:rsidTr="000233FC">
        <w:sdt>
          <w:sdtPr>
            <w:id w:val="-485551709"/>
            <w:placeholder>
              <w:docPart w:val="E0029C93A9F04B81B4464BB3FA9CCF44"/>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1E27051A" w14:textId="76C0C837" w:rsidR="008D169A" w:rsidRDefault="00C17C96" w:rsidP="0069350D">
                <w:pPr>
                  <w:adjustRightInd/>
                  <w:snapToGrid/>
                  <w:spacing w:after="0" w:line="240" w:lineRule="auto"/>
                </w:pPr>
                <w:r>
                  <w:rPr>
                    <w:rStyle w:val="PlaceholderText"/>
                  </w:rPr>
                  <w:t xml:space="preserve">                </w:t>
                </w:r>
              </w:p>
            </w:tc>
          </w:sdtContent>
        </w:sdt>
        <w:sdt>
          <w:sdtPr>
            <w:id w:val="-698396003"/>
            <w:placeholder>
              <w:docPart w:val="887832F6BCDE44A88C88A4EAA6E046B1"/>
            </w:placeholder>
            <w:showingPlcHdr/>
            <w:text w:multiLine="1"/>
          </w:sdtPr>
          <w:sdtEndPr/>
          <w:sdtContent>
            <w:tc>
              <w:tcPr>
                <w:tcW w:w="4820" w:type="dxa"/>
              </w:tcPr>
              <w:p w14:paraId="59FB7589" w14:textId="4E6FD7B5" w:rsidR="008D169A"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492112451"/>
            <w:placeholder>
              <w:docPart w:val="A1875CE28D954DFA88A42A77BCDBD9CF"/>
            </w:placeholder>
            <w:showingPlcHdr/>
            <w:text w:multiLine="1"/>
          </w:sdtPr>
          <w:sdtEndPr/>
          <w:sdtContent>
            <w:tc>
              <w:tcPr>
                <w:tcW w:w="2126" w:type="dxa"/>
              </w:tcPr>
              <w:p w14:paraId="1ED8E05D" w14:textId="64854326" w:rsidR="008D169A"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8D169A" w14:paraId="690D21AB" w14:textId="77777777" w:rsidTr="000233FC">
        <w:sdt>
          <w:sdtPr>
            <w:id w:val="-1631785009"/>
            <w:placeholder>
              <w:docPart w:val="AD7368F66E1C4D7B87DBBE4046A2A89F"/>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5DD9F3C5" w14:textId="19E1BC9F" w:rsidR="008D169A" w:rsidRDefault="00C17C96" w:rsidP="0069350D">
                <w:pPr>
                  <w:adjustRightInd/>
                  <w:snapToGrid/>
                  <w:spacing w:after="0" w:line="240" w:lineRule="auto"/>
                </w:pPr>
                <w:r>
                  <w:rPr>
                    <w:rStyle w:val="PlaceholderText"/>
                  </w:rPr>
                  <w:t xml:space="preserve">                </w:t>
                </w:r>
              </w:p>
            </w:tc>
          </w:sdtContent>
        </w:sdt>
        <w:sdt>
          <w:sdtPr>
            <w:id w:val="1658340460"/>
            <w:placeholder>
              <w:docPart w:val="8A1DE2B460CA4A219535810CDA306A0E"/>
            </w:placeholder>
            <w:showingPlcHdr/>
            <w:text w:multiLine="1"/>
          </w:sdtPr>
          <w:sdtEndPr/>
          <w:sdtContent>
            <w:tc>
              <w:tcPr>
                <w:tcW w:w="4820" w:type="dxa"/>
              </w:tcPr>
              <w:p w14:paraId="0D69C3C8" w14:textId="14EA420B" w:rsidR="008D169A"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819305394"/>
            <w:placeholder>
              <w:docPart w:val="64D76F12E3594927A6CE71ECD254BF22"/>
            </w:placeholder>
            <w:showingPlcHdr/>
            <w:text w:multiLine="1"/>
          </w:sdtPr>
          <w:sdtEndPr/>
          <w:sdtContent>
            <w:tc>
              <w:tcPr>
                <w:tcW w:w="2126" w:type="dxa"/>
              </w:tcPr>
              <w:p w14:paraId="2D8882C2" w14:textId="5BEEE270" w:rsidR="008D169A"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8D169A" w14:paraId="45A88420" w14:textId="77777777" w:rsidTr="000233FC">
        <w:sdt>
          <w:sdtPr>
            <w:id w:val="572012679"/>
            <w:placeholder>
              <w:docPart w:val="20746ECD19124722BCD2A88D69046D33"/>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66D6A0D5" w14:textId="71306E82" w:rsidR="008D169A" w:rsidRDefault="00C17C96" w:rsidP="0069350D">
                <w:pPr>
                  <w:adjustRightInd/>
                  <w:snapToGrid/>
                  <w:spacing w:after="0" w:line="240" w:lineRule="auto"/>
                </w:pPr>
                <w:r>
                  <w:rPr>
                    <w:rStyle w:val="PlaceholderText"/>
                  </w:rPr>
                  <w:t xml:space="preserve">                </w:t>
                </w:r>
              </w:p>
            </w:tc>
          </w:sdtContent>
        </w:sdt>
        <w:sdt>
          <w:sdtPr>
            <w:id w:val="1861553544"/>
            <w:placeholder>
              <w:docPart w:val="4F672193B0914DFF8B13452BD35D4F1B"/>
            </w:placeholder>
            <w:showingPlcHdr/>
            <w:text w:multiLine="1"/>
          </w:sdtPr>
          <w:sdtEndPr/>
          <w:sdtContent>
            <w:tc>
              <w:tcPr>
                <w:tcW w:w="4820" w:type="dxa"/>
              </w:tcPr>
              <w:p w14:paraId="52E508A8" w14:textId="364B76B1" w:rsidR="008D169A"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872448768"/>
            <w:placeholder>
              <w:docPart w:val="91F0C9DAD27C4A8EBB30AF8FF933228C"/>
            </w:placeholder>
            <w:showingPlcHdr/>
            <w:text w:multiLine="1"/>
          </w:sdtPr>
          <w:sdtEndPr/>
          <w:sdtContent>
            <w:tc>
              <w:tcPr>
                <w:tcW w:w="2126" w:type="dxa"/>
              </w:tcPr>
              <w:p w14:paraId="378A09D8" w14:textId="32B2B18F" w:rsidR="008D169A"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C17C96" w14:paraId="5BE1690D" w14:textId="77777777" w:rsidTr="000233FC">
        <w:sdt>
          <w:sdtPr>
            <w:id w:val="105477777"/>
            <w:placeholder>
              <w:docPart w:val="92D4C4F667804E11818BCBEC04C5CDE6"/>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45BAEEBE" w14:textId="7350A06F" w:rsidR="00C17C96" w:rsidRDefault="00C17C96" w:rsidP="0069350D">
                <w:pPr>
                  <w:adjustRightInd/>
                  <w:snapToGrid/>
                  <w:spacing w:after="0" w:line="240" w:lineRule="auto"/>
                </w:pPr>
                <w:r>
                  <w:rPr>
                    <w:rStyle w:val="PlaceholderText"/>
                  </w:rPr>
                  <w:t xml:space="preserve">                </w:t>
                </w:r>
              </w:p>
            </w:tc>
          </w:sdtContent>
        </w:sdt>
        <w:sdt>
          <w:sdtPr>
            <w:id w:val="1312677084"/>
            <w:placeholder>
              <w:docPart w:val="1CD8A14AAA62475DBA52C3BEEF021054"/>
            </w:placeholder>
            <w:showingPlcHdr/>
            <w:text w:multiLine="1"/>
          </w:sdtPr>
          <w:sdtEndPr/>
          <w:sdtContent>
            <w:tc>
              <w:tcPr>
                <w:tcW w:w="4820" w:type="dxa"/>
              </w:tcPr>
              <w:p w14:paraId="2F65CD36" w14:textId="1F7D2FF6" w:rsidR="00C17C96"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275315240"/>
            <w:placeholder>
              <w:docPart w:val="6EC7EADCAA114B45A0952D89C162A294"/>
            </w:placeholder>
            <w:showingPlcHdr/>
            <w:text w:multiLine="1"/>
          </w:sdtPr>
          <w:sdtEndPr/>
          <w:sdtContent>
            <w:tc>
              <w:tcPr>
                <w:tcW w:w="2126" w:type="dxa"/>
              </w:tcPr>
              <w:p w14:paraId="6F7E5074" w14:textId="081DB62A" w:rsidR="00C17C96"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bl>
    <w:sdt>
      <w:sdtPr>
        <w:id w:val="-1718805994"/>
        <w:lock w:val="contentLocked"/>
        <w:placeholder>
          <w:docPart w:val="DefaultPlaceholder_-1854013440"/>
        </w:placeholder>
        <w:group/>
      </w:sdtPr>
      <w:sdtContent>
        <w:p w14:paraId="147D287E" w14:textId="5735FA10" w:rsidR="002F4897" w:rsidRDefault="007443B0" w:rsidP="00CC24B8">
          <w:pPr>
            <w:pStyle w:val="Heading40"/>
            <w:spacing w:before="120" w:after="60"/>
          </w:pPr>
          <w:r w:rsidRPr="007443B0">
            <w:t>Support Worker Allowances/ other expenses</w:t>
          </w:r>
        </w:p>
      </w:sdtContent>
    </w:sdt>
    <w:tbl>
      <w:tblPr>
        <w:tblStyle w:val="GridTable4-Accent1"/>
        <w:tblW w:w="9776" w:type="dxa"/>
        <w:tblLayout w:type="fixed"/>
        <w:tblLook w:val="04A0" w:firstRow="1" w:lastRow="0" w:firstColumn="1" w:lastColumn="0" w:noHBand="0" w:noVBand="1"/>
      </w:tblPr>
      <w:tblGrid>
        <w:gridCol w:w="2830"/>
        <w:gridCol w:w="4820"/>
        <w:gridCol w:w="2126"/>
      </w:tblGrid>
      <w:sdt>
        <w:sdtPr>
          <w:id w:val="214252888"/>
          <w:lock w:val="contentLocked"/>
          <w:placeholder>
            <w:docPart w:val="DefaultPlaceholder_-1854013440"/>
          </w:placeholder>
          <w:group/>
        </w:sdtPr>
        <w:sdtContent>
          <w:tr w:rsidR="002F4897" w14:paraId="0E574EEE" w14:textId="77777777" w:rsidTr="000233FC">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830" w:type="dxa"/>
              </w:tcPr>
              <w:p w14:paraId="75C3DB30" w14:textId="72857EEB" w:rsidR="002F4897" w:rsidRDefault="000D078D" w:rsidP="0069350D">
                <w:pPr>
                  <w:adjustRightInd/>
                  <w:snapToGrid/>
                  <w:spacing w:after="0" w:line="240" w:lineRule="auto"/>
                </w:pPr>
                <w:r w:rsidRPr="000D078D">
                  <w:t xml:space="preserve">Type of expense </w:t>
                </w:r>
                <w:r w:rsidR="00234F26" w:rsidRPr="000D078D">
                  <w:t>e.g</w:t>
                </w:r>
                <w:r w:rsidR="00234F26" w:rsidRPr="000D078D">
                  <w:rPr>
                    <w:b w:val="0"/>
                    <w:bCs w:val="0"/>
                  </w:rPr>
                  <w:t>.</w:t>
                </w:r>
                <w:r w:rsidRPr="000D078D">
                  <w:t xml:space="preserve"> meal allowances, incidentals, travel insurance, visa, entrance fees</w:t>
                </w:r>
              </w:p>
            </w:tc>
            <w:tc>
              <w:tcPr>
                <w:tcW w:w="4820" w:type="dxa"/>
              </w:tcPr>
              <w:p w14:paraId="75BCA596" w14:textId="59FC5637" w:rsidR="002F4897" w:rsidRDefault="00F301F9" w:rsidP="0069350D">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pPr>
                <w:r w:rsidRPr="00F301F9">
                  <w:t>Details and rationale</w:t>
                </w:r>
                <w:r w:rsidR="00005405">
                  <w:t xml:space="preserve"> </w:t>
                </w:r>
              </w:p>
            </w:tc>
            <w:tc>
              <w:tcPr>
                <w:tcW w:w="2126" w:type="dxa"/>
              </w:tcPr>
              <w:p w14:paraId="61297416" w14:textId="029D95B9" w:rsidR="002F4897" w:rsidRDefault="00234F26" w:rsidP="0069350D">
                <w:pPr>
                  <w:adjustRightInd/>
                  <w:snapToGrid/>
                  <w:spacing w:after="0" w:line="240" w:lineRule="auto"/>
                  <w:cnfStyle w:val="100000000000" w:firstRow="1" w:lastRow="0" w:firstColumn="0" w:lastColumn="0" w:oddVBand="0" w:evenVBand="0" w:oddHBand="0" w:evenHBand="0" w:firstRowFirstColumn="0" w:firstRowLastColumn="0" w:lastRowFirstColumn="0" w:lastRowLastColumn="0"/>
                </w:pPr>
                <w:r w:rsidRPr="00234F26">
                  <w:t>Cost in total</w:t>
                </w:r>
              </w:p>
            </w:tc>
          </w:tr>
        </w:sdtContent>
      </w:sdt>
      <w:tr w:rsidR="00234F26" w14:paraId="59E7877D" w14:textId="77777777" w:rsidTr="000233FC">
        <w:sdt>
          <w:sdtPr>
            <w:id w:val="-629316214"/>
            <w:placeholder>
              <w:docPart w:val="0433B5FB9821417A8065CC649DC9F670"/>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22287D24" w14:textId="5553C1B3" w:rsidR="00234F26" w:rsidRDefault="00C17C96" w:rsidP="0069350D">
                <w:pPr>
                  <w:adjustRightInd/>
                  <w:snapToGrid/>
                  <w:spacing w:after="0" w:line="240" w:lineRule="auto"/>
                </w:pPr>
                <w:r>
                  <w:rPr>
                    <w:rStyle w:val="PlaceholderText"/>
                  </w:rPr>
                  <w:t xml:space="preserve">                </w:t>
                </w:r>
              </w:p>
            </w:tc>
          </w:sdtContent>
        </w:sdt>
        <w:sdt>
          <w:sdtPr>
            <w:id w:val="1061905218"/>
            <w:placeholder>
              <w:docPart w:val="C715BD450DFA4C2B889C7C9D7AB36974"/>
            </w:placeholder>
            <w:showingPlcHdr/>
            <w:text w:multiLine="1"/>
          </w:sdtPr>
          <w:sdtEndPr/>
          <w:sdtContent>
            <w:tc>
              <w:tcPr>
                <w:tcW w:w="4820" w:type="dxa"/>
              </w:tcPr>
              <w:p w14:paraId="06559E41" w14:textId="1455DFFC" w:rsidR="00234F26"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951848272"/>
            <w:placeholder>
              <w:docPart w:val="33AFA3498B78493F83410DF8F96DC50A"/>
            </w:placeholder>
            <w:showingPlcHdr/>
            <w:text w:multiLine="1"/>
          </w:sdtPr>
          <w:sdtEndPr/>
          <w:sdtContent>
            <w:tc>
              <w:tcPr>
                <w:tcW w:w="2126" w:type="dxa"/>
              </w:tcPr>
              <w:p w14:paraId="1DA4E4BA" w14:textId="1B7B76A9" w:rsidR="00234F26"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234F26" w14:paraId="38E1BFBE" w14:textId="77777777" w:rsidTr="000233FC">
        <w:sdt>
          <w:sdtPr>
            <w:id w:val="1174686755"/>
            <w:placeholder>
              <w:docPart w:val="4EE7B380520142568F026FB2838802B7"/>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54BCF15C" w14:textId="1D961700" w:rsidR="00234F26" w:rsidRDefault="00C17C96" w:rsidP="0069350D">
                <w:pPr>
                  <w:adjustRightInd/>
                  <w:snapToGrid/>
                  <w:spacing w:after="0" w:line="240" w:lineRule="auto"/>
                </w:pPr>
                <w:r>
                  <w:rPr>
                    <w:rStyle w:val="PlaceholderText"/>
                  </w:rPr>
                  <w:t xml:space="preserve">                </w:t>
                </w:r>
              </w:p>
            </w:tc>
          </w:sdtContent>
        </w:sdt>
        <w:sdt>
          <w:sdtPr>
            <w:id w:val="1034776615"/>
            <w:placeholder>
              <w:docPart w:val="B96118D5C30D4F8BB21310F960675364"/>
            </w:placeholder>
            <w:showingPlcHdr/>
            <w:text w:multiLine="1"/>
          </w:sdtPr>
          <w:sdtEndPr/>
          <w:sdtContent>
            <w:tc>
              <w:tcPr>
                <w:tcW w:w="4820" w:type="dxa"/>
              </w:tcPr>
              <w:p w14:paraId="6F844ADC" w14:textId="7015F685" w:rsidR="00234F26"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858957821"/>
            <w:placeholder>
              <w:docPart w:val="36A42690A0DC4AFA93AF00B5345C8652"/>
            </w:placeholder>
            <w:showingPlcHdr/>
            <w:text w:multiLine="1"/>
          </w:sdtPr>
          <w:sdtEndPr/>
          <w:sdtContent>
            <w:tc>
              <w:tcPr>
                <w:tcW w:w="2126" w:type="dxa"/>
              </w:tcPr>
              <w:p w14:paraId="4138BE1A" w14:textId="3336B794" w:rsidR="00234F26"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234F26" w14:paraId="70612A0B" w14:textId="77777777" w:rsidTr="000233FC">
        <w:sdt>
          <w:sdtPr>
            <w:id w:val="-1351491787"/>
            <w:placeholder>
              <w:docPart w:val="CA58B86343C3408A98F48084CD9820E1"/>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5C5396F5" w14:textId="36C499E0" w:rsidR="00234F26" w:rsidRDefault="00C17C96" w:rsidP="0069350D">
                <w:pPr>
                  <w:adjustRightInd/>
                  <w:snapToGrid/>
                  <w:spacing w:after="0" w:line="240" w:lineRule="auto"/>
                </w:pPr>
                <w:r>
                  <w:rPr>
                    <w:rStyle w:val="PlaceholderText"/>
                  </w:rPr>
                  <w:t xml:space="preserve">                </w:t>
                </w:r>
              </w:p>
            </w:tc>
          </w:sdtContent>
        </w:sdt>
        <w:sdt>
          <w:sdtPr>
            <w:id w:val="-576896239"/>
            <w:placeholder>
              <w:docPart w:val="DB786AF2D4314F92AB5E9DE0CF431CB2"/>
            </w:placeholder>
            <w:showingPlcHdr/>
            <w:text w:multiLine="1"/>
          </w:sdtPr>
          <w:sdtEndPr/>
          <w:sdtContent>
            <w:tc>
              <w:tcPr>
                <w:tcW w:w="4820" w:type="dxa"/>
              </w:tcPr>
              <w:p w14:paraId="0DD32BEB" w14:textId="1F909954" w:rsidR="00234F26"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062297292"/>
            <w:placeholder>
              <w:docPart w:val="CB5FA4E13F1648B8864E216F02AC6955"/>
            </w:placeholder>
            <w:showingPlcHdr/>
            <w:text w:multiLine="1"/>
          </w:sdtPr>
          <w:sdtEndPr/>
          <w:sdtContent>
            <w:tc>
              <w:tcPr>
                <w:tcW w:w="2126" w:type="dxa"/>
              </w:tcPr>
              <w:p w14:paraId="794893F5" w14:textId="0483CE61" w:rsidR="00234F26"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C17C96" w14:paraId="062C5180" w14:textId="77777777" w:rsidTr="000233FC">
        <w:sdt>
          <w:sdtPr>
            <w:id w:val="1934631695"/>
            <w:placeholder>
              <w:docPart w:val="F922CA97882F48C4806CB77A95E4766C"/>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219FE010" w14:textId="1D1A954E" w:rsidR="00C17C96" w:rsidRDefault="00C17C96" w:rsidP="0069350D">
                <w:pPr>
                  <w:adjustRightInd/>
                  <w:snapToGrid/>
                  <w:spacing w:after="0" w:line="240" w:lineRule="auto"/>
                </w:pPr>
                <w:r>
                  <w:rPr>
                    <w:rStyle w:val="PlaceholderText"/>
                  </w:rPr>
                  <w:t xml:space="preserve">                </w:t>
                </w:r>
              </w:p>
            </w:tc>
          </w:sdtContent>
        </w:sdt>
        <w:sdt>
          <w:sdtPr>
            <w:id w:val="1099843393"/>
            <w:placeholder>
              <w:docPart w:val="21A3A0384DDF4C8489AA056F04C575AC"/>
            </w:placeholder>
            <w:showingPlcHdr/>
            <w:text w:multiLine="1"/>
          </w:sdtPr>
          <w:sdtEndPr/>
          <w:sdtContent>
            <w:tc>
              <w:tcPr>
                <w:tcW w:w="4820" w:type="dxa"/>
              </w:tcPr>
              <w:p w14:paraId="0D6385F4" w14:textId="7388E3CC" w:rsidR="00C17C96"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211025936"/>
            <w:placeholder>
              <w:docPart w:val="AC4AA8ED1BE348679AACB0B009985677"/>
            </w:placeholder>
            <w:showingPlcHdr/>
            <w:text w:multiLine="1"/>
          </w:sdtPr>
          <w:sdtEndPr/>
          <w:sdtContent>
            <w:tc>
              <w:tcPr>
                <w:tcW w:w="2126" w:type="dxa"/>
              </w:tcPr>
              <w:p w14:paraId="3E16A7B3" w14:textId="4D7BC8CD" w:rsidR="00C17C96" w:rsidRDefault="00C17C96" w:rsidP="0069350D">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bl>
    <w:sdt>
      <w:sdtPr>
        <w:id w:val="-509520990"/>
        <w:lock w:val="contentLocked"/>
        <w:placeholder>
          <w:docPart w:val="DefaultPlaceholder_-1854013440"/>
        </w:placeholder>
        <w:group/>
      </w:sdtPr>
      <w:sdtEndPr>
        <w:rPr>
          <w:rFonts w:asciiTheme="minorHAnsi" w:hAnsiTheme="minorHAnsi" w:cs="Noto Sans"/>
          <w:b w:val="0"/>
          <w:bCs w:val="0"/>
          <w:iCs/>
          <w:sz w:val="20"/>
        </w:rPr>
      </w:sdtEndPr>
      <w:sdtContent>
        <w:p w14:paraId="0B1CF922" w14:textId="7569A44F" w:rsidR="005B4EFA" w:rsidRDefault="008E05F1" w:rsidP="00EE4244">
          <w:pPr>
            <w:pStyle w:val="Heading3"/>
            <w:numPr>
              <w:ilvl w:val="0"/>
              <w:numId w:val="12"/>
            </w:numPr>
            <w:ind w:left="426" w:hanging="426"/>
          </w:pPr>
          <w:r>
            <w:t>Service provider declaration (if applicable)</w:t>
          </w:r>
        </w:p>
        <w:p w14:paraId="232367CF" w14:textId="5E6F785E" w:rsidR="00C45786" w:rsidRDefault="00D41FCE" w:rsidP="004B2F24">
          <w:pPr>
            <w:rPr>
              <w:iCs/>
            </w:rPr>
          </w:pPr>
          <w:r w:rsidRPr="00C45786">
            <w:t>The person has been involved as much as possible in the development of this request in collaboration with their family member or nominated person if necessary. The person (and family member or nominated person) agrees with this reques</w:t>
          </w:r>
          <w:r w:rsidRPr="00C45786">
            <w:rPr>
              <w:iCs/>
            </w:rPr>
            <w:t>t</w:t>
          </w:r>
          <w:r w:rsidR="00C45786">
            <w:rPr>
              <w:iCs/>
            </w:rPr>
            <w:t>.</w:t>
          </w:r>
        </w:p>
      </w:sdtContent>
    </w:sdt>
    <w:tbl>
      <w:tblPr>
        <w:tblStyle w:val="TableGrid"/>
        <w:tblW w:w="9970" w:type="dxa"/>
        <w:tblCellSpacing w:w="42" w:type="dxa"/>
        <w:tblLayout w:type="fixed"/>
        <w:tblLook w:val="0620" w:firstRow="1" w:lastRow="0" w:firstColumn="0" w:lastColumn="0" w:noHBand="1" w:noVBand="1"/>
      </w:tblPr>
      <w:tblGrid>
        <w:gridCol w:w="4907"/>
        <w:gridCol w:w="5063"/>
      </w:tblGrid>
      <w:tr w:rsidR="00C45786" w:rsidRPr="00AC0058" w14:paraId="7E39C4D6" w14:textId="77777777" w:rsidTr="005F4BF6">
        <w:trPr>
          <w:cnfStyle w:val="100000000000" w:firstRow="1" w:lastRow="0" w:firstColumn="0" w:lastColumn="0" w:oddVBand="0" w:evenVBand="0" w:oddHBand="0" w:evenHBand="0" w:firstRowFirstColumn="0" w:firstRowLastColumn="0" w:lastRowFirstColumn="0" w:lastRowLastColumn="0"/>
          <w:tblHeader w:val="0"/>
          <w:tblCellSpacing w:w="42" w:type="dxa"/>
        </w:trPr>
        <w:tc>
          <w:tcPr>
            <w:tcW w:w="4781" w:type="dxa"/>
            <w:tcMar>
              <w:top w:w="0" w:type="dxa"/>
              <w:left w:w="0" w:type="dxa"/>
              <w:bottom w:w="0" w:type="dxa"/>
              <w:right w:w="0" w:type="dxa"/>
            </w:tcMar>
            <w:vAlign w:val="bottom"/>
          </w:tcPr>
          <w:p w14:paraId="178527C0" w14:textId="77777777" w:rsidR="00C45786" w:rsidRPr="00AC0058" w:rsidRDefault="00C45786" w:rsidP="005F4BF6">
            <w:pPr>
              <w:pStyle w:val="NoSpacing"/>
            </w:pPr>
            <w:r w:rsidRPr="00AC0058">
              <w:t xml:space="preserve">Name </w:t>
            </w:r>
          </w:p>
        </w:tc>
        <w:tc>
          <w:tcPr>
            <w:tcW w:w="4937" w:type="dxa"/>
            <w:tcMar>
              <w:top w:w="0" w:type="dxa"/>
              <w:left w:w="0" w:type="dxa"/>
              <w:bottom w:w="0" w:type="dxa"/>
              <w:right w:w="0" w:type="dxa"/>
            </w:tcMar>
            <w:vAlign w:val="bottom"/>
          </w:tcPr>
          <w:p w14:paraId="6A529C0E" w14:textId="519F08B1" w:rsidR="00C45786" w:rsidRPr="00AC0058" w:rsidRDefault="00246F8C" w:rsidP="005F4BF6">
            <w:pPr>
              <w:pStyle w:val="NoSpacing"/>
            </w:pPr>
            <w:r>
              <w:t>Role</w:t>
            </w:r>
          </w:p>
        </w:tc>
      </w:tr>
      <w:tr w:rsidR="00246F8C" w:rsidRPr="00AC0058" w14:paraId="56E2AEC7" w14:textId="77777777" w:rsidTr="005F4BF6">
        <w:trPr>
          <w:trHeight w:val="16"/>
          <w:tblCellSpacing w:w="42" w:type="dxa"/>
        </w:trPr>
        <w:sdt>
          <w:sdtPr>
            <w:id w:val="-785738555"/>
            <w:placeholder>
              <w:docPart w:val="42A0E5B11ABE407685BA17EC7DEF51C4"/>
            </w:placeholder>
            <w:showingPlcHdr/>
            <w:text w:multiLine="1"/>
          </w:sdtPr>
          <w:sdtEndPr/>
          <w:sdtContent>
            <w:tc>
              <w:tcPr>
                <w:tcW w:w="47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2A2B3A20" w14:textId="77777777" w:rsidR="00246F8C" w:rsidRPr="00AC0058" w:rsidRDefault="00246F8C" w:rsidP="005F4BF6">
                <w:pPr>
                  <w:pStyle w:val="TablecellTextfield"/>
                </w:pPr>
                <w:r w:rsidRPr="00AC0058">
                  <w:rPr>
                    <w:rStyle w:val="PlaceholderText"/>
                  </w:rPr>
                  <w:t xml:space="preserve">                </w:t>
                </w:r>
              </w:p>
            </w:tc>
          </w:sdtContent>
        </w:sdt>
        <w:sdt>
          <w:sdtPr>
            <w:id w:val="-1526163785"/>
            <w:placeholder>
              <w:docPart w:val="1CAB09565C724549AAD4E2111DD723F5"/>
            </w:placeholder>
            <w:showingPlcHdr/>
            <w:text w:multiLine="1"/>
          </w:sdtPr>
          <w:sdtEndPr/>
          <w:sdtContent>
            <w:tc>
              <w:tcPr>
                <w:tcW w:w="4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57619D76" w14:textId="77777777" w:rsidR="00246F8C" w:rsidRPr="00AC0058" w:rsidRDefault="00246F8C" w:rsidP="005F4BF6">
                <w:pPr>
                  <w:pStyle w:val="TablecellTextfield"/>
                </w:pPr>
                <w:r w:rsidRPr="00AC0058">
                  <w:rPr>
                    <w:rStyle w:val="PlaceholderText"/>
                  </w:rPr>
                  <w:t xml:space="preserve">                </w:t>
                </w:r>
              </w:p>
            </w:tc>
          </w:sdtContent>
        </w:sdt>
      </w:tr>
      <w:tr w:rsidR="00246F8C" w:rsidRPr="00AC0058" w14:paraId="48F5F03A" w14:textId="77777777" w:rsidTr="005F4BF6">
        <w:trPr>
          <w:tblCellSpacing w:w="42" w:type="dxa"/>
        </w:trPr>
        <w:tc>
          <w:tcPr>
            <w:tcW w:w="4781" w:type="dxa"/>
            <w:tcMar>
              <w:top w:w="0" w:type="dxa"/>
              <w:left w:w="0" w:type="dxa"/>
              <w:bottom w:w="0" w:type="dxa"/>
              <w:right w:w="0" w:type="dxa"/>
            </w:tcMar>
            <w:vAlign w:val="bottom"/>
          </w:tcPr>
          <w:p w14:paraId="5766AAE7" w14:textId="1B6E1E0D" w:rsidR="00246F8C" w:rsidRPr="00AA4528" w:rsidRDefault="00246F8C" w:rsidP="005F4BF6">
            <w:pPr>
              <w:pStyle w:val="NoSpacing"/>
            </w:pPr>
            <w:r w:rsidRPr="00AA4528">
              <w:t>Signature</w:t>
            </w:r>
          </w:p>
        </w:tc>
        <w:tc>
          <w:tcPr>
            <w:tcW w:w="4937" w:type="dxa"/>
            <w:tcMar>
              <w:top w:w="0" w:type="dxa"/>
              <w:left w:w="0" w:type="dxa"/>
              <w:bottom w:w="0" w:type="dxa"/>
              <w:right w:w="0" w:type="dxa"/>
            </w:tcMar>
            <w:vAlign w:val="bottom"/>
          </w:tcPr>
          <w:p w14:paraId="18B73EEE" w14:textId="4D28DA53" w:rsidR="00246F8C" w:rsidRPr="00AA4528" w:rsidRDefault="00246F8C" w:rsidP="005F4BF6">
            <w:pPr>
              <w:pStyle w:val="NoSpacing"/>
            </w:pPr>
            <w:r w:rsidRPr="00AA4528">
              <w:t>Date</w:t>
            </w:r>
          </w:p>
        </w:tc>
      </w:tr>
      <w:tr w:rsidR="00C45786" w:rsidRPr="00AC0058" w14:paraId="6FA404D4" w14:textId="77777777" w:rsidTr="00F31F9C">
        <w:trPr>
          <w:trHeight w:val="16"/>
          <w:tblCellSpacing w:w="42" w:type="dxa"/>
        </w:trPr>
        <w:tc>
          <w:tcPr>
            <w:tcW w:w="47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0A407488" w14:textId="77777777" w:rsidR="00A9438E" w:rsidRDefault="00A9438E" w:rsidP="00F31F9C">
            <w:pPr>
              <w:pStyle w:val="TablecellTextfield"/>
              <w:jc w:val="center"/>
            </w:pPr>
          </w:p>
          <w:sdt>
            <w:sdtPr>
              <w:id w:val="624658023"/>
              <w:showingPlcHdr/>
              <w:picture/>
            </w:sdtPr>
            <w:sdtEndPr/>
            <w:sdtContent>
              <w:p w14:paraId="09413A56" w14:textId="095941A5" w:rsidR="00934090" w:rsidRPr="00AC0058" w:rsidRDefault="00F31F9C" w:rsidP="00F31F9C">
                <w:pPr>
                  <w:pStyle w:val="TablecellTextfield"/>
                  <w:jc w:val="center"/>
                </w:pPr>
                <w:r>
                  <w:rPr>
                    <w:noProof/>
                  </w:rPr>
                  <w:drawing>
                    <wp:inline distT="0" distB="0" distL="0" distR="0" wp14:anchorId="065F32B7" wp14:editId="4CDD6BB8">
                      <wp:extent cx="2840567" cy="313941"/>
                      <wp:effectExtent l="0" t="0" r="0" b="0"/>
                      <wp:docPr id="3" name="Picture 2" descr="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ignat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5753" cy="315619"/>
                              </a:xfrm>
                              <a:prstGeom prst="rect">
                                <a:avLst/>
                              </a:prstGeom>
                              <a:noFill/>
                              <a:ln>
                                <a:noFill/>
                              </a:ln>
                            </pic:spPr>
                          </pic:pic>
                        </a:graphicData>
                      </a:graphic>
                    </wp:inline>
                  </w:drawing>
                </w:r>
              </w:p>
            </w:sdtContent>
          </w:sdt>
        </w:tc>
        <w:sdt>
          <w:sdtPr>
            <w:id w:val="433170018"/>
            <w:placeholder>
              <w:docPart w:val="E6C16B9CF17F4CF4A65DAA334E83CD9B"/>
            </w:placeholder>
            <w:showingPlcHdr/>
            <w:date>
              <w:dateFormat w:val="dd/MM/yyyy"/>
              <w:lid w:val="en-AU"/>
              <w:storeMappedDataAs w:val="dateTime"/>
              <w:calendar w:val="gregorian"/>
            </w:date>
          </w:sdtPr>
          <w:sdtEndPr/>
          <w:sdtContent>
            <w:tc>
              <w:tcPr>
                <w:tcW w:w="4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bottom w:w="0" w:type="dxa"/>
                </w:tcMar>
              </w:tcPr>
              <w:p w14:paraId="26679AA2" w14:textId="28C84FD0" w:rsidR="00C45786" w:rsidRPr="00AC0058" w:rsidRDefault="00AA4528" w:rsidP="005F4BF6">
                <w:pPr>
                  <w:pStyle w:val="TablecellTextfield"/>
                </w:pPr>
                <w:r w:rsidRPr="009748F9">
                  <w:rPr>
                    <w:rStyle w:val="PlaceholderText"/>
                  </w:rPr>
                  <w:t>Click or tap to enter a date.</w:t>
                </w:r>
              </w:p>
            </w:tc>
          </w:sdtContent>
        </w:sdt>
      </w:tr>
    </w:tbl>
    <w:p w14:paraId="4A5137C1" w14:textId="47B90B23" w:rsidR="00C45786" w:rsidRPr="00C45786" w:rsidRDefault="00C45786" w:rsidP="00C45786">
      <w:pPr>
        <w:rPr>
          <w:iCs/>
        </w:rPr>
        <w:sectPr w:rsidR="00C45786" w:rsidRPr="00C45786" w:rsidSect="009E690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134" w:header="567" w:footer="57" w:gutter="0"/>
          <w:cols w:space="708"/>
          <w:titlePg/>
          <w:docGrid w:linePitch="360"/>
        </w:sectPr>
      </w:pPr>
    </w:p>
    <w:p w14:paraId="48F94E36" w14:textId="52390F18" w:rsidR="00716A0D" w:rsidRPr="009451BE" w:rsidRDefault="00716A0D" w:rsidP="009451BE">
      <w:pPr>
        <w:pStyle w:val="Heading40"/>
      </w:pPr>
      <w:r w:rsidRPr="009451BE">
        <w:lastRenderedPageBreak/>
        <w:t>Timetables</w:t>
      </w:r>
    </w:p>
    <w:p w14:paraId="3A0562B6" w14:textId="13417BDA" w:rsidR="002F4897" w:rsidRPr="002C1410" w:rsidRDefault="00716A0D" w:rsidP="002F4897">
      <w:r>
        <w:t>F</w:t>
      </w:r>
      <w:r w:rsidRPr="009C69EA">
        <w:t xml:space="preserve">or services </w:t>
      </w:r>
      <w:r>
        <w:t xml:space="preserve">requested during the holiday period. </w:t>
      </w:r>
      <w:r w:rsidR="00A960A2" w:rsidRPr="00A960A2">
        <w:t>(Note: please copy and paste timetable if holiday is longer than 7 days)</w:t>
      </w:r>
    </w:p>
    <w:tbl>
      <w:tblPr>
        <w:tblStyle w:val="GridTable4-Accent1"/>
        <w:tblW w:w="14253" w:type="dxa"/>
        <w:tblLayout w:type="fixed"/>
        <w:tblLook w:val="04A0" w:firstRow="1" w:lastRow="0" w:firstColumn="1" w:lastColumn="0" w:noHBand="0" w:noVBand="1"/>
      </w:tblPr>
      <w:tblGrid>
        <w:gridCol w:w="1781"/>
        <w:gridCol w:w="1782"/>
        <w:gridCol w:w="1781"/>
        <w:gridCol w:w="1782"/>
        <w:gridCol w:w="1782"/>
        <w:gridCol w:w="1781"/>
        <w:gridCol w:w="1782"/>
        <w:gridCol w:w="1782"/>
      </w:tblGrid>
      <w:tr w:rsidR="00384833" w14:paraId="08C6698E" w14:textId="77777777" w:rsidTr="000233FC">
        <w:trPr>
          <w:cnfStyle w:val="100000000000" w:firstRow="1" w:lastRow="0" w:firstColumn="0" w:lastColumn="0" w:oddVBand="0" w:evenVBand="0" w:oddHBand="0" w:evenHBand="0" w:firstRowFirstColumn="0" w:firstRowLastColumn="0" w:lastRowFirstColumn="0" w:lastRowLastColumn="0"/>
          <w:cantSplit w:val="0"/>
          <w:trHeight w:val="387"/>
        </w:trPr>
        <w:tc>
          <w:tcPr>
            <w:cnfStyle w:val="001000000000" w:firstRow="0" w:lastRow="0" w:firstColumn="1" w:lastColumn="0" w:oddVBand="0" w:evenVBand="0" w:oddHBand="0" w:evenHBand="0" w:firstRowFirstColumn="0" w:firstRowLastColumn="0" w:lastRowFirstColumn="0" w:lastRowLastColumn="0"/>
            <w:tcW w:w="1781" w:type="dxa"/>
            <w:vMerge w:val="restart"/>
          </w:tcPr>
          <w:p w14:paraId="041BEC7B" w14:textId="60783560" w:rsidR="00384833" w:rsidRDefault="00384833" w:rsidP="00BB2DC2">
            <w:pPr>
              <w:adjustRightInd/>
              <w:snapToGrid/>
              <w:spacing w:after="0" w:line="240" w:lineRule="auto"/>
            </w:pPr>
          </w:p>
        </w:tc>
        <w:tc>
          <w:tcPr>
            <w:tcW w:w="1782" w:type="dxa"/>
          </w:tcPr>
          <w:p w14:paraId="5FBC0EF9" w14:textId="23887DD6" w:rsidR="00384833" w:rsidRDefault="00384833" w:rsidP="00384833">
            <w:pPr>
              <w:adjustRightInd/>
              <w:snapToGrid/>
              <w:spacing w:after="0" w:line="240" w:lineRule="auto"/>
              <w:jc w:val="center"/>
              <w:cnfStyle w:val="100000000000" w:firstRow="1" w:lastRow="0" w:firstColumn="0" w:lastColumn="0" w:oddVBand="0" w:evenVBand="0" w:oddHBand="0" w:evenHBand="0" w:firstRowFirstColumn="0" w:firstRowLastColumn="0" w:lastRowFirstColumn="0" w:lastRowLastColumn="0"/>
            </w:pPr>
            <w:r>
              <w:t>Monday</w:t>
            </w:r>
          </w:p>
        </w:tc>
        <w:tc>
          <w:tcPr>
            <w:tcW w:w="1781" w:type="dxa"/>
          </w:tcPr>
          <w:p w14:paraId="48A26D5B" w14:textId="7179444F" w:rsidR="00384833" w:rsidRPr="00384833" w:rsidRDefault="00384833" w:rsidP="00384833">
            <w:pPr>
              <w:adjustRightInd/>
              <w:snapToGrid/>
              <w:spacing w:after="0" w:line="240" w:lineRule="auto"/>
              <w:jc w:val="center"/>
              <w:cnfStyle w:val="100000000000" w:firstRow="1" w:lastRow="0" w:firstColumn="0" w:lastColumn="0" w:oddVBand="0" w:evenVBand="0" w:oddHBand="0" w:evenHBand="0" w:firstRowFirstColumn="0" w:firstRowLastColumn="0" w:lastRowFirstColumn="0" w:lastRowLastColumn="0"/>
            </w:pPr>
            <w:r>
              <w:t>Tuesday</w:t>
            </w:r>
          </w:p>
        </w:tc>
        <w:tc>
          <w:tcPr>
            <w:tcW w:w="1782" w:type="dxa"/>
          </w:tcPr>
          <w:p w14:paraId="1A4A2AA8" w14:textId="37BB766A" w:rsidR="00384833" w:rsidRPr="00384833" w:rsidRDefault="00384833" w:rsidP="00384833">
            <w:pPr>
              <w:adjustRightInd/>
              <w:snapToGrid/>
              <w:spacing w:after="0" w:line="240" w:lineRule="auto"/>
              <w:jc w:val="center"/>
              <w:cnfStyle w:val="100000000000" w:firstRow="1" w:lastRow="0" w:firstColumn="0" w:lastColumn="0" w:oddVBand="0" w:evenVBand="0" w:oddHBand="0" w:evenHBand="0" w:firstRowFirstColumn="0" w:firstRowLastColumn="0" w:lastRowFirstColumn="0" w:lastRowLastColumn="0"/>
            </w:pPr>
            <w:r w:rsidRPr="00384833">
              <w:t>Wednesday</w:t>
            </w:r>
          </w:p>
        </w:tc>
        <w:tc>
          <w:tcPr>
            <w:tcW w:w="1782" w:type="dxa"/>
          </w:tcPr>
          <w:p w14:paraId="2A532668" w14:textId="5B0C5ECA" w:rsidR="00384833" w:rsidRPr="00384833" w:rsidRDefault="00384833" w:rsidP="00384833">
            <w:pPr>
              <w:adjustRightInd/>
              <w:snapToGrid/>
              <w:spacing w:after="0" w:line="240" w:lineRule="auto"/>
              <w:jc w:val="center"/>
              <w:cnfStyle w:val="100000000000" w:firstRow="1" w:lastRow="0" w:firstColumn="0" w:lastColumn="0" w:oddVBand="0" w:evenVBand="0" w:oddHBand="0" w:evenHBand="0" w:firstRowFirstColumn="0" w:firstRowLastColumn="0" w:lastRowFirstColumn="0" w:lastRowLastColumn="0"/>
            </w:pPr>
            <w:r w:rsidRPr="00384833">
              <w:t>Thursday</w:t>
            </w:r>
          </w:p>
        </w:tc>
        <w:tc>
          <w:tcPr>
            <w:tcW w:w="1781" w:type="dxa"/>
          </w:tcPr>
          <w:p w14:paraId="52F5202C" w14:textId="596DEB67" w:rsidR="00384833" w:rsidRPr="00384833" w:rsidRDefault="00384833" w:rsidP="00384833">
            <w:pPr>
              <w:adjustRightInd/>
              <w:snapToGrid/>
              <w:spacing w:after="0" w:line="240" w:lineRule="auto"/>
              <w:jc w:val="center"/>
              <w:cnfStyle w:val="100000000000" w:firstRow="1" w:lastRow="0" w:firstColumn="0" w:lastColumn="0" w:oddVBand="0" w:evenVBand="0" w:oddHBand="0" w:evenHBand="0" w:firstRowFirstColumn="0" w:firstRowLastColumn="0" w:lastRowFirstColumn="0" w:lastRowLastColumn="0"/>
            </w:pPr>
            <w:r w:rsidRPr="00384833">
              <w:t>Friday</w:t>
            </w:r>
          </w:p>
        </w:tc>
        <w:tc>
          <w:tcPr>
            <w:tcW w:w="1782" w:type="dxa"/>
          </w:tcPr>
          <w:p w14:paraId="20E02143" w14:textId="6C9B50EE" w:rsidR="00384833" w:rsidRPr="00384833" w:rsidRDefault="00384833" w:rsidP="00384833">
            <w:pPr>
              <w:adjustRightInd/>
              <w:snapToGrid/>
              <w:spacing w:after="0" w:line="240" w:lineRule="auto"/>
              <w:jc w:val="center"/>
              <w:cnfStyle w:val="100000000000" w:firstRow="1" w:lastRow="0" w:firstColumn="0" w:lastColumn="0" w:oddVBand="0" w:evenVBand="0" w:oddHBand="0" w:evenHBand="0" w:firstRowFirstColumn="0" w:firstRowLastColumn="0" w:lastRowFirstColumn="0" w:lastRowLastColumn="0"/>
            </w:pPr>
            <w:r w:rsidRPr="00384833">
              <w:t>Saturday</w:t>
            </w:r>
          </w:p>
        </w:tc>
        <w:tc>
          <w:tcPr>
            <w:tcW w:w="1782" w:type="dxa"/>
          </w:tcPr>
          <w:p w14:paraId="3B7B6B0B" w14:textId="1087772F" w:rsidR="00384833" w:rsidRDefault="00384833" w:rsidP="00384833">
            <w:pPr>
              <w:adjustRightInd/>
              <w:snapToGrid/>
              <w:spacing w:after="0" w:line="240" w:lineRule="auto"/>
              <w:jc w:val="center"/>
              <w:cnfStyle w:val="100000000000" w:firstRow="1" w:lastRow="0" w:firstColumn="0" w:lastColumn="0" w:oddVBand="0" w:evenVBand="0" w:oddHBand="0" w:evenHBand="0" w:firstRowFirstColumn="0" w:firstRowLastColumn="0" w:lastRowFirstColumn="0" w:lastRowLastColumn="0"/>
            </w:pPr>
            <w:r>
              <w:t>Sunday</w:t>
            </w:r>
          </w:p>
        </w:tc>
      </w:tr>
      <w:tr w:rsidR="00384833" w14:paraId="48216E85" w14:textId="77777777" w:rsidTr="000233FC">
        <w:trPr>
          <w:trHeight w:val="387"/>
        </w:trPr>
        <w:tc>
          <w:tcPr>
            <w:cnfStyle w:val="001000000000" w:firstRow="0" w:lastRow="0" w:firstColumn="1" w:lastColumn="0" w:oddVBand="0" w:evenVBand="0" w:oddHBand="0" w:evenHBand="0" w:firstRowFirstColumn="0" w:firstRowLastColumn="0" w:lastRowFirstColumn="0" w:lastRowLastColumn="0"/>
            <w:tcW w:w="1781" w:type="dxa"/>
            <w:vMerge/>
            <w:shd w:val="clear" w:color="auto" w:fill="004C97" w:themeFill="text2"/>
          </w:tcPr>
          <w:p w14:paraId="4976A99D" w14:textId="77777777" w:rsidR="00384833" w:rsidRDefault="00384833" w:rsidP="00BB2DC2">
            <w:pPr>
              <w:adjustRightInd/>
              <w:snapToGrid/>
              <w:spacing w:after="0" w:line="240" w:lineRule="auto"/>
            </w:pPr>
          </w:p>
        </w:tc>
        <w:tc>
          <w:tcPr>
            <w:tcW w:w="1782" w:type="dxa"/>
            <w:shd w:val="clear" w:color="auto" w:fill="004C97" w:themeFill="text2"/>
            <w:vAlign w:val="center"/>
          </w:tcPr>
          <w:p w14:paraId="6855BF81" w14:textId="36D0F739" w:rsidR="00384833" w:rsidRPr="00AF438D" w:rsidRDefault="00AF438D" w:rsidP="00AF438D">
            <w:pPr>
              <w:adjustRightInd/>
              <w:snapToGrid/>
              <w:spacing w:after="0" w:line="240" w:lineRule="auto"/>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AF438D">
              <w:rPr>
                <w:b/>
                <w:bCs/>
                <w:color w:val="FFFFFF" w:themeColor="background1"/>
              </w:rPr>
              <w:t>Tasks &amp; time required</w:t>
            </w:r>
          </w:p>
        </w:tc>
        <w:tc>
          <w:tcPr>
            <w:tcW w:w="1781" w:type="dxa"/>
            <w:shd w:val="clear" w:color="auto" w:fill="004C97" w:themeFill="text2"/>
            <w:vAlign w:val="center"/>
          </w:tcPr>
          <w:p w14:paraId="3CA09F0A" w14:textId="4675B972" w:rsidR="00384833" w:rsidRPr="00AF438D" w:rsidRDefault="00AF438D" w:rsidP="00AF438D">
            <w:pPr>
              <w:adjustRightInd/>
              <w:snapToGrid/>
              <w:spacing w:after="0" w:line="240" w:lineRule="auto"/>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AF438D">
              <w:rPr>
                <w:b/>
                <w:bCs/>
                <w:color w:val="FFFFFF" w:themeColor="background1"/>
              </w:rPr>
              <w:t>Tasks &amp; time required</w:t>
            </w:r>
          </w:p>
        </w:tc>
        <w:tc>
          <w:tcPr>
            <w:tcW w:w="1782" w:type="dxa"/>
            <w:shd w:val="clear" w:color="auto" w:fill="004C97" w:themeFill="text2"/>
            <w:vAlign w:val="center"/>
          </w:tcPr>
          <w:p w14:paraId="7902210A" w14:textId="2D581498" w:rsidR="00384833" w:rsidRPr="00AF438D" w:rsidRDefault="00AF438D" w:rsidP="00AF438D">
            <w:pPr>
              <w:adjustRightInd/>
              <w:snapToGrid/>
              <w:spacing w:after="0" w:line="240" w:lineRule="auto"/>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AF438D">
              <w:rPr>
                <w:b/>
                <w:bCs/>
                <w:color w:val="FFFFFF" w:themeColor="background1"/>
              </w:rPr>
              <w:t>Tasks &amp; time required</w:t>
            </w:r>
          </w:p>
        </w:tc>
        <w:tc>
          <w:tcPr>
            <w:tcW w:w="1782" w:type="dxa"/>
            <w:shd w:val="clear" w:color="auto" w:fill="004C97" w:themeFill="text2"/>
            <w:vAlign w:val="center"/>
          </w:tcPr>
          <w:p w14:paraId="61BA77BD" w14:textId="271ADE51" w:rsidR="00384833" w:rsidRPr="00AF438D" w:rsidRDefault="00AF438D" w:rsidP="00AF438D">
            <w:pPr>
              <w:adjustRightInd/>
              <w:snapToGrid/>
              <w:spacing w:after="0" w:line="240" w:lineRule="auto"/>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AF438D">
              <w:rPr>
                <w:b/>
                <w:bCs/>
                <w:color w:val="FFFFFF" w:themeColor="background1"/>
              </w:rPr>
              <w:t>Tasks &amp; time required</w:t>
            </w:r>
          </w:p>
        </w:tc>
        <w:tc>
          <w:tcPr>
            <w:tcW w:w="1781" w:type="dxa"/>
            <w:shd w:val="clear" w:color="auto" w:fill="004C97" w:themeFill="text2"/>
            <w:vAlign w:val="center"/>
          </w:tcPr>
          <w:p w14:paraId="49907848" w14:textId="4CCF8DC3" w:rsidR="00384833" w:rsidRPr="00AF438D" w:rsidRDefault="00AF438D" w:rsidP="00AF438D">
            <w:pPr>
              <w:adjustRightInd/>
              <w:snapToGrid/>
              <w:spacing w:after="0" w:line="240" w:lineRule="auto"/>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AF438D">
              <w:rPr>
                <w:b/>
                <w:bCs/>
                <w:color w:val="FFFFFF" w:themeColor="background1"/>
              </w:rPr>
              <w:t>Tasks &amp; time required</w:t>
            </w:r>
          </w:p>
        </w:tc>
        <w:tc>
          <w:tcPr>
            <w:tcW w:w="1782" w:type="dxa"/>
            <w:shd w:val="clear" w:color="auto" w:fill="004C97" w:themeFill="text2"/>
            <w:vAlign w:val="center"/>
          </w:tcPr>
          <w:p w14:paraId="46634E34" w14:textId="517E3E7E" w:rsidR="00384833" w:rsidRPr="00AF438D" w:rsidRDefault="00AF438D" w:rsidP="00AF438D">
            <w:pPr>
              <w:adjustRightInd/>
              <w:snapToGrid/>
              <w:spacing w:after="0" w:line="240" w:lineRule="auto"/>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AF438D">
              <w:rPr>
                <w:b/>
                <w:bCs/>
                <w:color w:val="FFFFFF" w:themeColor="background1"/>
              </w:rPr>
              <w:t>Tasks &amp; time required</w:t>
            </w:r>
          </w:p>
        </w:tc>
        <w:tc>
          <w:tcPr>
            <w:tcW w:w="1782" w:type="dxa"/>
            <w:shd w:val="clear" w:color="auto" w:fill="004C97" w:themeFill="text2"/>
            <w:vAlign w:val="center"/>
          </w:tcPr>
          <w:p w14:paraId="6ABBF7E1" w14:textId="73303AA4" w:rsidR="00384833" w:rsidRPr="00AF438D" w:rsidRDefault="00AF438D" w:rsidP="00AF438D">
            <w:pPr>
              <w:adjustRightInd/>
              <w:snapToGrid/>
              <w:spacing w:after="0" w:line="240" w:lineRule="auto"/>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AF438D">
              <w:rPr>
                <w:b/>
                <w:bCs/>
                <w:color w:val="FFFFFF" w:themeColor="background1"/>
              </w:rPr>
              <w:t>Tasks &amp; time required</w:t>
            </w:r>
          </w:p>
        </w:tc>
      </w:tr>
      <w:tr w:rsidR="00716A0D" w14:paraId="3CB4AF25" w14:textId="77777777" w:rsidTr="000233FC">
        <w:trPr>
          <w:trHeight w:val="387"/>
        </w:trPr>
        <w:tc>
          <w:tcPr>
            <w:cnfStyle w:val="001000000000" w:firstRow="0" w:lastRow="0" w:firstColumn="1" w:lastColumn="0" w:oddVBand="0" w:evenVBand="0" w:oddHBand="0" w:evenHBand="0" w:firstRowFirstColumn="0" w:firstRowLastColumn="0" w:lastRowFirstColumn="0" w:lastRowLastColumn="0"/>
            <w:tcW w:w="1781" w:type="dxa"/>
            <w:shd w:val="clear" w:color="auto" w:fill="004C97" w:themeFill="text2"/>
          </w:tcPr>
          <w:p w14:paraId="5F3D3EA7" w14:textId="3F79F33C" w:rsidR="00716A0D" w:rsidRPr="00CA32F1" w:rsidRDefault="00133063" w:rsidP="00BB2DC2">
            <w:pPr>
              <w:adjustRightInd/>
              <w:snapToGrid/>
              <w:spacing w:after="0" w:line="240" w:lineRule="auto"/>
              <w:rPr>
                <w:b/>
                <w:color w:val="FFFFFF" w:themeColor="background1"/>
              </w:rPr>
            </w:pPr>
            <w:r w:rsidRPr="00CA32F1">
              <w:rPr>
                <w:b/>
                <w:color w:val="FFFFFF" w:themeColor="background1"/>
              </w:rPr>
              <w:t>Early morning</w:t>
            </w:r>
          </w:p>
        </w:tc>
        <w:sdt>
          <w:sdtPr>
            <w:id w:val="-274638827"/>
            <w:placeholder>
              <w:docPart w:val="ABAA7CAD753349B380AB86112F1876B7"/>
            </w:placeholder>
            <w:showingPlcHdr/>
            <w:text w:multiLine="1"/>
          </w:sdtPr>
          <w:sdtEndPr/>
          <w:sdtContent>
            <w:tc>
              <w:tcPr>
                <w:tcW w:w="1782" w:type="dxa"/>
              </w:tcPr>
              <w:p w14:paraId="4B996382" w14:textId="3BFCE654" w:rsidR="00BC2102"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407611329"/>
            <w:placeholder>
              <w:docPart w:val="4F31ED8EE4BD4F9788CAF963A7CFA509"/>
            </w:placeholder>
            <w:showingPlcHdr/>
            <w:text w:multiLine="1"/>
          </w:sdtPr>
          <w:sdtEndPr/>
          <w:sdtContent>
            <w:tc>
              <w:tcPr>
                <w:tcW w:w="1781" w:type="dxa"/>
              </w:tcPr>
              <w:p w14:paraId="568B6012" w14:textId="66E86E08"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352788444"/>
            <w:placeholder>
              <w:docPart w:val="ADA3CFD1A7EF4CE28F52537D12295E3D"/>
            </w:placeholder>
            <w:showingPlcHdr/>
            <w:text w:multiLine="1"/>
          </w:sdtPr>
          <w:sdtEndPr/>
          <w:sdtContent>
            <w:tc>
              <w:tcPr>
                <w:tcW w:w="1782" w:type="dxa"/>
              </w:tcPr>
              <w:p w14:paraId="3BF17751" w14:textId="5C583F93"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892310707"/>
            <w:placeholder>
              <w:docPart w:val="10C288BCE09F42299FD6566324CC3518"/>
            </w:placeholder>
            <w:showingPlcHdr/>
            <w:text w:multiLine="1"/>
          </w:sdtPr>
          <w:sdtEndPr/>
          <w:sdtContent>
            <w:tc>
              <w:tcPr>
                <w:tcW w:w="1782" w:type="dxa"/>
              </w:tcPr>
              <w:p w14:paraId="397B4407" w14:textId="298DAA92"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955218507"/>
            <w:placeholder>
              <w:docPart w:val="3518F9D082A446A7B762067254F2CF54"/>
            </w:placeholder>
            <w:showingPlcHdr/>
            <w:text w:multiLine="1"/>
          </w:sdtPr>
          <w:sdtEndPr/>
          <w:sdtContent>
            <w:tc>
              <w:tcPr>
                <w:tcW w:w="1781" w:type="dxa"/>
              </w:tcPr>
              <w:p w14:paraId="48EDA612" w14:textId="7249DFB0"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848553138"/>
            <w:placeholder>
              <w:docPart w:val="B1A1C83B35EE4F3CBD864DE85614F270"/>
            </w:placeholder>
            <w:showingPlcHdr/>
            <w:text w:multiLine="1"/>
          </w:sdtPr>
          <w:sdtEndPr/>
          <w:sdtContent>
            <w:tc>
              <w:tcPr>
                <w:tcW w:w="1782" w:type="dxa"/>
              </w:tcPr>
              <w:p w14:paraId="6008DF19" w14:textId="61E09F96"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503201915"/>
            <w:placeholder>
              <w:docPart w:val="F31FC1AACA9E4254B3D9C14A93325C4F"/>
            </w:placeholder>
            <w:showingPlcHdr/>
            <w:text w:multiLine="1"/>
          </w:sdtPr>
          <w:sdtEndPr/>
          <w:sdtContent>
            <w:tc>
              <w:tcPr>
                <w:tcW w:w="1782" w:type="dxa"/>
              </w:tcPr>
              <w:p w14:paraId="4F63A4C3" w14:textId="2E63034B"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716A0D" w14:paraId="2AAA5580" w14:textId="77777777" w:rsidTr="000233FC">
        <w:trPr>
          <w:trHeight w:val="387"/>
        </w:trPr>
        <w:tc>
          <w:tcPr>
            <w:cnfStyle w:val="001000000000" w:firstRow="0" w:lastRow="0" w:firstColumn="1" w:lastColumn="0" w:oddVBand="0" w:evenVBand="0" w:oddHBand="0" w:evenHBand="0" w:firstRowFirstColumn="0" w:firstRowLastColumn="0" w:lastRowFirstColumn="0" w:lastRowLastColumn="0"/>
            <w:tcW w:w="1781" w:type="dxa"/>
            <w:shd w:val="clear" w:color="auto" w:fill="004C97" w:themeFill="text2"/>
          </w:tcPr>
          <w:p w14:paraId="34A23D5B" w14:textId="7752598A" w:rsidR="00716A0D" w:rsidRPr="00CA32F1" w:rsidRDefault="00244EB6" w:rsidP="00BB2DC2">
            <w:pPr>
              <w:adjustRightInd/>
              <w:snapToGrid/>
              <w:spacing w:after="0" w:line="240" w:lineRule="auto"/>
              <w:rPr>
                <w:b/>
                <w:color w:val="FFFFFF" w:themeColor="background1"/>
              </w:rPr>
            </w:pPr>
            <w:r w:rsidRPr="00CA32F1">
              <w:rPr>
                <w:b/>
                <w:color w:val="FFFFFF" w:themeColor="background1"/>
              </w:rPr>
              <w:t>Morning</w:t>
            </w:r>
          </w:p>
        </w:tc>
        <w:sdt>
          <w:sdtPr>
            <w:id w:val="-1997023903"/>
            <w:placeholder>
              <w:docPart w:val="C8893DB7B66840C9B590A463D5EF77E2"/>
            </w:placeholder>
            <w:showingPlcHdr/>
            <w:text w:multiLine="1"/>
          </w:sdtPr>
          <w:sdtEndPr/>
          <w:sdtContent>
            <w:tc>
              <w:tcPr>
                <w:tcW w:w="1782" w:type="dxa"/>
              </w:tcPr>
              <w:p w14:paraId="4F1894E4" w14:textId="2D8FAC69"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919945633"/>
            <w:placeholder>
              <w:docPart w:val="8E9D5DE43C1A4130BFEE0E49BA493F78"/>
            </w:placeholder>
            <w:showingPlcHdr/>
            <w:text w:multiLine="1"/>
          </w:sdtPr>
          <w:sdtEndPr/>
          <w:sdtContent>
            <w:tc>
              <w:tcPr>
                <w:tcW w:w="1781" w:type="dxa"/>
              </w:tcPr>
              <w:p w14:paraId="7D14C315" w14:textId="238B6D29"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119485314"/>
            <w:placeholder>
              <w:docPart w:val="8653B6ACFD9E471A9503E2E4E90F671C"/>
            </w:placeholder>
            <w:showingPlcHdr/>
            <w:text w:multiLine="1"/>
          </w:sdtPr>
          <w:sdtEndPr/>
          <w:sdtContent>
            <w:tc>
              <w:tcPr>
                <w:tcW w:w="1782" w:type="dxa"/>
              </w:tcPr>
              <w:p w14:paraId="208CF378" w14:textId="1ECC5CD8" w:rsidR="00716A0D" w:rsidRDefault="00BC22EE"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212088704"/>
            <w:placeholder>
              <w:docPart w:val="E41948C719464E4AB29E5596A76D4A86"/>
            </w:placeholder>
            <w:showingPlcHdr/>
            <w:text w:multiLine="1"/>
          </w:sdtPr>
          <w:sdtEndPr/>
          <w:sdtContent>
            <w:tc>
              <w:tcPr>
                <w:tcW w:w="1782" w:type="dxa"/>
              </w:tcPr>
              <w:p w14:paraId="5A64F95D" w14:textId="380E7F04"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130817581"/>
            <w:placeholder>
              <w:docPart w:val="69F01FC2072F464595D3A4E7573E1CC4"/>
            </w:placeholder>
            <w:showingPlcHdr/>
            <w:text w:multiLine="1"/>
          </w:sdtPr>
          <w:sdtEndPr/>
          <w:sdtContent>
            <w:tc>
              <w:tcPr>
                <w:tcW w:w="1781" w:type="dxa"/>
              </w:tcPr>
              <w:p w14:paraId="6EBF5C85" w14:textId="3E5C28AF"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776600151"/>
            <w:placeholder>
              <w:docPart w:val="3DD25613954848D287174CC80FB2FE9F"/>
            </w:placeholder>
            <w:showingPlcHdr/>
            <w:text w:multiLine="1"/>
          </w:sdtPr>
          <w:sdtEndPr/>
          <w:sdtContent>
            <w:tc>
              <w:tcPr>
                <w:tcW w:w="1782" w:type="dxa"/>
              </w:tcPr>
              <w:p w14:paraId="3E4D3E32" w14:textId="1C586CBE"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607183826"/>
            <w:placeholder>
              <w:docPart w:val="F195050C06D34E009130DEB0E14126FD"/>
            </w:placeholder>
            <w:showingPlcHdr/>
            <w:text w:multiLine="1"/>
          </w:sdtPr>
          <w:sdtEndPr/>
          <w:sdtContent>
            <w:tc>
              <w:tcPr>
                <w:tcW w:w="1782" w:type="dxa"/>
              </w:tcPr>
              <w:p w14:paraId="3457E2F3" w14:textId="07305B2E"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716A0D" w14:paraId="2F1026EF" w14:textId="77777777" w:rsidTr="000233FC">
        <w:trPr>
          <w:trHeight w:val="387"/>
        </w:trPr>
        <w:tc>
          <w:tcPr>
            <w:cnfStyle w:val="001000000000" w:firstRow="0" w:lastRow="0" w:firstColumn="1" w:lastColumn="0" w:oddVBand="0" w:evenVBand="0" w:oddHBand="0" w:evenHBand="0" w:firstRowFirstColumn="0" w:firstRowLastColumn="0" w:lastRowFirstColumn="0" w:lastRowLastColumn="0"/>
            <w:tcW w:w="1781" w:type="dxa"/>
            <w:shd w:val="clear" w:color="auto" w:fill="004C97" w:themeFill="text2"/>
          </w:tcPr>
          <w:p w14:paraId="20383A26" w14:textId="7EA06C46" w:rsidR="00716A0D" w:rsidRPr="00CA32F1" w:rsidRDefault="00CB725E" w:rsidP="00BB2DC2">
            <w:pPr>
              <w:adjustRightInd/>
              <w:snapToGrid/>
              <w:spacing w:after="0" w:line="240" w:lineRule="auto"/>
              <w:rPr>
                <w:b/>
                <w:color w:val="FFFFFF" w:themeColor="background1"/>
              </w:rPr>
            </w:pPr>
            <w:r w:rsidRPr="00CA32F1">
              <w:rPr>
                <w:b/>
                <w:color w:val="FFFFFF" w:themeColor="background1"/>
              </w:rPr>
              <w:t>Afternoon</w:t>
            </w:r>
          </w:p>
        </w:tc>
        <w:sdt>
          <w:sdtPr>
            <w:id w:val="-880471013"/>
            <w:placeholder>
              <w:docPart w:val="7BF4A1CB7D514C8F9AE6FF246D4416F8"/>
            </w:placeholder>
            <w:showingPlcHdr/>
            <w:text w:multiLine="1"/>
          </w:sdtPr>
          <w:sdtEndPr/>
          <w:sdtContent>
            <w:tc>
              <w:tcPr>
                <w:tcW w:w="1782" w:type="dxa"/>
              </w:tcPr>
              <w:p w14:paraId="281B825F" w14:textId="510CD371"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042948897"/>
            <w:placeholder>
              <w:docPart w:val="7849E946756D430585899FFE9896FAA7"/>
            </w:placeholder>
            <w:showingPlcHdr/>
            <w:text w:multiLine="1"/>
          </w:sdtPr>
          <w:sdtEndPr/>
          <w:sdtContent>
            <w:tc>
              <w:tcPr>
                <w:tcW w:w="1781" w:type="dxa"/>
              </w:tcPr>
              <w:p w14:paraId="426543B0" w14:textId="050E3844"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803144375"/>
            <w:placeholder>
              <w:docPart w:val="C864AE0B71FC4DB88561BD5C45B23A21"/>
            </w:placeholder>
            <w:showingPlcHdr/>
            <w:text w:multiLine="1"/>
          </w:sdtPr>
          <w:sdtEndPr/>
          <w:sdtContent>
            <w:tc>
              <w:tcPr>
                <w:tcW w:w="1782" w:type="dxa"/>
              </w:tcPr>
              <w:p w14:paraId="41E29439" w14:textId="612E2EE9"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542838448"/>
            <w:placeholder>
              <w:docPart w:val="1718B14E58724A51BDDFED79D715ABBC"/>
            </w:placeholder>
            <w:showingPlcHdr/>
            <w:text w:multiLine="1"/>
          </w:sdtPr>
          <w:sdtEndPr/>
          <w:sdtContent>
            <w:tc>
              <w:tcPr>
                <w:tcW w:w="1782" w:type="dxa"/>
              </w:tcPr>
              <w:p w14:paraId="2C5D2E04" w14:textId="0030FA00"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461336266"/>
            <w:placeholder>
              <w:docPart w:val="0D89E650A15046BC959030171C04D56D"/>
            </w:placeholder>
            <w:showingPlcHdr/>
            <w:text w:multiLine="1"/>
          </w:sdtPr>
          <w:sdtEndPr/>
          <w:sdtContent>
            <w:tc>
              <w:tcPr>
                <w:tcW w:w="1781" w:type="dxa"/>
              </w:tcPr>
              <w:p w14:paraId="0DBB2B18" w14:textId="630987F8"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251048501"/>
            <w:placeholder>
              <w:docPart w:val="48673827490E430EA3854FD3E3DE4E74"/>
            </w:placeholder>
            <w:showingPlcHdr/>
            <w:text w:multiLine="1"/>
          </w:sdtPr>
          <w:sdtEndPr/>
          <w:sdtContent>
            <w:tc>
              <w:tcPr>
                <w:tcW w:w="1782" w:type="dxa"/>
              </w:tcPr>
              <w:p w14:paraId="6070F0D0" w14:textId="61127521"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27804593"/>
            <w:placeholder>
              <w:docPart w:val="23C3F6073D924B74B8D25E888D864670"/>
            </w:placeholder>
            <w:showingPlcHdr/>
            <w:text w:multiLine="1"/>
          </w:sdtPr>
          <w:sdtEndPr/>
          <w:sdtContent>
            <w:tc>
              <w:tcPr>
                <w:tcW w:w="1782" w:type="dxa"/>
              </w:tcPr>
              <w:p w14:paraId="67D34522" w14:textId="3C240C8F"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716A0D" w14:paraId="4E6751BD" w14:textId="77777777" w:rsidTr="000233FC">
        <w:trPr>
          <w:trHeight w:val="387"/>
        </w:trPr>
        <w:tc>
          <w:tcPr>
            <w:cnfStyle w:val="001000000000" w:firstRow="0" w:lastRow="0" w:firstColumn="1" w:lastColumn="0" w:oddVBand="0" w:evenVBand="0" w:oddHBand="0" w:evenHBand="0" w:firstRowFirstColumn="0" w:firstRowLastColumn="0" w:lastRowFirstColumn="0" w:lastRowLastColumn="0"/>
            <w:tcW w:w="1781" w:type="dxa"/>
            <w:shd w:val="clear" w:color="auto" w:fill="004C97" w:themeFill="text2"/>
          </w:tcPr>
          <w:p w14:paraId="0631BE15" w14:textId="29C7EADF" w:rsidR="00716A0D" w:rsidRPr="00CA32F1" w:rsidRDefault="00B55C98" w:rsidP="00BB2DC2">
            <w:pPr>
              <w:adjustRightInd/>
              <w:snapToGrid/>
              <w:spacing w:after="0" w:line="240" w:lineRule="auto"/>
              <w:rPr>
                <w:b/>
                <w:color w:val="FFFFFF" w:themeColor="background1"/>
              </w:rPr>
            </w:pPr>
            <w:r w:rsidRPr="00CA32F1">
              <w:rPr>
                <w:b/>
                <w:color w:val="FFFFFF" w:themeColor="background1"/>
              </w:rPr>
              <w:t>Evening</w:t>
            </w:r>
          </w:p>
        </w:tc>
        <w:sdt>
          <w:sdtPr>
            <w:id w:val="-1492327695"/>
            <w:placeholder>
              <w:docPart w:val="5B58E6BB02074633B5CDC17D113364CA"/>
            </w:placeholder>
            <w:showingPlcHdr/>
            <w:text w:multiLine="1"/>
          </w:sdtPr>
          <w:sdtEndPr/>
          <w:sdtContent>
            <w:tc>
              <w:tcPr>
                <w:tcW w:w="1782" w:type="dxa"/>
              </w:tcPr>
              <w:p w14:paraId="3D55D298" w14:textId="5826F007"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452672185"/>
            <w:placeholder>
              <w:docPart w:val="2E545E36730C4EB3A7A84F513DC009C0"/>
            </w:placeholder>
            <w:showingPlcHdr/>
            <w:text w:multiLine="1"/>
          </w:sdtPr>
          <w:sdtEndPr/>
          <w:sdtContent>
            <w:tc>
              <w:tcPr>
                <w:tcW w:w="1781" w:type="dxa"/>
              </w:tcPr>
              <w:p w14:paraId="207CD615" w14:textId="41EA3FE5"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725571449"/>
            <w:placeholder>
              <w:docPart w:val="41745CA6256949B6B3DFA62E80E3C075"/>
            </w:placeholder>
            <w:showingPlcHdr/>
            <w:text w:multiLine="1"/>
          </w:sdtPr>
          <w:sdtEndPr/>
          <w:sdtContent>
            <w:tc>
              <w:tcPr>
                <w:tcW w:w="1782" w:type="dxa"/>
              </w:tcPr>
              <w:p w14:paraId="702D9454" w14:textId="3A5F31FA"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426465191"/>
            <w:placeholder>
              <w:docPart w:val="FCF3DFBF601F4B6FBBF40AB1BA39A744"/>
            </w:placeholder>
            <w:showingPlcHdr/>
            <w:text w:multiLine="1"/>
          </w:sdtPr>
          <w:sdtEndPr/>
          <w:sdtContent>
            <w:tc>
              <w:tcPr>
                <w:tcW w:w="1782" w:type="dxa"/>
              </w:tcPr>
              <w:p w14:paraId="1FA05D45" w14:textId="2E88729D"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238088337"/>
            <w:placeholder>
              <w:docPart w:val="224E7977D0144717A22C488F732B0E93"/>
            </w:placeholder>
            <w:showingPlcHdr/>
            <w:text w:multiLine="1"/>
          </w:sdtPr>
          <w:sdtEndPr/>
          <w:sdtContent>
            <w:tc>
              <w:tcPr>
                <w:tcW w:w="1781" w:type="dxa"/>
              </w:tcPr>
              <w:p w14:paraId="6626D231" w14:textId="0B7AF422"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031837774"/>
            <w:placeholder>
              <w:docPart w:val="F8C088DC30CA4E0689D09171A8D0373E"/>
            </w:placeholder>
            <w:showingPlcHdr/>
            <w:text w:multiLine="1"/>
          </w:sdtPr>
          <w:sdtEndPr/>
          <w:sdtContent>
            <w:tc>
              <w:tcPr>
                <w:tcW w:w="1782" w:type="dxa"/>
              </w:tcPr>
              <w:p w14:paraId="7A5A8F7E" w14:textId="26EC8ECD"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679479847"/>
            <w:placeholder>
              <w:docPart w:val="867E1E5EC7F349318F2CCA61831335FA"/>
            </w:placeholder>
            <w:showingPlcHdr/>
            <w:text w:multiLine="1"/>
          </w:sdtPr>
          <w:sdtEndPr/>
          <w:sdtContent>
            <w:tc>
              <w:tcPr>
                <w:tcW w:w="1782" w:type="dxa"/>
              </w:tcPr>
              <w:p w14:paraId="7F3FD1FA" w14:textId="6187FCE5"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716A0D" w14:paraId="6037C591" w14:textId="77777777" w:rsidTr="000233FC">
        <w:trPr>
          <w:trHeight w:val="387"/>
        </w:trPr>
        <w:tc>
          <w:tcPr>
            <w:cnfStyle w:val="001000000000" w:firstRow="0" w:lastRow="0" w:firstColumn="1" w:lastColumn="0" w:oddVBand="0" w:evenVBand="0" w:oddHBand="0" w:evenHBand="0" w:firstRowFirstColumn="0" w:firstRowLastColumn="0" w:lastRowFirstColumn="0" w:lastRowLastColumn="0"/>
            <w:tcW w:w="1781" w:type="dxa"/>
            <w:shd w:val="clear" w:color="auto" w:fill="004C97" w:themeFill="text2"/>
          </w:tcPr>
          <w:p w14:paraId="3728B938" w14:textId="7D95CE91" w:rsidR="00716A0D" w:rsidRPr="00CA32F1" w:rsidRDefault="00A674A6" w:rsidP="00BB2DC2">
            <w:pPr>
              <w:adjustRightInd/>
              <w:snapToGrid/>
              <w:spacing w:after="0" w:line="240" w:lineRule="auto"/>
              <w:rPr>
                <w:b/>
                <w:color w:val="FFFFFF" w:themeColor="background1"/>
              </w:rPr>
            </w:pPr>
            <w:r w:rsidRPr="00CA32F1">
              <w:rPr>
                <w:b/>
                <w:color w:val="FFFFFF" w:themeColor="background1"/>
              </w:rPr>
              <w:t>Overnight</w:t>
            </w:r>
          </w:p>
        </w:tc>
        <w:sdt>
          <w:sdtPr>
            <w:id w:val="119119486"/>
            <w:placeholder>
              <w:docPart w:val="4B72942009A94D2CA8DAFDFF0B0822A0"/>
            </w:placeholder>
            <w:showingPlcHdr/>
            <w:text w:multiLine="1"/>
          </w:sdtPr>
          <w:sdtEndPr/>
          <w:sdtContent>
            <w:tc>
              <w:tcPr>
                <w:tcW w:w="1782" w:type="dxa"/>
              </w:tcPr>
              <w:p w14:paraId="305675CE" w14:textId="51E302F4"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317424095"/>
            <w:placeholder>
              <w:docPart w:val="E8B9C21227C5451389652FB3C6376382"/>
            </w:placeholder>
            <w:showingPlcHdr/>
            <w:text w:multiLine="1"/>
          </w:sdtPr>
          <w:sdtEndPr/>
          <w:sdtContent>
            <w:tc>
              <w:tcPr>
                <w:tcW w:w="1781" w:type="dxa"/>
              </w:tcPr>
              <w:p w14:paraId="7FF23F37" w14:textId="11199191"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811741117"/>
            <w:placeholder>
              <w:docPart w:val="1F074A5BD43A4D8DA6E11E4F380125F9"/>
            </w:placeholder>
            <w:showingPlcHdr/>
            <w:text w:multiLine="1"/>
          </w:sdtPr>
          <w:sdtEndPr/>
          <w:sdtContent>
            <w:tc>
              <w:tcPr>
                <w:tcW w:w="1782" w:type="dxa"/>
              </w:tcPr>
              <w:p w14:paraId="0B7029F4" w14:textId="120BEC28"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7233892"/>
            <w:placeholder>
              <w:docPart w:val="60E1F2E8220E49B58C6699E9AB2711EB"/>
            </w:placeholder>
            <w:showingPlcHdr/>
            <w:text w:multiLine="1"/>
          </w:sdtPr>
          <w:sdtEndPr/>
          <w:sdtContent>
            <w:tc>
              <w:tcPr>
                <w:tcW w:w="1782" w:type="dxa"/>
              </w:tcPr>
              <w:p w14:paraId="69062A9D" w14:textId="31930A10"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824199556"/>
            <w:placeholder>
              <w:docPart w:val="0F64BB36AC4B48CFA4050D50746E0679"/>
            </w:placeholder>
            <w:showingPlcHdr/>
            <w:text w:multiLine="1"/>
          </w:sdtPr>
          <w:sdtEndPr/>
          <w:sdtContent>
            <w:tc>
              <w:tcPr>
                <w:tcW w:w="1781" w:type="dxa"/>
              </w:tcPr>
              <w:p w14:paraId="2C9DB2FC" w14:textId="5CA3206F"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006983324"/>
            <w:placeholder>
              <w:docPart w:val="8DDC91D74866488A94EE34641E2ECB6D"/>
            </w:placeholder>
            <w:showingPlcHdr/>
            <w:text w:multiLine="1"/>
          </w:sdtPr>
          <w:sdtEndPr/>
          <w:sdtContent>
            <w:tc>
              <w:tcPr>
                <w:tcW w:w="1782" w:type="dxa"/>
              </w:tcPr>
              <w:p w14:paraId="38E8413E" w14:textId="0CE5DC79"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241247793"/>
            <w:placeholder>
              <w:docPart w:val="27C73D6246DD49918056E868768EEEEB"/>
            </w:placeholder>
            <w:showingPlcHdr/>
            <w:text w:multiLine="1"/>
          </w:sdtPr>
          <w:sdtEndPr/>
          <w:sdtContent>
            <w:tc>
              <w:tcPr>
                <w:tcW w:w="1782" w:type="dxa"/>
              </w:tcPr>
              <w:p w14:paraId="411BBD3E" w14:textId="5C0FE3F5"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716A0D" w14:paraId="7E634CCF" w14:textId="77777777" w:rsidTr="000233FC">
        <w:trPr>
          <w:trHeight w:val="387"/>
        </w:trPr>
        <w:tc>
          <w:tcPr>
            <w:cnfStyle w:val="001000000000" w:firstRow="0" w:lastRow="0" w:firstColumn="1" w:lastColumn="0" w:oddVBand="0" w:evenVBand="0" w:oddHBand="0" w:evenHBand="0" w:firstRowFirstColumn="0" w:firstRowLastColumn="0" w:lastRowFirstColumn="0" w:lastRowLastColumn="0"/>
            <w:tcW w:w="1781" w:type="dxa"/>
            <w:shd w:val="clear" w:color="auto" w:fill="004C97" w:themeFill="text2"/>
          </w:tcPr>
          <w:p w14:paraId="721AE680" w14:textId="55ABB13A" w:rsidR="00716A0D" w:rsidRPr="00CA32F1" w:rsidRDefault="00CA32F1" w:rsidP="00BB2DC2">
            <w:pPr>
              <w:adjustRightInd/>
              <w:snapToGrid/>
              <w:spacing w:after="0" w:line="240" w:lineRule="auto"/>
              <w:rPr>
                <w:b/>
                <w:color w:val="FFFFFF" w:themeColor="background1"/>
              </w:rPr>
            </w:pPr>
            <w:r w:rsidRPr="00CA32F1">
              <w:rPr>
                <w:b/>
                <w:color w:val="FFFFFF" w:themeColor="background1"/>
              </w:rPr>
              <w:t>Total hours of care per day</w:t>
            </w:r>
          </w:p>
        </w:tc>
        <w:sdt>
          <w:sdtPr>
            <w:id w:val="1870101315"/>
            <w:placeholder>
              <w:docPart w:val="A7EEFC17899849A3B4EC65FC76279B96"/>
            </w:placeholder>
            <w:showingPlcHdr/>
            <w:text w:multiLine="1"/>
          </w:sdtPr>
          <w:sdtEndPr/>
          <w:sdtContent>
            <w:tc>
              <w:tcPr>
                <w:tcW w:w="1782" w:type="dxa"/>
              </w:tcPr>
              <w:p w14:paraId="0D09B836" w14:textId="0BE4B83D"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281348912"/>
            <w:placeholder>
              <w:docPart w:val="F11B026403D046AE825266C91FEA8A94"/>
            </w:placeholder>
            <w:showingPlcHdr/>
            <w:text w:multiLine="1"/>
          </w:sdtPr>
          <w:sdtEndPr/>
          <w:sdtContent>
            <w:tc>
              <w:tcPr>
                <w:tcW w:w="1781" w:type="dxa"/>
              </w:tcPr>
              <w:p w14:paraId="48EC9EE6" w14:textId="2385F265"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972283862"/>
            <w:placeholder>
              <w:docPart w:val="F376A9EA5ECD464B9AAA6BBCD9C522D6"/>
            </w:placeholder>
            <w:showingPlcHdr/>
            <w:text w:multiLine="1"/>
          </w:sdtPr>
          <w:sdtEndPr/>
          <w:sdtContent>
            <w:tc>
              <w:tcPr>
                <w:tcW w:w="1782" w:type="dxa"/>
              </w:tcPr>
              <w:p w14:paraId="3898A8A2" w14:textId="25905EF4"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297644607"/>
            <w:placeholder>
              <w:docPart w:val="E5521455227A4B92A109C44EBBB01BF7"/>
            </w:placeholder>
            <w:showingPlcHdr/>
            <w:text w:multiLine="1"/>
          </w:sdtPr>
          <w:sdtEndPr/>
          <w:sdtContent>
            <w:tc>
              <w:tcPr>
                <w:tcW w:w="1782" w:type="dxa"/>
              </w:tcPr>
              <w:p w14:paraId="538A28D7" w14:textId="6F5D0644"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745672752"/>
            <w:placeholder>
              <w:docPart w:val="0318F7E2604A47FDAC779F3ED1EE74CA"/>
            </w:placeholder>
            <w:showingPlcHdr/>
            <w:text w:multiLine="1"/>
          </w:sdtPr>
          <w:sdtEndPr/>
          <w:sdtContent>
            <w:tc>
              <w:tcPr>
                <w:tcW w:w="1781" w:type="dxa"/>
              </w:tcPr>
              <w:p w14:paraId="764D9FB6" w14:textId="642621EA"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342614139"/>
            <w:placeholder>
              <w:docPart w:val="E2B7173A0FB9461C9880CC194C9415FD"/>
            </w:placeholder>
            <w:showingPlcHdr/>
            <w:text w:multiLine="1"/>
          </w:sdtPr>
          <w:sdtEndPr/>
          <w:sdtContent>
            <w:tc>
              <w:tcPr>
                <w:tcW w:w="1782" w:type="dxa"/>
              </w:tcPr>
              <w:p w14:paraId="1AF500A1" w14:textId="1B273FC5"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58667316"/>
            <w:placeholder>
              <w:docPart w:val="64BF3649AE4C46DE977DEF5A215FDDE8"/>
            </w:placeholder>
            <w:showingPlcHdr/>
            <w:text w:multiLine="1"/>
          </w:sdtPr>
          <w:sdtEndPr/>
          <w:sdtContent>
            <w:tc>
              <w:tcPr>
                <w:tcW w:w="1782" w:type="dxa"/>
              </w:tcPr>
              <w:p w14:paraId="4425EF8A" w14:textId="4AEB18C2" w:rsidR="00716A0D" w:rsidRDefault="00C17C96" w:rsidP="00BB2DC2">
                <w:pPr>
                  <w:adjustRightInd/>
                  <w:snapToGrid/>
                  <w:spacing w:after="0" w:line="240" w:lineRule="auto"/>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tr>
      <w:tr w:rsidR="00CA32F1" w14:paraId="0A955D09" w14:textId="77777777" w:rsidTr="000233FC">
        <w:trPr>
          <w:trHeight w:val="387"/>
        </w:trPr>
        <w:tc>
          <w:tcPr>
            <w:cnfStyle w:val="001000000000" w:firstRow="0" w:lastRow="0" w:firstColumn="1" w:lastColumn="0" w:oddVBand="0" w:evenVBand="0" w:oddHBand="0" w:evenHBand="0" w:firstRowFirstColumn="0" w:firstRowLastColumn="0" w:lastRowFirstColumn="0" w:lastRowLastColumn="0"/>
            <w:tcW w:w="14253" w:type="dxa"/>
            <w:gridSpan w:val="8"/>
            <w:shd w:val="clear" w:color="auto" w:fill="004C97" w:themeFill="text2"/>
          </w:tcPr>
          <w:p w14:paraId="2EBFAE7A" w14:textId="0153DBD7" w:rsidR="00CA32F1" w:rsidRDefault="00CA32F1" w:rsidP="00BB2DC2">
            <w:pPr>
              <w:adjustRightInd/>
              <w:snapToGrid/>
              <w:spacing w:after="0" w:line="240" w:lineRule="auto"/>
            </w:pPr>
            <w:r w:rsidRPr="00CA32F1">
              <w:rPr>
                <w:b/>
                <w:color w:val="FFFFFF" w:themeColor="background1"/>
              </w:rPr>
              <w:t>Non-Weekly tasks and time required</w:t>
            </w:r>
          </w:p>
        </w:tc>
      </w:tr>
      <w:tr w:rsidR="00CA32F1" w14:paraId="5AEB5831" w14:textId="77777777" w:rsidTr="000233FC">
        <w:trPr>
          <w:trHeight w:val="387"/>
        </w:trPr>
        <w:sdt>
          <w:sdtPr>
            <w:id w:val="-80523405"/>
            <w:placeholder>
              <w:docPart w:val="668ACE178BF445A08AE4DE218BBBDBAA"/>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4253" w:type="dxa"/>
                <w:gridSpan w:val="8"/>
              </w:tcPr>
              <w:p w14:paraId="1683D767" w14:textId="22D927A3" w:rsidR="00CA32F1" w:rsidRDefault="00C17C96" w:rsidP="00BB2DC2">
                <w:pPr>
                  <w:adjustRightInd/>
                  <w:snapToGrid/>
                  <w:spacing w:after="0" w:line="240" w:lineRule="auto"/>
                </w:pPr>
                <w:r>
                  <w:rPr>
                    <w:rStyle w:val="PlaceholderText"/>
                  </w:rPr>
                  <w:t xml:space="preserve">                </w:t>
                </w:r>
              </w:p>
            </w:tc>
          </w:sdtContent>
        </w:sdt>
      </w:tr>
    </w:tbl>
    <w:p w14:paraId="424620D8" w14:textId="77777777" w:rsidR="00D13D50" w:rsidRDefault="00D13D50" w:rsidP="00B9391A"/>
    <w:p w14:paraId="61E5FA30" w14:textId="77777777" w:rsidR="00647A0E" w:rsidRDefault="00647A0E" w:rsidP="00B9391A"/>
    <w:p w14:paraId="1AF91DE1" w14:textId="77777777" w:rsidR="00647A0E" w:rsidRDefault="00647A0E" w:rsidP="00B9391A"/>
    <w:p w14:paraId="195BF916" w14:textId="77777777" w:rsidR="00647A0E" w:rsidRDefault="00647A0E" w:rsidP="00B9391A"/>
    <w:p w14:paraId="69B3D028" w14:textId="77777777" w:rsidR="00647A0E" w:rsidRDefault="00647A0E" w:rsidP="00B9391A"/>
    <w:p w14:paraId="2E963598" w14:textId="77777777" w:rsidR="00647A0E" w:rsidRDefault="00647A0E" w:rsidP="00B9391A"/>
    <w:p w14:paraId="78AFB723" w14:textId="77777777" w:rsidR="00647A0E" w:rsidRDefault="00647A0E" w:rsidP="00B9391A">
      <w:pPr>
        <w:sectPr w:rsidR="00647A0E" w:rsidSect="00D13D50">
          <w:headerReference w:type="even" r:id="rId22"/>
          <w:headerReference w:type="default" r:id="rId23"/>
          <w:footerReference w:type="default" r:id="rId24"/>
          <w:headerReference w:type="first" r:id="rId25"/>
          <w:footerReference w:type="first" r:id="rId26"/>
          <w:pgSz w:w="16838" w:h="11906" w:orient="landscape"/>
          <w:pgMar w:top="1134" w:right="1440" w:bottom="1440" w:left="1440" w:header="340" w:footer="0" w:gutter="0"/>
          <w:cols w:space="708"/>
          <w:titlePg/>
          <w:docGrid w:linePitch="360"/>
        </w:sectPr>
      </w:pPr>
    </w:p>
    <w:bookmarkStart w:id="3" w:name="_Guidance_for_completing" w:displacedByCustomXml="next"/>
    <w:bookmarkEnd w:id="3" w:displacedByCustomXml="next"/>
    <w:sdt>
      <w:sdtPr>
        <w:id w:val="-1914700933"/>
        <w:lock w:val="contentLocked"/>
        <w:placeholder>
          <w:docPart w:val="DefaultPlaceholder_-1854013440"/>
        </w:placeholder>
        <w:group/>
      </w:sdtPr>
      <w:sdtContent>
        <w:p w14:paraId="552615D3" w14:textId="69F3BEE9" w:rsidR="00A01605" w:rsidRDefault="00F40E07" w:rsidP="00F40E07">
          <w:pPr>
            <w:pStyle w:val="Heading1"/>
          </w:pPr>
          <w:r w:rsidRPr="00F40E07">
            <w:t>Guidance for completing the Holiday Supports Request Form</w:t>
          </w:r>
        </w:p>
      </w:sdtContent>
    </w:sdt>
    <w:sdt>
      <w:sdtPr>
        <w:id w:val="-564026802"/>
        <w:lock w:val="contentLocked"/>
        <w:placeholder>
          <w:docPart w:val="DefaultPlaceholder_-1854013440"/>
        </w:placeholder>
        <w:group/>
      </w:sdtPr>
      <w:sdtContent>
        <w:p w14:paraId="48045F2A" w14:textId="292A89D1" w:rsidR="00D13D50" w:rsidRDefault="00D13D50" w:rsidP="00D13D50">
          <w:pPr>
            <w:pStyle w:val="GrayBackground"/>
          </w:pPr>
          <w:r w:rsidRPr="00D13D50">
            <w:t xml:space="preserve">The information below provides guidance for completing the </w:t>
          </w:r>
          <w:hyperlink w:anchor="_Holiday_Supports_Request" w:history="1">
            <w:r w:rsidRPr="00B71636">
              <w:rPr>
                <w:rStyle w:val="Hyperlink"/>
                <w:color w:val="auto"/>
              </w:rPr>
              <w:t>Holiday Supports Request Form</w:t>
            </w:r>
          </w:hyperlink>
          <w:r w:rsidRPr="00D13D50">
            <w:t>. If you have further questions after reading this document, please get in touch with the person’s icare contact.</w:t>
          </w:r>
        </w:p>
        <w:p w14:paraId="5CC2EF3D" w14:textId="42A17B4F" w:rsidR="00A01605" w:rsidRPr="000F0442" w:rsidRDefault="00A01605" w:rsidP="00A01605">
          <w:pPr>
            <w:spacing w:before="120"/>
          </w:pPr>
          <w:r w:rsidRPr="000F0442">
            <w:t xml:space="preserve">When reviewing holiday supports requests, Lifetime Care </w:t>
          </w:r>
          <w:r>
            <w:t>(LTC)/ Workers Care (WC)</w:t>
          </w:r>
          <w:r w:rsidRPr="000F0442">
            <w:t xml:space="preserve"> will consider:</w:t>
          </w:r>
        </w:p>
        <w:p w14:paraId="3D60EA40" w14:textId="77777777" w:rsidR="00A01605" w:rsidRPr="00771771" w:rsidRDefault="00A01605" w:rsidP="00771771">
          <w:pPr>
            <w:pStyle w:val="Bullet1"/>
          </w:pPr>
          <w:r w:rsidRPr="00771771">
            <w:t>if all relevant information has been provided</w:t>
          </w:r>
        </w:p>
        <w:p w14:paraId="4A077317" w14:textId="77777777" w:rsidR="00A01605" w:rsidRPr="00771771" w:rsidRDefault="00A01605" w:rsidP="00771771">
          <w:pPr>
            <w:pStyle w:val="Bullet1"/>
          </w:pPr>
          <w:r w:rsidRPr="00771771">
            <w:t>the cost effectiveness of the arrangements</w:t>
          </w:r>
        </w:p>
        <w:p w14:paraId="1AD70B08" w14:textId="77777777" w:rsidR="00A01605" w:rsidRDefault="00A01605" w:rsidP="00A01605">
          <w:pPr>
            <w:pStyle w:val="Bullet1"/>
            <w:spacing w:before="120" w:after="120"/>
          </w:pPr>
          <w:r>
            <w:t>alignment with any relevant support worker award conditions</w:t>
          </w:r>
        </w:p>
        <w:p w14:paraId="46CEE4EF" w14:textId="77777777" w:rsidR="00A01605" w:rsidRDefault="00A01605" w:rsidP="00A01605">
          <w:pPr>
            <w:spacing w:before="120"/>
          </w:pPr>
          <w:r w:rsidRPr="00123ABA">
            <w:t>Requests for holiday supports should be submitted:</w:t>
          </w:r>
        </w:p>
        <w:p w14:paraId="0A31730E" w14:textId="77777777" w:rsidR="00A01605" w:rsidRPr="00771771" w:rsidRDefault="00A01605" w:rsidP="00771771">
          <w:pPr>
            <w:pStyle w:val="Bullet1"/>
          </w:pPr>
          <w:r w:rsidRPr="00771771">
            <w:t xml:space="preserve">six months prior to the date of departure for international travel </w:t>
          </w:r>
        </w:p>
        <w:p w14:paraId="2617857A" w14:textId="77777777" w:rsidR="00A01605" w:rsidRPr="00771771" w:rsidRDefault="00A01605" w:rsidP="00771771">
          <w:pPr>
            <w:pStyle w:val="Bullet1"/>
          </w:pPr>
          <w:r w:rsidRPr="00771771">
            <w:t>three months prior to the date of departure for domestic travel</w:t>
          </w:r>
        </w:p>
        <w:p w14:paraId="6F68654C" w14:textId="77777777" w:rsidR="00A01605" w:rsidRPr="001661A9" w:rsidRDefault="00A01605" w:rsidP="00545C7A">
          <w:pPr>
            <w:pStyle w:val="Heading3"/>
            <w:rPr>
              <w:iCs/>
              <w:color w:val="003871" w:themeColor="accent1" w:themeShade="BF"/>
              <w:sz w:val="28"/>
              <w:szCs w:val="28"/>
            </w:rPr>
          </w:pPr>
          <w:r w:rsidRPr="001661A9">
            <w:rPr>
              <w:iCs/>
              <w:color w:val="003871" w:themeColor="accent1" w:themeShade="BF"/>
              <w:sz w:val="28"/>
              <w:szCs w:val="28"/>
            </w:rPr>
            <w:t>Participant/Worker and holiday information (sections 1 – 4)</w:t>
          </w:r>
        </w:p>
        <w:p w14:paraId="1302F57F" w14:textId="77777777" w:rsidR="00A01605" w:rsidRDefault="00A01605" w:rsidP="00771771">
          <w:r>
            <w:t xml:space="preserve">These sections can be completed by participants / workers and/or their informal supports, as appropriate. </w:t>
          </w:r>
        </w:p>
        <w:p w14:paraId="7390B75D" w14:textId="77777777" w:rsidR="00A01605" w:rsidRDefault="00A01605" w:rsidP="00771771">
          <w:r>
            <w:t xml:space="preserve">Informal care refers to unpaid care provided to participants / workers by travel companions. </w:t>
          </w:r>
        </w:p>
        <w:p w14:paraId="11D76DC3" w14:textId="77777777" w:rsidR="00A01605" w:rsidRPr="001661A9" w:rsidRDefault="00A01605" w:rsidP="001661A9">
          <w:pPr>
            <w:pStyle w:val="Heading3"/>
            <w:rPr>
              <w:iCs/>
              <w:color w:val="003871" w:themeColor="accent1" w:themeShade="BF"/>
              <w:sz w:val="28"/>
              <w:szCs w:val="28"/>
            </w:rPr>
          </w:pPr>
          <w:r w:rsidRPr="001661A9">
            <w:rPr>
              <w:iCs/>
              <w:color w:val="003871" w:themeColor="accent1" w:themeShade="BF"/>
              <w:sz w:val="28"/>
              <w:szCs w:val="28"/>
            </w:rPr>
            <w:t xml:space="preserve">Participant/Worker injury-related holiday support costs (section 5) </w:t>
          </w:r>
        </w:p>
        <w:p w14:paraId="109A98CD" w14:textId="77777777" w:rsidR="00A01605" w:rsidRPr="006064EC" w:rsidRDefault="00A01605" w:rsidP="00545C7A">
          <w:pPr>
            <w:pStyle w:val="Heading40"/>
            <w:spacing w:before="120" w:after="0"/>
          </w:pPr>
          <w:r w:rsidRPr="00E97276">
            <w:t>Participant / Worker travel costs</w:t>
          </w:r>
        </w:p>
        <w:p w14:paraId="15E4A47A" w14:textId="77777777" w:rsidR="00A01605" w:rsidRDefault="00A01605" w:rsidP="00545C7A">
          <w:r w:rsidRPr="00784287">
            <w:t>If a participant</w:t>
          </w:r>
          <w:r>
            <w:t xml:space="preserve"> / worker</w:t>
          </w:r>
          <w:r w:rsidRPr="00784287">
            <w:t xml:space="preserve"> has an injury-related need for </w:t>
          </w:r>
          <w:r>
            <w:t>an upgrade in</w:t>
          </w:r>
          <w:r w:rsidRPr="00784287">
            <w:t xml:space="preserve"> travel </w:t>
          </w:r>
          <w:r>
            <w:t>class, LTC/ WC</w:t>
          </w:r>
          <w:r w:rsidRPr="00784287">
            <w:t xml:space="preserve"> </w:t>
          </w:r>
          <w:r>
            <w:t>will consider funding</w:t>
          </w:r>
          <w:r w:rsidRPr="00784287">
            <w:t xml:space="preserve"> the cost difference between economy class travel and premium economy or business class travel when:</w:t>
          </w:r>
        </w:p>
        <w:p w14:paraId="7F86920A" w14:textId="77777777" w:rsidR="00A01605" w:rsidRPr="00BD02F5" w:rsidRDefault="00A01605" w:rsidP="00BD02F5">
          <w:pPr>
            <w:pStyle w:val="Bullet1"/>
          </w:pPr>
          <w:r w:rsidRPr="00BD02F5">
            <w:t xml:space="preserve">the participant / worker’s documented level of spinal cord lesion is at T1 or above and ASIA A or B or </w:t>
          </w:r>
        </w:p>
        <w:p w14:paraId="689D92E6" w14:textId="77777777" w:rsidR="00A01605" w:rsidRPr="00BD02F5" w:rsidRDefault="00A01605" w:rsidP="00BD02F5">
          <w:pPr>
            <w:pStyle w:val="Bullet1"/>
          </w:pPr>
          <w:r w:rsidRPr="00BD02F5">
            <w:t>there is clinical evidence that the participant / worker is at risk of deterioration of current function or developing a secondary health condition and evidence provided as to how the upgraded seat will mitigate these risks. A supporting medical report is required for this situation.</w:t>
          </w:r>
        </w:p>
        <w:p w14:paraId="6C3AD0AA" w14:textId="498DCC3A" w:rsidR="00A01605" w:rsidRDefault="00A01605" w:rsidP="00BD02F5">
          <w:r>
            <w:t>LTC/ WC</w:t>
          </w:r>
          <w:r w:rsidRPr="00123ABA">
            <w:t xml:space="preserve"> will also consider</w:t>
          </w:r>
          <w:r w:rsidRPr="00E91D13">
            <w:rPr>
              <w:rFonts w:eastAsia="Gotham-Book" w:cs="Gotham-Book"/>
            </w:rPr>
            <w:t xml:space="preserve"> </w:t>
          </w:r>
          <w:r>
            <w:t>reimbursing</w:t>
          </w:r>
          <w:r w:rsidRPr="00CB0482">
            <w:t xml:space="preserve"> the </w:t>
          </w:r>
          <w:r>
            <w:t xml:space="preserve">cost </w:t>
          </w:r>
          <w:r w:rsidRPr="00CB0482">
            <w:t xml:space="preserve">difference between a standard small/ medium hire car and a larger car if this is required to accommodate equipment or support workers </w:t>
          </w:r>
          <w:r>
            <w:t xml:space="preserve">approved to travel with the participant / worker. </w:t>
          </w:r>
        </w:p>
        <w:p w14:paraId="27640551" w14:textId="77777777" w:rsidR="00A01605" w:rsidRDefault="00A01605" w:rsidP="009E6903">
          <w:pPr>
            <w:pStyle w:val="Heading40"/>
            <w:spacing w:before="120" w:after="0"/>
          </w:pPr>
          <w:r w:rsidRPr="002F1B4E">
            <w:t>Equipment (Assistive Technology) and Consumables costs</w:t>
          </w:r>
        </w:p>
        <w:p w14:paraId="432CC9C5" w14:textId="77777777" w:rsidR="00A01605" w:rsidRPr="00784287" w:rsidRDefault="00A01605" w:rsidP="00A01605">
          <w:pPr>
            <w:spacing w:before="120"/>
          </w:pPr>
          <w:r>
            <w:t>LTC/ WC</w:t>
          </w:r>
          <w:r w:rsidRPr="00784287">
            <w:t xml:space="preserve"> will </w:t>
          </w:r>
          <w:r>
            <w:t>consider funding</w:t>
          </w:r>
          <w:r w:rsidRPr="00784287">
            <w:t xml:space="preserve"> the reasonable costs of hiring </w:t>
          </w:r>
          <w:r>
            <w:t xml:space="preserve">equipment at the destination </w:t>
          </w:r>
          <w:r w:rsidRPr="00784287">
            <w:t>or transporting equipment required for personal care or mobility</w:t>
          </w:r>
          <w:r>
            <w:t xml:space="preserve">, </w:t>
          </w:r>
          <w:r w:rsidRPr="00784287">
            <w:t xml:space="preserve">whichever is the most cost-effective </w:t>
          </w:r>
          <w:r w:rsidRPr="00784287">
            <w:lastRenderedPageBreak/>
            <w:t>option</w:t>
          </w:r>
          <w:r>
            <w:t xml:space="preserve">. </w:t>
          </w:r>
          <w:r w:rsidRPr="00784287">
            <w:t>Most airlines allow for additional stowage of mobility equipment and individual carrier policies should be checked.  </w:t>
          </w:r>
        </w:p>
        <w:p w14:paraId="28456023" w14:textId="77777777" w:rsidR="00A01605" w:rsidRDefault="00A01605" w:rsidP="00A01605">
          <w:pPr>
            <w:spacing w:before="120"/>
          </w:pPr>
          <w:r>
            <w:t>LTC/WC can also consider funding the h</w:t>
          </w:r>
          <w:r w:rsidRPr="005214D0">
            <w:t>ire of specialised equipment</w:t>
          </w:r>
          <w:r>
            <w:t xml:space="preserve"> at the destination,</w:t>
          </w:r>
          <w:r w:rsidRPr="005214D0">
            <w:t xml:space="preserve"> such as a beach wheelchair</w:t>
          </w:r>
          <w:r>
            <w:t>.</w:t>
          </w:r>
        </w:p>
        <w:p w14:paraId="0885E2D4" w14:textId="77777777" w:rsidR="00A01605" w:rsidRPr="009E3F44" w:rsidRDefault="00A01605" w:rsidP="00A01605">
          <w:pPr>
            <w:spacing w:before="120"/>
          </w:pPr>
          <w:r>
            <w:t>LTC/WC</w:t>
          </w:r>
          <w:r w:rsidRPr="009E3F44">
            <w:t xml:space="preserve"> will </w:t>
          </w:r>
          <w:r>
            <w:t>fund</w:t>
          </w:r>
          <w:r w:rsidRPr="009E3F44">
            <w:t xml:space="preserve"> the cost of delivery of </w:t>
          </w:r>
          <w:r>
            <w:t xml:space="preserve">consumables </w:t>
          </w:r>
          <w:r w:rsidRPr="009E3F44">
            <w:t xml:space="preserve">to an alternative Australian address when it is not practical </w:t>
          </w:r>
          <w:r>
            <w:t xml:space="preserve">for the participant / worker to take them. </w:t>
          </w:r>
        </w:p>
        <w:p w14:paraId="135B96C4" w14:textId="2AFF1D07" w:rsidR="00A01605" w:rsidRPr="00511D92" w:rsidRDefault="00A01605" w:rsidP="00A01605">
          <w:pPr>
            <w:spacing w:before="120"/>
          </w:pPr>
          <w:r w:rsidRPr="009E3F44">
            <w:t xml:space="preserve">For </w:t>
          </w:r>
          <w:r>
            <w:t xml:space="preserve">international </w:t>
          </w:r>
          <w:r w:rsidRPr="009E3F44">
            <w:t xml:space="preserve">travel, </w:t>
          </w:r>
          <w:r>
            <w:t>consumables</w:t>
          </w:r>
          <w:r w:rsidRPr="009E3F44">
            <w:t xml:space="preserve"> should be managed within the airline baggage allowance </w:t>
          </w:r>
          <w:r>
            <w:t xml:space="preserve">or </w:t>
          </w:r>
          <w:r w:rsidRPr="009E3F44">
            <w:t xml:space="preserve">readily available items </w:t>
          </w:r>
          <w:r>
            <w:t xml:space="preserve">can be purchased </w:t>
          </w:r>
          <w:r w:rsidRPr="009E3F44">
            <w:t xml:space="preserve">at the destination and </w:t>
          </w:r>
          <w:r>
            <w:t xml:space="preserve">costs claimed by the participant / worker through an Expense Claim Form </w:t>
          </w:r>
          <w:r w:rsidRPr="009E3F44">
            <w:t>upon return. </w:t>
          </w:r>
          <w:r>
            <w:t>LTC/WC</w:t>
          </w:r>
          <w:r w:rsidRPr="009E3F44">
            <w:t xml:space="preserve"> will consider funding excess baggage fees </w:t>
          </w:r>
          <w:r>
            <w:t>for consumables</w:t>
          </w:r>
          <w:r w:rsidR="00B3604D">
            <w:t xml:space="preserve"> if this is not possible</w:t>
          </w:r>
          <w:r>
            <w:t>.</w:t>
          </w:r>
        </w:p>
        <w:p w14:paraId="3BB39613" w14:textId="77777777" w:rsidR="00A01605" w:rsidRPr="001661A9" w:rsidRDefault="00A01605" w:rsidP="006B296B">
          <w:pPr>
            <w:pStyle w:val="Heading3"/>
            <w:spacing w:before="240"/>
            <w:rPr>
              <w:iCs/>
              <w:color w:val="003871" w:themeColor="accent1" w:themeShade="BF"/>
              <w:sz w:val="28"/>
              <w:szCs w:val="28"/>
            </w:rPr>
          </w:pPr>
          <w:r w:rsidRPr="001661A9">
            <w:rPr>
              <w:iCs/>
              <w:color w:val="003871" w:themeColor="accent1" w:themeShade="BF"/>
              <w:sz w:val="28"/>
              <w:szCs w:val="28"/>
            </w:rPr>
            <w:t xml:space="preserve">Attendant Care Provider (section 6) </w:t>
          </w:r>
        </w:p>
        <w:p w14:paraId="73912B92" w14:textId="77777777" w:rsidR="00A01605" w:rsidRDefault="00A01605" w:rsidP="006B296B">
          <w:r>
            <w:t xml:space="preserve">It is expected that </w:t>
          </w:r>
          <w:r w:rsidRPr="000F0442">
            <w:t>support workers from the holiday location</w:t>
          </w:r>
          <w:r>
            <w:t xml:space="preserve"> should be employed whenever possible</w:t>
          </w:r>
          <w:r w:rsidRPr="000F0442">
            <w:t>.</w:t>
          </w:r>
          <w:r w:rsidRPr="000F0442" w:rsidDel="00971A10">
            <w:t xml:space="preserve"> </w:t>
          </w:r>
          <w:r>
            <w:t xml:space="preserve">The participant/ worker’s </w:t>
          </w:r>
          <w:r w:rsidRPr="00123ABA">
            <w:t xml:space="preserve">usual care provider may </w:t>
          </w:r>
          <w:r>
            <w:t>have support workers</w:t>
          </w:r>
          <w:r w:rsidRPr="00123ABA">
            <w:t xml:space="preserve"> who are based at the holiday destination</w:t>
          </w:r>
          <w:r>
            <w:t xml:space="preserve">. </w:t>
          </w:r>
          <w:proofErr w:type="gramStart"/>
          <w:r>
            <w:t>Alternatively</w:t>
          </w:r>
          <w:proofErr w:type="gramEnd"/>
          <w:r>
            <w:t xml:space="preserve"> a different panel provider may need to be located who can provide care at the destination, or if this not possible, a non-panel provider may be suitable (this will require additional approval). </w:t>
          </w:r>
        </w:p>
        <w:p w14:paraId="2341639F" w14:textId="77777777" w:rsidR="00A01605" w:rsidRPr="00511D92" w:rsidRDefault="00A01605" w:rsidP="00A01605">
          <w:pPr>
            <w:spacing w:before="120"/>
          </w:pPr>
          <w:r>
            <w:t xml:space="preserve">If care cannot be sourced at the destination, or a change of care provider will impact the participant/ worker’s safety, or they require assistance from a support worker when travelling, a </w:t>
          </w:r>
          <w:r w:rsidRPr="000F0442">
            <w:t xml:space="preserve">support worker from the usual care team </w:t>
          </w:r>
          <w:r>
            <w:t xml:space="preserve">may be requested to </w:t>
          </w:r>
          <w:r w:rsidRPr="000F0442">
            <w:t>travel with the participant</w:t>
          </w:r>
          <w:r>
            <w:t xml:space="preserve">/ worker. If multiple support workers are required to provide care during the holiday, it is preferred that one support worker travels with the participant / worker </w:t>
          </w:r>
          <w:r w:rsidRPr="000F0442">
            <w:t>and provid</w:t>
          </w:r>
          <w:r>
            <w:t>es</w:t>
          </w:r>
          <w:r w:rsidRPr="000F0442">
            <w:t xml:space="preserve"> training to support workers </w:t>
          </w:r>
          <w:r>
            <w:t>at</w:t>
          </w:r>
          <w:r w:rsidRPr="000F0442">
            <w:t xml:space="preserve"> the holiday destination</w:t>
          </w:r>
          <w:r>
            <w:t>.</w:t>
          </w:r>
        </w:p>
        <w:p w14:paraId="1E978DAD" w14:textId="77777777" w:rsidR="00A01605" w:rsidRPr="001661A9" w:rsidRDefault="00A01605" w:rsidP="001661A9">
          <w:pPr>
            <w:pStyle w:val="Heading3"/>
            <w:rPr>
              <w:iCs/>
              <w:color w:val="003871" w:themeColor="accent1" w:themeShade="BF"/>
              <w:sz w:val="28"/>
              <w:szCs w:val="28"/>
            </w:rPr>
          </w:pPr>
          <w:r w:rsidRPr="001661A9">
            <w:rPr>
              <w:iCs/>
              <w:color w:val="003871" w:themeColor="accent1" w:themeShade="BF"/>
              <w:sz w:val="28"/>
              <w:szCs w:val="28"/>
            </w:rPr>
            <w:t>Support worker skills (section 7)</w:t>
          </w:r>
        </w:p>
        <w:p w14:paraId="3722E131" w14:textId="77777777" w:rsidR="00A01605" w:rsidRDefault="00A01605" w:rsidP="006B296B">
          <w:r w:rsidRPr="00A56E21">
            <w:t xml:space="preserve">This section </w:t>
          </w:r>
          <w:r>
            <w:t xml:space="preserve">needs to be completed for all requests for attendant care, detailing </w:t>
          </w:r>
          <w:r w:rsidRPr="00A56E21">
            <w:t>support worker skills, training needs and risk factor</w:t>
          </w:r>
          <w:r>
            <w:t>s</w:t>
          </w:r>
          <w:r w:rsidRPr="00A56E21">
            <w:t xml:space="preserve">.  </w:t>
          </w:r>
        </w:p>
        <w:p w14:paraId="5025E93F" w14:textId="77777777" w:rsidR="00A01605" w:rsidRPr="001661A9" w:rsidRDefault="00A01605" w:rsidP="001661A9">
          <w:pPr>
            <w:pStyle w:val="Heading3"/>
            <w:rPr>
              <w:iCs/>
              <w:color w:val="003871" w:themeColor="accent1" w:themeShade="BF"/>
              <w:sz w:val="28"/>
              <w:szCs w:val="28"/>
            </w:rPr>
          </w:pPr>
          <w:r w:rsidRPr="001661A9">
            <w:rPr>
              <w:iCs/>
              <w:color w:val="003871" w:themeColor="accent1" w:themeShade="BF"/>
              <w:sz w:val="28"/>
              <w:szCs w:val="28"/>
            </w:rPr>
            <w:t>Requested hours of attendant care (section 8)</w:t>
          </w:r>
        </w:p>
        <w:p w14:paraId="015A3784" w14:textId="3123E10B" w:rsidR="00A01605" w:rsidRPr="000F0442" w:rsidRDefault="00A01605" w:rsidP="006B296B">
          <w:pPr>
            <w:pStyle w:val="ListParagraph"/>
            <w:numPr>
              <w:ilvl w:val="0"/>
              <w:numId w:val="14"/>
            </w:numPr>
          </w:pPr>
          <w:r>
            <w:t xml:space="preserve">When participants / workers’ care needs during the holiday are the same as their approved assessed care need, no detail is required in this section. Complete this section if less or more hours </w:t>
          </w:r>
          <w:r w:rsidR="00602D63">
            <w:t>than the assessed care need</w:t>
          </w:r>
          <w:r>
            <w:t xml:space="preserve"> </w:t>
          </w:r>
          <w:proofErr w:type="gramStart"/>
          <w:r>
            <w:t>are</w:t>
          </w:r>
          <w:proofErr w:type="gramEnd"/>
          <w:r>
            <w:t xml:space="preserve"> being requested for the holiday period, including the reasons for this. For example: </w:t>
          </w:r>
        </w:p>
        <w:p w14:paraId="7D107633" w14:textId="77777777" w:rsidR="00A01605" w:rsidRPr="000F0442" w:rsidRDefault="00A01605" w:rsidP="00A01605">
          <w:pPr>
            <w:pStyle w:val="Bullet1"/>
            <w:spacing w:before="120" w:after="120"/>
          </w:pPr>
          <w:r w:rsidRPr="000F0442">
            <w:t>a different accommodation environment leading to a need for increased care</w:t>
          </w:r>
        </w:p>
        <w:p w14:paraId="7B938C05" w14:textId="77777777" w:rsidR="00A01605" w:rsidRPr="000F0442" w:rsidRDefault="00A01605" w:rsidP="00A01605">
          <w:pPr>
            <w:pStyle w:val="Bullet1"/>
            <w:spacing w:before="120" w:after="120"/>
          </w:pPr>
          <w:r w:rsidRPr="000F0442">
            <w:t>the activities the person wishes to do while on holiday</w:t>
          </w:r>
        </w:p>
        <w:p w14:paraId="666F8D2E" w14:textId="77777777" w:rsidR="00A01605" w:rsidRPr="000F0442" w:rsidRDefault="00A01605" w:rsidP="00A01605">
          <w:pPr>
            <w:pStyle w:val="Bullet1"/>
            <w:spacing w:before="120" w:after="120"/>
          </w:pPr>
          <w:r w:rsidRPr="000F0442">
            <w:t>difficulties accessing necessary equipment in the chosen location</w:t>
          </w:r>
        </w:p>
        <w:p w14:paraId="6088172B" w14:textId="77777777" w:rsidR="00A01605" w:rsidRDefault="00A01605" w:rsidP="00A01605">
          <w:pPr>
            <w:pStyle w:val="Bullet1"/>
            <w:spacing w:before="120" w:after="120"/>
          </w:pPr>
          <w:r w:rsidRPr="000F0442">
            <w:t>being away their usual informal supports, reducing their confidence levels and increasing care needs</w:t>
          </w:r>
          <w:r>
            <w:t xml:space="preserve"> or having increased informal support available during the holiday</w:t>
          </w:r>
        </w:p>
        <w:p w14:paraId="5FEDB751" w14:textId="33453C37" w:rsidR="00A01605" w:rsidRDefault="00A01605" w:rsidP="00640815">
          <w:pPr>
            <w:pStyle w:val="ListParagraph"/>
            <w:numPr>
              <w:ilvl w:val="0"/>
              <w:numId w:val="14"/>
            </w:numPr>
            <w:spacing w:before="120"/>
          </w:pPr>
          <w:r>
            <w:t>Complete the table of requested care</w:t>
          </w:r>
          <w:r w:rsidR="00AD0A81">
            <w:t xml:space="preserve"> hours for the holiday period</w:t>
          </w:r>
          <w:r>
            <w:t xml:space="preserve">, </w:t>
          </w:r>
          <w:r w:rsidR="0085794C">
            <w:t>including the daily number of support worker hours, second support worker hours, inactive sleepover nights and any training required for the support workers specifically required for the holiday</w:t>
          </w:r>
          <w:r>
            <w:t xml:space="preserve">. </w:t>
          </w:r>
          <w:r w:rsidR="00E9783C">
            <w:t xml:space="preserve">If care is being provided by the person’s usual attendant care provider, please only include the </w:t>
          </w:r>
          <w:r w:rsidR="00E9783C" w:rsidRPr="00E9783C">
            <w:rPr>
              <w:u w:val="single"/>
            </w:rPr>
            <w:t>additional</w:t>
          </w:r>
          <w:r w:rsidR="00E9783C">
            <w:t xml:space="preserve"> hours being requested above the currently approved care hours. </w:t>
          </w:r>
          <w:r w:rsidRPr="00784287">
            <w:t xml:space="preserve">The hours of attendant care </w:t>
          </w:r>
          <w:r w:rsidRPr="00784287">
            <w:lastRenderedPageBreak/>
            <w:t>requ</w:t>
          </w:r>
          <w:r>
            <w:t>ested should</w:t>
          </w:r>
          <w:r w:rsidRPr="00784287">
            <w:t xml:space="preserve"> only include the support worker’s hours when they are rostered on shift and when they are travelling to/from the holiday.</w:t>
          </w:r>
        </w:p>
        <w:p w14:paraId="3D9E9171" w14:textId="61BE0B0A" w:rsidR="00A01605" w:rsidRPr="00B0747D" w:rsidRDefault="00A01605" w:rsidP="004D221C">
          <w:pPr>
            <w:spacing w:before="120"/>
            <w:ind w:left="360"/>
          </w:pPr>
          <w:r>
            <w:t xml:space="preserve">Attendant Care Providers need to complete the timetable and provide a quote for care </w:t>
          </w:r>
          <w:r w:rsidR="008B12A7">
            <w:t xml:space="preserve">costs </w:t>
          </w:r>
          <w:r>
            <w:t xml:space="preserve">and </w:t>
          </w:r>
          <w:r w:rsidRPr="000F0442">
            <w:t>can request</w:t>
          </w:r>
          <w:r>
            <w:t xml:space="preserve"> additional</w:t>
          </w:r>
          <w:r w:rsidRPr="000F0442">
            <w:t xml:space="preserve"> Care Coordination hour</w:t>
          </w:r>
          <w:r>
            <w:t>s if required for this purpose.</w:t>
          </w:r>
        </w:p>
        <w:p w14:paraId="073E6EED" w14:textId="77777777" w:rsidR="00A01605" w:rsidRPr="00545C7A" w:rsidRDefault="00A01605" w:rsidP="00545C7A">
          <w:pPr>
            <w:pStyle w:val="Heading3"/>
            <w:rPr>
              <w:iCs/>
              <w:color w:val="003871" w:themeColor="accent1" w:themeShade="BF"/>
              <w:sz w:val="28"/>
              <w:szCs w:val="28"/>
            </w:rPr>
          </w:pPr>
          <w:r w:rsidRPr="00545C7A">
            <w:rPr>
              <w:iCs/>
              <w:color w:val="003871" w:themeColor="accent1" w:themeShade="BF"/>
              <w:sz w:val="28"/>
              <w:szCs w:val="28"/>
            </w:rPr>
            <w:t>Support worker expenses (section 9)</w:t>
          </w:r>
        </w:p>
        <w:p w14:paraId="01322988" w14:textId="77777777" w:rsidR="00A01605" w:rsidRPr="00A56E21" w:rsidRDefault="00A01605" w:rsidP="00545C7A">
          <w:r w:rsidRPr="00A56E21">
            <w:t xml:space="preserve">The </w:t>
          </w:r>
          <w:r>
            <w:t>quote from the a</w:t>
          </w:r>
          <w:r w:rsidRPr="00A56E21">
            <w:t xml:space="preserve">ttendant </w:t>
          </w:r>
          <w:r>
            <w:t>c</w:t>
          </w:r>
          <w:r w:rsidRPr="00A56E21">
            <w:t xml:space="preserve">are </w:t>
          </w:r>
          <w:r>
            <w:t>p</w:t>
          </w:r>
          <w:r w:rsidRPr="00A56E21">
            <w:t xml:space="preserve">rovider </w:t>
          </w:r>
          <w:r>
            <w:t>should include</w:t>
          </w:r>
          <w:r w:rsidRPr="00A56E21">
            <w:t xml:space="preserve"> </w:t>
          </w:r>
          <w:r>
            <w:t xml:space="preserve">the </w:t>
          </w:r>
          <w:r w:rsidRPr="00A56E21">
            <w:t>support worker costs being requested</w:t>
          </w:r>
          <w:r>
            <w:t xml:space="preserve"> and paid by the provider w</w:t>
          </w:r>
          <w:r w:rsidRPr="00D526AB">
            <w:t>he</w:t>
          </w:r>
          <w:r w:rsidRPr="00784287">
            <w:t>n</w:t>
          </w:r>
          <w:r w:rsidRPr="000F0442">
            <w:t xml:space="preserve"> the participant</w:t>
          </w:r>
          <w:r>
            <w:t>/ worker</w:t>
          </w:r>
          <w:r w:rsidRPr="000F0442">
            <w:t>’s usual support workers are travelling with them on the holiday</w:t>
          </w:r>
          <w:r w:rsidRPr="00A56E21">
            <w:t xml:space="preserve">. </w:t>
          </w:r>
          <w:r>
            <w:t>These may include:</w:t>
          </w:r>
        </w:p>
        <w:p w14:paraId="7C6FF90E" w14:textId="77777777" w:rsidR="00A01605" w:rsidRDefault="00A01605" w:rsidP="000C762E">
          <w:pPr>
            <w:pStyle w:val="Heading40"/>
            <w:spacing w:after="0"/>
          </w:pPr>
          <w:r w:rsidRPr="009441CE">
            <w:t>Support worker accommodation costs</w:t>
          </w:r>
        </w:p>
        <w:p w14:paraId="6EB28632" w14:textId="77777777" w:rsidR="00A01605" w:rsidRPr="000F0442" w:rsidRDefault="00A01605" w:rsidP="00A01605">
          <w:pPr>
            <w:pStyle w:val="Bullet1"/>
            <w:spacing w:before="120" w:after="120"/>
          </w:pPr>
          <w:r w:rsidRPr="000F0442">
            <w:t xml:space="preserve">accommodation at </w:t>
          </w:r>
          <w:r w:rsidRPr="00EA559C">
            <w:t xml:space="preserve">ATO or comparable rates for hotels. </w:t>
          </w:r>
          <w:r w:rsidRPr="00A56E21">
            <w:t>If the support worker is required to provide inactive overnight care for the participant</w:t>
          </w:r>
          <w:r>
            <w:t xml:space="preserve"> </w:t>
          </w:r>
          <w:r w:rsidRPr="00A56E21">
            <w:t>/</w:t>
          </w:r>
          <w:r>
            <w:t xml:space="preserve"> </w:t>
          </w:r>
          <w:r w:rsidRPr="00A56E21">
            <w:t>worker, then the rates at their</w:t>
          </w:r>
          <w:r w:rsidRPr="007B77FE">
            <w:t xml:space="preserve"> hotel </w:t>
          </w:r>
          <w:r w:rsidRPr="00A56E21">
            <w:t xml:space="preserve">will apply for that support </w:t>
          </w:r>
          <w:proofErr w:type="gramStart"/>
          <w:r w:rsidRPr="00A56E21">
            <w:t>worker</w:t>
          </w:r>
          <w:r>
            <w:t>;</w:t>
          </w:r>
          <w:proofErr w:type="gramEnd"/>
          <w:r w:rsidRPr="00A56E21">
            <w:rPr>
              <w:sz w:val="22"/>
              <w:szCs w:val="22"/>
            </w:rPr>
            <w:t xml:space="preserve"> </w:t>
          </w:r>
        </w:p>
        <w:p w14:paraId="51D31823" w14:textId="77777777" w:rsidR="00A01605" w:rsidRDefault="00A01605" w:rsidP="00A01605">
          <w:pPr>
            <w:pStyle w:val="Bullet1"/>
            <w:spacing w:before="120" w:after="120"/>
          </w:pPr>
          <w:r w:rsidRPr="000F0442">
            <w:t>for houses, apartments, or resort suites</w:t>
          </w:r>
          <w:r>
            <w:t>,</w:t>
          </w:r>
          <w:r w:rsidRPr="000F0442">
            <w:t xml:space="preserve"> the price difference to add </w:t>
          </w:r>
          <w:r>
            <w:t>a</w:t>
          </w:r>
          <w:r w:rsidRPr="000F0442">
            <w:t xml:space="preserve"> bedroom for the support </w:t>
          </w:r>
          <w:proofErr w:type="gramStart"/>
          <w:r w:rsidRPr="000F0442">
            <w:t>worker</w:t>
          </w:r>
          <w:r>
            <w:t>;</w:t>
          </w:r>
          <w:proofErr w:type="gramEnd"/>
        </w:p>
        <w:p w14:paraId="2A51C6D1" w14:textId="77777777" w:rsidR="00A01605" w:rsidRDefault="00A01605" w:rsidP="00A01605">
          <w:pPr>
            <w:pStyle w:val="Bullet1"/>
            <w:spacing w:before="120" w:after="120"/>
          </w:pPr>
          <w:r>
            <w:t>for cruises, the cost of a standard single berth cabin – with consideration of a</w:t>
          </w:r>
          <w:r w:rsidRPr="007440E2">
            <w:t xml:space="preserve"> participant</w:t>
          </w:r>
          <w:r>
            <w:t>/ worker</w:t>
          </w:r>
          <w:r w:rsidRPr="007440E2">
            <w:t>’s assessed care need and support requirements</w:t>
          </w:r>
          <w:r>
            <w:t xml:space="preserve"> and</w:t>
          </w:r>
          <w:r w:rsidRPr="007440E2">
            <w:t xml:space="preserve"> whether support workers are agreeable to sharing a cabin</w:t>
          </w:r>
          <w:r>
            <w:t xml:space="preserve"> where two or more are travelling with the participant/ worker.</w:t>
          </w:r>
          <w:r w:rsidRPr="007440E2">
            <w:t xml:space="preserve">  </w:t>
          </w:r>
        </w:p>
        <w:p w14:paraId="1E44FA13" w14:textId="77777777" w:rsidR="00A01605" w:rsidRPr="00CE341F" w:rsidRDefault="00A01605" w:rsidP="009E6903">
          <w:r w:rsidRPr="000F0442">
            <w:t xml:space="preserve">Consideration should be given to the most cost-effective </w:t>
          </w:r>
          <w:r>
            <w:t>accommodation</w:t>
          </w:r>
          <w:r w:rsidRPr="000F0442">
            <w:t xml:space="preserve"> </w:t>
          </w:r>
          <w:r>
            <w:t xml:space="preserve">option </w:t>
          </w:r>
          <w:r w:rsidRPr="000F0442">
            <w:t>and requests should include cost comparisons, where possible.</w:t>
          </w:r>
          <w:r>
            <w:t xml:space="preserve"> </w:t>
          </w:r>
        </w:p>
        <w:p w14:paraId="573A5C94" w14:textId="77777777" w:rsidR="00A01605" w:rsidRPr="001661A9" w:rsidRDefault="00A01605" w:rsidP="009E6903">
          <w:pPr>
            <w:pStyle w:val="Heading40"/>
            <w:spacing w:after="0"/>
          </w:pPr>
          <w:r w:rsidRPr="001661A9">
            <w:t xml:space="preserve">Support worker travel costs </w:t>
          </w:r>
        </w:p>
        <w:p w14:paraId="74FE8403" w14:textId="77777777" w:rsidR="00A01605" w:rsidRPr="00545C7A" w:rsidRDefault="00A01605" w:rsidP="00545C7A">
          <w:pPr>
            <w:pStyle w:val="Bullet1"/>
          </w:pPr>
          <w:r w:rsidRPr="00545C7A">
            <w:t>incentive mileage fees for support workers from the usual attendant care panel provider needing to drive to the holiday destination for each shift. Support worker kms are calculated from the participant’s home to the holiday destination, or from the support worker’s home to the destination, whichever is the lesser of the two (these should be requested on an incentive milage form</w:t>
          </w:r>
          <w:proofErr w:type="gramStart"/>
          <w:r w:rsidRPr="00545C7A">
            <w:t>);</w:t>
          </w:r>
          <w:proofErr w:type="gramEnd"/>
        </w:p>
        <w:p w14:paraId="631B56A8" w14:textId="77777777" w:rsidR="00A01605" w:rsidRPr="00545C7A" w:rsidRDefault="00A01605" w:rsidP="00545C7A">
          <w:pPr>
            <w:pStyle w:val="Bullet1"/>
          </w:pPr>
          <w:r w:rsidRPr="00545C7A">
            <w:t xml:space="preserve">travel costs to and from the destination, including travel to and from the point of departure. LTC/ WC expect that Companion Card or equivalents such as the QANTAS Carer Concession Card will be used to obtain discounted </w:t>
          </w:r>
          <w:proofErr w:type="gramStart"/>
          <w:r w:rsidRPr="00545C7A">
            <w:t>fares;</w:t>
          </w:r>
          <w:proofErr w:type="gramEnd"/>
        </w:p>
        <w:p w14:paraId="2AD856B4" w14:textId="6082F4C1" w:rsidR="00A01605" w:rsidRPr="00545C7A" w:rsidRDefault="00A01605" w:rsidP="00545C7A">
          <w:pPr>
            <w:pStyle w:val="Bullet1"/>
          </w:pPr>
          <w:r w:rsidRPr="00545C7A">
            <w:t xml:space="preserve">a class of travel above economy when the participant/ worker has an injury-related need to travel in a higher class than economy, they require a support worker during travel, the transport provider’s policy doesn’t permit the support worker to move between economy and the higher </w:t>
          </w:r>
          <w:proofErr w:type="gramStart"/>
          <w:r w:rsidRPr="00545C7A">
            <w:t>class</w:t>
          </w:r>
          <w:proofErr w:type="gramEnd"/>
          <w:r w:rsidRPr="00545C7A">
            <w:t xml:space="preserve"> and the travel provider is unable to provide this assistance. </w:t>
          </w:r>
        </w:p>
        <w:p w14:paraId="488311E7" w14:textId="77777777" w:rsidR="00A01605" w:rsidRPr="000D24AF" w:rsidRDefault="00A01605" w:rsidP="00A01605">
          <w:pPr>
            <w:spacing w:before="120"/>
          </w:pPr>
          <w:r w:rsidRPr="000F0442">
            <w:t>Consideration should be given to the most cost-effective mode of transport to the holiday destination and requests should include cost comparisons, where possible, for mode of transport, class of transport and different transport providers.</w:t>
          </w:r>
        </w:p>
        <w:p w14:paraId="6752B4F0" w14:textId="77777777" w:rsidR="00A01605" w:rsidRPr="009441CE" w:rsidRDefault="00A01605" w:rsidP="00B9145F">
          <w:pPr>
            <w:pStyle w:val="Heading40"/>
          </w:pPr>
          <w:r w:rsidRPr="009441CE">
            <w:t>Support worker allowances and other expenses</w:t>
          </w:r>
        </w:p>
        <w:p w14:paraId="6AF45C36" w14:textId="77777777" w:rsidR="00A01605" w:rsidRDefault="00A01605" w:rsidP="00545C7A">
          <w:pPr>
            <w:rPr>
              <w:lang w:val="en-US"/>
            </w:rPr>
          </w:pPr>
          <w:r>
            <w:rPr>
              <w:lang w:val="en-US"/>
            </w:rPr>
            <w:t xml:space="preserve">LTC/ WC </w:t>
          </w:r>
          <w:r w:rsidRPr="00784287">
            <w:rPr>
              <w:lang w:val="en-US"/>
            </w:rPr>
            <w:t xml:space="preserve">will fund the current ATO rate for meal and incidental allowances for domestic and overseas travel for support workers during the holiday period. The allowance varies depending on the holiday destination. </w:t>
          </w:r>
        </w:p>
        <w:p w14:paraId="3B827B94" w14:textId="77777777" w:rsidR="00A01605" w:rsidRPr="00784287" w:rsidRDefault="00A01605" w:rsidP="009E6903">
          <w:r>
            <w:t>As c</w:t>
          </w:r>
          <w:r w:rsidRPr="007440E2">
            <w:t xml:space="preserve">ruise fares include meals and accommodation, these will not be considered separately. </w:t>
          </w:r>
          <w:r>
            <w:t>LTC/ WC</w:t>
          </w:r>
          <w:r w:rsidRPr="007440E2">
            <w:t xml:space="preserve"> will </w:t>
          </w:r>
          <w:r>
            <w:t>f</w:t>
          </w:r>
          <w:r w:rsidRPr="007440E2">
            <w:t xml:space="preserve">und incidental allowances at the ATO rate for support workers during </w:t>
          </w:r>
          <w:r>
            <w:t>a</w:t>
          </w:r>
          <w:r w:rsidRPr="007440E2">
            <w:t xml:space="preserve"> cruise.      </w:t>
          </w:r>
        </w:p>
        <w:p w14:paraId="17CBAF44" w14:textId="77777777" w:rsidR="00A01605" w:rsidRPr="00784287" w:rsidRDefault="00A01605" w:rsidP="00A01605">
          <w:pPr>
            <w:spacing w:before="120"/>
            <w:rPr>
              <w:lang w:val="en-US"/>
            </w:rPr>
          </w:pPr>
          <w:r>
            <w:rPr>
              <w:lang w:val="en-US"/>
            </w:rPr>
            <w:lastRenderedPageBreak/>
            <w:t>LTC/ WC</w:t>
          </w:r>
          <w:r w:rsidRPr="00784287">
            <w:rPr>
              <w:lang w:val="en-US"/>
            </w:rPr>
            <w:t xml:space="preserve"> may fund the following expenses for support workers: </w:t>
          </w:r>
        </w:p>
        <w:p w14:paraId="7C0F76A7" w14:textId="77777777" w:rsidR="00A01605" w:rsidRPr="009E6903" w:rsidRDefault="00A01605" w:rsidP="009E6903">
          <w:pPr>
            <w:pStyle w:val="Bullet1"/>
          </w:pPr>
          <w:r w:rsidRPr="00545C7A">
            <w:t>t</w:t>
          </w:r>
          <w:r w:rsidRPr="009E6903">
            <w:t>ravel insurance for the holiday period</w:t>
          </w:r>
        </w:p>
        <w:p w14:paraId="7847D249" w14:textId="77777777" w:rsidR="00A01605" w:rsidRPr="009E6903" w:rsidRDefault="00A01605" w:rsidP="009E6903">
          <w:pPr>
            <w:pStyle w:val="Bullet1"/>
          </w:pPr>
          <w:r w:rsidRPr="009E6903">
            <w:t>visas</w:t>
          </w:r>
        </w:p>
        <w:p w14:paraId="765B30D4" w14:textId="77777777" w:rsidR="00A01605" w:rsidRPr="009E6903" w:rsidRDefault="00A01605" w:rsidP="009E6903">
          <w:pPr>
            <w:pStyle w:val="Bullet1"/>
          </w:pPr>
          <w:r w:rsidRPr="009E6903">
            <w:t xml:space="preserve">entry / excursion fees for support workers supporting a participant / worker (when these are not covered by the Companion Card program). </w:t>
          </w:r>
        </w:p>
        <w:p w14:paraId="236D2E07" w14:textId="77777777" w:rsidR="00A01605" w:rsidRPr="00784287" w:rsidRDefault="00A01605" w:rsidP="00A01605">
          <w:pPr>
            <w:spacing w:before="120"/>
          </w:pPr>
          <w:r>
            <w:t>LTC/ WC</w:t>
          </w:r>
          <w:r w:rsidRPr="00784287">
            <w:t xml:space="preserve"> does not fund:</w:t>
          </w:r>
        </w:p>
        <w:p w14:paraId="2E8B8382" w14:textId="77777777" w:rsidR="00A01605" w:rsidRPr="009E6903" w:rsidRDefault="00A01605" w:rsidP="009E6903">
          <w:pPr>
            <w:pStyle w:val="Bullet1"/>
          </w:pPr>
          <w:r w:rsidRPr="009E6903">
            <w:t>passport costs</w:t>
          </w:r>
        </w:p>
        <w:p w14:paraId="3940D836" w14:textId="77777777" w:rsidR="00A01605" w:rsidRPr="009E6903" w:rsidRDefault="00A01605" w:rsidP="009E6903">
          <w:pPr>
            <w:pStyle w:val="Bullet1"/>
          </w:pPr>
          <w:r w:rsidRPr="009E6903">
            <w:t>excess baggage fees</w:t>
          </w:r>
        </w:p>
        <w:p w14:paraId="4FFCE854" w14:textId="7E6F9670" w:rsidR="00A01605" w:rsidRDefault="00A01605" w:rsidP="009E6903">
          <w:pPr>
            <w:pStyle w:val="Bullet1"/>
          </w:pPr>
          <w:r w:rsidRPr="009E6903">
            <w:t>telephone calls / international roaming / other media and communication costs not related to the participant/ worker’s support needs.</w:t>
          </w:r>
          <w:r w:rsidRPr="00545C7A">
            <w:t xml:space="preserve"> </w:t>
          </w:r>
        </w:p>
      </w:sdtContent>
    </w:sdt>
    <w:tbl>
      <w:tblPr>
        <w:tblStyle w:val="TableGrid"/>
        <w:tblpPr w:leftFromText="180" w:rightFromText="180" w:vertAnchor="text" w:horzAnchor="margin" w:tblpY="220"/>
        <w:tblW w:w="6237" w:type="dxa"/>
        <w:tblCellSpacing w:w="0" w:type="nil"/>
        <w:tblBorders>
          <w:left w:val="single" w:sz="48" w:space="0" w:color="004C97"/>
        </w:tblBorders>
        <w:tblLayout w:type="fixed"/>
        <w:tblLook w:val="04A0" w:firstRow="1" w:lastRow="0" w:firstColumn="1" w:lastColumn="0" w:noHBand="0" w:noVBand="1"/>
      </w:tblPr>
      <w:tblGrid>
        <w:gridCol w:w="190"/>
        <w:gridCol w:w="6047"/>
      </w:tblGrid>
      <w:sdt>
        <w:sdtPr>
          <w:rPr>
            <w:rFonts w:ascii="Gotham Medium" w:hAnsi="Gotham Medium"/>
            <w:noProof/>
            <w:szCs w:val="19"/>
          </w:rPr>
          <w:id w:val="-792979617"/>
          <w:lock w:val="contentLocked"/>
          <w:placeholder>
            <w:docPart w:val="DefaultPlaceholder_-1854013440"/>
          </w:placeholder>
          <w:group/>
        </w:sdtPr>
        <w:sdtEndPr>
          <w:rPr>
            <w:rFonts w:asciiTheme="minorHAnsi" w:hAnsiTheme="minorHAnsi"/>
            <w:noProof w:val="0"/>
            <w:szCs w:val="20"/>
          </w:rPr>
        </w:sdtEndPr>
        <w:sdtContent>
          <w:tr w:rsidR="00B743EA" w14:paraId="783F04E5" w14:textId="77777777" w:rsidTr="000C062F">
            <w:trPr>
              <w:cnfStyle w:val="100000000000" w:firstRow="1" w:lastRow="0" w:firstColumn="0" w:lastColumn="0" w:oddVBand="0" w:evenVBand="0" w:oddHBand="0" w:evenHBand="0" w:firstRowFirstColumn="0" w:firstRowLastColumn="0" w:lastRowFirstColumn="0" w:lastRowLastColumn="0"/>
              <w:trHeight w:val="1191"/>
              <w:tblCellSpacing w:w="0" w:type="nil"/>
            </w:trPr>
            <w:tc>
              <w:tcPr>
                <w:tcW w:w="190" w:type="dxa"/>
                <w:tcBorders>
                  <w:left w:val="single" w:sz="36" w:space="0" w:color="004C97" w:themeColor="accent1"/>
                </w:tcBorders>
              </w:tcPr>
              <w:p w14:paraId="5A136EB1" w14:textId="11258B52" w:rsidR="00B743EA" w:rsidRPr="00C107FD" w:rsidRDefault="00B743EA" w:rsidP="000C062F">
                <w:pPr>
                  <w:rPr>
                    <w:rFonts w:ascii="Gotham Medium" w:hAnsi="Gotham Medium"/>
                    <w:noProof/>
                    <w:szCs w:val="19"/>
                  </w:rPr>
                </w:pPr>
              </w:p>
            </w:tc>
            <w:tc>
              <w:tcPr>
                <w:tcW w:w="6047" w:type="dxa"/>
              </w:tcPr>
              <w:p w14:paraId="368A71DD" w14:textId="6DA29470" w:rsidR="00B743EA" w:rsidRPr="00E44F8F" w:rsidRDefault="00B743EA" w:rsidP="000C062F">
                <w:pPr>
                  <w:rPr>
                    <w:i/>
                  </w:rPr>
                </w:pPr>
                <w:r>
                  <w:rPr>
                    <w:b/>
                    <w:bCs/>
                  </w:rPr>
                  <w:t>icare NSW</w:t>
                </w:r>
                <w:r>
                  <w:br/>
                  <w:t>GPO Box 4052, Sydney NSW 2001</w:t>
                </w:r>
                <w:r>
                  <w:br/>
                </w:r>
                <w:r w:rsidRPr="00AF135E">
                  <w:rPr>
                    <w:b/>
                    <w:bCs/>
                  </w:rPr>
                  <w:t>General Phone Enquiries</w:t>
                </w:r>
                <w:r w:rsidRPr="00D062E4">
                  <w:rPr>
                    <w:b/>
                    <w:bCs/>
                  </w:rPr>
                  <w:t>: 1300 738 586</w:t>
                </w:r>
                <w:r>
                  <w:br/>
                  <w:t>Email: care-requests@icare.nsw.gov.au</w:t>
                </w:r>
                <w:r>
                  <w:br/>
                  <w:t>www.icare.nsw.gov.au</w:t>
                </w:r>
              </w:p>
            </w:tc>
          </w:tr>
        </w:sdtContent>
      </w:sdt>
    </w:tbl>
    <w:p w14:paraId="3A5A12DB" w14:textId="49599F47" w:rsidR="007A76FA" w:rsidRDefault="007A76FA"/>
    <w:p w14:paraId="4AF9CB7D" w14:textId="77777777" w:rsidR="005F19EC" w:rsidRDefault="005F19EC"/>
    <w:p w14:paraId="6176A666" w14:textId="77777777" w:rsidR="005F19EC" w:rsidRDefault="005F19EC"/>
    <w:p w14:paraId="6F2B3F62" w14:textId="77777777" w:rsidR="005F19EC" w:rsidRDefault="005F19EC"/>
    <w:sectPr w:rsidR="005F19EC" w:rsidSect="00D13D50">
      <w:footerReference w:type="first" r:id="rId27"/>
      <w:pgSz w:w="11906" w:h="16838"/>
      <w:pgMar w:top="1440" w:right="1440" w:bottom="1440"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127E" w14:textId="77777777" w:rsidR="00C2289E" w:rsidRDefault="00C2289E" w:rsidP="001264DC">
      <w:pPr>
        <w:spacing w:after="0" w:line="240" w:lineRule="auto"/>
      </w:pPr>
      <w:r>
        <w:separator/>
      </w:r>
    </w:p>
  </w:endnote>
  <w:endnote w:type="continuationSeparator" w:id="0">
    <w:p w14:paraId="44A8D03F" w14:textId="77777777" w:rsidR="00C2289E" w:rsidRDefault="00C2289E" w:rsidP="001264DC">
      <w:pPr>
        <w:spacing w:after="0" w:line="240" w:lineRule="auto"/>
      </w:pPr>
      <w:r>
        <w:continuationSeparator/>
      </w:r>
    </w:p>
  </w:endnote>
  <w:endnote w:type="continuationNotice" w:id="1">
    <w:p w14:paraId="7B58E33D" w14:textId="77777777" w:rsidR="00C2289E" w:rsidRDefault="00C228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Gotham Book">
    <w:panose1 w:val="02000603040000020004"/>
    <w:charset w:val="00"/>
    <w:family w:val="auto"/>
    <w:pitch w:val="variable"/>
    <w:sig w:usb0="A00000AF" w:usb1="40000048" w:usb2="00000000" w:usb3="00000000" w:csb0="00000111" w:csb1="00000000"/>
  </w:font>
  <w:font w:name="Gotham-Book">
    <w:altName w:val="Klee One"/>
    <w:panose1 w:val="00000000000000000000"/>
    <w:charset w:val="80"/>
    <w:family w:val="auto"/>
    <w:notTrueType/>
    <w:pitch w:val="variable"/>
    <w:sig w:usb0="A00002FF" w:usb1="4807005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otham Medium">
    <w:panose1 w:val="02000603030000020004"/>
    <w:charset w:val="00"/>
    <w:family w:val="auto"/>
    <w:pitch w:val="variable"/>
    <w:sig w:usb0="A00000AF" w:usb1="40000048" w:usb2="00000000" w:usb3="00000000" w:csb0="0000011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CAC5" w14:textId="77777777" w:rsidR="001264DC" w:rsidRDefault="001264DC">
    <w:pPr>
      <w:pStyle w:val="Footer"/>
    </w:pPr>
    <w:r>
      <w:rPr>
        <w:noProof/>
      </w:rPr>
      <mc:AlternateContent>
        <mc:Choice Requires="wps">
          <w:drawing>
            <wp:anchor distT="0" distB="0" distL="0" distR="0" simplePos="0" relativeHeight="251649024" behindDoc="0" locked="0" layoutInCell="1" allowOverlap="1" wp14:anchorId="40A9D114" wp14:editId="4DC6D64A">
              <wp:simplePos x="635" y="635"/>
              <wp:positionH relativeFrom="page">
                <wp:align>center</wp:align>
              </wp:positionH>
              <wp:positionV relativeFrom="page">
                <wp:align>bottom</wp:align>
              </wp:positionV>
              <wp:extent cx="643255" cy="407670"/>
              <wp:effectExtent l="0" t="0" r="4445" b="0"/>
              <wp:wrapNone/>
              <wp:docPr id="15294166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51F3B76" w14:textId="77777777" w:rsidR="001264DC" w:rsidRPr="001264DC" w:rsidRDefault="001264DC"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A9D114" id="_x0000_t202" coordsize="21600,21600" o:spt="202" path="m,l,21600r21600,l21600,xe">
              <v:stroke joinstyle="miter"/>
              <v:path gradientshapeok="t" o:connecttype="rect"/>
            </v:shapetype>
            <v:shape id="Text Box 5" o:spid="_x0000_s1028" type="#_x0000_t202" alt="OFFICIAL" style="position:absolute;margin-left:0;margin-top:0;width:50.65pt;height:32.1pt;z-index:2516490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351F3B76" w14:textId="77777777" w:rsidR="001264DC" w:rsidRPr="001264DC" w:rsidRDefault="001264DC"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blank"/>
      <w:tblW w:w="10276" w:type="dxa"/>
      <w:tblLook w:val="04A0" w:firstRow="1" w:lastRow="0" w:firstColumn="1" w:lastColumn="0" w:noHBand="0" w:noVBand="1"/>
    </w:tblPr>
    <w:tblGrid>
      <w:gridCol w:w="3492"/>
      <w:gridCol w:w="3359"/>
      <w:gridCol w:w="3425"/>
    </w:tblGrid>
    <w:tr w:rsidR="008513DD" w:rsidRPr="000476B2" w14:paraId="53B875A8" w14:textId="77777777" w:rsidTr="002820AA">
      <w:trPr>
        <w:cnfStyle w:val="100000000000" w:firstRow="1" w:lastRow="0" w:firstColumn="0" w:lastColumn="0" w:oddVBand="0" w:evenVBand="0" w:oddHBand="0" w:evenHBand="0" w:firstRowFirstColumn="0" w:firstRowLastColumn="0" w:lastRowFirstColumn="0" w:lastRowLastColumn="0"/>
        <w:trHeight w:val="75"/>
      </w:trPr>
      <w:tc>
        <w:tcPr>
          <w:tcW w:w="3492" w:type="dxa"/>
        </w:tcPr>
        <w:p w14:paraId="6C4A271C" w14:textId="7B9BFA81" w:rsidR="008513DD" w:rsidRPr="000476B2" w:rsidRDefault="008513DD" w:rsidP="00683C63">
          <w:pPr>
            <w:pStyle w:val="Footer"/>
            <w:ind w:hanging="224"/>
            <w:rPr>
              <w:rStyle w:val="PageNumber"/>
              <w:sz w:val="13"/>
              <w:szCs w:val="13"/>
            </w:rPr>
          </w:pPr>
          <w:r w:rsidRPr="000476B2">
            <w:rPr>
              <w:noProof/>
              <w:lang w:eastAsia="en-AU"/>
            </w:rPr>
            <w:t>© icare</w:t>
          </w:r>
          <w:r w:rsidRPr="000476B2">
            <w:rPr>
              <w:b/>
              <w:bCs/>
              <w:noProof/>
              <w:sz w:val="10"/>
              <w:szCs w:val="10"/>
              <w:vertAlign w:val="superscript"/>
              <w:lang w:eastAsia="en-AU"/>
            </w:rPr>
            <w:t>TM</w:t>
          </w:r>
          <w:r w:rsidRPr="000476B2">
            <w:rPr>
              <w:noProof/>
              <w:lang w:eastAsia="en-AU"/>
            </w:rPr>
            <w:t xml:space="preserve"> | Insurance and Care NSW </w:t>
          </w:r>
          <w:sdt>
            <w:sdtPr>
              <w:rPr>
                <w:noProof/>
                <w:lang w:eastAsia="en-AU"/>
              </w:rPr>
              <w:alias w:val="Publish Date"/>
              <w:tag w:val=""/>
              <w:id w:val="-150686567"/>
              <w:dataBinding w:prefixMappings="xmlns:ns0='http://schemas.microsoft.com/office/2006/coverPageProps' " w:xpath="/ns0:CoverPageProperties[1]/ns0:PublishDate[1]" w:storeItemID="{55AF091B-3C7A-41E3-B477-F2FDAA23CFDA}"/>
              <w:date w:fullDate="2025-06-18T00:00:00Z">
                <w:dateFormat w:val="yyyy"/>
                <w:lid w:val="en-AU"/>
                <w:storeMappedDataAs w:val="dateTime"/>
                <w:calendar w:val="gregorian"/>
              </w:date>
            </w:sdtPr>
            <w:sdtEndPr/>
            <w:sdtContent>
              <w:r w:rsidR="00047389">
                <w:rPr>
                  <w:noProof/>
                  <w:lang w:eastAsia="en-AU"/>
                </w:rPr>
                <w:t>2025</w:t>
              </w:r>
            </w:sdtContent>
          </w:sdt>
          <w:r w:rsidRPr="000476B2">
            <w:rPr>
              <w:b/>
              <w:noProof/>
              <w:sz w:val="13"/>
              <w:szCs w:val="13"/>
              <w:lang w:eastAsia="en-AU"/>
            </w:rPr>
            <w:drawing>
              <wp:anchor distT="0" distB="0" distL="114300" distR="114300" simplePos="0" relativeHeight="251656192" behindDoc="1" locked="0" layoutInCell="1" allowOverlap="1" wp14:anchorId="6017AF8B" wp14:editId="07B65F76">
                <wp:simplePos x="0" y="0"/>
                <wp:positionH relativeFrom="page">
                  <wp:posOffset>1270</wp:posOffset>
                </wp:positionH>
                <wp:positionV relativeFrom="page">
                  <wp:posOffset>10022840</wp:posOffset>
                </wp:positionV>
                <wp:extent cx="7642860" cy="525780"/>
                <wp:effectExtent l="0" t="0" r="0" b="7620"/>
                <wp:wrapNone/>
                <wp:docPr id="1613822973" name="Picture 16138229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6B2">
            <w:rPr>
              <w:b/>
              <w:noProof/>
              <w:sz w:val="13"/>
              <w:szCs w:val="13"/>
              <w:lang w:eastAsia="en-AU"/>
            </w:rPr>
            <w:drawing>
              <wp:anchor distT="0" distB="0" distL="114300" distR="114300" simplePos="0" relativeHeight="251655168" behindDoc="1" locked="0" layoutInCell="1" allowOverlap="1" wp14:anchorId="7A78DDEC" wp14:editId="09E69F73">
                <wp:simplePos x="0" y="0"/>
                <wp:positionH relativeFrom="page">
                  <wp:posOffset>1270</wp:posOffset>
                </wp:positionH>
                <wp:positionV relativeFrom="page">
                  <wp:posOffset>10022840</wp:posOffset>
                </wp:positionV>
                <wp:extent cx="7642860" cy="525780"/>
                <wp:effectExtent l="0" t="0" r="0" b="7620"/>
                <wp:wrapNone/>
                <wp:docPr id="1476642381" name="Picture 14766423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59" w:type="dxa"/>
        </w:tcPr>
        <w:p w14:paraId="73CB54D4" w14:textId="169A4011" w:rsidR="008513DD" w:rsidRPr="000476B2" w:rsidRDefault="002820AA" w:rsidP="008513DD">
          <w:pPr>
            <w:pStyle w:val="Footer"/>
            <w:jc w:val="center"/>
            <w:rPr>
              <w:rStyle w:val="PageNumber"/>
              <w:sz w:val="13"/>
              <w:szCs w:val="13"/>
            </w:rPr>
          </w:pPr>
          <w:r>
            <w:rPr>
              <w:noProof/>
            </w:rPr>
            <mc:AlternateContent>
              <mc:Choice Requires="wps">
                <w:drawing>
                  <wp:anchor distT="0" distB="0" distL="0" distR="0" simplePos="0" relativeHeight="251652096" behindDoc="0" locked="0" layoutInCell="1" allowOverlap="1" wp14:anchorId="6F7FA3DD" wp14:editId="13465CC4">
                    <wp:simplePos x="0" y="0"/>
                    <wp:positionH relativeFrom="page">
                      <wp:posOffset>754380</wp:posOffset>
                    </wp:positionH>
                    <wp:positionV relativeFrom="page">
                      <wp:posOffset>151130</wp:posOffset>
                    </wp:positionV>
                    <wp:extent cx="643255" cy="407670"/>
                    <wp:effectExtent l="0" t="0" r="4445" b="0"/>
                    <wp:wrapNone/>
                    <wp:docPr id="192178198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5757895" w14:textId="77777777" w:rsidR="001264DC" w:rsidRPr="001264DC" w:rsidRDefault="001264DC"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F7FA3DD" id="_x0000_t202" coordsize="21600,21600" o:spt="202" path="m,l,21600r21600,l21600,xe">
                    <v:stroke joinstyle="miter"/>
                    <v:path gradientshapeok="t" o:connecttype="rect"/>
                  </v:shapetype>
                  <v:shape id="Text Box 6" o:spid="_x0000_s1029" type="#_x0000_t202" alt="OFFICIAL" style="position:absolute;left:0;text-align:left;margin-left:59.4pt;margin-top:11.9pt;width:50.65pt;height:32.1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" filled="f" stroked="f">
                    <v:textbox style="mso-fit-shape-to-text:t" inset="0,0,0,15pt">
                      <w:txbxContent>
                        <w:p w14:paraId="45757895" w14:textId="77777777" w:rsidR="001264DC" w:rsidRPr="001264DC" w:rsidRDefault="001264DC"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v:textbox>
                    <w10:wrap anchorx="page" anchory="page"/>
                  </v:shape>
                </w:pict>
              </mc:Fallback>
            </mc:AlternateContent>
          </w:r>
          <w:r w:rsidR="008513DD" w:rsidRPr="000476B2">
            <w:t xml:space="preserve">Page </w:t>
          </w:r>
          <w:r w:rsidR="008513DD" w:rsidRPr="000476B2">
            <w:fldChar w:fldCharType="begin"/>
          </w:r>
          <w:r w:rsidR="008513DD" w:rsidRPr="000476B2">
            <w:instrText xml:space="preserve"> PAGE  \* Arabic  \* MERGEFORMAT </w:instrText>
          </w:r>
          <w:r w:rsidR="008513DD" w:rsidRPr="000476B2">
            <w:fldChar w:fldCharType="separate"/>
          </w:r>
          <w:r w:rsidR="008513DD" w:rsidRPr="000476B2">
            <w:t>2</w:t>
          </w:r>
          <w:r w:rsidR="008513DD" w:rsidRPr="000476B2">
            <w:fldChar w:fldCharType="end"/>
          </w:r>
          <w:r w:rsidR="008513DD" w:rsidRPr="000476B2">
            <w:t xml:space="preserve"> of </w:t>
          </w:r>
          <w:fldSimple w:instr="NUMPAGES  \* Arabic  \* MERGEFORMAT">
            <w:r w:rsidR="008513DD" w:rsidRPr="000476B2">
              <w:t>2</w:t>
            </w:r>
          </w:fldSimple>
        </w:p>
      </w:tc>
      <w:tc>
        <w:tcPr>
          <w:tcW w:w="3425" w:type="dxa"/>
        </w:tcPr>
        <w:p w14:paraId="5A824C5D" w14:textId="2034F99D" w:rsidR="008513DD" w:rsidRPr="000476B2" w:rsidRDefault="005B1305" w:rsidP="008513DD">
          <w:pPr>
            <w:pStyle w:val="Footer"/>
            <w:jc w:val="right"/>
            <w:rPr>
              <w:rStyle w:val="PageNumber"/>
              <w:b/>
              <w:sz w:val="13"/>
              <w:szCs w:val="13"/>
            </w:rPr>
          </w:pPr>
          <w:sdt>
            <w:sdtPr>
              <w:alias w:val="Title"/>
              <w:id w:val="-1063561254"/>
              <w:dataBinding w:prefixMappings="xmlns:ns0='http://purl.org/dc/elements/1.1/' xmlns:ns1='http://schemas.openxmlformats.org/package/2006/metadata/core-properties' " w:xpath="/ns1:coreProperties[1]/ns0:title[1]" w:storeItemID="{6C3C8BC8-F283-45AE-878A-BAB7291924A1}"/>
              <w:text/>
            </w:sdtPr>
            <w:sdtEndPr/>
            <w:sdtContent>
              <w:r w:rsidR="00F40E07">
                <w:t>Holiday Supports Request Form</w:t>
              </w:r>
            </w:sdtContent>
          </w:sdt>
          <w:r w:rsidR="008513DD" w:rsidRPr="000476B2">
            <w:rPr>
              <w:szCs w:val="14"/>
              <w:lang w:val="en-US"/>
            </w:rPr>
            <w:t xml:space="preserve"> </w:t>
          </w:r>
          <w:sdt>
            <w:sdtPr>
              <w:alias w:val="Subject"/>
              <w:tag w:val=""/>
              <w:id w:val="-1406836246"/>
              <w:dataBinding w:prefixMappings="xmlns:ns0='http://purl.org/dc/elements/1.1/' xmlns:ns1='http://schemas.openxmlformats.org/package/2006/metadata/core-properties' " w:xpath="/ns1:coreProperties[1]/ns0:subject[1]" w:storeItemID="{6C3C8BC8-F283-45AE-878A-BAB7291924A1}"/>
              <w:text/>
            </w:sdtPr>
            <w:sdtEndPr/>
            <w:sdtContent>
              <w:r w:rsidR="002F4897">
                <w:t>| FSP060</w:t>
              </w:r>
            </w:sdtContent>
          </w:sdt>
          <w:r w:rsidR="008513DD" w:rsidRPr="000476B2">
            <w:t xml:space="preserve"> </w:t>
          </w:r>
          <w:sdt>
            <w:sdtPr>
              <w:alias w:val="Status"/>
              <w:tag w:val=""/>
              <w:id w:val="-1195153383"/>
              <w:dataBinding w:prefixMappings="xmlns:ns0='http://purl.org/dc/elements/1.1/' xmlns:ns1='http://schemas.openxmlformats.org/package/2006/metadata/core-properties' " w:xpath="/ns1:coreProperties[1]/ns1:contentStatus[1]" w:storeItemID="{6C3C8BC8-F283-45AE-878A-BAB7291924A1}"/>
              <w:text/>
            </w:sdtPr>
            <w:sdtEndPr/>
            <w:sdtContent>
              <w:r w:rsidR="00AD45C7">
                <w:t>|v1025</w:t>
              </w:r>
            </w:sdtContent>
          </w:sdt>
        </w:p>
      </w:tc>
    </w:tr>
  </w:tbl>
  <w:p w14:paraId="6686A11E" w14:textId="08F5590D" w:rsidR="001264DC" w:rsidRDefault="002820AA">
    <w:pPr>
      <w:pStyle w:val="Footer"/>
    </w:pPr>
    <w:r>
      <w:rPr>
        <w:noProof/>
      </w:rPr>
      <w:drawing>
        <wp:anchor distT="0" distB="0" distL="114300" distR="114300" simplePos="0" relativeHeight="251657216" behindDoc="1" locked="0" layoutInCell="1" allowOverlap="1" wp14:anchorId="3854A5D1" wp14:editId="2F7CE287">
          <wp:simplePos x="0" y="0"/>
          <wp:positionH relativeFrom="column">
            <wp:posOffset>-3641090</wp:posOffset>
          </wp:positionH>
          <wp:positionV relativeFrom="paragraph">
            <wp:posOffset>-974090</wp:posOffset>
          </wp:positionV>
          <wp:extent cx="10725150" cy="1275080"/>
          <wp:effectExtent l="0" t="0" r="0" b="1270"/>
          <wp:wrapNone/>
          <wp:docPr id="319012267"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93601" name="Graphic 1">
                    <a:extLst>
                      <a:ext uri="{C183D7F6-B498-43B3-948B-1728B52AA6E4}">
                        <adec:decorative xmlns:adec="http://schemas.microsoft.com/office/drawing/2017/decorative" val="1"/>
                      </a:ext>
                    </a:extLst>
                  </pic:cNvPr>
                  <pic:cNvPicPr>
                    <a:picLocks noChangeAspect="1"/>
                  </pic:cNvPicPr>
                </pic:nvPicPr>
                <pic:blipFill rotWithShape="1">
                  <a:blip r:embed="rId2">
                    <a:extLst>
                      <a:ext uri="{96DAC541-7B7A-43D3-8B79-37D633B846F1}">
                        <asvg:svgBlip xmlns:asvg="http://schemas.microsoft.com/office/drawing/2016/SVG/main" r:embed="rId3"/>
                      </a:ext>
                    </a:extLst>
                  </a:blip>
                  <a:srcRect l="8776" t="24230" r="17855" b="58735"/>
                  <a:stretch/>
                </pic:blipFill>
                <pic:spPr bwMode="auto">
                  <a:xfrm>
                    <a:off x="0" y="0"/>
                    <a:ext cx="10725150" cy="1275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2102">
      <w:rPr>
        <w:noProof/>
      </w:rPr>
      <w:drawing>
        <wp:anchor distT="0" distB="0" distL="114300" distR="114300" simplePos="0" relativeHeight="251658240" behindDoc="1" locked="0" layoutInCell="1" allowOverlap="1" wp14:anchorId="3661140D" wp14:editId="2FD9339B">
          <wp:simplePos x="0" y="0"/>
          <wp:positionH relativeFrom="column">
            <wp:posOffset>-1088390</wp:posOffset>
          </wp:positionH>
          <wp:positionV relativeFrom="paragraph">
            <wp:posOffset>2056765</wp:posOffset>
          </wp:positionV>
          <wp:extent cx="7560453" cy="1275199"/>
          <wp:effectExtent l="0" t="0" r="2540" b="1270"/>
          <wp:wrapNone/>
          <wp:docPr id="204977954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93601" name="Graphic 1">
                    <a:extLst>
                      <a:ext uri="{C183D7F6-B498-43B3-948B-1728B52AA6E4}">
                        <adec:decorative xmlns:adec="http://schemas.microsoft.com/office/drawing/2017/decorative" val="1"/>
                      </a:ext>
                    </a:extLst>
                  </pic:cNvPr>
                  <pic:cNvPicPr>
                    <a:picLocks noChangeAspect="1"/>
                  </pic:cNvPicPr>
                </pic:nvPicPr>
                <pic:blipFill rotWithShape="1">
                  <a:blip r:embed="rId2">
                    <a:extLst>
                      <a:ext uri="{96DAC541-7B7A-43D3-8B79-37D633B846F1}">
                        <asvg:svgBlip xmlns:asvg="http://schemas.microsoft.com/office/drawing/2016/SVG/main" r:embed="rId3"/>
                      </a:ext>
                    </a:extLst>
                  </a:blip>
                  <a:srcRect l="8776" t="24230" r="17855" b="58735"/>
                  <a:stretch/>
                </pic:blipFill>
                <pic:spPr bwMode="auto">
                  <a:xfrm>
                    <a:off x="0" y="0"/>
                    <a:ext cx="7560453" cy="12751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blank"/>
      <w:tblW w:w="11457" w:type="dxa"/>
      <w:tblInd w:w="-1134" w:type="dxa"/>
      <w:tblLook w:val="04A0" w:firstRow="1" w:lastRow="0" w:firstColumn="1" w:lastColumn="0" w:noHBand="0" w:noVBand="1"/>
    </w:tblPr>
    <w:tblGrid>
      <w:gridCol w:w="3894"/>
      <w:gridCol w:w="3745"/>
      <w:gridCol w:w="3818"/>
    </w:tblGrid>
    <w:tr w:rsidR="008513DD" w:rsidRPr="000476B2" w14:paraId="6A20A5DB" w14:textId="77777777" w:rsidTr="002820AA">
      <w:trPr>
        <w:cnfStyle w:val="100000000000" w:firstRow="1" w:lastRow="0" w:firstColumn="0" w:lastColumn="0" w:oddVBand="0" w:evenVBand="0" w:oddHBand="0" w:evenHBand="0" w:firstRowFirstColumn="0" w:firstRowLastColumn="0" w:lastRowFirstColumn="0" w:lastRowLastColumn="0"/>
        <w:trHeight w:val="188"/>
      </w:trPr>
      <w:tc>
        <w:tcPr>
          <w:tcW w:w="3894" w:type="dxa"/>
        </w:tcPr>
        <w:p w14:paraId="3E8E59D6" w14:textId="77777777" w:rsidR="008513DD" w:rsidRPr="000476B2" w:rsidRDefault="008513DD" w:rsidP="00683C63">
          <w:pPr>
            <w:pStyle w:val="Footer"/>
            <w:ind w:left="337" w:firstLine="142"/>
            <w:rPr>
              <w:rStyle w:val="PageNumber"/>
              <w:sz w:val="13"/>
              <w:szCs w:val="13"/>
            </w:rPr>
          </w:pPr>
          <w:r w:rsidRPr="000476B2">
            <w:rPr>
              <w:noProof/>
              <w:lang w:eastAsia="en-AU"/>
            </w:rPr>
            <w:t>© icare</w:t>
          </w:r>
          <w:r w:rsidRPr="000476B2">
            <w:rPr>
              <w:b/>
              <w:bCs/>
              <w:noProof/>
              <w:sz w:val="10"/>
              <w:szCs w:val="10"/>
              <w:vertAlign w:val="superscript"/>
              <w:lang w:eastAsia="en-AU"/>
            </w:rPr>
            <w:t>TM</w:t>
          </w:r>
          <w:r w:rsidRPr="000476B2">
            <w:rPr>
              <w:noProof/>
              <w:lang w:eastAsia="en-AU"/>
            </w:rPr>
            <w:t xml:space="preserve"> | Insurance and Care NSW </w:t>
          </w:r>
          <w:sdt>
            <w:sdtPr>
              <w:rPr>
                <w:noProof/>
                <w:lang w:eastAsia="en-AU"/>
              </w:rPr>
              <w:alias w:val="Publish Date"/>
              <w:tag w:val=""/>
              <w:id w:val="-818337424"/>
              <w:dataBinding w:prefixMappings="xmlns:ns0='http://schemas.microsoft.com/office/2006/coverPageProps' " w:xpath="/ns0:CoverPageProperties[1]/ns0:PublishDate[1]" w:storeItemID="{55AF091B-3C7A-41E3-B477-F2FDAA23CFDA}"/>
              <w:date w:fullDate="2025-06-18T00:00:00Z">
                <w:dateFormat w:val="yyyy"/>
                <w:lid w:val="en-AU"/>
                <w:storeMappedDataAs w:val="dateTime"/>
                <w:calendar w:val="gregorian"/>
              </w:date>
            </w:sdtPr>
            <w:sdtEndPr/>
            <w:sdtContent>
              <w:r w:rsidR="00047389">
                <w:rPr>
                  <w:noProof/>
                  <w:lang w:eastAsia="en-AU"/>
                </w:rPr>
                <w:t>2025</w:t>
              </w:r>
            </w:sdtContent>
          </w:sdt>
          <w:r w:rsidRPr="000476B2">
            <w:rPr>
              <w:b/>
              <w:noProof/>
              <w:sz w:val="13"/>
              <w:szCs w:val="13"/>
              <w:lang w:eastAsia="en-AU"/>
            </w:rPr>
            <w:drawing>
              <wp:anchor distT="0" distB="0" distL="114300" distR="114300" simplePos="0" relativeHeight="251654144" behindDoc="1" locked="0" layoutInCell="1" allowOverlap="1" wp14:anchorId="53D6DE94" wp14:editId="7525B4B8">
                <wp:simplePos x="0" y="0"/>
                <wp:positionH relativeFrom="page">
                  <wp:posOffset>1270</wp:posOffset>
                </wp:positionH>
                <wp:positionV relativeFrom="page">
                  <wp:posOffset>10022840</wp:posOffset>
                </wp:positionV>
                <wp:extent cx="7642860" cy="525780"/>
                <wp:effectExtent l="0" t="0" r="0" b="7620"/>
                <wp:wrapNone/>
                <wp:docPr id="1316194221" name="Picture 1316194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6B2">
            <w:rPr>
              <w:b/>
              <w:noProof/>
              <w:sz w:val="13"/>
              <w:szCs w:val="13"/>
              <w:lang w:eastAsia="en-AU"/>
            </w:rPr>
            <w:drawing>
              <wp:anchor distT="0" distB="0" distL="114300" distR="114300" simplePos="0" relativeHeight="251653120" behindDoc="1" locked="0" layoutInCell="1" allowOverlap="1" wp14:anchorId="4292F8B2" wp14:editId="1B5B9643">
                <wp:simplePos x="0" y="0"/>
                <wp:positionH relativeFrom="page">
                  <wp:posOffset>1270</wp:posOffset>
                </wp:positionH>
                <wp:positionV relativeFrom="page">
                  <wp:posOffset>10022840</wp:posOffset>
                </wp:positionV>
                <wp:extent cx="7642860" cy="525780"/>
                <wp:effectExtent l="0" t="0" r="0" b="7620"/>
                <wp:wrapNone/>
                <wp:docPr id="2012582564" name="Picture 20125825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45" w:type="dxa"/>
        </w:tcPr>
        <w:p w14:paraId="76193D35" w14:textId="0759BFAA" w:rsidR="008513DD" w:rsidRPr="000476B2" w:rsidRDefault="002820AA" w:rsidP="008513DD">
          <w:pPr>
            <w:pStyle w:val="Footer"/>
            <w:jc w:val="center"/>
            <w:rPr>
              <w:rStyle w:val="PageNumber"/>
              <w:sz w:val="13"/>
              <w:szCs w:val="13"/>
            </w:rPr>
          </w:pPr>
          <w:r>
            <w:rPr>
              <w:noProof/>
            </w:rPr>
            <mc:AlternateContent>
              <mc:Choice Requires="wps">
                <w:drawing>
                  <wp:anchor distT="0" distB="0" distL="0" distR="0" simplePos="0" relativeHeight="251651072" behindDoc="0" locked="0" layoutInCell="1" allowOverlap="1" wp14:anchorId="23A05AC3" wp14:editId="271887D9">
                    <wp:simplePos x="0" y="0"/>
                    <wp:positionH relativeFrom="page">
                      <wp:posOffset>883285</wp:posOffset>
                    </wp:positionH>
                    <wp:positionV relativeFrom="page">
                      <wp:posOffset>183515</wp:posOffset>
                    </wp:positionV>
                    <wp:extent cx="643255" cy="407670"/>
                    <wp:effectExtent l="0" t="0" r="4445" b="0"/>
                    <wp:wrapNone/>
                    <wp:docPr id="7014115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67BA270" w14:textId="77777777" w:rsidR="001264DC" w:rsidRPr="001264DC" w:rsidRDefault="001264DC"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3A05AC3" id="_x0000_t202" coordsize="21600,21600" o:spt="202" path="m,l,21600r21600,l21600,xe">
                    <v:stroke joinstyle="miter"/>
                    <v:path gradientshapeok="t" o:connecttype="rect"/>
                  </v:shapetype>
                  <v:shape id="Text Box 4" o:spid="_x0000_s1031" type="#_x0000_t202" alt="OFFICIAL" style="position:absolute;left:0;text-align:left;margin-left:69.55pt;margin-top:14.45pt;width:50.65pt;height:32.1pt;z-index:25165107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" filled="f" stroked="f">
                    <v:textbox style="mso-fit-shape-to-text:t" inset="0,0,0,15pt">
                      <w:txbxContent>
                        <w:p w14:paraId="667BA270" w14:textId="77777777" w:rsidR="001264DC" w:rsidRPr="001264DC" w:rsidRDefault="001264DC"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v:textbox>
                    <w10:wrap anchorx="page" anchory="page"/>
                  </v:shape>
                </w:pict>
              </mc:Fallback>
            </mc:AlternateContent>
          </w:r>
          <w:r w:rsidR="008513DD" w:rsidRPr="000476B2">
            <w:t xml:space="preserve">Page </w:t>
          </w:r>
          <w:r w:rsidR="008513DD" w:rsidRPr="000476B2">
            <w:fldChar w:fldCharType="begin"/>
          </w:r>
          <w:r w:rsidR="008513DD" w:rsidRPr="000476B2">
            <w:instrText xml:space="preserve"> PAGE  \* Arabic  \* MERGEFORMAT </w:instrText>
          </w:r>
          <w:r w:rsidR="008513DD" w:rsidRPr="000476B2">
            <w:fldChar w:fldCharType="separate"/>
          </w:r>
          <w:r w:rsidR="008513DD" w:rsidRPr="000476B2">
            <w:t>2</w:t>
          </w:r>
          <w:r w:rsidR="008513DD" w:rsidRPr="000476B2">
            <w:fldChar w:fldCharType="end"/>
          </w:r>
          <w:r w:rsidR="008513DD" w:rsidRPr="000476B2">
            <w:t xml:space="preserve"> of </w:t>
          </w:r>
          <w:fldSimple w:instr="NUMPAGES  \* Arabic  \* MERGEFORMAT">
            <w:r w:rsidR="008513DD" w:rsidRPr="000476B2">
              <w:t>2</w:t>
            </w:r>
          </w:fldSimple>
        </w:p>
      </w:tc>
      <w:tc>
        <w:tcPr>
          <w:tcW w:w="3818" w:type="dxa"/>
        </w:tcPr>
        <w:p w14:paraId="414E0B9F" w14:textId="0E24B369" w:rsidR="008513DD" w:rsidRPr="000476B2" w:rsidRDefault="005B1305" w:rsidP="008513DD">
          <w:pPr>
            <w:pStyle w:val="Footer"/>
            <w:jc w:val="right"/>
            <w:rPr>
              <w:rStyle w:val="PageNumber"/>
              <w:b/>
              <w:sz w:val="13"/>
              <w:szCs w:val="13"/>
            </w:rPr>
          </w:pPr>
          <w:sdt>
            <w:sdtPr>
              <w:alias w:val="Title"/>
              <w:id w:val="-67032694"/>
              <w:dataBinding w:prefixMappings="xmlns:ns0='http://purl.org/dc/elements/1.1/' xmlns:ns1='http://schemas.openxmlformats.org/package/2006/metadata/core-properties' " w:xpath="/ns1:coreProperties[1]/ns0:title[1]" w:storeItemID="{6C3C8BC8-F283-45AE-878A-BAB7291924A1}"/>
              <w:text/>
            </w:sdtPr>
            <w:sdtEndPr/>
            <w:sdtContent>
              <w:r w:rsidR="00F40E07">
                <w:t>Holiday Supports Request Form</w:t>
              </w:r>
            </w:sdtContent>
          </w:sdt>
          <w:r w:rsidR="00810047">
            <w:rPr>
              <w:szCs w:val="14"/>
              <w:lang w:val="en-US"/>
            </w:rPr>
            <w:t xml:space="preserve"> </w:t>
          </w:r>
          <w:sdt>
            <w:sdtPr>
              <w:alias w:val="Subject"/>
              <w:tag w:val=""/>
              <w:id w:val="-649823216"/>
              <w:dataBinding w:prefixMappings="xmlns:ns0='http://purl.org/dc/elements/1.1/' xmlns:ns1='http://schemas.openxmlformats.org/package/2006/metadata/core-properties' " w:xpath="/ns1:coreProperties[1]/ns0:subject[1]" w:storeItemID="{6C3C8BC8-F283-45AE-878A-BAB7291924A1}"/>
              <w:text/>
            </w:sdtPr>
            <w:sdtEndPr/>
            <w:sdtContent>
              <w:r w:rsidR="002F4897">
                <w:t>| FSP060</w:t>
              </w:r>
            </w:sdtContent>
          </w:sdt>
          <w:r w:rsidR="008513DD" w:rsidRPr="000476B2">
            <w:t xml:space="preserve"> </w:t>
          </w:r>
          <w:sdt>
            <w:sdtPr>
              <w:alias w:val="Status"/>
              <w:tag w:val=""/>
              <w:id w:val="1006092581"/>
              <w:placeholder>
                <w:docPart w:val="1DE7068C6F194A29B32ED0B49E6A5400"/>
              </w:placeholder>
              <w:dataBinding w:prefixMappings="xmlns:ns0='http://purl.org/dc/elements/1.1/' xmlns:ns1='http://schemas.openxmlformats.org/package/2006/metadata/core-properties' " w:xpath="/ns1:coreProperties[1]/ns1:contentStatus[1]" w:storeItemID="{6C3C8BC8-F283-45AE-878A-BAB7291924A1}"/>
              <w:text/>
            </w:sdtPr>
            <w:sdtEndPr/>
            <w:sdtContent>
              <w:r w:rsidR="003F0CC8">
                <w:t>|v</w:t>
              </w:r>
              <w:r w:rsidR="00AD45C7">
                <w:t>10</w:t>
              </w:r>
              <w:r w:rsidR="003F0CC8">
                <w:t>25</w:t>
              </w:r>
            </w:sdtContent>
          </w:sdt>
        </w:p>
      </w:tc>
    </w:tr>
  </w:tbl>
  <w:p w14:paraId="0187AD43" w14:textId="4765FD4C" w:rsidR="001264DC" w:rsidRDefault="002820AA">
    <w:pPr>
      <w:pStyle w:val="Footer"/>
    </w:pPr>
    <w:r>
      <w:rPr>
        <w:noProof/>
      </w:rPr>
      <w:drawing>
        <wp:anchor distT="0" distB="0" distL="114300" distR="114300" simplePos="0" relativeHeight="251683840" behindDoc="1" locked="0" layoutInCell="1" allowOverlap="1" wp14:anchorId="288F455D" wp14:editId="6A166EE2">
          <wp:simplePos x="0" y="0"/>
          <wp:positionH relativeFrom="column">
            <wp:posOffset>-3695700</wp:posOffset>
          </wp:positionH>
          <wp:positionV relativeFrom="paragraph">
            <wp:posOffset>-971550</wp:posOffset>
          </wp:positionV>
          <wp:extent cx="10725150" cy="1275080"/>
          <wp:effectExtent l="0" t="0" r="0" b="1270"/>
          <wp:wrapNone/>
          <wp:docPr id="98552347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93601" name="Graphic 1">
                    <a:extLst>
                      <a:ext uri="{C183D7F6-B498-43B3-948B-1728B52AA6E4}">
                        <adec:decorative xmlns:adec="http://schemas.microsoft.com/office/drawing/2017/decorative" val="1"/>
                      </a:ext>
                    </a:extLst>
                  </pic:cNvPr>
                  <pic:cNvPicPr>
                    <a:picLocks noChangeAspect="1"/>
                  </pic:cNvPicPr>
                </pic:nvPicPr>
                <pic:blipFill rotWithShape="1">
                  <a:blip r:embed="rId2">
                    <a:extLst>
                      <a:ext uri="{96DAC541-7B7A-43D3-8B79-37D633B846F1}">
                        <asvg:svgBlip xmlns:asvg="http://schemas.microsoft.com/office/drawing/2016/SVG/main" r:embed="rId3"/>
                      </a:ext>
                    </a:extLst>
                  </a:blip>
                  <a:srcRect l="8776" t="24230" r="17855" b="58735"/>
                  <a:stretch/>
                </pic:blipFill>
                <pic:spPr bwMode="auto">
                  <a:xfrm>
                    <a:off x="0" y="0"/>
                    <a:ext cx="10725150" cy="1275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1" locked="0" layoutInCell="1" allowOverlap="1" wp14:anchorId="446FEB8E" wp14:editId="3E4084DE">
          <wp:simplePos x="0" y="0"/>
          <wp:positionH relativeFrom="column">
            <wp:posOffset>0</wp:posOffset>
          </wp:positionH>
          <wp:positionV relativeFrom="paragraph">
            <wp:posOffset>0</wp:posOffset>
          </wp:positionV>
          <wp:extent cx="10725150" cy="1275080"/>
          <wp:effectExtent l="0" t="0" r="0" b="1270"/>
          <wp:wrapNone/>
          <wp:docPr id="200749221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93601" name="Graphic 1">
                    <a:extLst>
                      <a:ext uri="{C183D7F6-B498-43B3-948B-1728B52AA6E4}">
                        <adec:decorative xmlns:adec="http://schemas.microsoft.com/office/drawing/2017/decorative" val="1"/>
                      </a:ext>
                    </a:extLst>
                  </pic:cNvPr>
                  <pic:cNvPicPr>
                    <a:picLocks noChangeAspect="1"/>
                  </pic:cNvPicPr>
                </pic:nvPicPr>
                <pic:blipFill rotWithShape="1">
                  <a:blip r:embed="rId2">
                    <a:extLst>
                      <a:ext uri="{96DAC541-7B7A-43D3-8B79-37D633B846F1}">
                        <asvg:svgBlip xmlns:asvg="http://schemas.microsoft.com/office/drawing/2016/SVG/main" r:embed="rId3"/>
                      </a:ext>
                    </a:extLst>
                  </a:blip>
                  <a:srcRect l="8776" t="24230" r="17855" b="58735"/>
                  <a:stretch/>
                </pic:blipFill>
                <pic:spPr bwMode="auto">
                  <a:xfrm>
                    <a:off x="0" y="0"/>
                    <a:ext cx="10725150" cy="1275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blank"/>
      <w:tblW w:w="10366" w:type="dxa"/>
      <w:tblLook w:val="04A0" w:firstRow="1" w:lastRow="0" w:firstColumn="1" w:lastColumn="0" w:noHBand="0" w:noVBand="1"/>
    </w:tblPr>
    <w:tblGrid>
      <w:gridCol w:w="3523"/>
      <w:gridCol w:w="3388"/>
      <w:gridCol w:w="3455"/>
    </w:tblGrid>
    <w:tr w:rsidR="00BC22EE" w:rsidRPr="000476B2" w14:paraId="6719063C" w14:textId="77777777" w:rsidTr="003F0CC8">
      <w:trPr>
        <w:cnfStyle w:val="100000000000" w:firstRow="1" w:lastRow="0" w:firstColumn="0" w:lastColumn="0" w:oddVBand="0" w:evenVBand="0" w:oddHBand="0" w:evenHBand="0" w:firstRowFirstColumn="0" w:firstRowLastColumn="0" w:lastRowFirstColumn="0" w:lastRowLastColumn="0"/>
        <w:trHeight w:val="56"/>
      </w:trPr>
      <w:tc>
        <w:tcPr>
          <w:tcW w:w="3523" w:type="dxa"/>
        </w:tcPr>
        <w:p w14:paraId="651AB63F" w14:textId="77777777" w:rsidR="00BC22EE" w:rsidRPr="000476B2" w:rsidRDefault="00BC22EE" w:rsidP="008513DD">
          <w:pPr>
            <w:pStyle w:val="Footer"/>
            <w:rPr>
              <w:rStyle w:val="PageNumber"/>
              <w:sz w:val="13"/>
              <w:szCs w:val="13"/>
            </w:rPr>
          </w:pPr>
          <w:r w:rsidRPr="000476B2">
            <w:rPr>
              <w:noProof/>
              <w:lang w:eastAsia="en-AU"/>
            </w:rPr>
            <w:t>© icare</w:t>
          </w:r>
          <w:r w:rsidRPr="000476B2">
            <w:rPr>
              <w:b/>
              <w:bCs/>
              <w:noProof/>
              <w:sz w:val="10"/>
              <w:szCs w:val="10"/>
              <w:vertAlign w:val="superscript"/>
              <w:lang w:eastAsia="en-AU"/>
            </w:rPr>
            <w:t>TM</w:t>
          </w:r>
          <w:r w:rsidRPr="000476B2">
            <w:rPr>
              <w:noProof/>
              <w:lang w:eastAsia="en-AU"/>
            </w:rPr>
            <w:t xml:space="preserve"> | Insurance and Care NSW </w:t>
          </w:r>
          <w:sdt>
            <w:sdtPr>
              <w:rPr>
                <w:noProof/>
                <w:lang w:eastAsia="en-AU"/>
              </w:rPr>
              <w:alias w:val="Publish Date"/>
              <w:tag w:val=""/>
              <w:id w:val="-97249075"/>
              <w:dataBinding w:prefixMappings="xmlns:ns0='http://schemas.microsoft.com/office/2006/coverPageProps' " w:xpath="/ns0:CoverPageProperties[1]/ns0:PublishDate[1]" w:storeItemID="{55AF091B-3C7A-41E3-B477-F2FDAA23CFDA}"/>
              <w:date w:fullDate="2025-06-18T00:00:00Z">
                <w:dateFormat w:val="yyyy"/>
                <w:lid w:val="en-AU"/>
                <w:storeMappedDataAs w:val="dateTime"/>
                <w:calendar w:val="gregorian"/>
              </w:date>
            </w:sdtPr>
            <w:sdtEndPr/>
            <w:sdtContent>
              <w:r>
                <w:rPr>
                  <w:noProof/>
                  <w:lang w:eastAsia="en-AU"/>
                </w:rPr>
                <w:t>2025</w:t>
              </w:r>
            </w:sdtContent>
          </w:sdt>
          <w:r w:rsidRPr="000476B2">
            <w:rPr>
              <w:b/>
              <w:noProof/>
              <w:sz w:val="13"/>
              <w:szCs w:val="13"/>
              <w:lang w:eastAsia="en-AU"/>
            </w:rPr>
            <w:drawing>
              <wp:anchor distT="0" distB="0" distL="114300" distR="114300" simplePos="0" relativeHeight="251666432" behindDoc="1" locked="0" layoutInCell="1" allowOverlap="1" wp14:anchorId="1687EA96" wp14:editId="773F465E">
                <wp:simplePos x="0" y="0"/>
                <wp:positionH relativeFrom="page">
                  <wp:posOffset>1270</wp:posOffset>
                </wp:positionH>
                <wp:positionV relativeFrom="page">
                  <wp:posOffset>10022840</wp:posOffset>
                </wp:positionV>
                <wp:extent cx="7642860" cy="525780"/>
                <wp:effectExtent l="0" t="0" r="0" b="7620"/>
                <wp:wrapNone/>
                <wp:docPr id="17058923" name="Picture 170589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6B2">
            <w:rPr>
              <w:b/>
              <w:noProof/>
              <w:sz w:val="13"/>
              <w:szCs w:val="13"/>
              <w:lang w:eastAsia="en-AU"/>
            </w:rPr>
            <w:drawing>
              <wp:anchor distT="0" distB="0" distL="114300" distR="114300" simplePos="0" relativeHeight="251665408" behindDoc="1" locked="0" layoutInCell="1" allowOverlap="1" wp14:anchorId="517B8819" wp14:editId="0B20FBFB">
                <wp:simplePos x="0" y="0"/>
                <wp:positionH relativeFrom="page">
                  <wp:posOffset>1270</wp:posOffset>
                </wp:positionH>
                <wp:positionV relativeFrom="page">
                  <wp:posOffset>10022840</wp:posOffset>
                </wp:positionV>
                <wp:extent cx="7642860" cy="525780"/>
                <wp:effectExtent l="0" t="0" r="0" b="7620"/>
                <wp:wrapNone/>
                <wp:docPr id="1612335324" name="Picture 16123353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88" w:type="dxa"/>
        </w:tcPr>
        <w:p w14:paraId="4CCE7B02" w14:textId="77777777" w:rsidR="00BC22EE" w:rsidRPr="000476B2" w:rsidRDefault="00BC22EE" w:rsidP="008513DD">
          <w:pPr>
            <w:pStyle w:val="Footer"/>
            <w:jc w:val="center"/>
            <w:rPr>
              <w:rStyle w:val="PageNumber"/>
              <w:sz w:val="13"/>
              <w:szCs w:val="13"/>
            </w:rPr>
          </w:pPr>
          <w:r w:rsidRPr="000476B2">
            <w:t xml:space="preserve">Page </w:t>
          </w:r>
          <w:r w:rsidRPr="000476B2">
            <w:fldChar w:fldCharType="begin"/>
          </w:r>
          <w:r w:rsidRPr="000476B2">
            <w:instrText xml:space="preserve"> PAGE  \* Arabic  \* MERGEFORMAT </w:instrText>
          </w:r>
          <w:r w:rsidRPr="000476B2">
            <w:fldChar w:fldCharType="separate"/>
          </w:r>
          <w:r w:rsidRPr="000476B2">
            <w:t>2</w:t>
          </w:r>
          <w:r w:rsidRPr="000476B2">
            <w:fldChar w:fldCharType="end"/>
          </w:r>
          <w:r w:rsidRPr="000476B2">
            <w:t xml:space="preserve"> of </w:t>
          </w:r>
          <w:fldSimple w:instr="NUMPAGES  \* Arabic  \* MERGEFORMAT">
            <w:r w:rsidRPr="000476B2">
              <w:t>2</w:t>
            </w:r>
          </w:fldSimple>
        </w:p>
      </w:tc>
      <w:tc>
        <w:tcPr>
          <w:tcW w:w="3455" w:type="dxa"/>
        </w:tcPr>
        <w:p w14:paraId="2851D9B0" w14:textId="04DC000F" w:rsidR="00BC22EE" w:rsidRPr="000476B2" w:rsidRDefault="00B11081" w:rsidP="008513DD">
          <w:pPr>
            <w:pStyle w:val="Footer"/>
            <w:jc w:val="right"/>
            <w:rPr>
              <w:rStyle w:val="PageNumber"/>
              <w:b/>
              <w:sz w:val="13"/>
              <w:szCs w:val="13"/>
            </w:rPr>
          </w:pPr>
          <w:r>
            <w:rPr>
              <w:noProof/>
            </w:rPr>
            <w:drawing>
              <wp:anchor distT="0" distB="0" distL="114300" distR="114300" simplePos="0" relativeHeight="251691008" behindDoc="1" locked="0" layoutInCell="1" allowOverlap="1" wp14:anchorId="65B86238" wp14:editId="3EE57E8F">
                <wp:simplePos x="0" y="0"/>
                <wp:positionH relativeFrom="column">
                  <wp:posOffset>-5781040</wp:posOffset>
                </wp:positionH>
                <wp:positionV relativeFrom="paragraph">
                  <wp:posOffset>-827405</wp:posOffset>
                </wp:positionV>
                <wp:extent cx="10725150" cy="1275080"/>
                <wp:effectExtent l="0" t="0" r="0" b="1270"/>
                <wp:wrapNone/>
                <wp:docPr id="1144462607"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93601" name="Graphic 1">
                          <a:extLst>
                            <a:ext uri="{C183D7F6-B498-43B3-948B-1728B52AA6E4}">
                              <adec:decorative xmlns:adec="http://schemas.microsoft.com/office/drawing/2017/decorative" val="1"/>
                            </a:ext>
                          </a:extLst>
                        </pic:cNvPr>
                        <pic:cNvPicPr>
                          <a:picLocks noChangeAspect="1"/>
                        </pic:cNvPicPr>
                      </pic:nvPicPr>
                      <pic:blipFill rotWithShape="1">
                        <a:blip r:embed="rId2">
                          <a:extLst>
                            <a:ext uri="{96DAC541-7B7A-43D3-8B79-37D633B846F1}">
                              <asvg:svgBlip xmlns:asvg="http://schemas.microsoft.com/office/drawing/2016/SVG/main" r:embed="rId3"/>
                            </a:ext>
                          </a:extLst>
                        </a:blip>
                        <a:srcRect l="8776" t="24230" r="17855" b="58735"/>
                        <a:stretch/>
                      </pic:blipFill>
                      <pic:spPr bwMode="auto">
                        <a:xfrm>
                          <a:off x="0" y="0"/>
                          <a:ext cx="10725150" cy="1275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alias w:val="Title"/>
              <w:id w:val="-990868633"/>
              <w:dataBinding w:prefixMappings="xmlns:ns0='http://purl.org/dc/elements/1.1/' xmlns:ns1='http://schemas.openxmlformats.org/package/2006/metadata/core-properties' " w:xpath="/ns1:coreProperties[1]/ns0:title[1]" w:storeItemID="{6C3C8BC8-F283-45AE-878A-BAB7291924A1}"/>
              <w:text/>
            </w:sdtPr>
            <w:sdtEndPr/>
            <w:sdtContent>
              <w:r w:rsidR="00F40E07">
                <w:t>Holiday Supports Request Form</w:t>
              </w:r>
            </w:sdtContent>
          </w:sdt>
          <w:r w:rsidR="00BC22EE" w:rsidRPr="000476B2">
            <w:rPr>
              <w:szCs w:val="14"/>
              <w:lang w:val="en-US"/>
            </w:rPr>
            <w:t xml:space="preserve"> </w:t>
          </w:r>
          <w:sdt>
            <w:sdtPr>
              <w:alias w:val="Subject"/>
              <w:tag w:val=""/>
              <w:id w:val="1043487602"/>
              <w:dataBinding w:prefixMappings="xmlns:ns0='http://purl.org/dc/elements/1.1/' xmlns:ns1='http://schemas.openxmlformats.org/package/2006/metadata/core-properties' " w:xpath="/ns1:coreProperties[1]/ns0:subject[1]" w:storeItemID="{6C3C8BC8-F283-45AE-878A-BAB7291924A1}"/>
              <w:text/>
            </w:sdtPr>
            <w:sdtEndPr/>
            <w:sdtContent>
              <w:r w:rsidR="00BC22EE">
                <w:t>| FSP060</w:t>
              </w:r>
            </w:sdtContent>
          </w:sdt>
          <w:r w:rsidR="00BC22EE" w:rsidRPr="000476B2">
            <w:t xml:space="preserve"> </w:t>
          </w:r>
          <w:sdt>
            <w:sdtPr>
              <w:alias w:val="Status"/>
              <w:tag w:val=""/>
              <w:id w:val="2011400874"/>
              <w:dataBinding w:prefixMappings="xmlns:ns0='http://purl.org/dc/elements/1.1/' xmlns:ns1='http://schemas.openxmlformats.org/package/2006/metadata/core-properties' " w:xpath="/ns1:coreProperties[1]/ns1:contentStatus[1]" w:storeItemID="{6C3C8BC8-F283-45AE-878A-BAB7291924A1}"/>
              <w:text/>
            </w:sdtPr>
            <w:sdtEndPr/>
            <w:sdtContent>
              <w:r w:rsidR="00AD45C7">
                <w:t>|v1025</w:t>
              </w:r>
            </w:sdtContent>
          </w:sdt>
        </w:p>
      </w:tc>
    </w:tr>
  </w:tbl>
  <w:p w14:paraId="461108B5" w14:textId="6BCE6634" w:rsidR="00BC22EE" w:rsidRDefault="00BC22EE">
    <w:pPr>
      <w:pStyle w:val="Footer"/>
    </w:pPr>
    <w:r>
      <w:rPr>
        <w:noProof/>
      </w:rPr>
      <w:drawing>
        <wp:anchor distT="0" distB="0" distL="114300" distR="114300" simplePos="0" relativeHeight="251667456" behindDoc="1" locked="0" layoutInCell="1" allowOverlap="1" wp14:anchorId="0B6F77F2" wp14:editId="4E593563">
          <wp:simplePos x="0" y="0"/>
          <wp:positionH relativeFrom="column">
            <wp:posOffset>-1088390</wp:posOffset>
          </wp:positionH>
          <wp:positionV relativeFrom="paragraph">
            <wp:posOffset>2056765</wp:posOffset>
          </wp:positionV>
          <wp:extent cx="7560453" cy="1275199"/>
          <wp:effectExtent l="0" t="0" r="2540" b="1270"/>
          <wp:wrapNone/>
          <wp:docPr id="97895466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93601" name="Graphic 1">
                    <a:extLst>
                      <a:ext uri="{C183D7F6-B498-43B3-948B-1728B52AA6E4}">
                        <adec:decorative xmlns:adec="http://schemas.microsoft.com/office/drawing/2017/decorative" val="1"/>
                      </a:ext>
                    </a:extLst>
                  </pic:cNvPr>
                  <pic:cNvPicPr>
                    <a:picLocks noChangeAspect="1"/>
                  </pic:cNvPicPr>
                </pic:nvPicPr>
                <pic:blipFill rotWithShape="1">
                  <a:blip r:embed="rId2">
                    <a:extLst>
                      <a:ext uri="{96DAC541-7B7A-43D3-8B79-37D633B846F1}">
                        <asvg:svgBlip xmlns:asvg="http://schemas.microsoft.com/office/drawing/2016/SVG/main" r:embed="rId3"/>
                      </a:ext>
                    </a:extLst>
                  </a:blip>
                  <a:srcRect l="8776" t="24230" r="17855" b="58735"/>
                  <a:stretch/>
                </pic:blipFill>
                <pic:spPr bwMode="auto">
                  <a:xfrm>
                    <a:off x="0" y="0"/>
                    <a:ext cx="7560453" cy="12751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4384" behindDoc="0" locked="0" layoutInCell="1" allowOverlap="1" wp14:anchorId="4F61F2D4" wp14:editId="7BAD7D03">
              <wp:simplePos x="0" y="0"/>
              <wp:positionH relativeFrom="page">
                <wp:posOffset>3532241</wp:posOffset>
              </wp:positionH>
              <wp:positionV relativeFrom="page">
                <wp:posOffset>9939020</wp:posOffset>
              </wp:positionV>
              <wp:extent cx="643255" cy="407670"/>
              <wp:effectExtent l="0" t="0" r="4445" b="0"/>
              <wp:wrapNone/>
              <wp:docPr id="5986422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C730F31" w14:textId="77777777" w:rsidR="00BC22EE" w:rsidRPr="001264DC" w:rsidRDefault="00BC22EE"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F61F2D4" id="_x0000_t202" coordsize="21600,21600" o:spt="202" path="m,l,21600r21600,l21600,xe">
              <v:stroke joinstyle="miter"/>
              <v:path gradientshapeok="t" o:connecttype="rect"/>
            </v:shapetype>
            <v:shape id="_x0000_s1032" type="#_x0000_t202" alt="OFFICIAL" style="position:absolute;margin-left:278.15pt;margin-top:782.6pt;width:50.65pt;height:32.1pt;z-index:25166438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4n3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" filled="f" stroked="f">
              <v:textbox style="mso-fit-shape-to-text:t" inset="0,0,0,15pt">
                <w:txbxContent>
                  <w:p w14:paraId="7C730F31" w14:textId="77777777" w:rsidR="00BC22EE" w:rsidRPr="001264DC" w:rsidRDefault="00BC22EE"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blank"/>
      <w:tblW w:w="14227" w:type="dxa"/>
      <w:tblLook w:val="04A0" w:firstRow="1" w:lastRow="0" w:firstColumn="1" w:lastColumn="0" w:noHBand="0" w:noVBand="1"/>
    </w:tblPr>
    <w:tblGrid>
      <w:gridCol w:w="4835"/>
      <w:gridCol w:w="4650"/>
      <w:gridCol w:w="4742"/>
    </w:tblGrid>
    <w:tr w:rsidR="002B4E7D" w:rsidRPr="000476B2" w14:paraId="377D8D72" w14:textId="77777777" w:rsidTr="0005258D">
      <w:trPr>
        <w:cnfStyle w:val="100000000000" w:firstRow="1" w:lastRow="0" w:firstColumn="0" w:lastColumn="0" w:oddVBand="0" w:evenVBand="0" w:oddHBand="0" w:evenHBand="0" w:firstRowFirstColumn="0" w:firstRowLastColumn="0" w:lastRowFirstColumn="0" w:lastRowLastColumn="0"/>
        <w:trHeight w:val="90"/>
      </w:trPr>
      <w:tc>
        <w:tcPr>
          <w:tcW w:w="4835" w:type="dxa"/>
        </w:tcPr>
        <w:p w14:paraId="17789A73" w14:textId="77777777" w:rsidR="002B4E7D" w:rsidRPr="000476B2" w:rsidRDefault="002B4E7D" w:rsidP="008513DD">
          <w:pPr>
            <w:pStyle w:val="Footer"/>
            <w:rPr>
              <w:rStyle w:val="PageNumber"/>
              <w:sz w:val="13"/>
              <w:szCs w:val="13"/>
            </w:rPr>
          </w:pPr>
          <w:r w:rsidRPr="000476B2">
            <w:rPr>
              <w:noProof/>
              <w:lang w:eastAsia="en-AU"/>
            </w:rPr>
            <w:t>© icare</w:t>
          </w:r>
          <w:r w:rsidRPr="000476B2">
            <w:rPr>
              <w:b/>
              <w:bCs/>
              <w:noProof/>
              <w:sz w:val="10"/>
              <w:szCs w:val="10"/>
              <w:vertAlign w:val="superscript"/>
              <w:lang w:eastAsia="en-AU"/>
            </w:rPr>
            <w:t>TM</w:t>
          </w:r>
          <w:r w:rsidRPr="000476B2">
            <w:rPr>
              <w:noProof/>
              <w:lang w:eastAsia="en-AU"/>
            </w:rPr>
            <w:t xml:space="preserve"> | Insurance and Care NSW </w:t>
          </w:r>
          <w:sdt>
            <w:sdtPr>
              <w:rPr>
                <w:noProof/>
                <w:lang w:eastAsia="en-AU"/>
              </w:rPr>
              <w:alias w:val="Publish Date"/>
              <w:tag w:val=""/>
              <w:id w:val="591511037"/>
              <w:dataBinding w:prefixMappings="xmlns:ns0='http://schemas.microsoft.com/office/2006/coverPageProps' " w:xpath="/ns0:CoverPageProperties[1]/ns0:PublishDate[1]" w:storeItemID="{55AF091B-3C7A-41E3-B477-F2FDAA23CFDA}"/>
              <w:date w:fullDate="2025-06-18T00:00:00Z">
                <w:dateFormat w:val="yyyy"/>
                <w:lid w:val="en-AU"/>
                <w:storeMappedDataAs w:val="dateTime"/>
                <w:calendar w:val="gregorian"/>
              </w:date>
            </w:sdtPr>
            <w:sdtEndPr/>
            <w:sdtContent>
              <w:r>
                <w:rPr>
                  <w:noProof/>
                  <w:lang w:eastAsia="en-AU"/>
                </w:rPr>
                <w:t>2025</w:t>
              </w:r>
            </w:sdtContent>
          </w:sdt>
          <w:r w:rsidRPr="000476B2">
            <w:rPr>
              <w:b/>
              <w:noProof/>
              <w:sz w:val="13"/>
              <w:szCs w:val="13"/>
              <w:lang w:eastAsia="en-AU"/>
            </w:rPr>
            <w:drawing>
              <wp:anchor distT="0" distB="0" distL="114300" distR="114300" simplePos="0" relativeHeight="251661312" behindDoc="1" locked="0" layoutInCell="1" allowOverlap="1" wp14:anchorId="5B0643D4" wp14:editId="1A650584">
                <wp:simplePos x="0" y="0"/>
                <wp:positionH relativeFrom="page">
                  <wp:posOffset>1270</wp:posOffset>
                </wp:positionH>
                <wp:positionV relativeFrom="page">
                  <wp:posOffset>10022840</wp:posOffset>
                </wp:positionV>
                <wp:extent cx="7642860" cy="525780"/>
                <wp:effectExtent l="0" t="0" r="0" b="7620"/>
                <wp:wrapNone/>
                <wp:docPr id="226286794" name="Picture 2262867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6B2">
            <w:rPr>
              <w:b/>
              <w:noProof/>
              <w:sz w:val="13"/>
              <w:szCs w:val="13"/>
              <w:lang w:eastAsia="en-AU"/>
            </w:rPr>
            <w:drawing>
              <wp:anchor distT="0" distB="0" distL="114300" distR="114300" simplePos="0" relativeHeight="251660288" behindDoc="1" locked="0" layoutInCell="1" allowOverlap="1" wp14:anchorId="30916934" wp14:editId="557DB7F8">
                <wp:simplePos x="0" y="0"/>
                <wp:positionH relativeFrom="page">
                  <wp:posOffset>1270</wp:posOffset>
                </wp:positionH>
                <wp:positionV relativeFrom="page">
                  <wp:posOffset>10022840</wp:posOffset>
                </wp:positionV>
                <wp:extent cx="7642860" cy="525780"/>
                <wp:effectExtent l="0" t="0" r="0" b="7620"/>
                <wp:wrapNone/>
                <wp:docPr id="1716352779" name="Picture 17163527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50" w:type="dxa"/>
        </w:tcPr>
        <w:p w14:paraId="08C9E9CC" w14:textId="77777777" w:rsidR="002B4E7D" w:rsidRPr="000476B2" w:rsidRDefault="002B4E7D" w:rsidP="008513DD">
          <w:pPr>
            <w:pStyle w:val="Footer"/>
            <w:jc w:val="center"/>
            <w:rPr>
              <w:rStyle w:val="PageNumber"/>
              <w:sz w:val="13"/>
              <w:szCs w:val="13"/>
            </w:rPr>
          </w:pPr>
          <w:r w:rsidRPr="000476B2">
            <w:t xml:space="preserve">Page </w:t>
          </w:r>
          <w:r w:rsidRPr="000476B2">
            <w:fldChar w:fldCharType="begin"/>
          </w:r>
          <w:r w:rsidRPr="000476B2">
            <w:instrText xml:space="preserve"> PAGE  \* Arabic  \* MERGEFORMAT </w:instrText>
          </w:r>
          <w:r w:rsidRPr="000476B2">
            <w:fldChar w:fldCharType="separate"/>
          </w:r>
          <w:r w:rsidRPr="000476B2">
            <w:t>2</w:t>
          </w:r>
          <w:r w:rsidRPr="000476B2">
            <w:fldChar w:fldCharType="end"/>
          </w:r>
          <w:r w:rsidRPr="000476B2">
            <w:t xml:space="preserve"> of </w:t>
          </w:r>
          <w:fldSimple w:instr="NUMPAGES  \* Arabic  \* MERGEFORMAT">
            <w:r w:rsidRPr="000476B2">
              <w:t>2</w:t>
            </w:r>
          </w:fldSimple>
        </w:p>
      </w:tc>
      <w:tc>
        <w:tcPr>
          <w:tcW w:w="4742" w:type="dxa"/>
        </w:tcPr>
        <w:p w14:paraId="451AFD8B" w14:textId="634F0AE4" w:rsidR="002B4E7D" w:rsidRPr="000476B2" w:rsidRDefault="005B1305" w:rsidP="008513DD">
          <w:pPr>
            <w:pStyle w:val="Footer"/>
            <w:jc w:val="right"/>
            <w:rPr>
              <w:rStyle w:val="PageNumber"/>
              <w:b/>
              <w:sz w:val="13"/>
              <w:szCs w:val="13"/>
            </w:rPr>
          </w:pPr>
          <w:sdt>
            <w:sdtPr>
              <w:alias w:val="Title"/>
              <w:id w:val="-237792073"/>
              <w:dataBinding w:prefixMappings="xmlns:ns0='http://purl.org/dc/elements/1.1/' xmlns:ns1='http://schemas.openxmlformats.org/package/2006/metadata/core-properties' " w:xpath="/ns1:coreProperties[1]/ns0:title[1]" w:storeItemID="{6C3C8BC8-F283-45AE-878A-BAB7291924A1}"/>
              <w:text/>
            </w:sdtPr>
            <w:sdtEndPr/>
            <w:sdtContent>
              <w:r w:rsidR="00F40E07">
                <w:t>Holiday Supports Request Form</w:t>
              </w:r>
            </w:sdtContent>
          </w:sdt>
          <w:r w:rsidR="002B4E7D">
            <w:rPr>
              <w:szCs w:val="14"/>
              <w:lang w:val="en-US"/>
            </w:rPr>
            <w:t xml:space="preserve"> </w:t>
          </w:r>
          <w:sdt>
            <w:sdtPr>
              <w:alias w:val="Subject"/>
              <w:tag w:val=""/>
              <w:id w:val="-1940752770"/>
              <w:dataBinding w:prefixMappings="xmlns:ns0='http://purl.org/dc/elements/1.1/' xmlns:ns1='http://schemas.openxmlformats.org/package/2006/metadata/core-properties' " w:xpath="/ns1:coreProperties[1]/ns0:subject[1]" w:storeItemID="{6C3C8BC8-F283-45AE-878A-BAB7291924A1}"/>
              <w:text/>
            </w:sdtPr>
            <w:sdtEndPr/>
            <w:sdtContent>
              <w:r w:rsidR="002B4E7D">
                <w:t>| FSP060</w:t>
              </w:r>
            </w:sdtContent>
          </w:sdt>
          <w:r w:rsidR="002B4E7D" w:rsidRPr="000476B2">
            <w:t xml:space="preserve"> </w:t>
          </w:r>
          <w:sdt>
            <w:sdtPr>
              <w:alias w:val="Status"/>
              <w:tag w:val=""/>
              <w:id w:val="272988754"/>
              <w:placeholder>
                <w:docPart w:val="49F2F93AB2CA48BF9D8F80211D5F139A"/>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45C7">
                <w:t>|v1025</w:t>
              </w:r>
            </w:sdtContent>
          </w:sdt>
        </w:p>
      </w:tc>
    </w:tr>
  </w:tbl>
  <w:p w14:paraId="66A820FC" w14:textId="77777777" w:rsidR="002B4E7D" w:rsidRDefault="002B4E7D">
    <w:pPr>
      <w:pStyle w:val="Footer"/>
    </w:pPr>
    <w:r>
      <w:rPr>
        <w:noProof/>
      </w:rPr>
      <w:drawing>
        <wp:anchor distT="0" distB="0" distL="114300" distR="114300" simplePos="0" relativeHeight="251662336" behindDoc="1" locked="0" layoutInCell="1" allowOverlap="1" wp14:anchorId="53079B41" wp14:editId="65DBF79C">
          <wp:simplePos x="0" y="0"/>
          <wp:positionH relativeFrom="column">
            <wp:posOffset>-962024</wp:posOffset>
          </wp:positionH>
          <wp:positionV relativeFrom="paragraph">
            <wp:posOffset>-1070610</wp:posOffset>
          </wp:positionV>
          <wp:extent cx="10725150" cy="1275080"/>
          <wp:effectExtent l="0" t="0" r="0" b="1270"/>
          <wp:wrapNone/>
          <wp:docPr id="96897434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93601" name="Graphic 1">
                    <a:extLst>
                      <a:ext uri="{C183D7F6-B498-43B3-948B-1728B52AA6E4}">
                        <adec:decorative xmlns:adec="http://schemas.microsoft.com/office/drawing/2017/decorative" val="1"/>
                      </a:ext>
                    </a:extLst>
                  </pic:cNvPr>
                  <pic:cNvPicPr>
                    <a:picLocks noChangeAspect="1"/>
                  </pic:cNvPicPr>
                </pic:nvPicPr>
                <pic:blipFill rotWithShape="1">
                  <a:blip r:embed="rId2">
                    <a:extLst>
                      <a:ext uri="{96DAC541-7B7A-43D3-8B79-37D633B846F1}">
                        <asvg:svgBlip xmlns:asvg="http://schemas.microsoft.com/office/drawing/2016/SVG/main" r:embed="rId3"/>
                      </a:ext>
                    </a:extLst>
                  </a:blip>
                  <a:srcRect l="8776" t="24230" r="17855" b="58735"/>
                  <a:stretch/>
                </pic:blipFill>
                <pic:spPr bwMode="auto">
                  <a:xfrm>
                    <a:off x="0" y="0"/>
                    <a:ext cx="10725150" cy="1275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9264" behindDoc="0" locked="0" layoutInCell="1" allowOverlap="1" wp14:anchorId="42B70432" wp14:editId="0228DAEB">
              <wp:simplePos x="0" y="0"/>
              <wp:positionH relativeFrom="page">
                <wp:posOffset>3531606</wp:posOffset>
              </wp:positionH>
              <wp:positionV relativeFrom="page">
                <wp:posOffset>9937115</wp:posOffset>
              </wp:positionV>
              <wp:extent cx="643255" cy="407670"/>
              <wp:effectExtent l="0" t="0" r="4445" b="0"/>
              <wp:wrapNone/>
              <wp:docPr id="4703720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31A0276" w14:textId="77777777" w:rsidR="002B4E7D" w:rsidRPr="001264DC" w:rsidRDefault="002B4E7D"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2B70432" id="_x0000_t202" coordsize="21600,21600" o:spt="202" path="m,l,21600r21600,l21600,xe">
              <v:stroke joinstyle="miter"/>
              <v:path gradientshapeok="t" o:connecttype="rect"/>
            </v:shapetype>
            <v:shape id="_x0000_s1034" type="#_x0000_t202" alt="OFFICIAL" style="position:absolute;margin-left:278.1pt;margin-top:782.45pt;width:50.65pt;height:32.1pt;z-index:2516592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" filled="f" stroked="f">
              <v:textbox style="mso-fit-shape-to-text:t" inset="0,0,0,15pt">
                <w:txbxContent>
                  <w:p w14:paraId="031A0276" w14:textId="77777777" w:rsidR="002B4E7D" w:rsidRPr="001264DC" w:rsidRDefault="002B4E7D"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blank"/>
      <w:tblW w:w="10467" w:type="dxa"/>
      <w:tblInd w:w="-284" w:type="dxa"/>
      <w:tblLook w:val="04A0" w:firstRow="1" w:lastRow="0" w:firstColumn="1" w:lastColumn="0" w:noHBand="0" w:noVBand="1"/>
    </w:tblPr>
    <w:tblGrid>
      <w:gridCol w:w="3557"/>
      <w:gridCol w:w="3421"/>
      <w:gridCol w:w="3489"/>
    </w:tblGrid>
    <w:tr w:rsidR="003F0CC8" w:rsidRPr="000476B2" w14:paraId="57CE6C2A" w14:textId="77777777" w:rsidTr="00B95163">
      <w:trPr>
        <w:cnfStyle w:val="100000000000" w:firstRow="1" w:lastRow="0" w:firstColumn="0" w:lastColumn="0" w:oddVBand="0" w:evenVBand="0" w:oddHBand="0" w:evenHBand="0" w:firstRowFirstColumn="0" w:firstRowLastColumn="0" w:lastRowFirstColumn="0" w:lastRowLastColumn="0"/>
        <w:trHeight w:val="83"/>
      </w:trPr>
      <w:tc>
        <w:tcPr>
          <w:tcW w:w="3557" w:type="dxa"/>
        </w:tcPr>
        <w:p w14:paraId="13B53A21" w14:textId="77777777" w:rsidR="003F0CC8" w:rsidRPr="000476B2" w:rsidRDefault="003F0CC8" w:rsidP="008513DD">
          <w:pPr>
            <w:pStyle w:val="Footer"/>
            <w:rPr>
              <w:rStyle w:val="PageNumber"/>
              <w:sz w:val="13"/>
              <w:szCs w:val="13"/>
            </w:rPr>
          </w:pPr>
          <w:r w:rsidRPr="000476B2">
            <w:rPr>
              <w:noProof/>
              <w:lang w:eastAsia="en-AU"/>
            </w:rPr>
            <w:t>© icare</w:t>
          </w:r>
          <w:r w:rsidRPr="000476B2">
            <w:rPr>
              <w:b/>
              <w:bCs/>
              <w:noProof/>
              <w:sz w:val="10"/>
              <w:szCs w:val="10"/>
              <w:vertAlign w:val="superscript"/>
              <w:lang w:eastAsia="en-AU"/>
            </w:rPr>
            <w:t>TM</w:t>
          </w:r>
          <w:r w:rsidRPr="000476B2">
            <w:rPr>
              <w:noProof/>
              <w:lang w:eastAsia="en-AU"/>
            </w:rPr>
            <w:t xml:space="preserve"> | Insurance and Care NSW </w:t>
          </w:r>
          <w:sdt>
            <w:sdtPr>
              <w:rPr>
                <w:noProof/>
                <w:lang w:eastAsia="en-AU"/>
              </w:rPr>
              <w:alias w:val="Publish Date"/>
              <w:tag w:val=""/>
              <w:id w:val="835881384"/>
              <w:dataBinding w:prefixMappings="xmlns:ns0='http://schemas.microsoft.com/office/2006/coverPageProps' " w:xpath="/ns0:CoverPageProperties[1]/ns0:PublishDate[1]" w:storeItemID="{55AF091B-3C7A-41E3-B477-F2FDAA23CFDA}"/>
              <w:date w:fullDate="2025-06-18T00:00:00Z">
                <w:dateFormat w:val="yyyy"/>
                <w:lid w:val="en-AU"/>
                <w:storeMappedDataAs w:val="dateTime"/>
                <w:calendar w:val="gregorian"/>
              </w:date>
            </w:sdtPr>
            <w:sdtEndPr/>
            <w:sdtContent>
              <w:r>
                <w:rPr>
                  <w:noProof/>
                  <w:lang w:eastAsia="en-AU"/>
                </w:rPr>
                <w:t>2025</w:t>
              </w:r>
            </w:sdtContent>
          </w:sdt>
          <w:r w:rsidRPr="000476B2">
            <w:rPr>
              <w:b/>
              <w:noProof/>
              <w:sz w:val="13"/>
              <w:szCs w:val="13"/>
              <w:lang w:eastAsia="en-AU"/>
            </w:rPr>
            <w:drawing>
              <wp:anchor distT="0" distB="0" distL="114300" distR="114300" simplePos="0" relativeHeight="251687936" behindDoc="1" locked="0" layoutInCell="1" allowOverlap="1" wp14:anchorId="365FAA94" wp14:editId="0F1FC0C4">
                <wp:simplePos x="0" y="0"/>
                <wp:positionH relativeFrom="page">
                  <wp:posOffset>1270</wp:posOffset>
                </wp:positionH>
                <wp:positionV relativeFrom="page">
                  <wp:posOffset>10022840</wp:posOffset>
                </wp:positionV>
                <wp:extent cx="7642860" cy="525780"/>
                <wp:effectExtent l="0" t="0" r="0" b="7620"/>
                <wp:wrapNone/>
                <wp:docPr id="785761237" name="Picture 785761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6B2">
            <w:rPr>
              <w:b/>
              <w:noProof/>
              <w:sz w:val="13"/>
              <w:szCs w:val="13"/>
              <w:lang w:eastAsia="en-AU"/>
            </w:rPr>
            <w:drawing>
              <wp:anchor distT="0" distB="0" distL="114300" distR="114300" simplePos="0" relativeHeight="251686912" behindDoc="1" locked="0" layoutInCell="1" allowOverlap="1" wp14:anchorId="5032E03D" wp14:editId="4AD17779">
                <wp:simplePos x="0" y="0"/>
                <wp:positionH relativeFrom="page">
                  <wp:posOffset>1270</wp:posOffset>
                </wp:positionH>
                <wp:positionV relativeFrom="page">
                  <wp:posOffset>10022840</wp:posOffset>
                </wp:positionV>
                <wp:extent cx="7642860" cy="525780"/>
                <wp:effectExtent l="0" t="0" r="0" b="7620"/>
                <wp:wrapNone/>
                <wp:docPr id="755349047" name="Picture 755349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1" w:type="dxa"/>
        </w:tcPr>
        <w:p w14:paraId="2A83B631" w14:textId="77777777" w:rsidR="003F0CC8" w:rsidRPr="000476B2" w:rsidRDefault="003F0CC8" w:rsidP="008513DD">
          <w:pPr>
            <w:pStyle w:val="Footer"/>
            <w:jc w:val="center"/>
            <w:rPr>
              <w:rStyle w:val="PageNumber"/>
              <w:sz w:val="13"/>
              <w:szCs w:val="13"/>
            </w:rPr>
          </w:pPr>
          <w:r w:rsidRPr="000476B2">
            <w:t xml:space="preserve">Page </w:t>
          </w:r>
          <w:r w:rsidRPr="000476B2">
            <w:fldChar w:fldCharType="begin"/>
          </w:r>
          <w:r w:rsidRPr="000476B2">
            <w:instrText xml:space="preserve"> PAGE  \* Arabic  \* MERGEFORMAT </w:instrText>
          </w:r>
          <w:r w:rsidRPr="000476B2">
            <w:fldChar w:fldCharType="separate"/>
          </w:r>
          <w:r w:rsidRPr="000476B2">
            <w:t>2</w:t>
          </w:r>
          <w:r w:rsidRPr="000476B2">
            <w:fldChar w:fldCharType="end"/>
          </w:r>
          <w:r w:rsidRPr="000476B2">
            <w:t xml:space="preserve"> of </w:t>
          </w:r>
          <w:fldSimple w:instr="NUMPAGES  \* Arabic  \* MERGEFORMAT">
            <w:r w:rsidRPr="000476B2">
              <w:t>2</w:t>
            </w:r>
          </w:fldSimple>
        </w:p>
      </w:tc>
      <w:tc>
        <w:tcPr>
          <w:tcW w:w="3489" w:type="dxa"/>
        </w:tcPr>
        <w:p w14:paraId="19F1441A" w14:textId="409130CB" w:rsidR="003F0CC8" w:rsidRPr="000476B2" w:rsidRDefault="005B1305" w:rsidP="008513DD">
          <w:pPr>
            <w:pStyle w:val="Footer"/>
            <w:jc w:val="right"/>
            <w:rPr>
              <w:rStyle w:val="PageNumber"/>
              <w:b/>
              <w:sz w:val="13"/>
              <w:szCs w:val="13"/>
            </w:rPr>
          </w:pPr>
          <w:sdt>
            <w:sdtPr>
              <w:alias w:val="Title"/>
              <w:id w:val="1352378738"/>
              <w:dataBinding w:prefixMappings="xmlns:ns0='http://purl.org/dc/elements/1.1/' xmlns:ns1='http://schemas.openxmlformats.org/package/2006/metadata/core-properties' " w:xpath="/ns1:coreProperties[1]/ns0:title[1]" w:storeItemID="{6C3C8BC8-F283-45AE-878A-BAB7291924A1}"/>
              <w:text/>
            </w:sdtPr>
            <w:sdtEndPr/>
            <w:sdtContent>
              <w:r w:rsidR="003F0CC8">
                <w:t>Holiday Supports Request Form</w:t>
              </w:r>
            </w:sdtContent>
          </w:sdt>
          <w:r w:rsidR="003F0CC8">
            <w:rPr>
              <w:szCs w:val="14"/>
              <w:lang w:val="en-US"/>
            </w:rPr>
            <w:t xml:space="preserve"> </w:t>
          </w:r>
          <w:sdt>
            <w:sdtPr>
              <w:alias w:val="Subject"/>
              <w:tag w:val=""/>
              <w:id w:val="-309022086"/>
              <w:dataBinding w:prefixMappings="xmlns:ns0='http://purl.org/dc/elements/1.1/' xmlns:ns1='http://schemas.openxmlformats.org/package/2006/metadata/core-properties' " w:xpath="/ns1:coreProperties[1]/ns0:subject[1]" w:storeItemID="{6C3C8BC8-F283-45AE-878A-BAB7291924A1}"/>
              <w:text/>
            </w:sdtPr>
            <w:sdtEndPr/>
            <w:sdtContent>
              <w:r w:rsidR="003F0CC8">
                <w:t>| FSP060</w:t>
              </w:r>
            </w:sdtContent>
          </w:sdt>
          <w:r w:rsidR="003F0CC8" w:rsidRPr="000476B2">
            <w:t xml:space="preserve"> </w:t>
          </w:r>
          <w:sdt>
            <w:sdtPr>
              <w:alias w:val="Status"/>
              <w:tag w:val=""/>
              <w:id w:val="1196201398"/>
              <w:placeholder>
                <w:docPart w:val="6744320510334962B975958A6D70EB1A"/>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45C7">
                <w:t>|v1025</w:t>
              </w:r>
            </w:sdtContent>
          </w:sdt>
        </w:p>
      </w:tc>
    </w:tr>
  </w:tbl>
  <w:p w14:paraId="2518757B" w14:textId="19EFE62C" w:rsidR="003F0CC8" w:rsidRDefault="003F0CC8">
    <w:pPr>
      <w:pStyle w:val="Footer"/>
    </w:pPr>
    <w:r>
      <w:rPr>
        <w:noProof/>
      </w:rPr>
      <w:drawing>
        <wp:anchor distT="0" distB="0" distL="114300" distR="114300" simplePos="0" relativeHeight="251688960" behindDoc="1" locked="0" layoutInCell="1" allowOverlap="1" wp14:anchorId="60E14BB3" wp14:editId="3E21FDB3">
          <wp:simplePos x="0" y="0"/>
          <wp:positionH relativeFrom="column">
            <wp:posOffset>-962024</wp:posOffset>
          </wp:positionH>
          <wp:positionV relativeFrom="paragraph">
            <wp:posOffset>-1070610</wp:posOffset>
          </wp:positionV>
          <wp:extent cx="10725150" cy="1275080"/>
          <wp:effectExtent l="0" t="0" r="0" b="1270"/>
          <wp:wrapNone/>
          <wp:docPr id="116784732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93601" name="Graphic 1">
                    <a:extLst>
                      <a:ext uri="{C183D7F6-B498-43B3-948B-1728B52AA6E4}">
                        <adec:decorative xmlns:adec="http://schemas.microsoft.com/office/drawing/2017/decorative" val="1"/>
                      </a:ext>
                    </a:extLst>
                  </pic:cNvPr>
                  <pic:cNvPicPr>
                    <a:picLocks noChangeAspect="1"/>
                  </pic:cNvPicPr>
                </pic:nvPicPr>
                <pic:blipFill rotWithShape="1">
                  <a:blip r:embed="rId2">
                    <a:extLst>
                      <a:ext uri="{96DAC541-7B7A-43D3-8B79-37D633B846F1}">
                        <asvg:svgBlip xmlns:asvg="http://schemas.microsoft.com/office/drawing/2016/SVG/main" r:embed="rId3"/>
                      </a:ext>
                    </a:extLst>
                  </a:blip>
                  <a:srcRect l="8776" t="24230" r="17855" b="58735"/>
                  <a:stretch/>
                </pic:blipFill>
                <pic:spPr bwMode="auto">
                  <a:xfrm>
                    <a:off x="0" y="0"/>
                    <a:ext cx="10725150" cy="1275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85888" behindDoc="0" locked="0" layoutInCell="1" allowOverlap="1" wp14:anchorId="390E968B" wp14:editId="7FB21627">
              <wp:simplePos x="0" y="0"/>
              <wp:positionH relativeFrom="page">
                <wp:posOffset>3531606</wp:posOffset>
              </wp:positionH>
              <wp:positionV relativeFrom="page">
                <wp:posOffset>9937115</wp:posOffset>
              </wp:positionV>
              <wp:extent cx="643255" cy="407670"/>
              <wp:effectExtent l="0" t="0" r="4445" b="0"/>
              <wp:wrapNone/>
              <wp:docPr id="159593838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D1324FC" w14:textId="77777777" w:rsidR="003F0CC8" w:rsidRPr="001264DC" w:rsidRDefault="003F0CC8"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90E968B" id="_x0000_t202" coordsize="21600,21600" o:spt="202" path="m,l,21600r21600,l21600,xe">
              <v:stroke joinstyle="miter"/>
              <v:path gradientshapeok="t" o:connecttype="rect"/>
            </v:shapetype>
            <v:shape id="_x0000_s1035" type="#_x0000_t202" alt="OFFICIAL" style="position:absolute;margin-left:278.1pt;margin-top:782.45pt;width:50.65pt;height:32.1pt;z-index:2516858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" filled="f" stroked="f">
              <v:textbox style="mso-fit-shape-to-text:t" inset="0,0,0,15pt">
                <w:txbxContent>
                  <w:p w14:paraId="5D1324FC" w14:textId="77777777" w:rsidR="003F0CC8" w:rsidRPr="001264DC" w:rsidRDefault="003F0CC8"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B264" w14:textId="77777777" w:rsidR="00C2289E" w:rsidRDefault="00C2289E" w:rsidP="001264DC">
      <w:pPr>
        <w:spacing w:after="0" w:line="240" w:lineRule="auto"/>
      </w:pPr>
      <w:r>
        <w:separator/>
      </w:r>
    </w:p>
  </w:footnote>
  <w:footnote w:type="continuationSeparator" w:id="0">
    <w:p w14:paraId="6D6D06D7" w14:textId="77777777" w:rsidR="00C2289E" w:rsidRDefault="00C2289E" w:rsidP="001264DC">
      <w:pPr>
        <w:spacing w:after="0" w:line="240" w:lineRule="auto"/>
      </w:pPr>
      <w:r>
        <w:continuationSeparator/>
      </w:r>
    </w:p>
  </w:footnote>
  <w:footnote w:type="continuationNotice" w:id="1">
    <w:p w14:paraId="12483D2D" w14:textId="77777777" w:rsidR="00C2289E" w:rsidRDefault="00C228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5ABF" w14:textId="28169BA4" w:rsidR="001264DC" w:rsidRDefault="001264DC">
    <w:pPr>
      <w:pStyle w:val="Header"/>
    </w:pPr>
    <w:r>
      <w:rPr>
        <w:noProof/>
      </w:rPr>
      <mc:AlternateContent>
        <mc:Choice Requires="wps">
          <w:drawing>
            <wp:anchor distT="0" distB="0" distL="0" distR="0" simplePos="0" relativeHeight="251646976" behindDoc="0" locked="0" layoutInCell="1" allowOverlap="1" wp14:anchorId="662782AD" wp14:editId="14CD1E36">
              <wp:simplePos x="635" y="635"/>
              <wp:positionH relativeFrom="page">
                <wp:align>center</wp:align>
              </wp:positionH>
              <wp:positionV relativeFrom="page">
                <wp:align>top</wp:align>
              </wp:positionV>
              <wp:extent cx="643255" cy="407670"/>
              <wp:effectExtent l="0" t="0" r="4445" b="11430"/>
              <wp:wrapNone/>
              <wp:docPr id="8066539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2548DCB" w14:textId="77777777" w:rsidR="001264DC" w:rsidRPr="001264DC" w:rsidRDefault="001264DC"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2782AD"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469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32548DCB" w14:textId="77777777" w:rsidR="001264DC" w:rsidRPr="001264DC" w:rsidRDefault="001264DC"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5" w:type="pct"/>
      <w:tblCellSpacing w:w="0" w:type="nil"/>
      <w:tblInd w:w="-142" w:type="dxa"/>
      <w:tblLayout w:type="fixed"/>
      <w:tblLook w:val="04A0" w:firstRow="1" w:lastRow="0" w:firstColumn="1" w:lastColumn="0" w:noHBand="0" w:noVBand="1"/>
    </w:tblPr>
    <w:tblGrid>
      <w:gridCol w:w="1598"/>
      <w:gridCol w:w="8042"/>
    </w:tblGrid>
    <w:tr w:rsidR="00BC188B" w14:paraId="3E1C4AAF" w14:textId="77777777" w:rsidTr="00BC188B">
      <w:trPr>
        <w:cnfStyle w:val="100000000000" w:firstRow="1" w:lastRow="0" w:firstColumn="0" w:lastColumn="0" w:oddVBand="0" w:evenVBand="0" w:oddHBand="0" w:evenHBand="0" w:firstRowFirstColumn="0" w:firstRowLastColumn="0" w:lastRowFirstColumn="0" w:lastRowLastColumn="0"/>
        <w:tblCellSpacing w:w="0" w:type="nil"/>
      </w:trPr>
      <w:tc>
        <w:tcPr>
          <w:tcW w:w="1598" w:type="dxa"/>
        </w:tcPr>
        <w:p w14:paraId="78941EB1" w14:textId="77777777" w:rsidR="00BC188B" w:rsidRPr="004A491D" w:rsidRDefault="00BC188B" w:rsidP="00BC188B">
          <w:r>
            <w:rPr>
              <w:noProof/>
            </w:rPr>
            <w:drawing>
              <wp:inline distT="0" distB="0" distL="0" distR="0" wp14:anchorId="1C0CBEA8" wp14:editId="2FFAFFFC">
                <wp:extent cx="972065" cy="438530"/>
                <wp:effectExtent l="0" t="0" r="0" b="0"/>
                <wp:docPr id="1159564208" name="Picture 20801514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51491" name="Picture 208015149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96DAC541-7B7A-43D3-8B79-37D633B846F1}">
                              <asvg:svgBlip xmlns:asvg="http://schemas.microsoft.com/office/drawing/2016/SVG/main" r:embed="rId2"/>
                            </a:ext>
                          </a:extLst>
                        </a:blip>
                        <a:srcRect l="12165" t="21506" r="11193" b="17369"/>
                        <a:stretch/>
                      </pic:blipFill>
                      <pic:spPr bwMode="auto">
                        <a:xfrm>
                          <a:off x="0" y="0"/>
                          <a:ext cx="1049309" cy="473377"/>
                        </a:xfrm>
                        <a:prstGeom prst="rect">
                          <a:avLst/>
                        </a:prstGeom>
                        <a:ln>
                          <a:noFill/>
                        </a:ln>
                        <a:extLst>
                          <a:ext uri="{53640926-AAD7-44D8-BBD7-CCE9431645EC}">
                            <a14:shadowObscured xmlns:a14="http://schemas.microsoft.com/office/drawing/2010/main"/>
                          </a:ext>
                        </a:extLst>
                      </pic:spPr>
                    </pic:pic>
                  </a:graphicData>
                </a:graphic>
              </wp:inline>
            </w:drawing>
          </w:r>
        </w:p>
      </w:tc>
      <w:tc>
        <w:tcPr>
          <w:tcW w:w="8042" w:type="dxa"/>
        </w:tcPr>
        <w:p w14:paraId="656A67C8" w14:textId="77777777" w:rsidR="00BC188B" w:rsidRPr="0012642A" w:rsidRDefault="00BC188B" w:rsidP="00BC188B">
          <w:pPr>
            <w:tabs>
              <w:tab w:val="left" w:pos="1173"/>
            </w:tabs>
          </w:pPr>
        </w:p>
      </w:tc>
    </w:tr>
  </w:tbl>
  <w:p w14:paraId="5E69EC0C" w14:textId="065D9875" w:rsidR="001264DC" w:rsidRDefault="001264DC">
    <w:pPr>
      <w:pStyle w:val="Header"/>
    </w:pPr>
    <w:r>
      <w:rPr>
        <w:noProof/>
      </w:rPr>
      <mc:AlternateContent>
        <mc:Choice Requires="wps">
          <w:drawing>
            <wp:anchor distT="0" distB="0" distL="0" distR="0" simplePos="0" relativeHeight="251648000" behindDoc="0" locked="0" layoutInCell="1" allowOverlap="1" wp14:anchorId="4B3B2EED" wp14:editId="388425C5">
              <wp:simplePos x="914400" y="451262"/>
              <wp:positionH relativeFrom="page">
                <wp:align>center</wp:align>
              </wp:positionH>
              <wp:positionV relativeFrom="page">
                <wp:align>top</wp:align>
              </wp:positionV>
              <wp:extent cx="643255" cy="407670"/>
              <wp:effectExtent l="0" t="0" r="4445" b="11430"/>
              <wp:wrapNone/>
              <wp:docPr id="6596311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8338213" w14:textId="77777777" w:rsidR="001264DC" w:rsidRPr="001264DC" w:rsidRDefault="001264DC"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3B2EED"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480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08338213" w14:textId="77777777" w:rsidR="001264DC" w:rsidRPr="001264DC" w:rsidRDefault="001264DC"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317" w:type="pct"/>
      <w:tblCellSpacing w:w="0" w:type="dxa"/>
      <w:tblInd w:w="-142" w:type="dxa"/>
      <w:tblLayout w:type="fixed"/>
      <w:tblLook w:val="04A0" w:firstRow="1" w:lastRow="0" w:firstColumn="1" w:lastColumn="0" w:noHBand="0" w:noVBand="1"/>
    </w:tblPr>
    <w:tblGrid>
      <w:gridCol w:w="6239"/>
      <w:gridCol w:w="3685"/>
    </w:tblGrid>
    <w:tr w:rsidR="007A76FA" w14:paraId="5ADF95EC" w14:textId="77777777" w:rsidTr="00403030">
      <w:trPr>
        <w:cnfStyle w:val="100000000000" w:firstRow="1" w:lastRow="0" w:firstColumn="0" w:lastColumn="0" w:oddVBand="0" w:evenVBand="0" w:oddHBand="0" w:evenHBand="0" w:firstRowFirstColumn="0" w:firstRowLastColumn="0" w:lastRowFirstColumn="0" w:lastRowLastColumn="0"/>
        <w:trHeight w:val="846"/>
        <w:tblCellSpacing w:w="0" w:type="dxa"/>
      </w:trPr>
      <w:tc>
        <w:tcPr>
          <w:tcW w:w="6238" w:type="dxa"/>
          <w:vAlign w:val="top"/>
        </w:tcPr>
        <w:p w14:paraId="0CD7431F" w14:textId="77777777" w:rsidR="007A76FA" w:rsidRPr="00B2672B" w:rsidRDefault="007A76FA" w:rsidP="007A76FA">
          <w:r>
            <w:rPr>
              <w:noProof/>
            </w:rPr>
            <w:drawing>
              <wp:inline distT="0" distB="0" distL="0" distR="0" wp14:anchorId="6CD849B2" wp14:editId="4090298D">
                <wp:extent cx="1369526" cy="617838"/>
                <wp:effectExtent l="0" t="0" r="2540" b="0"/>
                <wp:docPr id="1392507554" name="Picture 20801514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51491" name="Picture 208015149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96DAC541-7B7A-43D3-8B79-37D633B846F1}">
                              <asvg:svgBlip xmlns:asvg="http://schemas.microsoft.com/office/drawing/2016/SVG/main" r:embed="rId2"/>
                            </a:ext>
                          </a:extLst>
                        </a:blip>
                        <a:srcRect l="12165" t="21506" r="11193" b="17369"/>
                        <a:stretch/>
                      </pic:blipFill>
                      <pic:spPr bwMode="auto">
                        <a:xfrm>
                          <a:off x="0" y="0"/>
                          <a:ext cx="1450956" cy="654574"/>
                        </a:xfrm>
                        <a:prstGeom prst="rect">
                          <a:avLst/>
                        </a:prstGeom>
                        <a:ln>
                          <a:noFill/>
                        </a:ln>
                        <a:extLst>
                          <a:ext uri="{53640926-AAD7-44D8-BBD7-CCE9431645EC}">
                            <a14:shadowObscured xmlns:a14="http://schemas.microsoft.com/office/drawing/2010/main"/>
                          </a:ext>
                        </a:extLst>
                      </pic:spPr>
                    </pic:pic>
                  </a:graphicData>
                </a:graphic>
              </wp:inline>
            </w:drawing>
          </w:r>
        </w:p>
      </w:tc>
      <w:tc>
        <w:tcPr>
          <w:tcW w:w="3685" w:type="dxa"/>
          <w:vAlign w:val="top"/>
        </w:tcPr>
        <w:p w14:paraId="3936AF4A" w14:textId="241AEA5B" w:rsidR="00C41FA7" w:rsidRPr="00500C19" w:rsidRDefault="00500C19" w:rsidP="00C41FA7">
          <w:pPr>
            <w:rPr>
              <w:b/>
              <w:bCs/>
              <w:sz w:val="28"/>
              <w:szCs w:val="28"/>
            </w:rPr>
          </w:pPr>
          <w:r w:rsidRPr="00110A28">
            <w:rPr>
              <w:b/>
              <w:bCs/>
              <w:sz w:val="24"/>
              <w:szCs w:val="24"/>
            </w:rPr>
            <w:t>Form</w:t>
          </w:r>
          <w:sdt>
            <w:sdtPr>
              <w:rPr>
                <w:b/>
                <w:bCs/>
                <w:sz w:val="24"/>
                <w:szCs w:val="24"/>
              </w:rPr>
              <w:alias w:val="Subject"/>
              <w:tag w:val=""/>
              <w:id w:val="617501566"/>
              <w:dataBinding w:prefixMappings="xmlns:ns0='http://purl.org/dc/elements/1.1/' xmlns:ns1='http://schemas.openxmlformats.org/package/2006/metadata/core-properties' " w:xpath="/ns1:coreProperties[1]/ns0:subject[1]" w:storeItemID="{6C3C8BC8-F283-45AE-878A-BAB7291924A1}"/>
              <w:text/>
            </w:sdtPr>
            <w:sdtEndPr/>
            <w:sdtContent>
              <w:r w:rsidR="00C41FA7" w:rsidRPr="00110A28">
                <w:rPr>
                  <w:b/>
                  <w:bCs/>
                  <w:sz w:val="24"/>
                  <w:szCs w:val="24"/>
                </w:rPr>
                <w:t xml:space="preserve">| </w:t>
              </w:r>
              <w:r w:rsidR="002F4897">
                <w:rPr>
                  <w:b/>
                  <w:bCs/>
                  <w:sz w:val="24"/>
                  <w:szCs w:val="24"/>
                </w:rPr>
                <w:t>FSP060</w:t>
              </w:r>
            </w:sdtContent>
          </w:sdt>
        </w:p>
        <w:p w14:paraId="01EF781D" w14:textId="1EBE5661" w:rsidR="007A76FA" w:rsidRPr="00110A28" w:rsidRDefault="002F4897" w:rsidP="00C41FA7">
          <w:r>
            <w:t>Form for service providers working with</w:t>
          </w:r>
          <w:r w:rsidR="00C41FA7" w:rsidRPr="00110A28">
            <w:t xml:space="preserve"> </w:t>
          </w:r>
          <w:sdt>
            <w:sdtPr>
              <w:alias w:val="Category"/>
              <w:tag w:val=""/>
              <w:id w:val="-810327306"/>
              <w:dataBinding w:prefixMappings="xmlns:ns0='http://purl.org/dc/elements/1.1/' xmlns:ns1='http://schemas.openxmlformats.org/package/2006/metadata/core-properties' " w:xpath="/ns1:coreProperties[1]/ns1:category[1]" w:storeItemID="{6C3C8BC8-F283-45AE-878A-BAB7291924A1}"/>
              <w:text/>
            </w:sdtPr>
            <w:sdtEndPr/>
            <w:sdtContent>
              <w:r>
                <w:t>Lifetime Care and Workers Care</w:t>
              </w:r>
            </w:sdtContent>
          </w:sdt>
          <w:r w:rsidR="00C41FA7" w:rsidRPr="00110A28">
            <w:t xml:space="preserve"> </w:t>
          </w:r>
        </w:p>
      </w:tc>
    </w:tr>
  </w:tbl>
  <w:p w14:paraId="4E877114" w14:textId="3D0947DC" w:rsidR="001264DC" w:rsidRDefault="001264DC">
    <w:pPr>
      <w:pStyle w:val="Header"/>
    </w:pPr>
    <w:r>
      <w:rPr>
        <w:noProof/>
      </w:rPr>
      <mc:AlternateContent>
        <mc:Choice Requires="wps">
          <w:drawing>
            <wp:anchor distT="0" distB="0" distL="0" distR="0" simplePos="0" relativeHeight="251650048" behindDoc="0" locked="0" layoutInCell="1" allowOverlap="1" wp14:anchorId="7596D1AC" wp14:editId="35F6B051">
              <wp:simplePos x="635" y="635"/>
              <wp:positionH relativeFrom="page">
                <wp:align>center</wp:align>
              </wp:positionH>
              <wp:positionV relativeFrom="page">
                <wp:align>top</wp:align>
              </wp:positionV>
              <wp:extent cx="643255" cy="407670"/>
              <wp:effectExtent l="0" t="0" r="4445" b="11430"/>
              <wp:wrapNone/>
              <wp:docPr id="1013109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AF90712" w14:textId="77777777" w:rsidR="001264DC" w:rsidRPr="001264DC" w:rsidRDefault="001264DC"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6D1AC"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0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7AF90712" w14:textId="77777777" w:rsidR="001264DC" w:rsidRPr="001264DC" w:rsidRDefault="001264DC"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1145" w14:textId="7056F05D" w:rsidR="004375FA" w:rsidRDefault="004375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4AC" w14:textId="5250205C" w:rsidR="004375FA" w:rsidRDefault="004375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164" w:type="pct"/>
      <w:tblCellSpacing w:w="0" w:type="dxa"/>
      <w:tblInd w:w="-142" w:type="dxa"/>
      <w:tblLayout w:type="fixed"/>
      <w:tblLook w:val="04A0" w:firstRow="1" w:lastRow="0" w:firstColumn="1" w:lastColumn="0" w:noHBand="0" w:noVBand="1"/>
    </w:tblPr>
    <w:tblGrid>
      <w:gridCol w:w="5553"/>
      <w:gridCol w:w="3280"/>
    </w:tblGrid>
    <w:tr w:rsidR="009549C1" w14:paraId="74CBEAC4" w14:textId="77777777" w:rsidTr="009549C1">
      <w:trPr>
        <w:cnfStyle w:val="100000000000" w:firstRow="1" w:lastRow="0" w:firstColumn="0" w:lastColumn="0" w:oddVBand="0" w:evenVBand="0" w:oddHBand="0" w:evenHBand="0" w:firstRowFirstColumn="0" w:firstRowLastColumn="0" w:lastRowFirstColumn="0" w:lastRowLastColumn="0"/>
        <w:trHeight w:val="642"/>
        <w:tblCellSpacing w:w="0" w:type="dxa"/>
      </w:trPr>
      <w:tc>
        <w:tcPr>
          <w:tcW w:w="5553" w:type="dxa"/>
          <w:vAlign w:val="top"/>
        </w:tcPr>
        <w:p w14:paraId="1E4F54CF" w14:textId="77777777" w:rsidR="009549C1" w:rsidRPr="00B2672B" w:rsidRDefault="009549C1" w:rsidP="007A76FA">
          <w:r>
            <w:rPr>
              <w:noProof/>
            </w:rPr>
            <w:drawing>
              <wp:inline distT="0" distB="0" distL="0" distR="0" wp14:anchorId="17CE37AC" wp14:editId="765439B4">
                <wp:extent cx="1171575" cy="528536"/>
                <wp:effectExtent l="0" t="0" r="0" b="0"/>
                <wp:docPr id="919043199" name="Picture 20801514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51491" name="Picture 208015149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96DAC541-7B7A-43D3-8B79-37D633B846F1}">
                              <asvg:svgBlip xmlns:asvg="http://schemas.microsoft.com/office/drawing/2016/SVG/main" r:embed="rId2"/>
                            </a:ext>
                          </a:extLst>
                        </a:blip>
                        <a:srcRect l="12165" t="21506" r="11193" b="17369"/>
                        <a:stretch/>
                      </pic:blipFill>
                      <pic:spPr bwMode="auto">
                        <a:xfrm>
                          <a:off x="0" y="0"/>
                          <a:ext cx="1247255" cy="562678"/>
                        </a:xfrm>
                        <a:prstGeom prst="rect">
                          <a:avLst/>
                        </a:prstGeom>
                        <a:ln>
                          <a:noFill/>
                        </a:ln>
                        <a:extLst>
                          <a:ext uri="{53640926-AAD7-44D8-BBD7-CCE9431645EC}">
                            <a14:shadowObscured xmlns:a14="http://schemas.microsoft.com/office/drawing/2010/main"/>
                          </a:ext>
                        </a:extLst>
                      </pic:spPr>
                    </pic:pic>
                  </a:graphicData>
                </a:graphic>
              </wp:inline>
            </w:drawing>
          </w:r>
        </w:p>
      </w:tc>
      <w:tc>
        <w:tcPr>
          <w:tcW w:w="3280" w:type="dxa"/>
          <w:vAlign w:val="top"/>
        </w:tcPr>
        <w:p w14:paraId="0542F55F" w14:textId="4A2CCD63" w:rsidR="009549C1" w:rsidRPr="00110A28" w:rsidRDefault="009549C1" w:rsidP="00C41FA7">
          <w:r w:rsidRPr="00110A28">
            <w:t xml:space="preserve"> </w:t>
          </w:r>
        </w:p>
      </w:tc>
    </w:tr>
  </w:tbl>
  <w:p w14:paraId="4DFA5651" w14:textId="4FAE649E" w:rsidR="009549C1" w:rsidRDefault="009549C1">
    <w:pPr>
      <w:pStyle w:val="Header"/>
    </w:pPr>
    <w:r>
      <w:rPr>
        <w:noProof/>
      </w:rPr>
      <mc:AlternateContent>
        <mc:Choice Requires="wps">
          <w:drawing>
            <wp:anchor distT="0" distB="0" distL="0" distR="0" simplePos="0" relativeHeight="251663360" behindDoc="0" locked="0" layoutInCell="1" allowOverlap="1" wp14:anchorId="270A6E84" wp14:editId="563E7A32">
              <wp:simplePos x="635" y="635"/>
              <wp:positionH relativeFrom="page">
                <wp:align>center</wp:align>
              </wp:positionH>
              <wp:positionV relativeFrom="page">
                <wp:align>top</wp:align>
              </wp:positionV>
              <wp:extent cx="643255" cy="407670"/>
              <wp:effectExtent l="0" t="0" r="4445" b="11430"/>
              <wp:wrapNone/>
              <wp:docPr id="8675306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80F4ED1" w14:textId="77777777" w:rsidR="009549C1" w:rsidRPr="001264DC" w:rsidRDefault="009549C1"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0A6E84" id="_x0000_t202" coordsize="21600,21600" o:spt="202" path="m,l,21600r21600,l21600,xe">
              <v:stroke joinstyle="miter"/>
              <v:path gradientshapeok="t" o:connecttype="rect"/>
            </v:shapetype>
            <v:shape id="_x0000_s1033"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RXNqfg8CAAAc&#10;BAAADgAAAAAAAAAAAAAAAAAuAgAAZHJzL2Uyb0RvYy54bWxQSwECLQAUAAYACAAAACEAbnd/VNoA&#10;AAAEAQAADwAAAAAAAAAAAAAAAABpBAAAZHJzL2Rvd25yZXYueG1sUEsFBgAAAAAEAAQA8wAAAHAF&#10;AAAAAA==&#10;" filled="f" stroked="f">
              <v:textbox style="mso-fit-shape-to-text:t" inset="0,15pt,0,0">
                <w:txbxContent>
                  <w:p w14:paraId="180F4ED1" w14:textId="77777777" w:rsidR="009549C1" w:rsidRPr="001264DC" w:rsidRDefault="009549C1" w:rsidP="001264DC">
                    <w:pPr>
                      <w:spacing w:after="0"/>
                      <w:rPr>
                        <w:rFonts w:ascii="Calibri" w:eastAsia="Calibri" w:hAnsi="Calibri" w:cs="Calibri"/>
                        <w:noProof/>
                        <w:color w:val="FF0000"/>
                        <w:sz w:val="28"/>
                        <w:szCs w:val="28"/>
                      </w:rPr>
                    </w:pPr>
                    <w:r w:rsidRPr="001264DC">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5CDBD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CBE0EEC"/>
    <w:lvl w:ilvl="0">
      <w:start w:val="1"/>
      <w:numFmt w:val="bullet"/>
      <w:pStyle w:val="ListBullet2"/>
      <w:lvlText w:val=""/>
      <w:lvlJc w:val="left"/>
      <w:pPr>
        <w:ind w:left="360" w:hanging="360"/>
      </w:pPr>
      <w:rPr>
        <w:rFonts w:ascii="Symbol" w:hAnsi="Symbol" w:hint="default"/>
        <w:color w:val="004C97" w:themeColor="accent1"/>
        <w:sz w:val="20"/>
      </w:rPr>
    </w:lvl>
  </w:abstractNum>
  <w:abstractNum w:abstractNumId="2" w15:restartNumberingAfterBreak="0">
    <w:nsid w:val="013F6D35"/>
    <w:multiLevelType w:val="hybridMultilevel"/>
    <w:tmpl w:val="A6D02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0275D6"/>
    <w:multiLevelType w:val="hybridMultilevel"/>
    <w:tmpl w:val="A590039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86529C7"/>
    <w:multiLevelType w:val="hybridMultilevel"/>
    <w:tmpl w:val="AD60CBC4"/>
    <w:lvl w:ilvl="0" w:tplc="311E95C2">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19476719"/>
    <w:multiLevelType w:val="hybridMultilevel"/>
    <w:tmpl w:val="32AC661E"/>
    <w:lvl w:ilvl="0" w:tplc="FC84F574">
      <w:start w:val="1"/>
      <w:numFmt w:val="bullet"/>
      <w:pStyle w:val="BulletLevel2"/>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6" w15:restartNumberingAfterBreak="0">
    <w:nsid w:val="1A8F14CB"/>
    <w:multiLevelType w:val="hybridMultilevel"/>
    <w:tmpl w:val="8848B43E"/>
    <w:lvl w:ilvl="0" w:tplc="DC60FADE">
      <w:start w:val="1"/>
      <w:numFmt w:val="bullet"/>
      <w:pStyle w:val="ListParagraph"/>
      <w:lvlText w:val=""/>
      <w:lvlJc w:val="left"/>
      <w:pPr>
        <w:ind w:left="720" w:hanging="360"/>
      </w:pPr>
      <w:rPr>
        <w:rFonts w:ascii="Symbol" w:hAnsi="Symbol" w:hint="default"/>
      </w:rPr>
    </w:lvl>
    <w:lvl w:ilvl="1" w:tplc="318875F2">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EB13EE"/>
    <w:multiLevelType w:val="multilevel"/>
    <w:tmpl w:val="635E7F7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D1504E"/>
    <w:multiLevelType w:val="hybridMultilevel"/>
    <w:tmpl w:val="B0568336"/>
    <w:lvl w:ilvl="0" w:tplc="B9CEAF4E">
      <w:start w:val="8"/>
      <w:numFmt w:val="decimal"/>
      <w:lvlText w:val="%1."/>
      <w:lvlJc w:val="left"/>
      <w:pPr>
        <w:ind w:left="2486" w:hanging="360"/>
      </w:pPr>
      <w:rPr>
        <w:rFonts w:hint="default"/>
      </w:rPr>
    </w:lvl>
    <w:lvl w:ilvl="1" w:tplc="0C090019" w:tentative="1">
      <w:start w:val="1"/>
      <w:numFmt w:val="lowerLetter"/>
      <w:lvlText w:val="%2."/>
      <w:lvlJc w:val="left"/>
      <w:pPr>
        <w:ind w:left="3206" w:hanging="360"/>
      </w:pPr>
    </w:lvl>
    <w:lvl w:ilvl="2" w:tplc="0C09001B" w:tentative="1">
      <w:start w:val="1"/>
      <w:numFmt w:val="lowerRoman"/>
      <w:lvlText w:val="%3."/>
      <w:lvlJc w:val="right"/>
      <w:pPr>
        <w:ind w:left="3926" w:hanging="180"/>
      </w:pPr>
    </w:lvl>
    <w:lvl w:ilvl="3" w:tplc="0C09000F" w:tentative="1">
      <w:start w:val="1"/>
      <w:numFmt w:val="decimal"/>
      <w:lvlText w:val="%4."/>
      <w:lvlJc w:val="left"/>
      <w:pPr>
        <w:ind w:left="4646" w:hanging="360"/>
      </w:pPr>
    </w:lvl>
    <w:lvl w:ilvl="4" w:tplc="0C090019" w:tentative="1">
      <w:start w:val="1"/>
      <w:numFmt w:val="lowerLetter"/>
      <w:lvlText w:val="%5."/>
      <w:lvlJc w:val="left"/>
      <w:pPr>
        <w:ind w:left="5366" w:hanging="360"/>
      </w:pPr>
    </w:lvl>
    <w:lvl w:ilvl="5" w:tplc="0C09001B" w:tentative="1">
      <w:start w:val="1"/>
      <w:numFmt w:val="lowerRoman"/>
      <w:lvlText w:val="%6."/>
      <w:lvlJc w:val="right"/>
      <w:pPr>
        <w:ind w:left="6086" w:hanging="180"/>
      </w:pPr>
    </w:lvl>
    <w:lvl w:ilvl="6" w:tplc="0C09000F" w:tentative="1">
      <w:start w:val="1"/>
      <w:numFmt w:val="decimal"/>
      <w:lvlText w:val="%7."/>
      <w:lvlJc w:val="left"/>
      <w:pPr>
        <w:ind w:left="6806" w:hanging="360"/>
      </w:pPr>
    </w:lvl>
    <w:lvl w:ilvl="7" w:tplc="0C090019" w:tentative="1">
      <w:start w:val="1"/>
      <w:numFmt w:val="lowerLetter"/>
      <w:lvlText w:val="%8."/>
      <w:lvlJc w:val="left"/>
      <w:pPr>
        <w:ind w:left="7526" w:hanging="360"/>
      </w:pPr>
    </w:lvl>
    <w:lvl w:ilvl="8" w:tplc="0C09001B" w:tentative="1">
      <w:start w:val="1"/>
      <w:numFmt w:val="lowerRoman"/>
      <w:lvlText w:val="%9."/>
      <w:lvlJc w:val="right"/>
      <w:pPr>
        <w:ind w:left="8246" w:hanging="180"/>
      </w:pPr>
    </w:lvl>
  </w:abstractNum>
  <w:abstractNum w:abstractNumId="9" w15:restartNumberingAfterBreak="0">
    <w:nsid w:val="2EED0801"/>
    <w:multiLevelType w:val="hybridMultilevel"/>
    <w:tmpl w:val="8228BC4A"/>
    <w:lvl w:ilvl="0" w:tplc="0C09000F">
      <w:start w:val="1"/>
      <w:numFmt w:val="decimal"/>
      <w:lvlText w:val="%1."/>
      <w:lvlJc w:val="left"/>
      <w:pPr>
        <w:ind w:left="24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B82448"/>
    <w:multiLevelType w:val="hybridMultilevel"/>
    <w:tmpl w:val="4F0C01A6"/>
    <w:lvl w:ilvl="0" w:tplc="6054EFF6">
      <w:start w:val="7"/>
      <w:numFmt w:val="decimal"/>
      <w:lvlText w:val="%1."/>
      <w:lvlJc w:val="left"/>
      <w:pPr>
        <w:ind w:left="2486" w:hanging="360"/>
      </w:pPr>
      <w:rPr>
        <w:rFonts w:hint="default"/>
      </w:rPr>
    </w:lvl>
    <w:lvl w:ilvl="1" w:tplc="0C090019" w:tentative="1">
      <w:start w:val="1"/>
      <w:numFmt w:val="lowerLetter"/>
      <w:lvlText w:val="%2."/>
      <w:lvlJc w:val="left"/>
      <w:pPr>
        <w:ind w:left="3206" w:hanging="360"/>
      </w:pPr>
    </w:lvl>
    <w:lvl w:ilvl="2" w:tplc="0C09001B" w:tentative="1">
      <w:start w:val="1"/>
      <w:numFmt w:val="lowerRoman"/>
      <w:lvlText w:val="%3."/>
      <w:lvlJc w:val="right"/>
      <w:pPr>
        <w:ind w:left="3926" w:hanging="180"/>
      </w:pPr>
    </w:lvl>
    <w:lvl w:ilvl="3" w:tplc="0C09000F" w:tentative="1">
      <w:start w:val="1"/>
      <w:numFmt w:val="decimal"/>
      <w:lvlText w:val="%4."/>
      <w:lvlJc w:val="left"/>
      <w:pPr>
        <w:ind w:left="4646" w:hanging="360"/>
      </w:pPr>
    </w:lvl>
    <w:lvl w:ilvl="4" w:tplc="0C090019" w:tentative="1">
      <w:start w:val="1"/>
      <w:numFmt w:val="lowerLetter"/>
      <w:lvlText w:val="%5."/>
      <w:lvlJc w:val="left"/>
      <w:pPr>
        <w:ind w:left="5366" w:hanging="360"/>
      </w:pPr>
    </w:lvl>
    <w:lvl w:ilvl="5" w:tplc="0C09001B" w:tentative="1">
      <w:start w:val="1"/>
      <w:numFmt w:val="lowerRoman"/>
      <w:lvlText w:val="%6."/>
      <w:lvlJc w:val="right"/>
      <w:pPr>
        <w:ind w:left="6086" w:hanging="180"/>
      </w:pPr>
    </w:lvl>
    <w:lvl w:ilvl="6" w:tplc="0C09000F" w:tentative="1">
      <w:start w:val="1"/>
      <w:numFmt w:val="decimal"/>
      <w:lvlText w:val="%7."/>
      <w:lvlJc w:val="left"/>
      <w:pPr>
        <w:ind w:left="6806" w:hanging="360"/>
      </w:pPr>
    </w:lvl>
    <w:lvl w:ilvl="7" w:tplc="0C090019" w:tentative="1">
      <w:start w:val="1"/>
      <w:numFmt w:val="lowerLetter"/>
      <w:lvlText w:val="%8."/>
      <w:lvlJc w:val="left"/>
      <w:pPr>
        <w:ind w:left="7526" w:hanging="360"/>
      </w:pPr>
    </w:lvl>
    <w:lvl w:ilvl="8" w:tplc="0C09001B" w:tentative="1">
      <w:start w:val="1"/>
      <w:numFmt w:val="lowerRoman"/>
      <w:lvlText w:val="%9."/>
      <w:lvlJc w:val="right"/>
      <w:pPr>
        <w:ind w:left="8246" w:hanging="180"/>
      </w:pPr>
    </w:lvl>
  </w:abstractNum>
  <w:abstractNum w:abstractNumId="11" w15:restartNumberingAfterBreak="0">
    <w:nsid w:val="5F4401F3"/>
    <w:multiLevelType w:val="hybridMultilevel"/>
    <w:tmpl w:val="3B14BE8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3E46474"/>
    <w:multiLevelType w:val="hybridMultilevel"/>
    <w:tmpl w:val="9C52736E"/>
    <w:lvl w:ilvl="0" w:tplc="D444F62C">
      <w:start w:val="1"/>
      <w:numFmt w:val="bullet"/>
      <w:pStyle w:val="Bullet3"/>
      <w:lvlText w:val="»"/>
      <w:lvlJc w:val="left"/>
      <w:pPr>
        <w:tabs>
          <w:tab w:val="num" w:pos="850"/>
        </w:tabs>
        <w:ind w:left="850" w:hanging="283"/>
      </w:pPr>
      <w:rPr>
        <w:rFonts w:ascii="Gibson" w:hAnsi="Gibson" w:cs="Times New Roman" w:hint="default"/>
        <w:color w:val="004C97"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268708">
    <w:abstractNumId w:val="1"/>
  </w:num>
  <w:num w:numId="2" w16cid:durableId="1971747105">
    <w:abstractNumId w:val="12"/>
  </w:num>
  <w:num w:numId="3" w16cid:durableId="471020503">
    <w:abstractNumId w:val="2"/>
  </w:num>
  <w:num w:numId="4" w16cid:durableId="1237935496">
    <w:abstractNumId w:val="7"/>
  </w:num>
  <w:num w:numId="5" w16cid:durableId="183832342">
    <w:abstractNumId w:val="0"/>
  </w:num>
  <w:num w:numId="6" w16cid:durableId="299772515">
    <w:abstractNumId w:val="6"/>
  </w:num>
  <w:num w:numId="7" w16cid:durableId="1609316377">
    <w:abstractNumId w:val="0"/>
    <w:lvlOverride w:ilvl="0">
      <w:startOverride w:val="1"/>
    </w:lvlOverride>
  </w:num>
  <w:num w:numId="8" w16cid:durableId="784736461">
    <w:abstractNumId w:val="5"/>
  </w:num>
  <w:num w:numId="9" w16cid:durableId="625551553">
    <w:abstractNumId w:val="9"/>
  </w:num>
  <w:num w:numId="10" w16cid:durableId="657998072">
    <w:abstractNumId w:val="4"/>
  </w:num>
  <w:num w:numId="11" w16cid:durableId="326178110">
    <w:abstractNumId w:val="10"/>
  </w:num>
  <w:num w:numId="12" w16cid:durableId="1999532702">
    <w:abstractNumId w:val="8"/>
  </w:num>
  <w:num w:numId="13" w16cid:durableId="988022801">
    <w:abstractNumId w:val="11"/>
  </w:num>
  <w:num w:numId="14" w16cid:durableId="49499585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3F"/>
    <w:rsid w:val="00005405"/>
    <w:rsid w:val="000062AB"/>
    <w:rsid w:val="00007AAF"/>
    <w:rsid w:val="00007D89"/>
    <w:rsid w:val="000128E8"/>
    <w:rsid w:val="000177D3"/>
    <w:rsid w:val="00017AD6"/>
    <w:rsid w:val="000233FC"/>
    <w:rsid w:val="00025A51"/>
    <w:rsid w:val="00030571"/>
    <w:rsid w:val="000321F2"/>
    <w:rsid w:val="00034177"/>
    <w:rsid w:val="00042602"/>
    <w:rsid w:val="00042952"/>
    <w:rsid w:val="00044906"/>
    <w:rsid w:val="00044DBC"/>
    <w:rsid w:val="0004652F"/>
    <w:rsid w:val="00047389"/>
    <w:rsid w:val="0005258D"/>
    <w:rsid w:val="00055171"/>
    <w:rsid w:val="0007222A"/>
    <w:rsid w:val="000746F9"/>
    <w:rsid w:val="000809AB"/>
    <w:rsid w:val="000812F3"/>
    <w:rsid w:val="000869BE"/>
    <w:rsid w:val="000919A2"/>
    <w:rsid w:val="000938E4"/>
    <w:rsid w:val="00095C8A"/>
    <w:rsid w:val="000964B7"/>
    <w:rsid w:val="000967C1"/>
    <w:rsid w:val="000A25C3"/>
    <w:rsid w:val="000B1013"/>
    <w:rsid w:val="000B2469"/>
    <w:rsid w:val="000B36AC"/>
    <w:rsid w:val="000C053E"/>
    <w:rsid w:val="000C762E"/>
    <w:rsid w:val="000D078D"/>
    <w:rsid w:val="000D27DB"/>
    <w:rsid w:val="000D3DA7"/>
    <w:rsid w:val="000D600F"/>
    <w:rsid w:val="000D782F"/>
    <w:rsid w:val="000F5596"/>
    <w:rsid w:val="00100CDF"/>
    <w:rsid w:val="00104BC3"/>
    <w:rsid w:val="001050B8"/>
    <w:rsid w:val="00110A28"/>
    <w:rsid w:val="00114201"/>
    <w:rsid w:val="0011587F"/>
    <w:rsid w:val="00125890"/>
    <w:rsid w:val="001264DC"/>
    <w:rsid w:val="00133063"/>
    <w:rsid w:val="001441C2"/>
    <w:rsid w:val="001449F1"/>
    <w:rsid w:val="00150DC1"/>
    <w:rsid w:val="0015168D"/>
    <w:rsid w:val="00151ADD"/>
    <w:rsid w:val="001539A4"/>
    <w:rsid w:val="00161515"/>
    <w:rsid w:val="001632EC"/>
    <w:rsid w:val="00163F42"/>
    <w:rsid w:val="001661A9"/>
    <w:rsid w:val="001676E0"/>
    <w:rsid w:val="00172F8D"/>
    <w:rsid w:val="001769D1"/>
    <w:rsid w:val="00177EA5"/>
    <w:rsid w:val="00197282"/>
    <w:rsid w:val="001A1081"/>
    <w:rsid w:val="001A3038"/>
    <w:rsid w:val="001A49E0"/>
    <w:rsid w:val="001B0387"/>
    <w:rsid w:val="001B4F72"/>
    <w:rsid w:val="001C164E"/>
    <w:rsid w:val="001D4927"/>
    <w:rsid w:val="001F3784"/>
    <w:rsid w:val="001F4AB9"/>
    <w:rsid w:val="001F7A49"/>
    <w:rsid w:val="00200C99"/>
    <w:rsid w:val="00204C42"/>
    <w:rsid w:val="00205468"/>
    <w:rsid w:val="00207472"/>
    <w:rsid w:val="00234F26"/>
    <w:rsid w:val="00234F8C"/>
    <w:rsid w:val="00244EB6"/>
    <w:rsid w:val="00246F8C"/>
    <w:rsid w:val="00247514"/>
    <w:rsid w:val="00247B3D"/>
    <w:rsid w:val="00251367"/>
    <w:rsid w:val="00257C04"/>
    <w:rsid w:val="00272628"/>
    <w:rsid w:val="00272E16"/>
    <w:rsid w:val="00273001"/>
    <w:rsid w:val="00280597"/>
    <w:rsid w:val="002820AA"/>
    <w:rsid w:val="00282350"/>
    <w:rsid w:val="00286DB5"/>
    <w:rsid w:val="00291128"/>
    <w:rsid w:val="002918FB"/>
    <w:rsid w:val="0029770F"/>
    <w:rsid w:val="002A022D"/>
    <w:rsid w:val="002A32F4"/>
    <w:rsid w:val="002A3DB8"/>
    <w:rsid w:val="002A613B"/>
    <w:rsid w:val="002A7BAD"/>
    <w:rsid w:val="002B05BF"/>
    <w:rsid w:val="002B1548"/>
    <w:rsid w:val="002B3E55"/>
    <w:rsid w:val="002B4E7D"/>
    <w:rsid w:val="002B72C4"/>
    <w:rsid w:val="002C69DC"/>
    <w:rsid w:val="002C7DEB"/>
    <w:rsid w:val="002D2481"/>
    <w:rsid w:val="002D2766"/>
    <w:rsid w:val="002E01F3"/>
    <w:rsid w:val="002E2B40"/>
    <w:rsid w:val="002E5390"/>
    <w:rsid w:val="002F4897"/>
    <w:rsid w:val="00302F02"/>
    <w:rsid w:val="00303794"/>
    <w:rsid w:val="00303826"/>
    <w:rsid w:val="003069C2"/>
    <w:rsid w:val="00306A60"/>
    <w:rsid w:val="0031319A"/>
    <w:rsid w:val="00315CE8"/>
    <w:rsid w:val="00316698"/>
    <w:rsid w:val="00321CE9"/>
    <w:rsid w:val="003224DB"/>
    <w:rsid w:val="003337AB"/>
    <w:rsid w:val="003344A8"/>
    <w:rsid w:val="0034549D"/>
    <w:rsid w:val="003521A7"/>
    <w:rsid w:val="00352CB1"/>
    <w:rsid w:val="00370F2F"/>
    <w:rsid w:val="00382115"/>
    <w:rsid w:val="00384833"/>
    <w:rsid w:val="00391225"/>
    <w:rsid w:val="003929AF"/>
    <w:rsid w:val="00393D71"/>
    <w:rsid w:val="0039478F"/>
    <w:rsid w:val="003A0154"/>
    <w:rsid w:val="003A37B4"/>
    <w:rsid w:val="003A4B92"/>
    <w:rsid w:val="003A6A37"/>
    <w:rsid w:val="003B0259"/>
    <w:rsid w:val="003B5186"/>
    <w:rsid w:val="003B5975"/>
    <w:rsid w:val="003B7542"/>
    <w:rsid w:val="003C1517"/>
    <w:rsid w:val="003C1701"/>
    <w:rsid w:val="003C4B87"/>
    <w:rsid w:val="003C7406"/>
    <w:rsid w:val="003D009F"/>
    <w:rsid w:val="003D493D"/>
    <w:rsid w:val="003D6FE1"/>
    <w:rsid w:val="003E41AC"/>
    <w:rsid w:val="003F0CC8"/>
    <w:rsid w:val="003F1E7A"/>
    <w:rsid w:val="003F3E4A"/>
    <w:rsid w:val="003F4FA6"/>
    <w:rsid w:val="003F50DF"/>
    <w:rsid w:val="003F53B5"/>
    <w:rsid w:val="003F5870"/>
    <w:rsid w:val="003F6DFA"/>
    <w:rsid w:val="003F724B"/>
    <w:rsid w:val="00403030"/>
    <w:rsid w:val="004030E4"/>
    <w:rsid w:val="00414195"/>
    <w:rsid w:val="004254D1"/>
    <w:rsid w:val="0042568E"/>
    <w:rsid w:val="0043036D"/>
    <w:rsid w:val="00432C12"/>
    <w:rsid w:val="004375FA"/>
    <w:rsid w:val="004403AF"/>
    <w:rsid w:val="00450B25"/>
    <w:rsid w:val="00463C98"/>
    <w:rsid w:val="0046484B"/>
    <w:rsid w:val="004662B0"/>
    <w:rsid w:val="00467D3E"/>
    <w:rsid w:val="00472163"/>
    <w:rsid w:val="00475384"/>
    <w:rsid w:val="00481740"/>
    <w:rsid w:val="00487562"/>
    <w:rsid w:val="00494336"/>
    <w:rsid w:val="004A0319"/>
    <w:rsid w:val="004A4BBE"/>
    <w:rsid w:val="004B2F24"/>
    <w:rsid w:val="004B5063"/>
    <w:rsid w:val="004C195A"/>
    <w:rsid w:val="004D221C"/>
    <w:rsid w:val="004D5AD5"/>
    <w:rsid w:val="004E1F0F"/>
    <w:rsid w:val="004E273D"/>
    <w:rsid w:val="004E38D1"/>
    <w:rsid w:val="004F4D32"/>
    <w:rsid w:val="0050036B"/>
    <w:rsid w:val="00500C19"/>
    <w:rsid w:val="0050244F"/>
    <w:rsid w:val="00502C54"/>
    <w:rsid w:val="005044A6"/>
    <w:rsid w:val="005205CA"/>
    <w:rsid w:val="00522B60"/>
    <w:rsid w:val="00525C90"/>
    <w:rsid w:val="00536164"/>
    <w:rsid w:val="00541DCC"/>
    <w:rsid w:val="00545C7A"/>
    <w:rsid w:val="00557CD1"/>
    <w:rsid w:val="00557E7C"/>
    <w:rsid w:val="00563C25"/>
    <w:rsid w:val="0057188C"/>
    <w:rsid w:val="0057524B"/>
    <w:rsid w:val="00580F1A"/>
    <w:rsid w:val="005856FF"/>
    <w:rsid w:val="00585F9D"/>
    <w:rsid w:val="0059154F"/>
    <w:rsid w:val="005933A6"/>
    <w:rsid w:val="005B1305"/>
    <w:rsid w:val="005B3B54"/>
    <w:rsid w:val="005B4EFA"/>
    <w:rsid w:val="005B6B4F"/>
    <w:rsid w:val="005C18FE"/>
    <w:rsid w:val="005C3201"/>
    <w:rsid w:val="005C6DE0"/>
    <w:rsid w:val="005D0E32"/>
    <w:rsid w:val="005D1715"/>
    <w:rsid w:val="005E208C"/>
    <w:rsid w:val="005E4E80"/>
    <w:rsid w:val="005E6763"/>
    <w:rsid w:val="005E6D19"/>
    <w:rsid w:val="005F19EC"/>
    <w:rsid w:val="005F74FB"/>
    <w:rsid w:val="00600956"/>
    <w:rsid w:val="00602D63"/>
    <w:rsid w:val="00606099"/>
    <w:rsid w:val="00610675"/>
    <w:rsid w:val="00612660"/>
    <w:rsid w:val="00614027"/>
    <w:rsid w:val="00615BB8"/>
    <w:rsid w:val="00626F35"/>
    <w:rsid w:val="0063488A"/>
    <w:rsid w:val="00640815"/>
    <w:rsid w:val="0064097F"/>
    <w:rsid w:val="006445B1"/>
    <w:rsid w:val="00647A0E"/>
    <w:rsid w:val="00652308"/>
    <w:rsid w:val="00653C8D"/>
    <w:rsid w:val="00660050"/>
    <w:rsid w:val="00663E23"/>
    <w:rsid w:val="00666302"/>
    <w:rsid w:val="00674844"/>
    <w:rsid w:val="00682084"/>
    <w:rsid w:val="0068341A"/>
    <w:rsid w:val="00683C63"/>
    <w:rsid w:val="00685CAE"/>
    <w:rsid w:val="00686645"/>
    <w:rsid w:val="0069144D"/>
    <w:rsid w:val="00694344"/>
    <w:rsid w:val="006B296B"/>
    <w:rsid w:val="006B78A8"/>
    <w:rsid w:val="006C0B57"/>
    <w:rsid w:val="006C6257"/>
    <w:rsid w:val="006C6CDA"/>
    <w:rsid w:val="006D0961"/>
    <w:rsid w:val="006D34DC"/>
    <w:rsid w:val="006D406D"/>
    <w:rsid w:val="006D4596"/>
    <w:rsid w:val="006D4683"/>
    <w:rsid w:val="006D5B2D"/>
    <w:rsid w:val="006D6B58"/>
    <w:rsid w:val="006E2E9C"/>
    <w:rsid w:val="006E3242"/>
    <w:rsid w:val="006E3671"/>
    <w:rsid w:val="006E5A14"/>
    <w:rsid w:val="006F4C90"/>
    <w:rsid w:val="006F5781"/>
    <w:rsid w:val="006F78CD"/>
    <w:rsid w:val="00702D51"/>
    <w:rsid w:val="00702D61"/>
    <w:rsid w:val="00705354"/>
    <w:rsid w:val="007127F3"/>
    <w:rsid w:val="0071444A"/>
    <w:rsid w:val="00715D66"/>
    <w:rsid w:val="00716A0D"/>
    <w:rsid w:val="007172A2"/>
    <w:rsid w:val="00720560"/>
    <w:rsid w:val="00726166"/>
    <w:rsid w:val="00737366"/>
    <w:rsid w:val="00741C7E"/>
    <w:rsid w:val="007443B0"/>
    <w:rsid w:val="00745E1D"/>
    <w:rsid w:val="00746456"/>
    <w:rsid w:val="00746DBB"/>
    <w:rsid w:val="00746E24"/>
    <w:rsid w:val="00751A68"/>
    <w:rsid w:val="00753B50"/>
    <w:rsid w:val="00771771"/>
    <w:rsid w:val="00773594"/>
    <w:rsid w:val="00774D5E"/>
    <w:rsid w:val="0078071D"/>
    <w:rsid w:val="00784582"/>
    <w:rsid w:val="0079227B"/>
    <w:rsid w:val="00797835"/>
    <w:rsid w:val="007A225A"/>
    <w:rsid w:val="007A2A17"/>
    <w:rsid w:val="007A76FA"/>
    <w:rsid w:val="007B13D7"/>
    <w:rsid w:val="007B1F03"/>
    <w:rsid w:val="007B7AD9"/>
    <w:rsid w:val="007C0C04"/>
    <w:rsid w:val="007C1406"/>
    <w:rsid w:val="007C2CFF"/>
    <w:rsid w:val="007E0E43"/>
    <w:rsid w:val="007E2EF9"/>
    <w:rsid w:val="007E561C"/>
    <w:rsid w:val="007E7E44"/>
    <w:rsid w:val="007F04CE"/>
    <w:rsid w:val="007F0BB0"/>
    <w:rsid w:val="007F3BB9"/>
    <w:rsid w:val="0080425D"/>
    <w:rsid w:val="0080689E"/>
    <w:rsid w:val="00810047"/>
    <w:rsid w:val="00810150"/>
    <w:rsid w:val="00811702"/>
    <w:rsid w:val="008139CA"/>
    <w:rsid w:val="00814F73"/>
    <w:rsid w:val="00815078"/>
    <w:rsid w:val="00816EC0"/>
    <w:rsid w:val="00821CCD"/>
    <w:rsid w:val="00824B9E"/>
    <w:rsid w:val="00824F79"/>
    <w:rsid w:val="00830DEA"/>
    <w:rsid w:val="0083215F"/>
    <w:rsid w:val="008513DD"/>
    <w:rsid w:val="00853106"/>
    <w:rsid w:val="0085794C"/>
    <w:rsid w:val="00860F7F"/>
    <w:rsid w:val="00865117"/>
    <w:rsid w:val="00872CF3"/>
    <w:rsid w:val="008741E8"/>
    <w:rsid w:val="0087527F"/>
    <w:rsid w:val="00881A5A"/>
    <w:rsid w:val="008833C1"/>
    <w:rsid w:val="00887204"/>
    <w:rsid w:val="00890D57"/>
    <w:rsid w:val="008A5D17"/>
    <w:rsid w:val="008B12A7"/>
    <w:rsid w:val="008B28BD"/>
    <w:rsid w:val="008B333C"/>
    <w:rsid w:val="008B37E1"/>
    <w:rsid w:val="008B384E"/>
    <w:rsid w:val="008B3C68"/>
    <w:rsid w:val="008B3F02"/>
    <w:rsid w:val="008B4C43"/>
    <w:rsid w:val="008C1778"/>
    <w:rsid w:val="008C18AE"/>
    <w:rsid w:val="008C3CDB"/>
    <w:rsid w:val="008D169A"/>
    <w:rsid w:val="008D78A6"/>
    <w:rsid w:val="008E05F1"/>
    <w:rsid w:val="008E3739"/>
    <w:rsid w:val="008E75E1"/>
    <w:rsid w:val="008F2179"/>
    <w:rsid w:val="008F3775"/>
    <w:rsid w:val="00901057"/>
    <w:rsid w:val="009121FB"/>
    <w:rsid w:val="00914255"/>
    <w:rsid w:val="009167CC"/>
    <w:rsid w:val="00920A91"/>
    <w:rsid w:val="00924432"/>
    <w:rsid w:val="009314F1"/>
    <w:rsid w:val="00934090"/>
    <w:rsid w:val="009435A2"/>
    <w:rsid w:val="009451BE"/>
    <w:rsid w:val="00945D9A"/>
    <w:rsid w:val="009549C1"/>
    <w:rsid w:val="00956BC0"/>
    <w:rsid w:val="00970BF0"/>
    <w:rsid w:val="009730AA"/>
    <w:rsid w:val="00977C41"/>
    <w:rsid w:val="00981F94"/>
    <w:rsid w:val="00990A50"/>
    <w:rsid w:val="00994BAA"/>
    <w:rsid w:val="009A2729"/>
    <w:rsid w:val="009A63A1"/>
    <w:rsid w:val="009C016C"/>
    <w:rsid w:val="009C0DBB"/>
    <w:rsid w:val="009D7B53"/>
    <w:rsid w:val="009E2871"/>
    <w:rsid w:val="009E3286"/>
    <w:rsid w:val="009E6903"/>
    <w:rsid w:val="009F1DFD"/>
    <w:rsid w:val="009F47CF"/>
    <w:rsid w:val="009F5892"/>
    <w:rsid w:val="009F6A6F"/>
    <w:rsid w:val="00A01605"/>
    <w:rsid w:val="00A01C73"/>
    <w:rsid w:val="00A043FB"/>
    <w:rsid w:val="00A0522B"/>
    <w:rsid w:val="00A06A4A"/>
    <w:rsid w:val="00A1017C"/>
    <w:rsid w:val="00A201A4"/>
    <w:rsid w:val="00A20324"/>
    <w:rsid w:val="00A25376"/>
    <w:rsid w:val="00A33917"/>
    <w:rsid w:val="00A41292"/>
    <w:rsid w:val="00A417D8"/>
    <w:rsid w:val="00A42ED3"/>
    <w:rsid w:val="00A504BD"/>
    <w:rsid w:val="00A50A25"/>
    <w:rsid w:val="00A61E6A"/>
    <w:rsid w:val="00A62823"/>
    <w:rsid w:val="00A64FA3"/>
    <w:rsid w:val="00A674A6"/>
    <w:rsid w:val="00A71B73"/>
    <w:rsid w:val="00A72961"/>
    <w:rsid w:val="00A77A41"/>
    <w:rsid w:val="00A9389C"/>
    <w:rsid w:val="00A9438E"/>
    <w:rsid w:val="00A960A2"/>
    <w:rsid w:val="00AA4528"/>
    <w:rsid w:val="00AB142E"/>
    <w:rsid w:val="00AB564F"/>
    <w:rsid w:val="00AC0058"/>
    <w:rsid w:val="00AC0B39"/>
    <w:rsid w:val="00AC4662"/>
    <w:rsid w:val="00AC506F"/>
    <w:rsid w:val="00AD0091"/>
    <w:rsid w:val="00AD0A81"/>
    <w:rsid w:val="00AD3E52"/>
    <w:rsid w:val="00AD45C7"/>
    <w:rsid w:val="00AE4C65"/>
    <w:rsid w:val="00AE6F64"/>
    <w:rsid w:val="00AF376B"/>
    <w:rsid w:val="00AF438D"/>
    <w:rsid w:val="00AF5D6A"/>
    <w:rsid w:val="00B035F4"/>
    <w:rsid w:val="00B11081"/>
    <w:rsid w:val="00B165BA"/>
    <w:rsid w:val="00B23E6E"/>
    <w:rsid w:val="00B25586"/>
    <w:rsid w:val="00B2727B"/>
    <w:rsid w:val="00B313E3"/>
    <w:rsid w:val="00B32B0D"/>
    <w:rsid w:val="00B3604D"/>
    <w:rsid w:val="00B36A0E"/>
    <w:rsid w:val="00B42F08"/>
    <w:rsid w:val="00B43A40"/>
    <w:rsid w:val="00B54F50"/>
    <w:rsid w:val="00B55236"/>
    <w:rsid w:val="00B55C98"/>
    <w:rsid w:val="00B62A26"/>
    <w:rsid w:val="00B64FD6"/>
    <w:rsid w:val="00B65E7B"/>
    <w:rsid w:val="00B67B7E"/>
    <w:rsid w:val="00B71636"/>
    <w:rsid w:val="00B73347"/>
    <w:rsid w:val="00B743EA"/>
    <w:rsid w:val="00B76A1D"/>
    <w:rsid w:val="00B84413"/>
    <w:rsid w:val="00B8679F"/>
    <w:rsid w:val="00B9145F"/>
    <w:rsid w:val="00B92AA8"/>
    <w:rsid w:val="00B9391A"/>
    <w:rsid w:val="00B95163"/>
    <w:rsid w:val="00B9608B"/>
    <w:rsid w:val="00BA2281"/>
    <w:rsid w:val="00BA2761"/>
    <w:rsid w:val="00BA55D3"/>
    <w:rsid w:val="00BA7F95"/>
    <w:rsid w:val="00BC188B"/>
    <w:rsid w:val="00BC2102"/>
    <w:rsid w:val="00BC22E8"/>
    <w:rsid w:val="00BC22EE"/>
    <w:rsid w:val="00BC6751"/>
    <w:rsid w:val="00BD02F5"/>
    <w:rsid w:val="00BD46FB"/>
    <w:rsid w:val="00BE484C"/>
    <w:rsid w:val="00BF662D"/>
    <w:rsid w:val="00C17C96"/>
    <w:rsid w:val="00C22768"/>
    <w:rsid w:val="00C227E5"/>
    <w:rsid w:val="00C2289E"/>
    <w:rsid w:val="00C2304B"/>
    <w:rsid w:val="00C26529"/>
    <w:rsid w:val="00C316D2"/>
    <w:rsid w:val="00C34B8F"/>
    <w:rsid w:val="00C41FA7"/>
    <w:rsid w:val="00C4315F"/>
    <w:rsid w:val="00C44E8A"/>
    <w:rsid w:val="00C45786"/>
    <w:rsid w:val="00C554B7"/>
    <w:rsid w:val="00C604DD"/>
    <w:rsid w:val="00C6062E"/>
    <w:rsid w:val="00C6773F"/>
    <w:rsid w:val="00C718A3"/>
    <w:rsid w:val="00C72372"/>
    <w:rsid w:val="00C737D5"/>
    <w:rsid w:val="00C8092D"/>
    <w:rsid w:val="00C835FC"/>
    <w:rsid w:val="00C86A33"/>
    <w:rsid w:val="00C94628"/>
    <w:rsid w:val="00CA32F1"/>
    <w:rsid w:val="00CA69D0"/>
    <w:rsid w:val="00CB5B25"/>
    <w:rsid w:val="00CB6BA7"/>
    <w:rsid w:val="00CB725E"/>
    <w:rsid w:val="00CC09A5"/>
    <w:rsid w:val="00CC1AA6"/>
    <w:rsid w:val="00CC24B8"/>
    <w:rsid w:val="00CC3B2F"/>
    <w:rsid w:val="00CC4B6B"/>
    <w:rsid w:val="00CC586B"/>
    <w:rsid w:val="00CD4DCD"/>
    <w:rsid w:val="00CE6146"/>
    <w:rsid w:val="00CE693E"/>
    <w:rsid w:val="00CF1472"/>
    <w:rsid w:val="00CF73BA"/>
    <w:rsid w:val="00CF7C8C"/>
    <w:rsid w:val="00D06CD0"/>
    <w:rsid w:val="00D10C33"/>
    <w:rsid w:val="00D11EFB"/>
    <w:rsid w:val="00D13D50"/>
    <w:rsid w:val="00D17C78"/>
    <w:rsid w:val="00D27641"/>
    <w:rsid w:val="00D326E6"/>
    <w:rsid w:val="00D3432B"/>
    <w:rsid w:val="00D35EA6"/>
    <w:rsid w:val="00D415A0"/>
    <w:rsid w:val="00D41E3B"/>
    <w:rsid w:val="00D41FCE"/>
    <w:rsid w:val="00D520EE"/>
    <w:rsid w:val="00D546F6"/>
    <w:rsid w:val="00D56196"/>
    <w:rsid w:val="00D57867"/>
    <w:rsid w:val="00D60EFC"/>
    <w:rsid w:val="00D63619"/>
    <w:rsid w:val="00D67C1A"/>
    <w:rsid w:val="00D70E2E"/>
    <w:rsid w:val="00D73563"/>
    <w:rsid w:val="00D75FD1"/>
    <w:rsid w:val="00D76697"/>
    <w:rsid w:val="00D7754A"/>
    <w:rsid w:val="00D776DA"/>
    <w:rsid w:val="00D83D4B"/>
    <w:rsid w:val="00DB608D"/>
    <w:rsid w:val="00DB6E67"/>
    <w:rsid w:val="00DC0055"/>
    <w:rsid w:val="00DC1827"/>
    <w:rsid w:val="00DC28B9"/>
    <w:rsid w:val="00DC68C1"/>
    <w:rsid w:val="00DD4284"/>
    <w:rsid w:val="00DD7728"/>
    <w:rsid w:val="00DE13D3"/>
    <w:rsid w:val="00DE4950"/>
    <w:rsid w:val="00DF2CFC"/>
    <w:rsid w:val="00DF343F"/>
    <w:rsid w:val="00DF4BE2"/>
    <w:rsid w:val="00DF7F32"/>
    <w:rsid w:val="00E00623"/>
    <w:rsid w:val="00E025C2"/>
    <w:rsid w:val="00E02A78"/>
    <w:rsid w:val="00E06D75"/>
    <w:rsid w:val="00E1021D"/>
    <w:rsid w:val="00E10AA2"/>
    <w:rsid w:val="00E1683C"/>
    <w:rsid w:val="00E211B1"/>
    <w:rsid w:val="00E251D7"/>
    <w:rsid w:val="00E261EF"/>
    <w:rsid w:val="00E312D5"/>
    <w:rsid w:val="00E33223"/>
    <w:rsid w:val="00E343E8"/>
    <w:rsid w:val="00E37876"/>
    <w:rsid w:val="00E421B4"/>
    <w:rsid w:val="00E45923"/>
    <w:rsid w:val="00E46E78"/>
    <w:rsid w:val="00E50A83"/>
    <w:rsid w:val="00E55083"/>
    <w:rsid w:val="00E573BE"/>
    <w:rsid w:val="00E6672B"/>
    <w:rsid w:val="00E76DCF"/>
    <w:rsid w:val="00E80AB8"/>
    <w:rsid w:val="00E861A5"/>
    <w:rsid w:val="00E91E5E"/>
    <w:rsid w:val="00E9496A"/>
    <w:rsid w:val="00E9783C"/>
    <w:rsid w:val="00EA0D53"/>
    <w:rsid w:val="00EA60C5"/>
    <w:rsid w:val="00EA75EA"/>
    <w:rsid w:val="00EB0A74"/>
    <w:rsid w:val="00EB55AE"/>
    <w:rsid w:val="00EC3750"/>
    <w:rsid w:val="00EC7B94"/>
    <w:rsid w:val="00ED19D5"/>
    <w:rsid w:val="00ED7791"/>
    <w:rsid w:val="00ED7CDF"/>
    <w:rsid w:val="00EE01A1"/>
    <w:rsid w:val="00EE4244"/>
    <w:rsid w:val="00EF07D7"/>
    <w:rsid w:val="00EF5DA8"/>
    <w:rsid w:val="00F0161B"/>
    <w:rsid w:val="00F02F61"/>
    <w:rsid w:val="00F046C2"/>
    <w:rsid w:val="00F2331A"/>
    <w:rsid w:val="00F25829"/>
    <w:rsid w:val="00F301F9"/>
    <w:rsid w:val="00F31F9C"/>
    <w:rsid w:val="00F35231"/>
    <w:rsid w:val="00F40E07"/>
    <w:rsid w:val="00F66D9F"/>
    <w:rsid w:val="00F7297E"/>
    <w:rsid w:val="00F76FBF"/>
    <w:rsid w:val="00F95B11"/>
    <w:rsid w:val="00FA4638"/>
    <w:rsid w:val="00FA5E1D"/>
    <w:rsid w:val="00FA70B9"/>
    <w:rsid w:val="00FA723F"/>
    <w:rsid w:val="00FD330D"/>
    <w:rsid w:val="00FD4CFD"/>
    <w:rsid w:val="00FD577A"/>
    <w:rsid w:val="00FD7E25"/>
    <w:rsid w:val="00FE347C"/>
    <w:rsid w:val="00FE3ABF"/>
    <w:rsid w:val="00FE6D8A"/>
    <w:rsid w:val="00FF1CCF"/>
    <w:rsid w:val="00FF3CC1"/>
    <w:rsid w:val="00FF62BB"/>
    <w:rsid w:val="00FF707A"/>
    <w:rsid w:val="5BED08A8"/>
    <w:rsid w:val="75C290D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DF7A0"/>
  <w15:chartTrackingRefBased/>
  <w15:docId w15:val="{69FDEAAA-1293-48B7-972E-4F8B5A14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Noto Sans"/>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nhideWhenUsed="1" w:qFormat="1"/>
    <w:lsdException w:name="index heading" w:semiHidden="1" w:unhideWhenUsed="1"/>
    <w:lsdException w:name="caption" w:semiHidden="1" w:uiPriority="9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8"/>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F08"/>
    <w:pPr>
      <w:suppressAutoHyphens/>
      <w:adjustRightInd w:val="0"/>
      <w:snapToGrid w:val="0"/>
      <w:spacing w:after="120" w:line="280" w:lineRule="atLeast"/>
    </w:pPr>
    <w:rPr>
      <w:rFonts w:asciiTheme="minorHAnsi" w:hAnsiTheme="minorHAnsi"/>
    </w:rPr>
  </w:style>
  <w:style w:type="paragraph" w:styleId="Heading1">
    <w:name w:val="heading 1"/>
    <w:basedOn w:val="Normal"/>
    <w:next w:val="Normal"/>
    <w:link w:val="Heading1Char"/>
    <w:qFormat/>
    <w:rsid w:val="00EA60C5"/>
    <w:pPr>
      <w:keepNext/>
      <w:pBdr>
        <w:bottom w:val="single" w:sz="24" w:space="10" w:color="00A870" w:themeColor="accent2"/>
      </w:pBdr>
      <w:spacing w:before="360" w:after="60" w:line="240" w:lineRule="atLeast"/>
      <w:ind w:right="-397"/>
      <w:outlineLvl w:val="0"/>
    </w:pPr>
    <w:rPr>
      <w:rFonts w:asciiTheme="majorHAnsi" w:hAnsiTheme="majorHAnsi" w:cs="Arial"/>
      <w:b/>
      <w:bCs/>
      <w:color w:val="004C97" w:themeColor="accent1"/>
      <w:sz w:val="48"/>
    </w:rPr>
  </w:style>
  <w:style w:type="paragraph" w:styleId="Heading2">
    <w:name w:val="heading 2"/>
    <w:basedOn w:val="Normal"/>
    <w:next w:val="Normal"/>
    <w:link w:val="Heading2Char"/>
    <w:qFormat/>
    <w:rsid w:val="000D3DA7"/>
    <w:pPr>
      <w:keepNext/>
      <w:spacing w:before="480" w:after="0" w:line="240" w:lineRule="auto"/>
      <w:outlineLvl w:val="1"/>
    </w:pPr>
    <w:rPr>
      <w:rFonts w:asciiTheme="majorHAnsi" w:hAnsiTheme="majorHAnsi" w:cs="Arial"/>
      <w:b/>
      <w:bCs/>
      <w:iCs/>
      <w:color w:val="004C97" w:themeColor="accent1"/>
      <w:sz w:val="40"/>
    </w:rPr>
  </w:style>
  <w:style w:type="paragraph" w:styleId="Heading3">
    <w:name w:val="heading 3"/>
    <w:basedOn w:val="Normal"/>
    <w:next w:val="Normal"/>
    <w:link w:val="Heading3Char"/>
    <w:qFormat/>
    <w:rsid w:val="000D3DA7"/>
    <w:pPr>
      <w:keepNext/>
      <w:spacing w:before="360" w:after="0" w:line="240" w:lineRule="atLeast"/>
      <w:outlineLvl w:val="2"/>
    </w:pPr>
    <w:rPr>
      <w:rFonts w:asciiTheme="majorHAnsi" w:hAnsiTheme="majorHAnsi" w:cs="Arial"/>
      <w:b/>
      <w:bCs/>
      <w:sz w:val="32"/>
    </w:rPr>
  </w:style>
  <w:style w:type="paragraph" w:styleId="Heading4">
    <w:name w:val="heading 4"/>
    <w:basedOn w:val="Normal"/>
    <w:next w:val="Normal"/>
    <w:link w:val="Heading4Char"/>
    <w:uiPriority w:val="1"/>
    <w:semiHidden/>
    <w:qFormat/>
    <w:rsid w:val="000D3DA7"/>
    <w:pPr>
      <w:keepNext/>
      <w:keepLines/>
      <w:spacing w:before="200"/>
      <w:outlineLvl w:val="3"/>
    </w:pPr>
    <w:rPr>
      <w:rFonts w:asciiTheme="majorHAnsi" w:eastAsiaTheme="majorEastAsia" w:hAnsiTheme="majorHAnsi" w:cstheme="majorBidi"/>
      <w:b/>
      <w:bCs/>
      <w:i/>
      <w:iCs/>
      <w:color w:val="004C97" w:themeColor="text2"/>
    </w:rPr>
  </w:style>
  <w:style w:type="paragraph" w:styleId="Heading5">
    <w:name w:val="heading 5"/>
    <w:basedOn w:val="Normal"/>
    <w:next w:val="Normal"/>
    <w:link w:val="Heading5Char"/>
    <w:uiPriority w:val="1"/>
    <w:semiHidden/>
    <w:qFormat/>
    <w:rsid w:val="000D3DA7"/>
    <w:pPr>
      <w:keepNext/>
      <w:keepLines/>
      <w:spacing w:before="200"/>
      <w:outlineLvl w:val="4"/>
    </w:pPr>
    <w:rPr>
      <w:rFonts w:asciiTheme="majorHAnsi" w:eastAsiaTheme="majorEastAsia" w:hAnsiTheme="majorHAnsi" w:cstheme="majorBidi"/>
      <w:color w:val="00254B" w:themeColor="accent1" w:themeShade="7F"/>
    </w:rPr>
  </w:style>
  <w:style w:type="paragraph" w:styleId="Heading6">
    <w:name w:val="heading 6"/>
    <w:basedOn w:val="Normal"/>
    <w:next w:val="Normal"/>
    <w:link w:val="Heading6Char"/>
    <w:uiPriority w:val="1"/>
    <w:semiHidden/>
    <w:qFormat/>
    <w:rsid w:val="000D3DA7"/>
    <w:pPr>
      <w:keepNext/>
      <w:keepLines/>
      <w:spacing w:before="200"/>
      <w:outlineLvl w:val="5"/>
    </w:pPr>
    <w:rPr>
      <w:rFonts w:asciiTheme="majorHAnsi" w:eastAsiaTheme="majorEastAsia" w:hAnsiTheme="majorHAnsi" w:cstheme="majorBidi"/>
      <w:i/>
      <w:iCs/>
      <w:color w:val="00254B" w:themeColor="accent1" w:themeShade="7F"/>
    </w:rPr>
  </w:style>
  <w:style w:type="paragraph" w:styleId="Heading7">
    <w:name w:val="heading 7"/>
    <w:basedOn w:val="Normal"/>
    <w:next w:val="Normal"/>
    <w:link w:val="Heading7Char"/>
    <w:uiPriority w:val="1"/>
    <w:semiHidden/>
    <w:qFormat/>
    <w:rsid w:val="000D3DA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qFormat/>
    <w:rsid w:val="000D3DA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qFormat/>
    <w:rsid w:val="000D3DA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ListParagraph"/>
    <w:qFormat/>
    <w:rsid w:val="000D3DA7"/>
    <w:pPr>
      <w:ind w:left="714" w:hanging="357"/>
    </w:pPr>
  </w:style>
  <w:style w:type="paragraph" w:styleId="BodyText">
    <w:name w:val="Body Text"/>
    <w:basedOn w:val="Normal"/>
    <w:link w:val="BodyTextChar"/>
    <w:uiPriority w:val="1"/>
    <w:semiHidden/>
    <w:unhideWhenUsed/>
    <w:qFormat/>
    <w:rsid w:val="00B62A26"/>
  </w:style>
  <w:style w:type="character" w:customStyle="1" w:styleId="BodyTextChar">
    <w:name w:val="Body Text Char"/>
    <w:basedOn w:val="DefaultParagraphFont"/>
    <w:link w:val="BodyText"/>
    <w:uiPriority w:val="1"/>
    <w:semiHidden/>
    <w:rsid w:val="00B62A26"/>
    <w:rPr>
      <w:rFonts w:asciiTheme="minorHAnsi" w:hAnsiTheme="minorHAnsi"/>
    </w:rPr>
  </w:style>
  <w:style w:type="paragraph" w:customStyle="1" w:styleId="Bullet2">
    <w:name w:val="Bullet 2"/>
    <w:basedOn w:val="ListParagraph"/>
    <w:qFormat/>
    <w:rsid w:val="000D3DA7"/>
    <w:pPr>
      <w:numPr>
        <w:ilvl w:val="1"/>
      </w:numPr>
    </w:pPr>
  </w:style>
  <w:style w:type="paragraph" w:customStyle="1" w:styleId="Bullet3">
    <w:name w:val="Bullet 3"/>
    <w:basedOn w:val="Normal"/>
    <w:rsid w:val="00B62A26"/>
    <w:pPr>
      <w:numPr>
        <w:numId w:val="2"/>
      </w:numPr>
      <w:adjustRightInd/>
      <w:snapToGrid/>
      <w:spacing w:before="120" w:line="240" w:lineRule="auto"/>
    </w:pPr>
    <w:rPr>
      <w:rFonts w:eastAsia="Arial"/>
      <w:szCs w:val="24"/>
    </w:rPr>
  </w:style>
  <w:style w:type="table" w:styleId="TableGridLight">
    <w:name w:val="Grid Table Light"/>
    <w:basedOn w:val="TableNormal"/>
    <w:uiPriority w:val="40"/>
    <w:rsid w:val="0004652F"/>
    <w:tblPr>
      <w:tblCellMar>
        <w:top w:w="170" w:type="dxa"/>
        <w:bottom w:w="170" w:type="dxa"/>
      </w:tblCellMar>
    </w:tblPr>
    <w:tcPr>
      <w:shd w:val="clear" w:color="auto" w:fill="F2F2F2" w:themeFill="background1" w:themeFillShade="F2"/>
      <w:tcMar>
        <w:top w:w="85" w:type="dxa"/>
        <w:left w:w="85" w:type="dxa"/>
        <w:bottom w:w="85" w:type="dxa"/>
        <w:right w:w="85" w:type="dxa"/>
      </w:tcMar>
      <w:vAlign w:val="center"/>
    </w:tcPr>
    <w:tblStylePr w:type="firstRow">
      <w:tblPr/>
      <w:trPr>
        <w:cantSplit/>
        <w:tblHeader/>
      </w:trPr>
    </w:tblStylePr>
  </w:style>
  <w:style w:type="paragraph" w:styleId="Title">
    <w:name w:val="Title"/>
    <w:basedOn w:val="Heading1"/>
    <w:link w:val="TitleChar"/>
    <w:uiPriority w:val="10"/>
    <w:qFormat/>
    <w:rsid w:val="000D3DA7"/>
    <w:pPr>
      <w:pBdr>
        <w:bottom w:val="none" w:sz="0" w:space="0" w:color="auto"/>
      </w:pBdr>
      <w:spacing w:after="0"/>
    </w:pPr>
    <w:rPr>
      <w:sz w:val="56"/>
    </w:rPr>
  </w:style>
  <w:style w:type="character" w:customStyle="1" w:styleId="TitleChar">
    <w:name w:val="Title Char"/>
    <w:basedOn w:val="DefaultParagraphFont"/>
    <w:link w:val="Title"/>
    <w:uiPriority w:val="10"/>
    <w:rsid w:val="000D3DA7"/>
    <w:rPr>
      <w:rFonts w:asciiTheme="majorHAnsi" w:hAnsiTheme="majorHAnsi" w:cs="Arial"/>
      <w:b/>
      <w:bCs/>
      <w:color w:val="004C97" w:themeColor="accent1"/>
      <w:sz w:val="56"/>
    </w:rPr>
  </w:style>
  <w:style w:type="character" w:customStyle="1" w:styleId="Heading1Char">
    <w:name w:val="Heading 1 Char"/>
    <w:basedOn w:val="DefaultParagraphFont"/>
    <w:link w:val="Heading1"/>
    <w:rsid w:val="00EA60C5"/>
    <w:rPr>
      <w:rFonts w:asciiTheme="majorHAnsi" w:hAnsiTheme="majorHAnsi" w:cs="Arial"/>
      <w:b/>
      <w:bCs/>
      <w:color w:val="004C97" w:themeColor="accent1"/>
      <w:sz w:val="48"/>
    </w:rPr>
  </w:style>
  <w:style w:type="character" w:customStyle="1" w:styleId="Heading2Char">
    <w:name w:val="Heading 2 Char"/>
    <w:basedOn w:val="DefaultParagraphFont"/>
    <w:link w:val="Heading2"/>
    <w:rsid w:val="000D3DA7"/>
    <w:rPr>
      <w:rFonts w:asciiTheme="majorHAnsi" w:hAnsiTheme="majorHAnsi" w:cs="Arial"/>
      <w:b/>
      <w:bCs/>
      <w:iCs/>
      <w:color w:val="004C97" w:themeColor="accent1"/>
      <w:sz w:val="40"/>
    </w:rPr>
  </w:style>
  <w:style w:type="character" w:customStyle="1" w:styleId="Heading3Char">
    <w:name w:val="Heading 3 Char"/>
    <w:basedOn w:val="DefaultParagraphFont"/>
    <w:link w:val="Heading3"/>
    <w:rsid w:val="000D3DA7"/>
    <w:rPr>
      <w:rFonts w:asciiTheme="majorHAnsi" w:hAnsiTheme="majorHAnsi" w:cs="Arial"/>
      <w:b/>
      <w:bCs/>
      <w:sz w:val="32"/>
    </w:rPr>
  </w:style>
  <w:style w:type="character" w:customStyle="1" w:styleId="Heading4Char">
    <w:name w:val="Heading 4 Char"/>
    <w:basedOn w:val="DefaultParagraphFont"/>
    <w:link w:val="Heading4"/>
    <w:uiPriority w:val="1"/>
    <w:semiHidden/>
    <w:rsid w:val="000D3DA7"/>
    <w:rPr>
      <w:rFonts w:asciiTheme="majorHAnsi" w:eastAsiaTheme="majorEastAsia" w:hAnsiTheme="majorHAnsi" w:cstheme="majorBidi"/>
      <w:b/>
      <w:bCs/>
      <w:i/>
      <w:iCs/>
      <w:color w:val="004C97" w:themeColor="text2"/>
    </w:rPr>
  </w:style>
  <w:style w:type="character" w:customStyle="1" w:styleId="Heading5Char">
    <w:name w:val="Heading 5 Char"/>
    <w:basedOn w:val="DefaultParagraphFont"/>
    <w:link w:val="Heading5"/>
    <w:uiPriority w:val="1"/>
    <w:semiHidden/>
    <w:rsid w:val="000D3DA7"/>
    <w:rPr>
      <w:rFonts w:asciiTheme="majorHAnsi" w:eastAsiaTheme="majorEastAsia" w:hAnsiTheme="majorHAnsi" w:cstheme="majorBidi"/>
      <w:color w:val="00254B" w:themeColor="accent1" w:themeShade="7F"/>
    </w:rPr>
  </w:style>
  <w:style w:type="character" w:customStyle="1" w:styleId="Heading6Char">
    <w:name w:val="Heading 6 Char"/>
    <w:basedOn w:val="DefaultParagraphFont"/>
    <w:link w:val="Heading6"/>
    <w:uiPriority w:val="1"/>
    <w:semiHidden/>
    <w:rsid w:val="000D3DA7"/>
    <w:rPr>
      <w:rFonts w:asciiTheme="majorHAnsi" w:eastAsiaTheme="majorEastAsia" w:hAnsiTheme="majorHAnsi" w:cstheme="majorBidi"/>
      <w:i/>
      <w:iCs/>
      <w:color w:val="00254B" w:themeColor="accent1" w:themeShade="7F"/>
    </w:rPr>
  </w:style>
  <w:style w:type="character" w:customStyle="1" w:styleId="Heading7Char">
    <w:name w:val="Heading 7 Char"/>
    <w:basedOn w:val="DefaultParagraphFont"/>
    <w:link w:val="Heading7"/>
    <w:uiPriority w:val="1"/>
    <w:semiHidden/>
    <w:rsid w:val="000D3D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1"/>
    <w:semiHidden/>
    <w:rsid w:val="000D3DA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1"/>
    <w:semiHidden/>
    <w:rsid w:val="000D3DA7"/>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97"/>
    <w:semiHidden/>
    <w:unhideWhenUsed/>
    <w:qFormat/>
    <w:rsid w:val="00B62A26"/>
    <w:pPr>
      <w:spacing w:after="200" w:line="240" w:lineRule="auto"/>
    </w:pPr>
    <w:rPr>
      <w:i/>
      <w:iCs/>
      <w:color w:val="004C97" w:themeColor="text2"/>
      <w:sz w:val="18"/>
      <w:szCs w:val="18"/>
    </w:rPr>
  </w:style>
  <w:style w:type="paragraph" w:styleId="ListBullet">
    <w:name w:val="List Bullet"/>
    <w:basedOn w:val="Normal"/>
    <w:uiPriority w:val="2"/>
    <w:semiHidden/>
    <w:unhideWhenUsed/>
    <w:qFormat/>
    <w:rsid w:val="00B62A26"/>
    <w:pPr>
      <w:tabs>
        <w:tab w:val="num" w:pos="360"/>
      </w:tabs>
      <w:ind w:left="360" w:hanging="360"/>
      <w:contextualSpacing/>
    </w:pPr>
  </w:style>
  <w:style w:type="paragraph" w:styleId="ListNumber">
    <w:name w:val="List Number"/>
    <w:basedOn w:val="Normal"/>
    <w:uiPriority w:val="3"/>
    <w:qFormat/>
    <w:rsid w:val="000D3DA7"/>
    <w:pPr>
      <w:numPr>
        <w:numId w:val="5"/>
      </w:numPr>
      <w:spacing w:after="80"/>
    </w:pPr>
  </w:style>
  <w:style w:type="paragraph" w:styleId="ListBullet2">
    <w:name w:val="List Bullet 2"/>
    <w:basedOn w:val="Normal"/>
    <w:uiPriority w:val="2"/>
    <w:semiHidden/>
    <w:unhideWhenUsed/>
    <w:qFormat/>
    <w:rsid w:val="00B62A26"/>
    <w:pPr>
      <w:numPr>
        <w:numId w:val="1"/>
      </w:numPr>
      <w:tabs>
        <w:tab w:val="num" w:pos="643"/>
      </w:tabs>
      <w:ind w:left="643"/>
      <w:contextualSpacing/>
    </w:pPr>
  </w:style>
  <w:style w:type="paragraph" w:styleId="ListNumber2">
    <w:name w:val="List Number 2"/>
    <w:basedOn w:val="Normal"/>
    <w:uiPriority w:val="3"/>
    <w:semiHidden/>
    <w:unhideWhenUsed/>
    <w:qFormat/>
    <w:rsid w:val="00B62A26"/>
    <w:pPr>
      <w:tabs>
        <w:tab w:val="num" w:pos="643"/>
      </w:tabs>
      <w:ind w:left="643" w:hanging="360"/>
      <w:contextualSpacing/>
    </w:pPr>
  </w:style>
  <w:style w:type="paragraph" w:styleId="NoSpacing">
    <w:name w:val="No Spacing"/>
    <w:link w:val="NoSpacingChar"/>
    <w:uiPriority w:val="1"/>
    <w:qFormat/>
    <w:rsid w:val="001C164E"/>
    <w:pPr>
      <w:adjustRightInd w:val="0"/>
      <w:snapToGrid w:val="0"/>
    </w:pPr>
    <w:rPr>
      <w:rFonts w:asciiTheme="minorHAnsi" w:hAnsiTheme="minorHAnsi"/>
    </w:rPr>
  </w:style>
  <w:style w:type="paragraph" w:styleId="ListParagraph">
    <w:name w:val="List Paragraph"/>
    <w:basedOn w:val="Normal"/>
    <w:link w:val="ListParagraphChar"/>
    <w:uiPriority w:val="1"/>
    <w:qFormat/>
    <w:rsid w:val="000D3DA7"/>
    <w:pPr>
      <w:numPr>
        <w:numId w:val="6"/>
      </w:numPr>
      <w:spacing w:after="80"/>
    </w:pPr>
  </w:style>
  <w:style w:type="character" w:customStyle="1" w:styleId="ListParagraphChar">
    <w:name w:val="List Paragraph Char"/>
    <w:link w:val="ListParagraph"/>
    <w:uiPriority w:val="1"/>
    <w:rsid w:val="00B62A26"/>
    <w:rPr>
      <w:rFonts w:asciiTheme="minorHAnsi" w:hAnsiTheme="minorHAnsi"/>
    </w:rPr>
  </w:style>
  <w:style w:type="paragraph" w:styleId="TOCHeading">
    <w:name w:val="TOC Heading"/>
    <w:next w:val="Normal"/>
    <w:uiPriority w:val="39"/>
    <w:unhideWhenUsed/>
    <w:qFormat/>
    <w:rsid w:val="000D3DA7"/>
    <w:pPr>
      <w:spacing w:before="120"/>
    </w:pPr>
    <w:rPr>
      <w:rFonts w:asciiTheme="majorHAnsi" w:hAnsiTheme="majorHAnsi"/>
      <w:b/>
      <w:color w:val="004C97" w:themeColor="accent1"/>
      <w:sz w:val="36"/>
    </w:rPr>
  </w:style>
  <w:style w:type="table" w:styleId="GridTable4-Accent1">
    <w:name w:val="Grid Table 4 Accent 1"/>
    <w:basedOn w:val="TableNormal"/>
    <w:uiPriority w:val="49"/>
    <w:rsid w:val="002B3E5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85" w:type="dxa"/>
        <w:bottom w:w="28" w:type="dxa"/>
        <w:right w:w="85" w:type="dxa"/>
      </w:tblCellMar>
    </w:tblPr>
    <w:tblStylePr w:type="firstRow">
      <w:rPr>
        <w:b/>
        <w:bCs/>
        <w:color w:val="FFFFFF" w:themeColor="background1"/>
      </w:rPr>
      <w:tblPr/>
      <w:trPr>
        <w:cantSplit/>
        <w:tblHeader/>
      </w:trPr>
      <w:tcPr>
        <w:shd w:val="clear" w:color="auto" w:fill="004C97"/>
        <w:vAlign w:val="center"/>
      </w:tcPr>
    </w:tblStylePr>
    <w:tblStylePr w:type="lastRow">
      <w:rPr>
        <w:b w:val="0"/>
        <w:bCs/>
      </w:rPr>
      <w:tblPr/>
      <w:tcPr>
        <w:tcBorders>
          <w:top w:val="double" w:sz="4" w:space="0" w:color="004C97" w:themeColor="accent1"/>
        </w:tcBorders>
      </w:tcPr>
    </w:tblStylePr>
    <w:tblStylePr w:type="firstCol">
      <w:rPr>
        <w:b w:val="0"/>
        <w:bCs/>
      </w:rPr>
    </w:tblStylePr>
    <w:tblStylePr w:type="lastCol">
      <w:rPr>
        <w:b w:val="0"/>
        <w:bCs/>
      </w:rPr>
    </w:tblStylePr>
  </w:style>
  <w:style w:type="table" w:styleId="GridTable3-Accent6">
    <w:name w:val="Grid Table 3 Accent 6"/>
    <w:basedOn w:val="TableNormal"/>
    <w:uiPriority w:val="48"/>
    <w:rsid w:val="007F04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85" w:type="dxa"/>
        <w:bottom w:w="28" w:type="dxa"/>
        <w:right w:w="85" w:type="dxa"/>
      </w:tblCellMar>
    </w:tblPr>
    <w:tcPr>
      <w:shd w:val="clear" w:color="auto" w:fill="auto"/>
    </w:tcPr>
    <w:tblStylePr w:type="firstRow">
      <w:pPr>
        <w:jc w:val="left"/>
      </w:pPr>
      <w:rPr>
        <w:b/>
        <w:bCs/>
      </w:rPr>
      <w:tblPr/>
      <w:trPr>
        <w:cantSplit/>
        <w:tblHeader/>
      </w:trPr>
      <w:tcPr>
        <w:tcBorders>
          <w:top w:val="single" w:sz="4" w:space="0" w:color="BFBFBF" w:themeColor="background1" w:themeShade="BF"/>
          <w:left w:val="single" w:sz="4" w:space="0" w:color="BFBFBF" w:themeColor="background1" w:themeShade="BF"/>
          <w:bottom w:val="single" w:sz="18" w:space="0" w:color="808080" w:themeColor="background1" w:themeShade="80"/>
          <w:right w:val="single" w:sz="4" w:space="0" w:color="BFBFBF" w:themeColor="background1" w:themeShade="BF"/>
          <w:insideH w:val="single" w:sz="18" w:space="0" w:color="808080" w:themeColor="background1" w:themeShade="80"/>
          <w:insideV w:val="single" w:sz="4" w:space="0" w:color="BFBFBF" w:themeColor="background1" w:themeShade="BF"/>
          <w:tl2br w:val="nil"/>
          <w:tr2bl w:val="nil"/>
        </w:tcBorders>
      </w:tcPr>
    </w:tblStylePr>
    <w:tblStylePr w:type="lastRow">
      <w:rPr>
        <w:b w:val="0"/>
        <w:bCs/>
      </w:rPr>
    </w:tblStylePr>
    <w:tblStylePr w:type="firstCol">
      <w:pPr>
        <w:jc w:val="left"/>
      </w:pPr>
      <w:rPr>
        <w:i w:val="0"/>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lastCol">
      <w:rPr>
        <w:i w:val="0"/>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neCell">
      <w:tblPr/>
      <w:tcPr>
        <w:tcBorders>
          <w:bottom w:val="single" w:sz="4" w:space="0" w:color="9DE3FF" w:themeColor="accent6" w:themeTint="99"/>
        </w:tcBorders>
      </w:tcPr>
    </w:tblStylePr>
    <w:tblStylePr w:type="nwCell">
      <w:tblPr/>
      <w:tcPr>
        <w:tcBorders>
          <w:bottom w:val="single" w:sz="4" w:space="0" w:color="9DE3FF" w:themeColor="accent6" w:themeTint="99"/>
        </w:tcBorders>
      </w:tcPr>
    </w:tblStylePr>
    <w:tblStylePr w:type="seCell">
      <w:tblPr/>
      <w:tcPr>
        <w:tcBorders>
          <w:top w:val="single" w:sz="4" w:space="0" w:color="9DE3FF" w:themeColor="accent6" w:themeTint="99"/>
        </w:tcBorders>
      </w:tcPr>
    </w:tblStylePr>
    <w:tblStylePr w:type="swCell">
      <w:tblPr/>
      <w:tcPr>
        <w:tcBorders>
          <w:top w:val="single" w:sz="4" w:space="0" w:color="9DE3FF" w:themeColor="accent6" w:themeTint="99"/>
        </w:tcBorders>
      </w:tcPr>
    </w:tblStylePr>
  </w:style>
  <w:style w:type="table" w:styleId="GridTable4-Accent3">
    <w:name w:val="Grid Table 4 Accent 3"/>
    <w:basedOn w:val="TableNormal"/>
    <w:uiPriority w:val="49"/>
    <w:rsid w:val="007F04C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85" w:type="dxa"/>
        <w:bottom w:w="28" w:type="dxa"/>
        <w:right w:w="85" w:type="dxa"/>
      </w:tblCellMar>
    </w:tblPr>
    <w:tblStylePr w:type="firstRow">
      <w:pPr>
        <w:jc w:val="left"/>
      </w:pPr>
      <w:rPr>
        <w:b/>
        <w:bCs/>
        <w:color w:val="FFFFFF" w:themeColor="background1"/>
      </w:rPr>
      <w:tblPr/>
      <w:trPr>
        <w:cantSplit/>
        <w:tblHeader/>
      </w:tr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il"/>
          <w:insideV w:val="single" w:sz="4" w:space="0" w:color="FFFFFF" w:themeColor="background1"/>
        </w:tcBorders>
        <w:shd w:val="clear" w:color="auto" w:fill="5CD2FF" w:themeFill="accent3"/>
        <w:vAlign w:val="center"/>
      </w:tcPr>
    </w:tblStylePr>
    <w:tblStylePr w:type="lastRow">
      <w:rPr>
        <w:b w:val="0"/>
        <w:bCs/>
      </w:rPr>
      <w:tblPr/>
      <w:tcPr>
        <w:tcBorders>
          <w:top w:val="double" w:sz="4" w:space="0" w:color="5CD2FF" w:themeColor="accent3"/>
        </w:tcBorders>
      </w:tcPr>
    </w:tblStylePr>
    <w:tblStylePr w:type="firstCol">
      <w:rPr>
        <w:b w:val="0"/>
        <w:bCs/>
      </w:rPr>
    </w:tblStylePr>
    <w:tblStylePr w:type="lastCol">
      <w:rPr>
        <w:b w:val="0"/>
        <w:bCs/>
      </w:rPr>
    </w:tblStylePr>
    <w:tblStylePr w:type="band1Horz">
      <w:tblPr/>
      <w:tcPr>
        <w:shd w:val="clear" w:color="auto" w:fill="DEF5FF" w:themeFill="accent3" w:themeFillTint="33"/>
      </w:tcPr>
    </w:tblStylePr>
  </w:style>
  <w:style w:type="paragraph" w:customStyle="1" w:styleId="TablecellTextfield">
    <w:name w:val="Table cell: Text field"/>
    <w:basedOn w:val="Normal"/>
    <w:link w:val="TablecellTextfieldChar"/>
    <w:qFormat/>
    <w:rsid w:val="001C164E"/>
    <w:pPr>
      <w:widowControl w:val="0"/>
      <w:autoSpaceDE w:val="0"/>
      <w:autoSpaceDN w:val="0"/>
      <w:spacing w:before="60" w:after="60" w:line="240" w:lineRule="exact"/>
    </w:pPr>
    <w:rPr>
      <w:rFonts w:cstheme="minorBidi"/>
      <w:lang w:val="en-US"/>
    </w:rPr>
  </w:style>
  <w:style w:type="character" w:customStyle="1" w:styleId="TablecellTextfieldChar">
    <w:name w:val="Table cell: Text field Char"/>
    <w:basedOn w:val="DefaultParagraphFont"/>
    <w:link w:val="TablecellTextfield"/>
    <w:rsid w:val="001C164E"/>
    <w:rPr>
      <w:rFonts w:asciiTheme="minorHAnsi" w:hAnsiTheme="minorHAnsi" w:cstheme="minorBidi"/>
      <w:lang w:val="en-US"/>
    </w:rPr>
  </w:style>
  <w:style w:type="paragraph" w:customStyle="1" w:styleId="RadioButton-LabelFormfield">
    <w:name w:val="Radio Button - Label (Form field)"/>
    <w:basedOn w:val="TablecellTextfield"/>
    <w:next w:val="TablecellTextfield"/>
    <w:qFormat/>
    <w:rsid w:val="000D3DA7"/>
    <w:pPr>
      <w:spacing w:after="0"/>
    </w:pPr>
  </w:style>
  <w:style w:type="paragraph" w:customStyle="1" w:styleId="Heading40">
    <w:name w:val="Heading4"/>
    <w:basedOn w:val="Heading4"/>
    <w:next w:val="Normal"/>
    <w:link w:val="Heading4Char0"/>
    <w:qFormat/>
    <w:rsid w:val="000D3DA7"/>
    <w:rPr>
      <w:i w:val="0"/>
      <w:color w:val="auto"/>
      <w:sz w:val="26"/>
    </w:rPr>
  </w:style>
  <w:style w:type="character" w:customStyle="1" w:styleId="Heading4Char0">
    <w:name w:val="Heading4 Char"/>
    <w:basedOn w:val="DefaultParagraphFont"/>
    <w:link w:val="Heading40"/>
    <w:rsid w:val="00A9389C"/>
    <w:rPr>
      <w:rFonts w:asciiTheme="majorHAnsi" w:eastAsiaTheme="majorEastAsia" w:hAnsiTheme="majorHAnsi" w:cstheme="majorBidi"/>
      <w:b/>
      <w:bCs/>
      <w:iCs/>
      <w:sz w:val="26"/>
    </w:rPr>
  </w:style>
  <w:style w:type="paragraph" w:styleId="TOC1">
    <w:name w:val="toc 1"/>
    <w:basedOn w:val="Normal"/>
    <w:next w:val="Normal"/>
    <w:autoRedefine/>
    <w:uiPriority w:val="39"/>
    <w:unhideWhenUsed/>
    <w:qFormat/>
    <w:rsid w:val="000D3DA7"/>
    <w:rPr>
      <w:rFonts w:asciiTheme="majorHAnsi" w:hAnsiTheme="majorHAnsi"/>
      <w:b/>
    </w:rPr>
  </w:style>
  <w:style w:type="paragraph" w:styleId="TOC2">
    <w:name w:val="toc 2"/>
    <w:basedOn w:val="Normal"/>
    <w:next w:val="Normal"/>
    <w:autoRedefine/>
    <w:uiPriority w:val="39"/>
    <w:unhideWhenUsed/>
    <w:qFormat/>
    <w:rsid w:val="000D3DA7"/>
    <w:pPr>
      <w:spacing w:after="100"/>
      <w:ind w:left="200"/>
    </w:pPr>
  </w:style>
  <w:style w:type="paragraph" w:styleId="TOC3">
    <w:name w:val="toc 3"/>
    <w:basedOn w:val="Normal"/>
    <w:next w:val="Normal"/>
    <w:autoRedefine/>
    <w:uiPriority w:val="39"/>
    <w:unhideWhenUsed/>
    <w:qFormat/>
    <w:rsid w:val="000D3DA7"/>
    <w:pPr>
      <w:spacing w:after="100"/>
      <w:ind w:left="400"/>
    </w:pPr>
  </w:style>
  <w:style w:type="paragraph" w:styleId="Footer">
    <w:name w:val="footer"/>
    <w:basedOn w:val="Normal"/>
    <w:link w:val="FooterChar"/>
    <w:uiPriority w:val="99"/>
    <w:unhideWhenUsed/>
    <w:qFormat/>
    <w:rsid w:val="000D3DA7"/>
    <w:pPr>
      <w:spacing w:line="200" w:lineRule="atLeast"/>
    </w:pPr>
    <w:rPr>
      <w:sz w:val="14"/>
    </w:rPr>
  </w:style>
  <w:style w:type="character" w:customStyle="1" w:styleId="FooterChar">
    <w:name w:val="Footer Char"/>
    <w:basedOn w:val="DefaultParagraphFont"/>
    <w:link w:val="Footer"/>
    <w:uiPriority w:val="99"/>
    <w:rsid w:val="000D3DA7"/>
    <w:rPr>
      <w:rFonts w:asciiTheme="minorHAnsi" w:hAnsiTheme="minorHAnsi"/>
      <w:sz w:val="14"/>
    </w:rPr>
  </w:style>
  <w:style w:type="paragraph" w:styleId="Subtitle">
    <w:name w:val="Subtitle"/>
    <w:basedOn w:val="Heading2"/>
    <w:next w:val="Normal"/>
    <w:link w:val="SubtitleChar"/>
    <w:uiPriority w:val="11"/>
    <w:qFormat/>
    <w:rsid w:val="000D3DA7"/>
    <w:pPr>
      <w:spacing w:before="0"/>
    </w:pPr>
    <w:rPr>
      <w:color w:val="595959" w:themeColor="text1" w:themeTint="A6"/>
      <w:sz w:val="36"/>
    </w:rPr>
  </w:style>
  <w:style w:type="character" w:customStyle="1" w:styleId="SubtitleChar">
    <w:name w:val="Subtitle Char"/>
    <w:basedOn w:val="DefaultParagraphFont"/>
    <w:link w:val="Subtitle"/>
    <w:uiPriority w:val="11"/>
    <w:rsid w:val="000D3DA7"/>
    <w:rPr>
      <w:rFonts w:asciiTheme="majorHAnsi" w:hAnsiTheme="majorHAnsi" w:cs="Arial"/>
      <w:b/>
      <w:bCs/>
      <w:iCs/>
      <w:color w:val="595959" w:themeColor="text1" w:themeTint="A6"/>
      <w:sz w:val="36"/>
    </w:rPr>
  </w:style>
  <w:style w:type="character" w:styleId="Strong">
    <w:name w:val="Strong"/>
    <w:basedOn w:val="DefaultParagraphFont"/>
    <w:uiPriority w:val="22"/>
    <w:qFormat/>
    <w:rsid w:val="000D3DA7"/>
    <w:rPr>
      <w:rFonts w:asciiTheme="minorHAnsi" w:hAnsiTheme="minorHAnsi"/>
      <w:b/>
      <w:bCs/>
    </w:rPr>
  </w:style>
  <w:style w:type="character" w:styleId="Emphasis">
    <w:name w:val="Emphasis"/>
    <w:basedOn w:val="DefaultParagraphFont"/>
    <w:uiPriority w:val="20"/>
    <w:qFormat/>
    <w:rsid w:val="000D3DA7"/>
    <w:rPr>
      <w:i/>
      <w:iCs/>
    </w:rPr>
  </w:style>
  <w:style w:type="paragraph" w:styleId="Quote">
    <w:name w:val="Quote"/>
    <w:basedOn w:val="Normal"/>
    <w:next w:val="Normal"/>
    <w:link w:val="QuoteChar"/>
    <w:uiPriority w:val="29"/>
    <w:qFormat/>
    <w:rsid w:val="000D3DA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3DA7"/>
    <w:rPr>
      <w:rFonts w:asciiTheme="minorHAnsi" w:hAnsiTheme="minorHAnsi"/>
      <w:i/>
      <w:iCs/>
      <w:color w:val="404040" w:themeColor="text1" w:themeTint="BF"/>
    </w:rPr>
  </w:style>
  <w:style w:type="paragraph" w:styleId="IntenseQuote">
    <w:name w:val="Intense Quote"/>
    <w:basedOn w:val="Normal"/>
    <w:next w:val="Normal"/>
    <w:link w:val="IntenseQuoteChar"/>
    <w:uiPriority w:val="30"/>
    <w:qFormat/>
    <w:rsid w:val="000D3DA7"/>
    <w:pPr>
      <w:pBdr>
        <w:top w:val="single" w:sz="4" w:space="10" w:color="004C97" w:themeColor="accent1"/>
        <w:bottom w:val="single" w:sz="4" w:space="10" w:color="004C97" w:themeColor="accent1"/>
      </w:pBdr>
      <w:spacing w:before="360" w:after="360"/>
      <w:ind w:left="864" w:right="864"/>
      <w:jc w:val="center"/>
    </w:pPr>
    <w:rPr>
      <w:b/>
      <w:i/>
      <w:iCs/>
    </w:rPr>
  </w:style>
  <w:style w:type="character" w:customStyle="1" w:styleId="IntenseQuoteChar">
    <w:name w:val="Intense Quote Char"/>
    <w:basedOn w:val="DefaultParagraphFont"/>
    <w:link w:val="IntenseQuote"/>
    <w:uiPriority w:val="30"/>
    <w:rsid w:val="000D3DA7"/>
    <w:rPr>
      <w:rFonts w:asciiTheme="minorHAnsi" w:hAnsiTheme="minorHAnsi"/>
      <w:b/>
      <w:i/>
      <w:iCs/>
    </w:rPr>
  </w:style>
  <w:style w:type="character" w:styleId="SubtleEmphasis">
    <w:name w:val="Subtle Emphasis"/>
    <w:basedOn w:val="DefaultParagraphFont"/>
    <w:uiPriority w:val="19"/>
    <w:qFormat/>
    <w:rsid w:val="000D3DA7"/>
    <w:rPr>
      <w:rFonts w:asciiTheme="minorHAnsi" w:hAnsiTheme="minorHAnsi"/>
      <w:i/>
      <w:iCs/>
      <w:color w:val="7F7F7F" w:themeColor="text1" w:themeTint="80"/>
    </w:rPr>
  </w:style>
  <w:style w:type="character" w:styleId="IntenseEmphasis">
    <w:name w:val="Intense Emphasis"/>
    <w:basedOn w:val="DefaultParagraphFont"/>
    <w:uiPriority w:val="21"/>
    <w:qFormat/>
    <w:rsid w:val="000D3DA7"/>
    <w:rPr>
      <w:rFonts w:asciiTheme="minorHAnsi" w:hAnsiTheme="minorHAnsi"/>
      <w:b/>
      <w:i/>
      <w:iCs/>
      <w:color w:val="004C97" w:themeColor="accent1"/>
    </w:rPr>
  </w:style>
  <w:style w:type="character" w:styleId="SubtleReference">
    <w:name w:val="Subtle Reference"/>
    <w:basedOn w:val="DefaultParagraphFont"/>
    <w:uiPriority w:val="31"/>
    <w:qFormat/>
    <w:rsid w:val="000D3DA7"/>
    <w:rPr>
      <w:smallCaps/>
      <w:color w:val="5A5A5A" w:themeColor="text1" w:themeTint="A5"/>
    </w:rPr>
  </w:style>
  <w:style w:type="character" w:styleId="IntenseReference">
    <w:name w:val="Intense Reference"/>
    <w:basedOn w:val="DefaultParagraphFont"/>
    <w:uiPriority w:val="32"/>
    <w:qFormat/>
    <w:rsid w:val="000D3DA7"/>
    <w:rPr>
      <w:b/>
      <w:bCs/>
      <w:smallCaps/>
      <w:color w:val="000000" w:themeColor="text1"/>
      <w:spacing w:val="5"/>
    </w:rPr>
  </w:style>
  <w:style w:type="character" w:styleId="BookTitle">
    <w:name w:val="Book Title"/>
    <w:basedOn w:val="DefaultParagraphFont"/>
    <w:uiPriority w:val="33"/>
    <w:qFormat/>
    <w:rsid w:val="000D3DA7"/>
    <w:rPr>
      <w:rFonts w:asciiTheme="minorHAnsi" w:hAnsiTheme="minorHAnsi"/>
      <w:b/>
      <w:bCs/>
      <w:i/>
      <w:iCs/>
      <w:spacing w:val="5"/>
    </w:rPr>
  </w:style>
  <w:style w:type="paragraph" w:customStyle="1" w:styleId="CoverPageTitle">
    <w:name w:val="Cover Page Title"/>
    <w:rsid w:val="00A9389C"/>
    <w:pPr>
      <w:spacing w:before="100" w:beforeAutospacing="1" w:after="100" w:afterAutospacing="1"/>
    </w:pPr>
    <w:rPr>
      <w:rFonts w:asciiTheme="majorHAnsi" w:hAnsiTheme="majorHAnsi" w:cs="Arial"/>
      <w:b/>
      <w:bCs/>
      <w:color w:val="004C97" w:themeColor="accent1"/>
      <w:sz w:val="56"/>
      <w:szCs w:val="22"/>
    </w:rPr>
  </w:style>
  <w:style w:type="paragraph" w:customStyle="1" w:styleId="CoverPagecopy">
    <w:name w:val="Cover Page copy"/>
    <w:basedOn w:val="Normal"/>
    <w:rsid w:val="00A9389C"/>
    <w:pPr>
      <w:suppressAutoHyphens w:val="0"/>
      <w:spacing w:before="100" w:beforeAutospacing="1" w:after="100" w:afterAutospacing="1"/>
    </w:pPr>
    <w:rPr>
      <w:color w:val="FFFFFF" w:themeColor="background1"/>
      <w:sz w:val="28"/>
      <w:szCs w:val="28"/>
    </w:rPr>
  </w:style>
  <w:style w:type="character" w:customStyle="1" w:styleId="NoSpacingChar">
    <w:name w:val="No Spacing Char"/>
    <w:basedOn w:val="DefaultParagraphFont"/>
    <w:link w:val="NoSpacing"/>
    <w:uiPriority w:val="1"/>
    <w:rsid w:val="001C164E"/>
    <w:rPr>
      <w:rFonts w:asciiTheme="minorHAnsi" w:hAnsiTheme="minorHAnsi"/>
    </w:rPr>
  </w:style>
  <w:style w:type="paragraph" w:customStyle="1" w:styleId="InfoSheetNumber">
    <w:name w:val="InfoSheet Number"/>
    <w:basedOn w:val="Normal"/>
    <w:rsid w:val="004F4D32"/>
    <w:pPr>
      <w:widowControl w:val="0"/>
      <w:tabs>
        <w:tab w:val="left" w:pos="1173"/>
      </w:tabs>
      <w:autoSpaceDE w:val="0"/>
      <w:autoSpaceDN w:val="0"/>
      <w:spacing w:after="60" w:line="0" w:lineRule="atLeast"/>
    </w:pPr>
    <w:rPr>
      <w:rFonts w:cstheme="minorBidi"/>
      <w:b/>
      <w:lang w:val="en-US"/>
    </w:rPr>
  </w:style>
  <w:style w:type="paragraph" w:customStyle="1" w:styleId="NOTEstyle">
    <w:name w:val="NOTE style"/>
    <w:basedOn w:val="Normal"/>
    <w:qFormat/>
    <w:rsid w:val="00EA60C5"/>
    <w:pPr>
      <w:pBdr>
        <w:top w:val="single" w:sz="2" w:space="6" w:color="E0EEFF"/>
        <w:left w:val="single" w:sz="36" w:space="6" w:color="004C97" w:themeColor="accent1"/>
        <w:bottom w:val="single" w:sz="2" w:space="6" w:color="E0EEFF"/>
        <w:right w:val="single" w:sz="2" w:space="6" w:color="E0EEFF"/>
      </w:pBdr>
      <w:shd w:val="clear" w:color="auto" w:fill="E0EEFF"/>
      <w:adjustRightInd/>
      <w:snapToGrid/>
      <w:spacing w:before="240" w:line="240" w:lineRule="auto"/>
      <w:ind w:left="227" w:right="-284"/>
      <w:textboxTightWrap w:val="allLines"/>
    </w:pPr>
  </w:style>
  <w:style w:type="paragraph" w:customStyle="1" w:styleId="GrayBackground">
    <w:name w:val="Gray Background"/>
    <w:qFormat/>
    <w:rsid w:val="00EA60C5"/>
    <w:pPr>
      <w:pBdr>
        <w:top w:val="single" w:sz="4" w:space="6" w:color="E6E7E8" w:themeColor="background2"/>
        <w:left w:val="single" w:sz="4" w:space="6" w:color="E6E7E8" w:themeColor="background2"/>
        <w:bottom w:val="single" w:sz="4" w:space="6" w:color="E6E7E8" w:themeColor="background2"/>
        <w:right w:val="single" w:sz="4" w:space="6" w:color="E6E7E8" w:themeColor="background2"/>
      </w:pBdr>
      <w:shd w:val="clear" w:color="auto" w:fill="E6E7E8" w:themeFill="background2"/>
      <w:spacing w:before="120" w:after="120"/>
      <w:ind w:left="142" w:right="-284"/>
    </w:pPr>
    <w:rPr>
      <w:rFonts w:asciiTheme="minorHAnsi" w:hAnsiTheme="minorHAnsi"/>
    </w:rPr>
  </w:style>
  <w:style w:type="paragraph" w:styleId="Header">
    <w:name w:val="header"/>
    <w:basedOn w:val="Normal"/>
    <w:link w:val="HeaderChar"/>
    <w:uiPriority w:val="9"/>
    <w:unhideWhenUsed/>
    <w:rsid w:val="001264DC"/>
    <w:pPr>
      <w:tabs>
        <w:tab w:val="center" w:pos="4513"/>
        <w:tab w:val="right" w:pos="9026"/>
      </w:tabs>
      <w:spacing w:after="0" w:line="240" w:lineRule="auto"/>
    </w:pPr>
  </w:style>
  <w:style w:type="character" w:customStyle="1" w:styleId="HeaderChar">
    <w:name w:val="Header Char"/>
    <w:basedOn w:val="DefaultParagraphFont"/>
    <w:link w:val="Header"/>
    <w:uiPriority w:val="9"/>
    <w:rsid w:val="001264DC"/>
    <w:rPr>
      <w:rFonts w:asciiTheme="minorHAnsi" w:hAnsiTheme="minorHAnsi"/>
    </w:rPr>
  </w:style>
  <w:style w:type="table" w:styleId="TableGrid">
    <w:name w:val="Table Grid"/>
    <w:aliases w:val="Table Form"/>
    <w:basedOn w:val="TableNormal"/>
    <w:uiPriority w:val="98"/>
    <w:rsid w:val="004662B0"/>
    <w:pPr>
      <w:widowControl w:val="0"/>
      <w:autoSpaceDE w:val="0"/>
      <w:autoSpaceDN w:val="0"/>
    </w:pPr>
    <w:rPr>
      <w:rFonts w:cstheme="minorBidi"/>
      <w:lang w:val="en-US"/>
    </w:rPr>
    <w:tblPr>
      <w:tblStyleRowBandSize w:val="1"/>
      <w:tblStyleColBandSize w:val="1"/>
      <w:tblCellSpacing w:w="56" w:type="dxa"/>
      <w:tblCellMar>
        <w:left w:w="0" w:type="dxa"/>
        <w:right w:w="0" w:type="dxa"/>
      </w:tblCellMar>
    </w:tblPr>
    <w:trPr>
      <w:cantSplit/>
      <w:tblCellSpacing w:w="56" w:type="dxa"/>
    </w:trPr>
    <w:tcPr>
      <w:shd w:val="clear" w:color="auto" w:fill="auto"/>
      <w:tcMar>
        <w:top w:w="85" w:type="dxa"/>
        <w:left w:w="85" w:type="dxa"/>
        <w:bottom w:w="85" w:type="dxa"/>
        <w:right w:w="85" w:type="dxa"/>
      </w:tcMar>
      <w:vAlign w:val="center"/>
    </w:tcPr>
    <w:tblStylePr w:type="firstRow">
      <w:tblPr/>
      <w:trPr>
        <w:tblHeader/>
      </w:trPr>
    </w:tblStylePr>
  </w:style>
  <w:style w:type="character" w:styleId="Hyperlink">
    <w:name w:val="Hyperlink"/>
    <w:basedOn w:val="DefaultParagraphFont"/>
    <w:unhideWhenUsed/>
    <w:rsid w:val="004662B0"/>
    <w:rPr>
      <w:color w:val="004C97" w:themeColor="accent1"/>
      <w:u w:val="single"/>
    </w:rPr>
  </w:style>
  <w:style w:type="character" w:styleId="PageNumber">
    <w:name w:val="page number"/>
    <w:basedOn w:val="DefaultParagraphFont"/>
    <w:uiPriority w:val="99"/>
    <w:semiHidden/>
    <w:unhideWhenUsed/>
    <w:rsid w:val="008513DD"/>
  </w:style>
  <w:style w:type="table" w:customStyle="1" w:styleId="Tableblank">
    <w:name w:val="Table blank"/>
    <w:basedOn w:val="TableNormal"/>
    <w:uiPriority w:val="99"/>
    <w:rsid w:val="008513DD"/>
    <w:tblPr/>
    <w:tcPr>
      <w:tcMar>
        <w:top w:w="85" w:type="dxa"/>
        <w:left w:w="85" w:type="dxa"/>
        <w:bottom w:w="85" w:type="dxa"/>
        <w:right w:w="85" w:type="dxa"/>
      </w:tcMar>
    </w:tcPr>
    <w:tblStylePr w:type="firstRow">
      <w:tblPr/>
      <w:trPr>
        <w:cantSplit/>
        <w:tblHeader/>
      </w:trPr>
      <w:tcPr>
        <w:vAlign w:val="center"/>
      </w:tcPr>
    </w:tblStylePr>
  </w:style>
  <w:style w:type="character" w:styleId="PlaceholderText">
    <w:name w:val="Placeholder Text"/>
    <w:basedOn w:val="DefaultParagraphFont"/>
    <w:uiPriority w:val="99"/>
    <w:semiHidden/>
    <w:rsid w:val="008513DD"/>
    <w:rPr>
      <w:color w:val="808080"/>
    </w:rPr>
  </w:style>
  <w:style w:type="character" w:styleId="UnresolvedMention">
    <w:name w:val="Unresolved Mention"/>
    <w:basedOn w:val="DefaultParagraphFont"/>
    <w:uiPriority w:val="99"/>
    <w:semiHidden/>
    <w:unhideWhenUsed/>
    <w:rsid w:val="002C69DC"/>
    <w:rPr>
      <w:color w:val="605E5C"/>
      <w:shd w:val="clear" w:color="auto" w:fill="E1DFDD"/>
    </w:rPr>
  </w:style>
  <w:style w:type="paragraph" w:customStyle="1" w:styleId="BulletLevel2">
    <w:name w:val="Bullet Level 2"/>
    <w:basedOn w:val="ListNumber"/>
    <w:qFormat/>
    <w:rsid w:val="00B743EA"/>
    <w:pPr>
      <w:numPr>
        <w:numId w:val="8"/>
      </w:numPr>
      <w:suppressAutoHyphens w:val="0"/>
      <w:spacing w:before="120" w:after="100" w:afterAutospacing="1" w:line="320" w:lineRule="atLeast"/>
      <w:contextualSpacing/>
    </w:pPr>
    <w:rPr>
      <w:szCs w:val="22"/>
    </w:rPr>
  </w:style>
  <w:style w:type="paragraph" w:customStyle="1" w:styleId="TableParagraph">
    <w:name w:val="Table Paragraph"/>
    <w:basedOn w:val="Normal"/>
    <w:uiPriority w:val="1"/>
    <w:qFormat/>
    <w:rsid w:val="00626F35"/>
    <w:pPr>
      <w:widowControl w:val="0"/>
      <w:suppressAutoHyphens w:val="0"/>
      <w:autoSpaceDE w:val="0"/>
      <w:autoSpaceDN w:val="0"/>
      <w:adjustRightInd/>
      <w:snapToGrid/>
      <w:spacing w:before="60" w:line="260" w:lineRule="atLeast"/>
      <w:ind w:left="113"/>
    </w:pPr>
    <w:rPr>
      <w:rFonts w:ascii="Gotham Book" w:eastAsia="Gotham-Book" w:hAnsi="Gotham Book" w:cs="Gotham-Book"/>
      <w:sz w:val="19"/>
      <w:szCs w:val="22"/>
      <w:lang w:val="en-US" w:bidi="en-US"/>
    </w:rPr>
  </w:style>
  <w:style w:type="table" w:styleId="PlainTable1">
    <w:name w:val="Plain Table 1"/>
    <w:basedOn w:val="TableNormal"/>
    <w:uiPriority w:val="41"/>
    <w:rsid w:val="00200C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994BAA"/>
    <w:rPr>
      <w:sz w:val="16"/>
      <w:szCs w:val="16"/>
    </w:rPr>
  </w:style>
  <w:style w:type="paragraph" w:styleId="CommentText">
    <w:name w:val="annotation text"/>
    <w:basedOn w:val="Normal"/>
    <w:link w:val="CommentTextChar"/>
    <w:uiPriority w:val="99"/>
    <w:unhideWhenUsed/>
    <w:rsid w:val="00994BAA"/>
    <w:pPr>
      <w:spacing w:line="240" w:lineRule="auto"/>
    </w:pPr>
  </w:style>
  <w:style w:type="character" w:customStyle="1" w:styleId="CommentTextChar">
    <w:name w:val="Comment Text Char"/>
    <w:basedOn w:val="DefaultParagraphFont"/>
    <w:link w:val="CommentText"/>
    <w:uiPriority w:val="99"/>
    <w:rsid w:val="00994BAA"/>
    <w:rPr>
      <w:rFonts w:asciiTheme="minorHAnsi" w:hAnsiTheme="minorHAnsi"/>
    </w:rPr>
  </w:style>
  <w:style w:type="paragraph" w:styleId="CommentSubject">
    <w:name w:val="annotation subject"/>
    <w:basedOn w:val="CommentText"/>
    <w:next w:val="CommentText"/>
    <w:link w:val="CommentSubjectChar"/>
    <w:uiPriority w:val="99"/>
    <w:semiHidden/>
    <w:unhideWhenUsed/>
    <w:rsid w:val="00994BAA"/>
    <w:rPr>
      <w:b/>
      <w:bCs/>
    </w:rPr>
  </w:style>
  <w:style w:type="character" w:customStyle="1" w:styleId="CommentSubjectChar">
    <w:name w:val="Comment Subject Char"/>
    <w:basedOn w:val="CommentTextChar"/>
    <w:link w:val="CommentSubject"/>
    <w:uiPriority w:val="99"/>
    <w:semiHidden/>
    <w:rsid w:val="00994BAA"/>
    <w:rPr>
      <w:rFonts w:asciiTheme="minorHAnsi" w:hAnsiTheme="minorHAnsi"/>
      <w:b/>
      <w:bCs/>
    </w:rPr>
  </w:style>
  <w:style w:type="paragraph" w:styleId="Revision">
    <w:name w:val="Revision"/>
    <w:hidden/>
    <w:uiPriority w:val="99"/>
    <w:semiHidden/>
    <w:rsid w:val="0080689E"/>
    <w:rPr>
      <w:rFonts w:asciiTheme="minorHAnsi" w:hAnsiTheme="minorHAnsi"/>
    </w:rPr>
  </w:style>
  <w:style w:type="character" w:styleId="FollowedHyperlink">
    <w:name w:val="FollowedHyperlink"/>
    <w:basedOn w:val="DefaultParagraphFont"/>
    <w:uiPriority w:val="99"/>
    <w:semiHidden/>
    <w:unhideWhenUsed/>
    <w:rsid w:val="008B3F02"/>
    <w:rPr>
      <w:color w:val="FF447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martraveller.gov.au/destinations"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Care-Requests@icare.nsw.gov.au"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ia.net.au"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c.nsw.gov.au\shares\icare_data_enterprise\Common\icare%20Office%20Templates\Word%20Form%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E7068C6F194A29B32ED0B49E6A5400"/>
        <w:category>
          <w:name w:val="General"/>
          <w:gallery w:val="placeholder"/>
        </w:category>
        <w:types>
          <w:type w:val="bbPlcHdr"/>
        </w:types>
        <w:behaviors>
          <w:behavior w:val="content"/>
        </w:behaviors>
        <w:guid w:val="{DCF8FB69-E6A9-4493-94A9-7ECDDDB8F36D}"/>
      </w:docPartPr>
      <w:docPartBody>
        <w:p w:rsidR="006C1CB1" w:rsidRDefault="00374607">
          <w:pPr>
            <w:pStyle w:val="1DE7068C6F194A29B32ED0B49E6A5400"/>
          </w:pPr>
          <w:r w:rsidRPr="00E84AF9">
            <w:rPr>
              <w:rStyle w:val="PlaceholderText"/>
            </w:rPr>
            <w:t>[Title]</w:t>
          </w:r>
        </w:p>
      </w:docPartBody>
    </w:docPart>
    <w:docPart>
      <w:docPartPr>
        <w:name w:val="49F2F93AB2CA48BF9D8F80211D5F139A"/>
        <w:category>
          <w:name w:val="General"/>
          <w:gallery w:val="placeholder"/>
        </w:category>
        <w:types>
          <w:type w:val="bbPlcHdr"/>
        </w:types>
        <w:behaviors>
          <w:behavior w:val="content"/>
        </w:behaviors>
        <w:guid w:val="{8AD1D437-ED91-4149-BE51-09ACE11BC047}"/>
      </w:docPartPr>
      <w:docPartBody>
        <w:p w:rsidR="00374607" w:rsidRDefault="006C1CB1" w:rsidP="006C1CB1">
          <w:pPr>
            <w:pStyle w:val="49F2F93AB2CA48BF9D8F80211D5F139A"/>
          </w:pPr>
          <w:r w:rsidRPr="00E84AF9">
            <w:rPr>
              <w:rStyle w:val="PlaceholderText"/>
            </w:rPr>
            <w:t>[Title]</w:t>
          </w:r>
        </w:p>
      </w:docPartBody>
    </w:docPart>
    <w:docPart>
      <w:docPartPr>
        <w:name w:val="FDDDC467DF8D4183B5D1319844113B36"/>
        <w:category>
          <w:name w:val="General"/>
          <w:gallery w:val="placeholder"/>
        </w:category>
        <w:types>
          <w:type w:val="bbPlcHdr"/>
        </w:types>
        <w:behaviors>
          <w:behavior w:val="content"/>
        </w:behaviors>
        <w:guid w:val="{98B9DC79-7576-4874-8445-3FBC7F862626}"/>
      </w:docPartPr>
      <w:docPartBody>
        <w:p w:rsidR="00374607" w:rsidRDefault="000B69DF" w:rsidP="000B69DF">
          <w:pPr>
            <w:pStyle w:val="FDDDC467DF8D4183B5D1319844113B3615"/>
          </w:pPr>
          <w:r w:rsidRPr="00AC0058">
            <w:rPr>
              <w:rStyle w:val="PlaceholderText"/>
            </w:rPr>
            <w:t xml:space="preserve">                </w:t>
          </w:r>
        </w:p>
      </w:docPartBody>
    </w:docPart>
    <w:docPart>
      <w:docPartPr>
        <w:name w:val="50AAF138B99343348A363BCAA46D7494"/>
        <w:category>
          <w:name w:val="General"/>
          <w:gallery w:val="placeholder"/>
        </w:category>
        <w:types>
          <w:type w:val="bbPlcHdr"/>
        </w:types>
        <w:behaviors>
          <w:behavior w:val="content"/>
        </w:behaviors>
        <w:guid w:val="{960A2949-D574-4344-8C88-A03B446F794A}"/>
      </w:docPartPr>
      <w:docPartBody>
        <w:p w:rsidR="00374607" w:rsidRDefault="000B69DF" w:rsidP="000B69DF">
          <w:pPr>
            <w:pStyle w:val="50AAF138B99343348A363BCAA46D749415"/>
          </w:pPr>
          <w:r w:rsidRPr="00AC0058">
            <w:rPr>
              <w:rStyle w:val="PlaceholderText"/>
            </w:rPr>
            <w:t xml:space="preserve">                </w:t>
          </w:r>
        </w:p>
      </w:docPartBody>
    </w:docPart>
    <w:docPart>
      <w:docPartPr>
        <w:name w:val="E208E0DEFB7643DA8D818B95E583910A"/>
        <w:category>
          <w:name w:val="General"/>
          <w:gallery w:val="placeholder"/>
        </w:category>
        <w:types>
          <w:type w:val="bbPlcHdr"/>
        </w:types>
        <w:behaviors>
          <w:behavior w:val="content"/>
        </w:behaviors>
        <w:guid w:val="{1424FAB7-E4B0-47CE-B064-EC95DE4E8F24}"/>
      </w:docPartPr>
      <w:docPartBody>
        <w:p w:rsidR="00374607" w:rsidRDefault="000B69DF" w:rsidP="000B69DF">
          <w:pPr>
            <w:pStyle w:val="E208E0DEFB7643DA8D818B95E583910A15"/>
          </w:pPr>
          <w:r w:rsidRPr="00AC0058">
            <w:rPr>
              <w:rStyle w:val="PlaceholderText"/>
            </w:rPr>
            <w:t xml:space="preserve">                </w:t>
          </w:r>
        </w:p>
      </w:docPartBody>
    </w:docPart>
    <w:docPart>
      <w:docPartPr>
        <w:name w:val="41CB809F98CE48D5976F7DF5EB256623"/>
        <w:category>
          <w:name w:val="General"/>
          <w:gallery w:val="placeholder"/>
        </w:category>
        <w:types>
          <w:type w:val="bbPlcHdr"/>
        </w:types>
        <w:behaviors>
          <w:behavior w:val="content"/>
        </w:behaviors>
        <w:guid w:val="{4DD10BF6-F401-4EA9-86C1-7A23CD63FDEC}"/>
      </w:docPartPr>
      <w:docPartBody>
        <w:p w:rsidR="00374607" w:rsidRDefault="000B69DF" w:rsidP="000B69DF">
          <w:pPr>
            <w:pStyle w:val="41CB809F98CE48D5976F7DF5EB25662315"/>
          </w:pPr>
          <w:r w:rsidRPr="00AC0058">
            <w:rPr>
              <w:rStyle w:val="PlaceholderText"/>
            </w:rPr>
            <w:t xml:space="preserve">                </w:t>
          </w:r>
        </w:p>
      </w:docPartBody>
    </w:docPart>
    <w:docPart>
      <w:docPartPr>
        <w:name w:val="5348434FD2FB4C3D84D448B63A98B6E5"/>
        <w:category>
          <w:name w:val="General"/>
          <w:gallery w:val="placeholder"/>
        </w:category>
        <w:types>
          <w:type w:val="bbPlcHdr"/>
        </w:types>
        <w:behaviors>
          <w:behavior w:val="content"/>
        </w:behaviors>
        <w:guid w:val="{50D851E3-8EDC-4723-BBA5-04747111C679}"/>
      </w:docPartPr>
      <w:docPartBody>
        <w:p w:rsidR="00374607" w:rsidRDefault="000B69DF" w:rsidP="000B69DF">
          <w:pPr>
            <w:pStyle w:val="5348434FD2FB4C3D84D448B63A98B6E515"/>
          </w:pPr>
          <w:r w:rsidRPr="00AC0058">
            <w:rPr>
              <w:rStyle w:val="PlaceholderText"/>
            </w:rPr>
            <w:t xml:space="preserve">                </w:t>
          </w:r>
        </w:p>
      </w:docPartBody>
    </w:docPart>
    <w:docPart>
      <w:docPartPr>
        <w:name w:val="5D7889E639314170806CF4BE93A6F3CF"/>
        <w:category>
          <w:name w:val="General"/>
          <w:gallery w:val="placeholder"/>
        </w:category>
        <w:types>
          <w:type w:val="bbPlcHdr"/>
        </w:types>
        <w:behaviors>
          <w:behavior w:val="content"/>
        </w:behaviors>
        <w:guid w:val="{CB7D4AE0-E7D8-4DEC-A27E-8A520AA96F52}"/>
      </w:docPartPr>
      <w:docPartBody>
        <w:p w:rsidR="00374607" w:rsidRDefault="000B69DF" w:rsidP="000B69DF">
          <w:pPr>
            <w:pStyle w:val="5D7889E639314170806CF4BE93A6F3CF15"/>
          </w:pPr>
          <w:r w:rsidRPr="00AC0058">
            <w:rPr>
              <w:rStyle w:val="PlaceholderText"/>
            </w:rPr>
            <w:t xml:space="preserve">                </w:t>
          </w:r>
        </w:p>
      </w:docPartBody>
    </w:docPart>
    <w:docPart>
      <w:docPartPr>
        <w:name w:val="07B56795AFE64B8CB0327E4BA89FA05C"/>
        <w:category>
          <w:name w:val="General"/>
          <w:gallery w:val="placeholder"/>
        </w:category>
        <w:types>
          <w:type w:val="bbPlcHdr"/>
        </w:types>
        <w:behaviors>
          <w:behavior w:val="content"/>
        </w:behaviors>
        <w:guid w:val="{D88AFAAC-32A3-4E42-AE11-EF67435446E6}"/>
      </w:docPartPr>
      <w:docPartBody>
        <w:p w:rsidR="00374607" w:rsidRDefault="000B69DF" w:rsidP="000B69DF">
          <w:pPr>
            <w:pStyle w:val="07B56795AFE64B8CB0327E4BA89FA05C15"/>
          </w:pPr>
          <w:r w:rsidRPr="00AC0058">
            <w:rPr>
              <w:rStyle w:val="PlaceholderText"/>
            </w:rPr>
            <w:t xml:space="preserve">                </w:t>
          </w:r>
        </w:p>
      </w:docPartBody>
    </w:docPart>
    <w:docPart>
      <w:docPartPr>
        <w:name w:val="2520AED51B9D423DBCE2963013F60A00"/>
        <w:category>
          <w:name w:val="General"/>
          <w:gallery w:val="placeholder"/>
        </w:category>
        <w:types>
          <w:type w:val="bbPlcHdr"/>
        </w:types>
        <w:behaviors>
          <w:behavior w:val="content"/>
        </w:behaviors>
        <w:guid w:val="{26C1E3E3-1172-4C85-B819-418ECADAFC0A}"/>
      </w:docPartPr>
      <w:docPartBody>
        <w:p w:rsidR="00374607" w:rsidRDefault="000B69DF" w:rsidP="000B69DF">
          <w:pPr>
            <w:pStyle w:val="2520AED51B9D423DBCE2963013F60A0015"/>
          </w:pPr>
          <w:r w:rsidRPr="00AC0058">
            <w:rPr>
              <w:rStyle w:val="PlaceholderText"/>
            </w:rPr>
            <w:t xml:space="preserve">                </w:t>
          </w:r>
        </w:p>
      </w:docPartBody>
    </w:docPart>
    <w:docPart>
      <w:docPartPr>
        <w:name w:val="1F6B50C0AE244A31B6D13434DDE57B48"/>
        <w:category>
          <w:name w:val="General"/>
          <w:gallery w:val="placeholder"/>
        </w:category>
        <w:types>
          <w:type w:val="bbPlcHdr"/>
        </w:types>
        <w:behaviors>
          <w:behavior w:val="content"/>
        </w:behaviors>
        <w:guid w:val="{4A08084F-6852-4FFA-B4E3-A0FE31DD71A9}"/>
      </w:docPartPr>
      <w:docPartBody>
        <w:p w:rsidR="00374607" w:rsidRDefault="000B69DF" w:rsidP="000B69DF">
          <w:pPr>
            <w:pStyle w:val="1F6B50C0AE244A31B6D13434DDE57B4815"/>
          </w:pPr>
          <w:r w:rsidRPr="00AC0058">
            <w:rPr>
              <w:rStyle w:val="PlaceholderText"/>
            </w:rPr>
            <w:t xml:space="preserve">                </w:t>
          </w:r>
        </w:p>
      </w:docPartBody>
    </w:docPart>
    <w:docPart>
      <w:docPartPr>
        <w:name w:val="F68148586D784ABF9330DA3AA7F5D965"/>
        <w:category>
          <w:name w:val="General"/>
          <w:gallery w:val="placeholder"/>
        </w:category>
        <w:types>
          <w:type w:val="bbPlcHdr"/>
        </w:types>
        <w:behaviors>
          <w:behavior w:val="content"/>
        </w:behaviors>
        <w:guid w:val="{A69823A0-F2C0-442B-97EA-312345B8F60C}"/>
      </w:docPartPr>
      <w:docPartBody>
        <w:p w:rsidR="00374607" w:rsidRDefault="000B69DF" w:rsidP="000B69DF">
          <w:pPr>
            <w:pStyle w:val="F68148586D784ABF9330DA3AA7F5D96515"/>
          </w:pPr>
          <w:r w:rsidRPr="00AC0058">
            <w:rPr>
              <w:rStyle w:val="PlaceholderText"/>
            </w:rPr>
            <w:t xml:space="preserve">                </w:t>
          </w:r>
        </w:p>
      </w:docPartBody>
    </w:docPart>
    <w:docPart>
      <w:docPartPr>
        <w:name w:val="6A9692360CB84D0AAFB331F51BA43F31"/>
        <w:category>
          <w:name w:val="General"/>
          <w:gallery w:val="placeholder"/>
        </w:category>
        <w:types>
          <w:type w:val="bbPlcHdr"/>
        </w:types>
        <w:behaviors>
          <w:behavior w:val="content"/>
        </w:behaviors>
        <w:guid w:val="{7E3C5CB8-D8E8-4096-92AF-E105E2A0FEF6}"/>
      </w:docPartPr>
      <w:docPartBody>
        <w:p w:rsidR="00374607" w:rsidRDefault="000B69DF" w:rsidP="000B69DF">
          <w:pPr>
            <w:pStyle w:val="6A9692360CB84D0AAFB331F51BA43F3115"/>
          </w:pPr>
          <w:r w:rsidRPr="00AC0058">
            <w:rPr>
              <w:rStyle w:val="PlaceholderText"/>
            </w:rPr>
            <w:t xml:space="preserve">                </w:t>
          </w:r>
        </w:p>
      </w:docPartBody>
    </w:docPart>
    <w:docPart>
      <w:docPartPr>
        <w:name w:val="D7C1F850AB7E41FCA6EB0447B2B3344E"/>
        <w:category>
          <w:name w:val="General"/>
          <w:gallery w:val="placeholder"/>
        </w:category>
        <w:types>
          <w:type w:val="bbPlcHdr"/>
        </w:types>
        <w:behaviors>
          <w:behavior w:val="content"/>
        </w:behaviors>
        <w:guid w:val="{A715A879-ED88-4F64-8AB7-95AC8FE533FE}"/>
      </w:docPartPr>
      <w:docPartBody>
        <w:p w:rsidR="00374607" w:rsidRDefault="000B69DF" w:rsidP="000B69DF">
          <w:pPr>
            <w:pStyle w:val="D7C1F850AB7E41FCA6EB0447B2B3344E15"/>
          </w:pPr>
          <w:r>
            <w:rPr>
              <w:rStyle w:val="PlaceholderText"/>
            </w:rPr>
            <w:t xml:space="preserve">                </w:t>
          </w:r>
        </w:p>
      </w:docPartBody>
    </w:docPart>
    <w:docPart>
      <w:docPartPr>
        <w:name w:val="D115C7CE68734C758526BE0F4DA22BC4"/>
        <w:category>
          <w:name w:val="General"/>
          <w:gallery w:val="placeholder"/>
        </w:category>
        <w:types>
          <w:type w:val="bbPlcHdr"/>
        </w:types>
        <w:behaviors>
          <w:behavior w:val="content"/>
        </w:behaviors>
        <w:guid w:val="{8B7E7D8D-170A-46B7-B8D4-E5FDC72499B5}"/>
      </w:docPartPr>
      <w:docPartBody>
        <w:p w:rsidR="00374607" w:rsidRDefault="000B69DF" w:rsidP="000B69DF">
          <w:pPr>
            <w:pStyle w:val="D115C7CE68734C758526BE0F4DA22BC415"/>
          </w:pPr>
          <w:r>
            <w:rPr>
              <w:rStyle w:val="PlaceholderText"/>
            </w:rPr>
            <w:t xml:space="preserve">                </w:t>
          </w:r>
        </w:p>
      </w:docPartBody>
    </w:docPart>
    <w:docPart>
      <w:docPartPr>
        <w:name w:val="4BFFF752DCE74B25BCC6AA7E50DC07D2"/>
        <w:category>
          <w:name w:val="General"/>
          <w:gallery w:val="placeholder"/>
        </w:category>
        <w:types>
          <w:type w:val="bbPlcHdr"/>
        </w:types>
        <w:behaviors>
          <w:behavior w:val="content"/>
        </w:behaviors>
        <w:guid w:val="{1A044C1A-416C-4FF1-81DA-100B9815C156}"/>
      </w:docPartPr>
      <w:docPartBody>
        <w:p w:rsidR="00374607" w:rsidRDefault="000B69DF" w:rsidP="000B69DF">
          <w:pPr>
            <w:pStyle w:val="4BFFF752DCE74B25BCC6AA7E50DC07D215"/>
          </w:pPr>
          <w:r>
            <w:rPr>
              <w:rStyle w:val="PlaceholderText"/>
            </w:rPr>
            <w:t xml:space="preserve">                </w:t>
          </w:r>
        </w:p>
      </w:docPartBody>
    </w:docPart>
    <w:docPart>
      <w:docPartPr>
        <w:name w:val="CC6FBA1B90A142D89669CEB57BF2A639"/>
        <w:category>
          <w:name w:val="General"/>
          <w:gallery w:val="placeholder"/>
        </w:category>
        <w:types>
          <w:type w:val="bbPlcHdr"/>
        </w:types>
        <w:behaviors>
          <w:behavior w:val="content"/>
        </w:behaviors>
        <w:guid w:val="{7DC55036-1E4D-47E9-9298-6D9398157ADF}"/>
      </w:docPartPr>
      <w:docPartBody>
        <w:p w:rsidR="00374607" w:rsidRDefault="000B69DF" w:rsidP="000B69DF">
          <w:pPr>
            <w:pStyle w:val="CC6FBA1B90A142D89669CEB57BF2A63915"/>
          </w:pPr>
          <w:r>
            <w:rPr>
              <w:rStyle w:val="PlaceholderText"/>
            </w:rPr>
            <w:t xml:space="preserve">                </w:t>
          </w:r>
        </w:p>
      </w:docPartBody>
    </w:docPart>
    <w:docPart>
      <w:docPartPr>
        <w:name w:val="F80E7867C0EE4E1D96A954FEF104D9D3"/>
        <w:category>
          <w:name w:val="General"/>
          <w:gallery w:val="placeholder"/>
        </w:category>
        <w:types>
          <w:type w:val="bbPlcHdr"/>
        </w:types>
        <w:behaviors>
          <w:behavior w:val="content"/>
        </w:behaviors>
        <w:guid w:val="{2FDD3E4F-D124-4325-B865-2FE033F61EE2}"/>
      </w:docPartPr>
      <w:docPartBody>
        <w:p w:rsidR="00374607" w:rsidRDefault="000B69DF" w:rsidP="000B69DF">
          <w:pPr>
            <w:pStyle w:val="F80E7867C0EE4E1D96A954FEF104D9D315"/>
          </w:pPr>
          <w:r>
            <w:rPr>
              <w:rStyle w:val="PlaceholderText"/>
            </w:rPr>
            <w:t xml:space="preserve">                </w:t>
          </w:r>
        </w:p>
      </w:docPartBody>
    </w:docPart>
    <w:docPart>
      <w:docPartPr>
        <w:name w:val="545347BD8C19462D980133F47EDE69B7"/>
        <w:category>
          <w:name w:val="General"/>
          <w:gallery w:val="placeholder"/>
        </w:category>
        <w:types>
          <w:type w:val="bbPlcHdr"/>
        </w:types>
        <w:behaviors>
          <w:behavior w:val="content"/>
        </w:behaviors>
        <w:guid w:val="{6DCF5289-6D99-41E7-BE8B-256DFA3F3680}"/>
      </w:docPartPr>
      <w:docPartBody>
        <w:p w:rsidR="00374607" w:rsidRDefault="000B69DF" w:rsidP="000B69DF">
          <w:pPr>
            <w:pStyle w:val="545347BD8C19462D980133F47EDE69B715"/>
          </w:pPr>
          <w:r>
            <w:rPr>
              <w:rStyle w:val="PlaceholderText"/>
            </w:rPr>
            <w:t xml:space="preserve">                </w:t>
          </w:r>
        </w:p>
      </w:docPartBody>
    </w:docPart>
    <w:docPart>
      <w:docPartPr>
        <w:name w:val="B5C72BE36E03456A858D902C560C3F4B"/>
        <w:category>
          <w:name w:val="General"/>
          <w:gallery w:val="placeholder"/>
        </w:category>
        <w:types>
          <w:type w:val="bbPlcHdr"/>
        </w:types>
        <w:behaviors>
          <w:behavior w:val="content"/>
        </w:behaviors>
        <w:guid w:val="{2E9B0883-D896-4871-893A-9384F4E3FFF0}"/>
      </w:docPartPr>
      <w:docPartBody>
        <w:p w:rsidR="00374607" w:rsidRDefault="000B69DF" w:rsidP="000B69DF">
          <w:pPr>
            <w:pStyle w:val="B5C72BE36E03456A858D902C560C3F4B15"/>
          </w:pPr>
          <w:r>
            <w:rPr>
              <w:rStyle w:val="PlaceholderText"/>
            </w:rPr>
            <w:t xml:space="preserve">                </w:t>
          </w:r>
        </w:p>
      </w:docPartBody>
    </w:docPart>
    <w:docPart>
      <w:docPartPr>
        <w:name w:val="B1A67D4F054D46569C655559DF00786F"/>
        <w:category>
          <w:name w:val="General"/>
          <w:gallery w:val="placeholder"/>
        </w:category>
        <w:types>
          <w:type w:val="bbPlcHdr"/>
        </w:types>
        <w:behaviors>
          <w:behavior w:val="content"/>
        </w:behaviors>
        <w:guid w:val="{61E530FA-D8F8-4A8A-91B6-D15B8E3C871D}"/>
      </w:docPartPr>
      <w:docPartBody>
        <w:p w:rsidR="00374607" w:rsidRDefault="000B69DF" w:rsidP="000B69DF">
          <w:pPr>
            <w:pStyle w:val="B1A67D4F054D46569C655559DF00786F15"/>
          </w:pPr>
          <w:r>
            <w:rPr>
              <w:rStyle w:val="PlaceholderText"/>
            </w:rPr>
            <w:t xml:space="preserve">                </w:t>
          </w:r>
        </w:p>
      </w:docPartBody>
    </w:docPart>
    <w:docPart>
      <w:docPartPr>
        <w:name w:val="4A2AA6C1F6314B78B8E8F8D709AE75A1"/>
        <w:category>
          <w:name w:val="General"/>
          <w:gallery w:val="placeholder"/>
        </w:category>
        <w:types>
          <w:type w:val="bbPlcHdr"/>
        </w:types>
        <w:behaviors>
          <w:behavior w:val="content"/>
        </w:behaviors>
        <w:guid w:val="{5115C8E2-3559-47A7-8974-1DF71FC87A10}"/>
      </w:docPartPr>
      <w:docPartBody>
        <w:p w:rsidR="00374607" w:rsidRDefault="000B69DF" w:rsidP="000B69DF">
          <w:pPr>
            <w:pStyle w:val="4A2AA6C1F6314B78B8E8F8D709AE75A115"/>
          </w:pPr>
          <w:r>
            <w:rPr>
              <w:rStyle w:val="PlaceholderText"/>
            </w:rPr>
            <w:t xml:space="preserve">                </w:t>
          </w:r>
        </w:p>
      </w:docPartBody>
    </w:docPart>
    <w:docPart>
      <w:docPartPr>
        <w:name w:val="00A33A64EF7C4938AE005502CF4104C2"/>
        <w:category>
          <w:name w:val="General"/>
          <w:gallery w:val="placeholder"/>
        </w:category>
        <w:types>
          <w:type w:val="bbPlcHdr"/>
        </w:types>
        <w:behaviors>
          <w:behavior w:val="content"/>
        </w:behaviors>
        <w:guid w:val="{7E1E5753-0B12-4992-88C5-DFDDC5277DAD}"/>
      </w:docPartPr>
      <w:docPartBody>
        <w:p w:rsidR="00374607" w:rsidRDefault="000B69DF" w:rsidP="000B69DF">
          <w:pPr>
            <w:pStyle w:val="00A33A64EF7C4938AE005502CF4104C215"/>
          </w:pPr>
          <w:r>
            <w:rPr>
              <w:rStyle w:val="PlaceholderText"/>
            </w:rPr>
            <w:t xml:space="preserve">                </w:t>
          </w:r>
        </w:p>
      </w:docPartBody>
    </w:docPart>
    <w:docPart>
      <w:docPartPr>
        <w:name w:val="CDF1CD9112224AE49C57053EE536BEB4"/>
        <w:category>
          <w:name w:val="General"/>
          <w:gallery w:val="placeholder"/>
        </w:category>
        <w:types>
          <w:type w:val="bbPlcHdr"/>
        </w:types>
        <w:behaviors>
          <w:behavior w:val="content"/>
        </w:behaviors>
        <w:guid w:val="{1E6CDB44-B04B-4A62-9E04-C8C9CEBDF8C8}"/>
      </w:docPartPr>
      <w:docPartBody>
        <w:p w:rsidR="00374607" w:rsidRDefault="000B69DF" w:rsidP="000B69DF">
          <w:pPr>
            <w:pStyle w:val="CDF1CD9112224AE49C57053EE536BEB415"/>
          </w:pPr>
          <w:r>
            <w:rPr>
              <w:rStyle w:val="PlaceholderText"/>
            </w:rPr>
            <w:t xml:space="preserve">                </w:t>
          </w:r>
        </w:p>
      </w:docPartBody>
    </w:docPart>
    <w:docPart>
      <w:docPartPr>
        <w:name w:val="4362C7D1C597493E9918FEE100EF3619"/>
        <w:category>
          <w:name w:val="General"/>
          <w:gallery w:val="placeholder"/>
        </w:category>
        <w:types>
          <w:type w:val="bbPlcHdr"/>
        </w:types>
        <w:behaviors>
          <w:behavior w:val="content"/>
        </w:behaviors>
        <w:guid w:val="{BBB995EC-6E6C-4C7F-BD8A-B04F2BE9A2C7}"/>
      </w:docPartPr>
      <w:docPartBody>
        <w:p w:rsidR="00374607" w:rsidRDefault="000B69DF" w:rsidP="000B69DF">
          <w:pPr>
            <w:pStyle w:val="4362C7D1C597493E9918FEE100EF361915"/>
          </w:pPr>
          <w:r>
            <w:rPr>
              <w:rStyle w:val="PlaceholderText"/>
            </w:rPr>
            <w:t xml:space="preserve">                </w:t>
          </w:r>
        </w:p>
      </w:docPartBody>
    </w:docPart>
    <w:docPart>
      <w:docPartPr>
        <w:name w:val="874D01B8A5C44660B6F1EF24474CA7D4"/>
        <w:category>
          <w:name w:val="General"/>
          <w:gallery w:val="placeholder"/>
        </w:category>
        <w:types>
          <w:type w:val="bbPlcHdr"/>
        </w:types>
        <w:behaviors>
          <w:behavior w:val="content"/>
        </w:behaviors>
        <w:guid w:val="{4E1529FD-3AD5-44E9-8CE4-DA1E19496874}"/>
      </w:docPartPr>
      <w:docPartBody>
        <w:p w:rsidR="00374607" w:rsidRDefault="000B69DF" w:rsidP="000B69DF">
          <w:pPr>
            <w:pStyle w:val="874D01B8A5C44660B6F1EF24474CA7D415"/>
          </w:pPr>
          <w:r>
            <w:rPr>
              <w:rStyle w:val="PlaceholderText"/>
            </w:rPr>
            <w:t xml:space="preserve">                </w:t>
          </w:r>
        </w:p>
      </w:docPartBody>
    </w:docPart>
    <w:docPart>
      <w:docPartPr>
        <w:name w:val="4395DD169E754B589DB1D2DA6CC3BB89"/>
        <w:category>
          <w:name w:val="General"/>
          <w:gallery w:val="placeholder"/>
        </w:category>
        <w:types>
          <w:type w:val="bbPlcHdr"/>
        </w:types>
        <w:behaviors>
          <w:behavior w:val="content"/>
        </w:behaviors>
        <w:guid w:val="{FF978365-B9A6-44B8-980A-0EA9CFFADFCE}"/>
      </w:docPartPr>
      <w:docPartBody>
        <w:p w:rsidR="00374607" w:rsidRDefault="000B69DF" w:rsidP="000B69DF">
          <w:pPr>
            <w:pStyle w:val="4395DD169E754B589DB1D2DA6CC3BB8915"/>
          </w:pPr>
          <w:r>
            <w:rPr>
              <w:rStyle w:val="PlaceholderText"/>
            </w:rPr>
            <w:t xml:space="preserve">                </w:t>
          </w:r>
        </w:p>
      </w:docPartBody>
    </w:docPart>
    <w:docPart>
      <w:docPartPr>
        <w:name w:val="68E0B88D51E34194B2FA5E99098AE928"/>
        <w:category>
          <w:name w:val="General"/>
          <w:gallery w:val="placeholder"/>
        </w:category>
        <w:types>
          <w:type w:val="bbPlcHdr"/>
        </w:types>
        <w:behaviors>
          <w:behavior w:val="content"/>
        </w:behaviors>
        <w:guid w:val="{85728DAA-9B80-44C0-BF3D-32C6BDC2C581}"/>
      </w:docPartPr>
      <w:docPartBody>
        <w:p w:rsidR="00374607" w:rsidRDefault="000B69DF" w:rsidP="000B69DF">
          <w:pPr>
            <w:pStyle w:val="68E0B88D51E34194B2FA5E99098AE92815"/>
          </w:pPr>
          <w:r>
            <w:rPr>
              <w:rStyle w:val="PlaceholderText"/>
            </w:rPr>
            <w:t xml:space="preserve">                </w:t>
          </w:r>
        </w:p>
      </w:docPartBody>
    </w:docPart>
    <w:docPart>
      <w:docPartPr>
        <w:name w:val="4762FE5B456040B99C9FADEB928E517A"/>
        <w:category>
          <w:name w:val="General"/>
          <w:gallery w:val="placeholder"/>
        </w:category>
        <w:types>
          <w:type w:val="bbPlcHdr"/>
        </w:types>
        <w:behaviors>
          <w:behavior w:val="content"/>
        </w:behaviors>
        <w:guid w:val="{DEE52F84-7317-433D-AD75-D67C4D9BD9BE}"/>
      </w:docPartPr>
      <w:docPartBody>
        <w:p w:rsidR="00374607" w:rsidRDefault="000B69DF" w:rsidP="000B69DF">
          <w:pPr>
            <w:pStyle w:val="4762FE5B456040B99C9FADEB928E517A15"/>
          </w:pPr>
          <w:r>
            <w:rPr>
              <w:rStyle w:val="PlaceholderText"/>
            </w:rPr>
            <w:t xml:space="preserve">                </w:t>
          </w:r>
        </w:p>
      </w:docPartBody>
    </w:docPart>
    <w:docPart>
      <w:docPartPr>
        <w:name w:val="A040C4B7C7144D83B9BC0307CAD35B1C"/>
        <w:category>
          <w:name w:val="General"/>
          <w:gallery w:val="placeholder"/>
        </w:category>
        <w:types>
          <w:type w:val="bbPlcHdr"/>
        </w:types>
        <w:behaviors>
          <w:behavior w:val="content"/>
        </w:behaviors>
        <w:guid w:val="{65C2847C-14F7-4F5E-B951-4B671F5F50D8}"/>
      </w:docPartPr>
      <w:docPartBody>
        <w:p w:rsidR="00374607" w:rsidRDefault="000B69DF" w:rsidP="000B69DF">
          <w:pPr>
            <w:pStyle w:val="A040C4B7C7144D83B9BC0307CAD35B1C15"/>
          </w:pPr>
          <w:r>
            <w:rPr>
              <w:rStyle w:val="PlaceholderText"/>
            </w:rPr>
            <w:t xml:space="preserve">                </w:t>
          </w:r>
        </w:p>
      </w:docPartBody>
    </w:docPart>
    <w:docPart>
      <w:docPartPr>
        <w:name w:val="0F63CBBD1AD14ADBA8271315314DE933"/>
        <w:category>
          <w:name w:val="General"/>
          <w:gallery w:val="placeholder"/>
        </w:category>
        <w:types>
          <w:type w:val="bbPlcHdr"/>
        </w:types>
        <w:behaviors>
          <w:behavior w:val="content"/>
        </w:behaviors>
        <w:guid w:val="{CAC14528-B20C-46BA-9790-7CE60B0CC9DF}"/>
      </w:docPartPr>
      <w:docPartBody>
        <w:p w:rsidR="00374607" w:rsidRDefault="000B69DF" w:rsidP="000B69DF">
          <w:pPr>
            <w:pStyle w:val="0F63CBBD1AD14ADBA8271315314DE93315"/>
          </w:pPr>
          <w:r>
            <w:rPr>
              <w:rStyle w:val="PlaceholderText"/>
            </w:rPr>
            <w:t xml:space="preserve">                </w:t>
          </w:r>
        </w:p>
      </w:docPartBody>
    </w:docPart>
    <w:docPart>
      <w:docPartPr>
        <w:name w:val="D7B3F121EA544383B824AC3D3ECC58FF"/>
        <w:category>
          <w:name w:val="General"/>
          <w:gallery w:val="placeholder"/>
        </w:category>
        <w:types>
          <w:type w:val="bbPlcHdr"/>
        </w:types>
        <w:behaviors>
          <w:behavior w:val="content"/>
        </w:behaviors>
        <w:guid w:val="{8BA1809A-D21D-4764-978D-4A404A09C0EA}"/>
      </w:docPartPr>
      <w:docPartBody>
        <w:p w:rsidR="00374607" w:rsidRDefault="000B69DF" w:rsidP="000B69DF">
          <w:pPr>
            <w:pStyle w:val="D7B3F121EA544383B824AC3D3ECC58FF15"/>
          </w:pPr>
          <w:r>
            <w:rPr>
              <w:rStyle w:val="PlaceholderText"/>
            </w:rPr>
            <w:t xml:space="preserve">                </w:t>
          </w:r>
        </w:p>
      </w:docPartBody>
    </w:docPart>
    <w:docPart>
      <w:docPartPr>
        <w:name w:val="EF14ED12CAF24464B003A8C4865711BC"/>
        <w:category>
          <w:name w:val="General"/>
          <w:gallery w:val="placeholder"/>
        </w:category>
        <w:types>
          <w:type w:val="bbPlcHdr"/>
        </w:types>
        <w:behaviors>
          <w:behavior w:val="content"/>
        </w:behaviors>
        <w:guid w:val="{C53625CD-B710-490B-9C20-8EE7D97A0EA6}"/>
      </w:docPartPr>
      <w:docPartBody>
        <w:p w:rsidR="00374607" w:rsidRDefault="000B69DF" w:rsidP="000B69DF">
          <w:pPr>
            <w:pStyle w:val="EF14ED12CAF24464B003A8C4865711BC15"/>
          </w:pPr>
          <w:r>
            <w:rPr>
              <w:rStyle w:val="PlaceholderText"/>
            </w:rPr>
            <w:t xml:space="preserve">                </w:t>
          </w:r>
        </w:p>
      </w:docPartBody>
    </w:docPart>
    <w:docPart>
      <w:docPartPr>
        <w:name w:val="C48DAD0E7CC945AE83A10D349D8785FD"/>
        <w:category>
          <w:name w:val="General"/>
          <w:gallery w:val="placeholder"/>
        </w:category>
        <w:types>
          <w:type w:val="bbPlcHdr"/>
        </w:types>
        <w:behaviors>
          <w:behavior w:val="content"/>
        </w:behaviors>
        <w:guid w:val="{8FB7F93E-2EFD-4683-9646-A297F4239809}"/>
      </w:docPartPr>
      <w:docPartBody>
        <w:p w:rsidR="00374607" w:rsidRDefault="000B69DF" w:rsidP="000B69DF">
          <w:pPr>
            <w:pStyle w:val="C48DAD0E7CC945AE83A10D349D8785FD15"/>
          </w:pPr>
          <w:r>
            <w:rPr>
              <w:rStyle w:val="PlaceholderText"/>
            </w:rPr>
            <w:t xml:space="preserve">                </w:t>
          </w:r>
        </w:p>
      </w:docPartBody>
    </w:docPart>
    <w:docPart>
      <w:docPartPr>
        <w:name w:val="031D7F6315674B3CAF42C46576743BCF"/>
        <w:category>
          <w:name w:val="General"/>
          <w:gallery w:val="placeholder"/>
        </w:category>
        <w:types>
          <w:type w:val="bbPlcHdr"/>
        </w:types>
        <w:behaviors>
          <w:behavior w:val="content"/>
        </w:behaviors>
        <w:guid w:val="{6212B312-6066-4C86-A80A-5DDC0FB44D5D}"/>
      </w:docPartPr>
      <w:docPartBody>
        <w:p w:rsidR="00374607" w:rsidRDefault="000B69DF" w:rsidP="000B69DF">
          <w:pPr>
            <w:pStyle w:val="031D7F6315674B3CAF42C46576743BCF15"/>
          </w:pPr>
          <w:r>
            <w:rPr>
              <w:rStyle w:val="PlaceholderText"/>
            </w:rPr>
            <w:t xml:space="preserve">                </w:t>
          </w:r>
        </w:p>
      </w:docPartBody>
    </w:docPart>
    <w:docPart>
      <w:docPartPr>
        <w:name w:val="22A0A5B454524A1494E2FBB71ED15DF1"/>
        <w:category>
          <w:name w:val="General"/>
          <w:gallery w:val="placeholder"/>
        </w:category>
        <w:types>
          <w:type w:val="bbPlcHdr"/>
        </w:types>
        <w:behaviors>
          <w:behavior w:val="content"/>
        </w:behaviors>
        <w:guid w:val="{B69115AF-1ADD-4613-B2E3-CD17E2224AF1}"/>
      </w:docPartPr>
      <w:docPartBody>
        <w:p w:rsidR="00374607" w:rsidRDefault="000B69DF" w:rsidP="000B69DF">
          <w:pPr>
            <w:pStyle w:val="22A0A5B454524A1494E2FBB71ED15DF115"/>
          </w:pPr>
          <w:r>
            <w:rPr>
              <w:rStyle w:val="PlaceholderText"/>
            </w:rPr>
            <w:t xml:space="preserve">                </w:t>
          </w:r>
        </w:p>
      </w:docPartBody>
    </w:docPart>
    <w:docPart>
      <w:docPartPr>
        <w:name w:val="A9DD3B6B122F4B44ADDA575782104F5F"/>
        <w:category>
          <w:name w:val="General"/>
          <w:gallery w:val="placeholder"/>
        </w:category>
        <w:types>
          <w:type w:val="bbPlcHdr"/>
        </w:types>
        <w:behaviors>
          <w:behavior w:val="content"/>
        </w:behaviors>
        <w:guid w:val="{FEF6F12C-2206-4E44-8154-90815D31D591}"/>
      </w:docPartPr>
      <w:docPartBody>
        <w:p w:rsidR="00374607" w:rsidRDefault="000B69DF" w:rsidP="000B69DF">
          <w:pPr>
            <w:pStyle w:val="A9DD3B6B122F4B44ADDA575782104F5F15"/>
          </w:pPr>
          <w:r>
            <w:rPr>
              <w:rStyle w:val="PlaceholderText"/>
            </w:rPr>
            <w:t xml:space="preserve">                </w:t>
          </w:r>
        </w:p>
      </w:docPartBody>
    </w:docPart>
    <w:docPart>
      <w:docPartPr>
        <w:name w:val="203167337ADE47079164284759835B06"/>
        <w:category>
          <w:name w:val="General"/>
          <w:gallery w:val="placeholder"/>
        </w:category>
        <w:types>
          <w:type w:val="bbPlcHdr"/>
        </w:types>
        <w:behaviors>
          <w:behavior w:val="content"/>
        </w:behaviors>
        <w:guid w:val="{51C5125B-FDB6-467A-A3D9-4AF15084E404}"/>
      </w:docPartPr>
      <w:docPartBody>
        <w:p w:rsidR="00374607" w:rsidRDefault="000B69DF" w:rsidP="000B69DF">
          <w:pPr>
            <w:pStyle w:val="203167337ADE47079164284759835B0615"/>
          </w:pPr>
          <w:r>
            <w:rPr>
              <w:rStyle w:val="PlaceholderText"/>
            </w:rPr>
            <w:t xml:space="preserve">                </w:t>
          </w:r>
        </w:p>
      </w:docPartBody>
    </w:docPart>
    <w:docPart>
      <w:docPartPr>
        <w:name w:val="172F3ED4885047ADBA1DD7E301BE3950"/>
        <w:category>
          <w:name w:val="General"/>
          <w:gallery w:val="placeholder"/>
        </w:category>
        <w:types>
          <w:type w:val="bbPlcHdr"/>
        </w:types>
        <w:behaviors>
          <w:behavior w:val="content"/>
        </w:behaviors>
        <w:guid w:val="{3460D6EB-6B8A-4645-B1B0-B8B85DDB02C0}"/>
      </w:docPartPr>
      <w:docPartBody>
        <w:p w:rsidR="00374607" w:rsidRDefault="000B69DF" w:rsidP="000B69DF">
          <w:pPr>
            <w:pStyle w:val="172F3ED4885047ADBA1DD7E301BE395015"/>
          </w:pPr>
          <w:r>
            <w:rPr>
              <w:rStyle w:val="PlaceholderText"/>
            </w:rPr>
            <w:t xml:space="preserve">                </w:t>
          </w:r>
        </w:p>
      </w:docPartBody>
    </w:docPart>
    <w:docPart>
      <w:docPartPr>
        <w:name w:val="990C6586BECF4D24A6937C75597930E7"/>
        <w:category>
          <w:name w:val="General"/>
          <w:gallery w:val="placeholder"/>
        </w:category>
        <w:types>
          <w:type w:val="bbPlcHdr"/>
        </w:types>
        <w:behaviors>
          <w:behavior w:val="content"/>
        </w:behaviors>
        <w:guid w:val="{D288E309-D7A5-4AA3-B4DE-0499B4264974}"/>
      </w:docPartPr>
      <w:docPartBody>
        <w:p w:rsidR="00374607" w:rsidRDefault="000B69DF" w:rsidP="000B69DF">
          <w:pPr>
            <w:pStyle w:val="990C6586BECF4D24A6937C75597930E715"/>
          </w:pPr>
          <w:r>
            <w:rPr>
              <w:rStyle w:val="PlaceholderText"/>
            </w:rPr>
            <w:t xml:space="preserve">                </w:t>
          </w:r>
        </w:p>
      </w:docPartBody>
    </w:docPart>
    <w:docPart>
      <w:docPartPr>
        <w:name w:val="ACAD04CEA663456AB17E7678D674CA98"/>
        <w:category>
          <w:name w:val="General"/>
          <w:gallery w:val="placeholder"/>
        </w:category>
        <w:types>
          <w:type w:val="bbPlcHdr"/>
        </w:types>
        <w:behaviors>
          <w:behavior w:val="content"/>
        </w:behaviors>
        <w:guid w:val="{3F0B4A81-1658-471D-83F7-D324C5E16485}"/>
      </w:docPartPr>
      <w:docPartBody>
        <w:p w:rsidR="00374607" w:rsidRDefault="000B69DF" w:rsidP="000B69DF">
          <w:pPr>
            <w:pStyle w:val="ACAD04CEA663456AB17E7678D674CA9815"/>
          </w:pPr>
          <w:r>
            <w:rPr>
              <w:rStyle w:val="PlaceholderText"/>
            </w:rPr>
            <w:t xml:space="preserve">                </w:t>
          </w:r>
        </w:p>
      </w:docPartBody>
    </w:docPart>
    <w:docPart>
      <w:docPartPr>
        <w:name w:val="092270D0CF09422A85731DF6A1636456"/>
        <w:category>
          <w:name w:val="General"/>
          <w:gallery w:val="placeholder"/>
        </w:category>
        <w:types>
          <w:type w:val="bbPlcHdr"/>
        </w:types>
        <w:behaviors>
          <w:behavior w:val="content"/>
        </w:behaviors>
        <w:guid w:val="{61B5C8C0-879D-4592-AE20-7BEED00C4F77}"/>
      </w:docPartPr>
      <w:docPartBody>
        <w:p w:rsidR="00374607" w:rsidRDefault="000B69DF" w:rsidP="000B69DF">
          <w:pPr>
            <w:pStyle w:val="092270D0CF09422A85731DF6A163645615"/>
          </w:pPr>
          <w:r>
            <w:rPr>
              <w:rStyle w:val="PlaceholderText"/>
            </w:rPr>
            <w:t xml:space="preserve">                </w:t>
          </w:r>
        </w:p>
      </w:docPartBody>
    </w:docPart>
    <w:docPart>
      <w:docPartPr>
        <w:name w:val="E0029C93A9F04B81B4464BB3FA9CCF44"/>
        <w:category>
          <w:name w:val="General"/>
          <w:gallery w:val="placeholder"/>
        </w:category>
        <w:types>
          <w:type w:val="bbPlcHdr"/>
        </w:types>
        <w:behaviors>
          <w:behavior w:val="content"/>
        </w:behaviors>
        <w:guid w:val="{12109909-AAC1-422C-AF48-D7E95048F2B9}"/>
      </w:docPartPr>
      <w:docPartBody>
        <w:p w:rsidR="00374607" w:rsidRDefault="000B69DF" w:rsidP="000B69DF">
          <w:pPr>
            <w:pStyle w:val="E0029C93A9F04B81B4464BB3FA9CCF4415"/>
          </w:pPr>
          <w:r>
            <w:rPr>
              <w:rStyle w:val="PlaceholderText"/>
            </w:rPr>
            <w:t xml:space="preserve">                </w:t>
          </w:r>
        </w:p>
      </w:docPartBody>
    </w:docPart>
    <w:docPart>
      <w:docPartPr>
        <w:name w:val="AD7368F66E1C4D7B87DBBE4046A2A89F"/>
        <w:category>
          <w:name w:val="General"/>
          <w:gallery w:val="placeholder"/>
        </w:category>
        <w:types>
          <w:type w:val="bbPlcHdr"/>
        </w:types>
        <w:behaviors>
          <w:behavior w:val="content"/>
        </w:behaviors>
        <w:guid w:val="{0B659282-AA32-44ED-AD77-90C108A1DBF6}"/>
      </w:docPartPr>
      <w:docPartBody>
        <w:p w:rsidR="00374607" w:rsidRDefault="000B69DF" w:rsidP="000B69DF">
          <w:pPr>
            <w:pStyle w:val="AD7368F66E1C4D7B87DBBE4046A2A89F15"/>
          </w:pPr>
          <w:r>
            <w:rPr>
              <w:rStyle w:val="PlaceholderText"/>
            </w:rPr>
            <w:t xml:space="preserve">                </w:t>
          </w:r>
        </w:p>
      </w:docPartBody>
    </w:docPart>
    <w:docPart>
      <w:docPartPr>
        <w:name w:val="20746ECD19124722BCD2A88D69046D33"/>
        <w:category>
          <w:name w:val="General"/>
          <w:gallery w:val="placeholder"/>
        </w:category>
        <w:types>
          <w:type w:val="bbPlcHdr"/>
        </w:types>
        <w:behaviors>
          <w:behavior w:val="content"/>
        </w:behaviors>
        <w:guid w:val="{BCCB36D4-604E-4A19-8DE2-BD84FCAA9A08}"/>
      </w:docPartPr>
      <w:docPartBody>
        <w:p w:rsidR="00374607" w:rsidRDefault="000B69DF" w:rsidP="000B69DF">
          <w:pPr>
            <w:pStyle w:val="20746ECD19124722BCD2A88D69046D3315"/>
          </w:pPr>
          <w:r>
            <w:rPr>
              <w:rStyle w:val="PlaceholderText"/>
            </w:rPr>
            <w:t xml:space="preserve">                </w:t>
          </w:r>
        </w:p>
      </w:docPartBody>
    </w:docPart>
    <w:docPart>
      <w:docPartPr>
        <w:name w:val="92D4C4F667804E11818BCBEC04C5CDE6"/>
        <w:category>
          <w:name w:val="General"/>
          <w:gallery w:val="placeholder"/>
        </w:category>
        <w:types>
          <w:type w:val="bbPlcHdr"/>
        </w:types>
        <w:behaviors>
          <w:behavior w:val="content"/>
        </w:behaviors>
        <w:guid w:val="{F0F3D2E1-919B-4D9B-ADD6-50679A47E3EB}"/>
      </w:docPartPr>
      <w:docPartBody>
        <w:p w:rsidR="00374607" w:rsidRDefault="000B69DF" w:rsidP="000B69DF">
          <w:pPr>
            <w:pStyle w:val="92D4C4F667804E11818BCBEC04C5CDE615"/>
          </w:pPr>
          <w:r>
            <w:rPr>
              <w:rStyle w:val="PlaceholderText"/>
            </w:rPr>
            <w:t xml:space="preserve">                </w:t>
          </w:r>
        </w:p>
      </w:docPartBody>
    </w:docPart>
    <w:docPart>
      <w:docPartPr>
        <w:name w:val="887832F6BCDE44A88C88A4EAA6E046B1"/>
        <w:category>
          <w:name w:val="General"/>
          <w:gallery w:val="placeholder"/>
        </w:category>
        <w:types>
          <w:type w:val="bbPlcHdr"/>
        </w:types>
        <w:behaviors>
          <w:behavior w:val="content"/>
        </w:behaviors>
        <w:guid w:val="{1B114341-BD3E-4B62-AF1C-0CD2D673F933}"/>
      </w:docPartPr>
      <w:docPartBody>
        <w:p w:rsidR="00374607" w:rsidRDefault="000B69DF" w:rsidP="000B69DF">
          <w:pPr>
            <w:pStyle w:val="887832F6BCDE44A88C88A4EAA6E046B115"/>
          </w:pPr>
          <w:r>
            <w:rPr>
              <w:rStyle w:val="PlaceholderText"/>
            </w:rPr>
            <w:t xml:space="preserve">                </w:t>
          </w:r>
        </w:p>
      </w:docPartBody>
    </w:docPart>
    <w:docPart>
      <w:docPartPr>
        <w:name w:val="8A1DE2B460CA4A219535810CDA306A0E"/>
        <w:category>
          <w:name w:val="General"/>
          <w:gallery w:val="placeholder"/>
        </w:category>
        <w:types>
          <w:type w:val="bbPlcHdr"/>
        </w:types>
        <w:behaviors>
          <w:behavior w:val="content"/>
        </w:behaviors>
        <w:guid w:val="{642EABAB-8F3C-4D8E-9292-0ECAD6FE3EE3}"/>
      </w:docPartPr>
      <w:docPartBody>
        <w:p w:rsidR="00374607" w:rsidRDefault="000B69DF" w:rsidP="000B69DF">
          <w:pPr>
            <w:pStyle w:val="8A1DE2B460CA4A219535810CDA306A0E15"/>
          </w:pPr>
          <w:r>
            <w:rPr>
              <w:rStyle w:val="PlaceholderText"/>
            </w:rPr>
            <w:t xml:space="preserve">                </w:t>
          </w:r>
        </w:p>
      </w:docPartBody>
    </w:docPart>
    <w:docPart>
      <w:docPartPr>
        <w:name w:val="4F672193B0914DFF8B13452BD35D4F1B"/>
        <w:category>
          <w:name w:val="General"/>
          <w:gallery w:val="placeholder"/>
        </w:category>
        <w:types>
          <w:type w:val="bbPlcHdr"/>
        </w:types>
        <w:behaviors>
          <w:behavior w:val="content"/>
        </w:behaviors>
        <w:guid w:val="{BC679CDA-6184-4370-A12C-8BFC102A0E97}"/>
      </w:docPartPr>
      <w:docPartBody>
        <w:p w:rsidR="00374607" w:rsidRDefault="000B69DF" w:rsidP="000B69DF">
          <w:pPr>
            <w:pStyle w:val="4F672193B0914DFF8B13452BD35D4F1B15"/>
          </w:pPr>
          <w:r>
            <w:rPr>
              <w:rStyle w:val="PlaceholderText"/>
            </w:rPr>
            <w:t xml:space="preserve">                </w:t>
          </w:r>
        </w:p>
      </w:docPartBody>
    </w:docPart>
    <w:docPart>
      <w:docPartPr>
        <w:name w:val="1CD8A14AAA62475DBA52C3BEEF021054"/>
        <w:category>
          <w:name w:val="General"/>
          <w:gallery w:val="placeholder"/>
        </w:category>
        <w:types>
          <w:type w:val="bbPlcHdr"/>
        </w:types>
        <w:behaviors>
          <w:behavior w:val="content"/>
        </w:behaviors>
        <w:guid w:val="{8CEEDBF6-599A-4833-B04C-113791612A82}"/>
      </w:docPartPr>
      <w:docPartBody>
        <w:p w:rsidR="00374607" w:rsidRDefault="000B69DF" w:rsidP="000B69DF">
          <w:pPr>
            <w:pStyle w:val="1CD8A14AAA62475DBA52C3BEEF02105415"/>
          </w:pPr>
          <w:r>
            <w:rPr>
              <w:rStyle w:val="PlaceholderText"/>
            </w:rPr>
            <w:t xml:space="preserve">                </w:t>
          </w:r>
        </w:p>
      </w:docPartBody>
    </w:docPart>
    <w:docPart>
      <w:docPartPr>
        <w:name w:val="A1875CE28D954DFA88A42A77BCDBD9CF"/>
        <w:category>
          <w:name w:val="General"/>
          <w:gallery w:val="placeholder"/>
        </w:category>
        <w:types>
          <w:type w:val="bbPlcHdr"/>
        </w:types>
        <w:behaviors>
          <w:behavior w:val="content"/>
        </w:behaviors>
        <w:guid w:val="{5AC9E810-19CF-44E1-96A5-366B033A0AC5}"/>
      </w:docPartPr>
      <w:docPartBody>
        <w:p w:rsidR="00374607" w:rsidRDefault="000B69DF" w:rsidP="000B69DF">
          <w:pPr>
            <w:pStyle w:val="A1875CE28D954DFA88A42A77BCDBD9CF15"/>
          </w:pPr>
          <w:r>
            <w:rPr>
              <w:rStyle w:val="PlaceholderText"/>
            </w:rPr>
            <w:t xml:space="preserve">                </w:t>
          </w:r>
        </w:p>
      </w:docPartBody>
    </w:docPart>
    <w:docPart>
      <w:docPartPr>
        <w:name w:val="64D76F12E3594927A6CE71ECD254BF22"/>
        <w:category>
          <w:name w:val="General"/>
          <w:gallery w:val="placeholder"/>
        </w:category>
        <w:types>
          <w:type w:val="bbPlcHdr"/>
        </w:types>
        <w:behaviors>
          <w:behavior w:val="content"/>
        </w:behaviors>
        <w:guid w:val="{2BA4FF01-294E-428A-9116-970E2837F35B}"/>
      </w:docPartPr>
      <w:docPartBody>
        <w:p w:rsidR="00374607" w:rsidRDefault="000B69DF" w:rsidP="000B69DF">
          <w:pPr>
            <w:pStyle w:val="64D76F12E3594927A6CE71ECD254BF2215"/>
          </w:pPr>
          <w:r>
            <w:rPr>
              <w:rStyle w:val="PlaceholderText"/>
            </w:rPr>
            <w:t xml:space="preserve">                </w:t>
          </w:r>
        </w:p>
      </w:docPartBody>
    </w:docPart>
    <w:docPart>
      <w:docPartPr>
        <w:name w:val="91F0C9DAD27C4A8EBB30AF8FF933228C"/>
        <w:category>
          <w:name w:val="General"/>
          <w:gallery w:val="placeholder"/>
        </w:category>
        <w:types>
          <w:type w:val="bbPlcHdr"/>
        </w:types>
        <w:behaviors>
          <w:behavior w:val="content"/>
        </w:behaviors>
        <w:guid w:val="{6C9A5BFB-B892-4A7A-8CDF-9D2B6889CC6A}"/>
      </w:docPartPr>
      <w:docPartBody>
        <w:p w:rsidR="00374607" w:rsidRDefault="000B69DF" w:rsidP="000B69DF">
          <w:pPr>
            <w:pStyle w:val="91F0C9DAD27C4A8EBB30AF8FF933228C15"/>
          </w:pPr>
          <w:r>
            <w:rPr>
              <w:rStyle w:val="PlaceholderText"/>
            </w:rPr>
            <w:t xml:space="preserve">                </w:t>
          </w:r>
        </w:p>
      </w:docPartBody>
    </w:docPart>
    <w:docPart>
      <w:docPartPr>
        <w:name w:val="6EC7EADCAA114B45A0952D89C162A294"/>
        <w:category>
          <w:name w:val="General"/>
          <w:gallery w:val="placeholder"/>
        </w:category>
        <w:types>
          <w:type w:val="bbPlcHdr"/>
        </w:types>
        <w:behaviors>
          <w:behavior w:val="content"/>
        </w:behaviors>
        <w:guid w:val="{040BC5E3-2182-4F92-A0E6-E7061FFCA718}"/>
      </w:docPartPr>
      <w:docPartBody>
        <w:p w:rsidR="00374607" w:rsidRDefault="000B69DF" w:rsidP="000B69DF">
          <w:pPr>
            <w:pStyle w:val="6EC7EADCAA114B45A0952D89C162A29415"/>
          </w:pPr>
          <w:r>
            <w:rPr>
              <w:rStyle w:val="PlaceholderText"/>
            </w:rPr>
            <w:t xml:space="preserve">                </w:t>
          </w:r>
        </w:p>
      </w:docPartBody>
    </w:docPart>
    <w:docPart>
      <w:docPartPr>
        <w:name w:val="0433B5FB9821417A8065CC649DC9F670"/>
        <w:category>
          <w:name w:val="General"/>
          <w:gallery w:val="placeholder"/>
        </w:category>
        <w:types>
          <w:type w:val="bbPlcHdr"/>
        </w:types>
        <w:behaviors>
          <w:behavior w:val="content"/>
        </w:behaviors>
        <w:guid w:val="{AFFF3EBA-7DEB-40FC-9487-24CE3D2DF877}"/>
      </w:docPartPr>
      <w:docPartBody>
        <w:p w:rsidR="00374607" w:rsidRDefault="000B69DF" w:rsidP="000B69DF">
          <w:pPr>
            <w:pStyle w:val="0433B5FB9821417A8065CC649DC9F67015"/>
          </w:pPr>
          <w:r>
            <w:rPr>
              <w:rStyle w:val="PlaceholderText"/>
            </w:rPr>
            <w:t xml:space="preserve">                </w:t>
          </w:r>
        </w:p>
      </w:docPartBody>
    </w:docPart>
    <w:docPart>
      <w:docPartPr>
        <w:name w:val="4EE7B380520142568F026FB2838802B7"/>
        <w:category>
          <w:name w:val="General"/>
          <w:gallery w:val="placeholder"/>
        </w:category>
        <w:types>
          <w:type w:val="bbPlcHdr"/>
        </w:types>
        <w:behaviors>
          <w:behavior w:val="content"/>
        </w:behaviors>
        <w:guid w:val="{D7331302-2DFA-40BD-B797-75DD5ACE81F3}"/>
      </w:docPartPr>
      <w:docPartBody>
        <w:p w:rsidR="00374607" w:rsidRDefault="000B69DF" w:rsidP="000B69DF">
          <w:pPr>
            <w:pStyle w:val="4EE7B380520142568F026FB2838802B715"/>
          </w:pPr>
          <w:r>
            <w:rPr>
              <w:rStyle w:val="PlaceholderText"/>
            </w:rPr>
            <w:t xml:space="preserve">                </w:t>
          </w:r>
        </w:p>
      </w:docPartBody>
    </w:docPart>
    <w:docPart>
      <w:docPartPr>
        <w:name w:val="CA58B86343C3408A98F48084CD9820E1"/>
        <w:category>
          <w:name w:val="General"/>
          <w:gallery w:val="placeholder"/>
        </w:category>
        <w:types>
          <w:type w:val="bbPlcHdr"/>
        </w:types>
        <w:behaviors>
          <w:behavior w:val="content"/>
        </w:behaviors>
        <w:guid w:val="{12FC6478-0281-4264-BDC8-B6878F8850E9}"/>
      </w:docPartPr>
      <w:docPartBody>
        <w:p w:rsidR="00374607" w:rsidRDefault="000B69DF" w:rsidP="000B69DF">
          <w:pPr>
            <w:pStyle w:val="CA58B86343C3408A98F48084CD9820E115"/>
          </w:pPr>
          <w:r>
            <w:rPr>
              <w:rStyle w:val="PlaceholderText"/>
            </w:rPr>
            <w:t xml:space="preserve">                </w:t>
          </w:r>
        </w:p>
      </w:docPartBody>
    </w:docPart>
    <w:docPart>
      <w:docPartPr>
        <w:name w:val="F922CA97882F48C4806CB77A95E4766C"/>
        <w:category>
          <w:name w:val="General"/>
          <w:gallery w:val="placeholder"/>
        </w:category>
        <w:types>
          <w:type w:val="bbPlcHdr"/>
        </w:types>
        <w:behaviors>
          <w:behavior w:val="content"/>
        </w:behaviors>
        <w:guid w:val="{011196A7-6F71-4EE3-9601-4F83D5C373CC}"/>
      </w:docPartPr>
      <w:docPartBody>
        <w:p w:rsidR="00374607" w:rsidRDefault="000B69DF" w:rsidP="000B69DF">
          <w:pPr>
            <w:pStyle w:val="F922CA97882F48C4806CB77A95E4766C15"/>
          </w:pPr>
          <w:r>
            <w:rPr>
              <w:rStyle w:val="PlaceholderText"/>
            </w:rPr>
            <w:t xml:space="preserve">                </w:t>
          </w:r>
        </w:p>
      </w:docPartBody>
    </w:docPart>
    <w:docPart>
      <w:docPartPr>
        <w:name w:val="C715BD450DFA4C2B889C7C9D7AB36974"/>
        <w:category>
          <w:name w:val="General"/>
          <w:gallery w:val="placeholder"/>
        </w:category>
        <w:types>
          <w:type w:val="bbPlcHdr"/>
        </w:types>
        <w:behaviors>
          <w:behavior w:val="content"/>
        </w:behaviors>
        <w:guid w:val="{EA34981D-FC8F-421E-B450-7F5A38162B61}"/>
      </w:docPartPr>
      <w:docPartBody>
        <w:p w:rsidR="00374607" w:rsidRDefault="000B69DF" w:rsidP="000B69DF">
          <w:pPr>
            <w:pStyle w:val="C715BD450DFA4C2B889C7C9D7AB3697415"/>
          </w:pPr>
          <w:r>
            <w:rPr>
              <w:rStyle w:val="PlaceholderText"/>
            </w:rPr>
            <w:t xml:space="preserve">                </w:t>
          </w:r>
        </w:p>
      </w:docPartBody>
    </w:docPart>
    <w:docPart>
      <w:docPartPr>
        <w:name w:val="B96118D5C30D4F8BB21310F960675364"/>
        <w:category>
          <w:name w:val="General"/>
          <w:gallery w:val="placeholder"/>
        </w:category>
        <w:types>
          <w:type w:val="bbPlcHdr"/>
        </w:types>
        <w:behaviors>
          <w:behavior w:val="content"/>
        </w:behaviors>
        <w:guid w:val="{E3819F20-7528-4ACC-BF16-25BE1926B397}"/>
      </w:docPartPr>
      <w:docPartBody>
        <w:p w:rsidR="00374607" w:rsidRDefault="000B69DF" w:rsidP="000B69DF">
          <w:pPr>
            <w:pStyle w:val="B96118D5C30D4F8BB21310F96067536415"/>
          </w:pPr>
          <w:r>
            <w:rPr>
              <w:rStyle w:val="PlaceholderText"/>
            </w:rPr>
            <w:t xml:space="preserve">                </w:t>
          </w:r>
        </w:p>
      </w:docPartBody>
    </w:docPart>
    <w:docPart>
      <w:docPartPr>
        <w:name w:val="DB786AF2D4314F92AB5E9DE0CF431CB2"/>
        <w:category>
          <w:name w:val="General"/>
          <w:gallery w:val="placeholder"/>
        </w:category>
        <w:types>
          <w:type w:val="bbPlcHdr"/>
        </w:types>
        <w:behaviors>
          <w:behavior w:val="content"/>
        </w:behaviors>
        <w:guid w:val="{9B7ABE43-1B53-4413-B8D8-6A51DE470D43}"/>
      </w:docPartPr>
      <w:docPartBody>
        <w:p w:rsidR="00374607" w:rsidRDefault="000B69DF" w:rsidP="000B69DF">
          <w:pPr>
            <w:pStyle w:val="DB786AF2D4314F92AB5E9DE0CF431CB215"/>
          </w:pPr>
          <w:r>
            <w:rPr>
              <w:rStyle w:val="PlaceholderText"/>
            </w:rPr>
            <w:t xml:space="preserve">                </w:t>
          </w:r>
        </w:p>
      </w:docPartBody>
    </w:docPart>
    <w:docPart>
      <w:docPartPr>
        <w:name w:val="21A3A0384DDF4C8489AA056F04C575AC"/>
        <w:category>
          <w:name w:val="General"/>
          <w:gallery w:val="placeholder"/>
        </w:category>
        <w:types>
          <w:type w:val="bbPlcHdr"/>
        </w:types>
        <w:behaviors>
          <w:behavior w:val="content"/>
        </w:behaviors>
        <w:guid w:val="{962618AC-8E3C-411E-81A2-438802CE9036}"/>
      </w:docPartPr>
      <w:docPartBody>
        <w:p w:rsidR="00374607" w:rsidRDefault="000B69DF" w:rsidP="000B69DF">
          <w:pPr>
            <w:pStyle w:val="21A3A0384DDF4C8489AA056F04C575AC15"/>
          </w:pPr>
          <w:r>
            <w:rPr>
              <w:rStyle w:val="PlaceholderText"/>
            </w:rPr>
            <w:t xml:space="preserve">                </w:t>
          </w:r>
        </w:p>
      </w:docPartBody>
    </w:docPart>
    <w:docPart>
      <w:docPartPr>
        <w:name w:val="33AFA3498B78493F83410DF8F96DC50A"/>
        <w:category>
          <w:name w:val="General"/>
          <w:gallery w:val="placeholder"/>
        </w:category>
        <w:types>
          <w:type w:val="bbPlcHdr"/>
        </w:types>
        <w:behaviors>
          <w:behavior w:val="content"/>
        </w:behaviors>
        <w:guid w:val="{7A9A1E0B-2CA9-4328-9665-9A1CF4C72F76}"/>
      </w:docPartPr>
      <w:docPartBody>
        <w:p w:rsidR="00374607" w:rsidRDefault="000B69DF" w:rsidP="000B69DF">
          <w:pPr>
            <w:pStyle w:val="33AFA3498B78493F83410DF8F96DC50A15"/>
          </w:pPr>
          <w:r>
            <w:rPr>
              <w:rStyle w:val="PlaceholderText"/>
            </w:rPr>
            <w:t xml:space="preserve">                </w:t>
          </w:r>
        </w:p>
      </w:docPartBody>
    </w:docPart>
    <w:docPart>
      <w:docPartPr>
        <w:name w:val="36A42690A0DC4AFA93AF00B5345C8652"/>
        <w:category>
          <w:name w:val="General"/>
          <w:gallery w:val="placeholder"/>
        </w:category>
        <w:types>
          <w:type w:val="bbPlcHdr"/>
        </w:types>
        <w:behaviors>
          <w:behavior w:val="content"/>
        </w:behaviors>
        <w:guid w:val="{CA239ED1-7C4A-4F71-8D5D-29057691BF12}"/>
      </w:docPartPr>
      <w:docPartBody>
        <w:p w:rsidR="00374607" w:rsidRDefault="000B69DF" w:rsidP="000B69DF">
          <w:pPr>
            <w:pStyle w:val="36A42690A0DC4AFA93AF00B5345C865215"/>
          </w:pPr>
          <w:r>
            <w:rPr>
              <w:rStyle w:val="PlaceholderText"/>
            </w:rPr>
            <w:t xml:space="preserve">                </w:t>
          </w:r>
        </w:p>
      </w:docPartBody>
    </w:docPart>
    <w:docPart>
      <w:docPartPr>
        <w:name w:val="CB5FA4E13F1648B8864E216F02AC6955"/>
        <w:category>
          <w:name w:val="General"/>
          <w:gallery w:val="placeholder"/>
        </w:category>
        <w:types>
          <w:type w:val="bbPlcHdr"/>
        </w:types>
        <w:behaviors>
          <w:behavior w:val="content"/>
        </w:behaviors>
        <w:guid w:val="{1E58C7A6-12C8-4A27-A9F7-D4E77DA9E9FE}"/>
      </w:docPartPr>
      <w:docPartBody>
        <w:p w:rsidR="00374607" w:rsidRDefault="000B69DF" w:rsidP="000B69DF">
          <w:pPr>
            <w:pStyle w:val="CB5FA4E13F1648B8864E216F02AC695515"/>
          </w:pPr>
          <w:r>
            <w:rPr>
              <w:rStyle w:val="PlaceholderText"/>
            </w:rPr>
            <w:t xml:space="preserve">                </w:t>
          </w:r>
        </w:p>
      </w:docPartBody>
    </w:docPart>
    <w:docPart>
      <w:docPartPr>
        <w:name w:val="AC4AA8ED1BE348679AACB0B009985677"/>
        <w:category>
          <w:name w:val="General"/>
          <w:gallery w:val="placeholder"/>
        </w:category>
        <w:types>
          <w:type w:val="bbPlcHdr"/>
        </w:types>
        <w:behaviors>
          <w:behavior w:val="content"/>
        </w:behaviors>
        <w:guid w:val="{FD2FEC37-E5FA-42AD-91F1-C1E006CC46F1}"/>
      </w:docPartPr>
      <w:docPartBody>
        <w:p w:rsidR="00374607" w:rsidRDefault="000B69DF" w:rsidP="000B69DF">
          <w:pPr>
            <w:pStyle w:val="AC4AA8ED1BE348679AACB0B00998567715"/>
          </w:pPr>
          <w:r>
            <w:rPr>
              <w:rStyle w:val="PlaceholderText"/>
            </w:rPr>
            <w:t xml:space="preserve">                </w:t>
          </w:r>
        </w:p>
      </w:docPartBody>
    </w:docPart>
    <w:docPart>
      <w:docPartPr>
        <w:name w:val="ABAA7CAD753349B380AB86112F1876B7"/>
        <w:category>
          <w:name w:val="General"/>
          <w:gallery w:val="placeholder"/>
        </w:category>
        <w:types>
          <w:type w:val="bbPlcHdr"/>
        </w:types>
        <w:behaviors>
          <w:behavior w:val="content"/>
        </w:behaviors>
        <w:guid w:val="{EF96AF0A-0283-405D-AD60-781295FA85D2}"/>
      </w:docPartPr>
      <w:docPartBody>
        <w:p w:rsidR="00374607" w:rsidRDefault="000B69DF" w:rsidP="000B69DF">
          <w:pPr>
            <w:pStyle w:val="ABAA7CAD753349B380AB86112F1876B715"/>
          </w:pPr>
          <w:r>
            <w:rPr>
              <w:rStyle w:val="PlaceholderText"/>
            </w:rPr>
            <w:t xml:space="preserve">                </w:t>
          </w:r>
        </w:p>
      </w:docPartBody>
    </w:docPart>
    <w:docPart>
      <w:docPartPr>
        <w:name w:val="C8893DB7B66840C9B590A463D5EF77E2"/>
        <w:category>
          <w:name w:val="General"/>
          <w:gallery w:val="placeholder"/>
        </w:category>
        <w:types>
          <w:type w:val="bbPlcHdr"/>
        </w:types>
        <w:behaviors>
          <w:behavior w:val="content"/>
        </w:behaviors>
        <w:guid w:val="{552F6449-B719-4D70-B389-728118C10C13}"/>
      </w:docPartPr>
      <w:docPartBody>
        <w:p w:rsidR="00374607" w:rsidRDefault="000B69DF" w:rsidP="000B69DF">
          <w:pPr>
            <w:pStyle w:val="C8893DB7B66840C9B590A463D5EF77E215"/>
          </w:pPr>
          <w:r>
            <w:rPr>
              <w:rStyle w:val="PlaceholderText"/>
            </w:rPr>
            <w:t xml:space="preserve">                </w:t>
          </w:r>
        </w:p>
      </w:docPartBody>
    </w:docPart>
    <w:docPart>
      <w:docPartPr>
        <w:name w:val="7BF4A1CB7D514C8F9AE6FF246D4416F8"/>
        <w:category>
          <w:name w:val="General"/>
          <w:gallery w:val="placeholder"/>
        </w:category>
        <w:types>
          <w:type w:val="bbPlcHdr"/>
        </w:types>
        <w:behaviors>
          <w:behavior w:val="content"/>
        </w:behaviors>
        <w:guid w:val="{F62D18BE-BBC1-468C-B549-960483876153}"/>
      </w:docPartPr>
      <w:docPartBody>
        <w:p w:rsidR="00374607" w:rsidRDefault="000B69DF" w:rsidP="000B69DF">
          <w:pPr>
            <w:pStyle w:val="7BF4A1CB7D514C8F9AE6FF246D4416F815"/>
          </w:pPr>
          <w:r>
            <w:rPr>
              <w:rStyle w:val="PlaceholderText"/>
            </w:rPr>
            <w:t xml:space="preserve">                </w:t>
          </w:r>
        </w:p>
      </w:docPartBody>
    </w:docPart>
    <w:docPart>
      <w:docPartPr>
        <w:name w:val="5B58E6BB02074633B5CDC17D113364CA"/>
        <w:category>
          <w:name w:val="General"/>
          <w:gallery w:val="placeholder"/>
        </w:category>
        <w:types>
          <w:type w:val="bbPlcHdr"/>
        </w:types>
        <w:behaviors>
          <w:behavior w:val="content"/>
        </w:behaviors>
        <w:guid w:val="{C79A8ABD-F889-4A8E-A0D3-F1B98F974F36}"/>
      </w:docPartPr>
      <w:docPartBody>
        <w:p w:rsidR="00374607" w:rsidRDefault="000B69DF" w:rsidP="000B69DF">
          <w:pPr>
            <w:pStyle w:val="5B58E6BB02074633B5CDC17D113364CA15"/>
          </w:pPr>
          <w:r>
            <w:rPr>
              <w:rStyle w:val="PlaceholderText"/>
            </w:rPr>
            <w:t xml:space="preserve">                </w:t>
          </w:r>
        </w:p>
      </w:docPartBody>
    </w:docPart>
    <w:docPart>
      <w:docPartPr>
        <w:name w:val="4B72942009A94D2CA8DAFDFF0B0822A0"/>
        <w:category>
          <w:name w:val="General"/>
          <w:gallery w:val="placeholder"/>
        </w:category>
        <w:types>
          <w:type w:val="bbPlcHdr"/>
        </w:types>
        <w:behaviors>
          <w:behavior w:val="content"/>
        </w:behaviors>
        <w:guid w:val="{9D58B2D6-0464-4F5B-B728-58864224CBA0}"/>
      </w:docPartPr>
      <w:docPartBody>
        <w:p w:rsidR="00374607" w:rsidRDefault="000B69DF" w:rsidP="000B69DF">
          <w:pPr>
            <w:pStyle w:val="4B72942009A94D2CA8DAFDFF0B0822A015"/>
          </w:pPr>
          <w:r>
            <w:rPr>
              <w:rStyle w:val="PlaceholderText"/>
            </w:rPr>
            <w:t xml:space="preserve">                </w:t>
          </w:r>
        </w:p>
      </w:docPartBody>
    </w:docPart>
    <w:docPart>
      <w:docPartPr>
        <w:name w:val="A7EEFC17899849A3B4EC65FC76279B96"/>
        <w:category>
          <w:name w:val="General"/>
          <w:gallery w:val="placeholder"/>
        </w:category>
        <w:types>
          <w:type w:val="bbPlcHdr"/>
        </w:types>
        <w:behaviors>
          <w:behavior w:val="content"/>
        </w:behaviors>
        <w:guid w:val="{37F958D9-28F9-475B-96D5-26DFDC9D3C8E}"/>
      </w:docPartPr>
      <w:docPartBody>
        <w:p w:rsidR="00374607" w:rsidRDefault="000B69DF" w:rsidP="000B69DF">
          <w:pPr>
            <w:pStyle w:val="A7EEFC17899849A3B4EC65FC76279B9615"/>
          </w:pPr>
          <w:r>
            <w:rPr>
              <w:rStyle w:val="PlaceholderText"/>
            </w:rPr>
            <w:t xml:space="preserve">                </w:t>
          </w:r>
        </w:p>
      </w:docPartBody>
    </w:docPart>
    <w:docPart>
      <w:docPartPr>
        <w:name w:val="668ACE178BF445A08AE4DE218BBBDBAA"/>
        <w:category>
          <w:name w:val="General"/>
          <w:gallery w:val="placeholder"/>
        </w:category>
        <w:types>
          <w:type w:val="bbPlcHdr"/>
        </w:types>
        <w:behaviors>
          <w:behavior w:val="content"/>
        </w:behaviors>
        <w:guid w:val="{7AED5F89-E1CA-4A39-853F-35906AA28690}"/>
      </w:docPartPr>
      <w:docPartBody>
        <w:p w:rsidR="00374607" w:rsidRDefault="000B69DF" w:rsidP="000B69DF">
          <w:pPr>
            <w:pStyle w:val="668ACE178BF445A08AE4DE218BBBDBAA15"/>
          </w:pPr>
          <w:r>
            <w:rPr>
              <w:rStyle w:val="PlaceholderText"/>
            </w:rPr>
            <w:t xml:space="preserve">                </w:t>
          </w:r>
        </w:p>
      </w:docPartBody>
    </w:docPart>
    <w:docPart>
      <w:docPartPr>
        <w:name w:val="4F31ED8EE4BD4F9788CAF963A7CFA509"/>
        <w:category>
          <w:name w:val="General"/>
          <w:gallery w:val="placeholder"/>
        </w:category>
        <w:types>
          <w:type w:val="bbPlcHdr"/>
        </w:types>
        <w:behaviors>
          <w:behavior w:val="content"/>
        </w:behaviors>
        <w:guid w:val="{D3E57AF4-8991-45D7-99EA-FFC2993B3AEB}"/>
      </w:docPartPr>
      <w:docPartBody>
        <w:p w:rsidR="00374607" w:rsidRDefault="000B69DF" w:rsidP="000B69DF">
          <w:pPr>
            <w:pStyle w:val="4F31ED8EE4BD4F9788CAF963A7CFA50915"/>
          </w:pPr>
          <w:r>
            <w:rPr>
              <w:rStyle w:val="PlaceholderText"/>
            </w:rPr>
            <w:t xml:space="preserve">                </w:t>
          </w:r>
        </w:p>
      </w:docPartBody>
    </w:docPart>
    <w:docPart>
      <w:docPartPr>
        <w:name w:val="8E9D5DE43C1A4130BFEE0E49BA493F78"/>
        <w:category>
          <w:name w:val="General"/>
          <w:gallery w:val="placeholder"/>
        </w:category>
        <w:types>
          <w:type w:val="bbPlcHdr"/>
        </w:types>
        <w:behaviors>
          <w:behavior w:val="content"/>
        </w:behaviors>
        <w:guid w:val="{CB4F5B37-468A-4C55-A02C-E5F6A95E3DA5}"/>
      </w:docPartPr>
      <w:docPartBody>
        <w:p w:rsidR="00374607" w:rsidRDefault="000B69DF" w:rsidP="000B69DF">
          <w:pPr>
            <w:pStyle w:val="8E9D5DE43C1A4130BFEE0E49BA493F7815"/>
          </w:pPr>
          <w:r>
            <w:rPr>
              <w:rStyle w:val="PlaceholderText"/>
            </w:rPr>
            <w:t xml:space="preserve">                </w:t>
          </w:r>
        </w:p>
      </w:docPartBody>
    </w:docPart>
    <w:docPart>
      <w:docPartPr>
        <w:name w:val="7849E946756D430585899FFE9896FAA7"/>
        <w:category>
          <w:name w:val="General"/>
          <w:gallery w:val="placeholder"/>
        </w:category>
        <w:types>
          <w:type w:val="bbPlcHdr"/>
        </w:types>
        <w:behaviors>
          <w:behavior w:val="content"/>
        </w:behaviors>
        <w:guid w:val="{FFE74834-CA5E-4AF4-B89A-6ED0A6A2EADA}"/>
      </w:docPartPr>
      <w:docPartBody>
        <w:p w:rsidR="00374607" w:rsidRDefault="000B69DF" w:rsidP="000B69DF">
          <w:pPr>
            <w:pStyle w:val="7849E946756D430585899FFE9896FAA715"/>
          </w:pPr>
          <w:r>
            <w:rPr>
              <w:rStyle w:val="PlaceholderText"/>
            </w:rPr>
            <w:t xml:space="preserve">                </w:t>
          </w:r>
        </w:p>
      </w:docPartBody>
    </w:docPart>
    <w:docPart>
      <w:docPartPr>
        <w:name w:val="2E545E36730C4EB3A7A84F513DC009C0"/>
        <w:category>
          <w:name w:val="General"/>
          <w:gallery w:val="placeholder"/>
        </w:category>
        <w:types>
          <w:type w:val="bbPlcHdr"/>
        </w:types>
        <w:behaviors>
          <w:behavior w:val="content"/>
        </w:behaviors>
        <w:guid w:val="{F86E8AA7-4E00-46D6-8A7B-60671BFB46F6}"/>
      </w:docPartPr>
      <w:docPartBody>
        <w:p w:rsidR="00374607" w:rsidRDefault="000B69DF" w:rsidP="000B69DF">
          <w:pPr>
            <w:pStyle w:val="2E545E36730C4EB3A7A84F513DC009C015"/>
          </w:pPr>
          <w:r>
            <w:rPr>
              <w:rStyle w:val="PlaceholderText"/>
            </w:rPr>
            <w:t xml:space="preserve">                </w:t>
          </w:r>
        </w:p>
      </w:docPartBody>
    </w:docPart>
    <w:docPart>
      <w:docPartPr>
        <w:name w:val="E8B9C21227C5451389652FB3C6376382"/>
        <w:category>
          <w:name w:val="General"/>
          <w:gallery w:val="placeholder"/>
        </w:category>
        <w:types>
          <w:type w:val="bbPlcHdr"/>
        </w:types>
        <w:behaviors>
          <w:behavior w:val="content"/>
        </w:behaviors>
        <w:guid w:val="{C3F4D05E-D4C6-4D7B-8E90-32FDF7FD108C}"/>
      </w:docPartPr>
      <w:docPartBody>
        <w:p w:rsidR="00374607" w:rsidRDefault="000B69DF" w:rsidP="000B69DF">
          <w:pPr>
            <w:pStyle w:val="E8B9C21227C5451389652FB3C637638215"/>
          </w:pPr>
          <w:r>
            <w:rPr>
              <w:rStyle w:val="PlaceholderText"/>
            </w:rPr>
            <w:t xml:space="preserve">                </w:t>
          </w:r>
        </w:p>
      </w:docPartBody>
    </w:docPart>
    <w:docPart>
      <w:docPartPr>
        <w:name w:val="F11B026403D046AE825266C91FEA8A94"/>
        <w:category>
          <w:name w:val="General"/>
          <w:gallery w:val="placeholder"/>
        </w:category>
        <w:types>
          <w:type w:val="bbPlcHdr"/>
        </w:types>
        <w:behaviors>
          <w:behavior w:val="content"/>
        </w:behaviors>
        <w:guid w:val="{A8634E96-B266-46C9-B134-792E034A51C9}"/>
      </w:docPartPr>
      <w:docPartBody>
        <w:p w:rsidR="00374607" w:rsidRDefault="000B69DF" w:rsidP="000B69DF">
          <w:pPr>
            <w:pStyle w:val="F11B026403D046AE825266C91FEA8A9415"/>
          </w:pPr>
          <w:r>
            <w:rPr>
              <w:rStyle w:val="PlaceholderText"/>
            </w:rPr>
            <w:t xml:space="preserve">                </w:t>
          </w:r>
        </w:p>
      </w:docPartBody>
    </w:docPart>
    <w:docPart>
      <w:docPartPr>
        <w:name w:val="ADA3CFD1A7EF4CE28F52537D12295E3D"/>
        <w:category>
          <w:name w:val="General"/>
          <w:gallery w:val="placeholder"/>
        </w:category>
        <w:types>
          <w:type w:val="bbPlcHdr"/>
        </w:types>
        <w:behaviors>
          <w:behavior w:val="content"/>
        </w:behaviors>
        <w:guid w:val="{0C8C76FB-3F32-4E92-80F4-6AC731C1E197}"/>
      </w:docPartPr>
      <w:docPartBody>
        <w:p w:rsidR="00374607" w:rsidRDefault="000B69DF" w:rsidP="000B69DF">
          <w:pPr>
            <w:pStyle w:val="ADA3CFD1A7EF4CE28F52537D12295E3D15"/>
          </w:pPr>
          <w:r>
            <w:rPr>
              <w:rStyle w:val="PlaceholderText"/>
            </w:rPr>
            <w:t xml:space="preserve">                </w:t>
          </w:r>
        </w:p>
      </w:docPartBody>
    </w:docPart>
    <w:docPart>
      <w:docPartPr>
        <w:name w:val="8653B6ACFD9E471A9503E2E4E90F671C"/>
        <w:category>
          <w:name w:val="General"/>
          <w:gallery w:val="placeholder"/>
        </w:category>
        <w:types>
          <w:type w:val="bbPlcHdr"/>
        </w:types>
        <w:behaviors>
          <w:behavior w:val="content"/>
        </w:behaviors>
        <w:guid w:val="{809F43E5-8DE3-448B-970F-D8086A2480AA}"/>
      </w:docPartPr>
      <w:docPartBody>
        <w:p w:rsidR="00374607" w:rsidRDefault="000B69DF" w:rsidP="000B69DF">
          <w:pPr>
            <w:pStyle w:val="8653B6ACFD9E471A9503E2E4E90F671C15"/>
          </w:pPr>
          <w:r>
            <w:rPr>
              <w:rStyle w:val="PlaceholderText"/>
            </w:rPr>
            <w:t xml:space="preserve">                </w:t>
          </w:r>
        </w:p>
      </w:docPartBody>
    </w:docPart>
    <w:docPart>
      <w:docPartPr>
        <w:name w:val="C864AE0B71FC4DB88561BD5C45B23A21"/>
        <w:category>
          <w:name w:val="General"/>
          <w:gallery w:val="placeholder"/>
        </w:category>
        <w:types>
          <w:type w:val="bbPlcHdr"/>
        </w:types>
        <w:behaviors>
          <w:behavior w:val="content"/>
        </w:behaviors>
        <w:guid w:val="{A4BF6C70-3D30-486C-8157-19B650606BC7}"/>
      </w:docPartPr>
      <w:docPartBody>
        <w:p w:rsidR="00374607" w:rsidRDefault="000B69DF" w:rsidP="000B69DF">
          <w:pPr>
            <w:pStyle w:val="C864AE0B71FC4DB88561BD5C45B23A2115"/>
          </w:pPr>
          <w:r>
            <w:rPr>
              <w:rStyle w:val="PlaceholderText"/>
            </w:rPr>
            <w:t xml:space="preserve">                </w:t>
          </w:r>
        </w:p>
      </w:docPartBody>
    </w:docPart>
    <w:docPart>
      <w:docPartPr>
        <w:name w:val="41745CA6256949B6B3DFA62E80E3C075"/>
        <w:category>
          <w:name w:val="General"/>
          <w:gallery w:val="placeholder"/>
        </w:category>
        <w:types>
          <w:type w:val="bbPlcHdr"/>
        </w:types>
        <w:behaviors>
          <w:behavior w:val="content"/>
        </w:behaviors>
        <w:guid w:val="{F2890D3A-CC55-4EAA-B605-38FF3C58FE0F}"/>
      </w:docPartPr>
      <w:docPartBody>
        <w:p w:rsidR="00374607" w:rsidRDefault="000B69DF" w:rsidP="000B69DF">
          <w:pPr>
            <w:pStyle w:val="41745CA6256949B6B3DFA62E80E3C07515"/>
          </w:pPr>
          <w:r>
            <w:rPr>
              <w:rStyle w:val="PlaceholderText"/>
            </w:rPr>
            <w:t xml:space="preserve">                </w:t>
          </w:r>
        </w:p>
      </w:docPartBody>
    </w:docPart>
    <w:docPart>
      <w:docPartPr>
        <w:name w:val="1F074A5BD43A4D8DA6E11E4F380125F9"/>
        <w:category>
          <w:name w:val="General"/>
          <w:gallery w:val="placeholder"/>
        </w:category>
        <w:types>
          <w:type w:val="bbPlcHdr"/>
        </w:types>
        <w:behaviors>
          <w:behavior w:val="content"/>
        </w:behaviors>
        <w:guid w:val="{FE2A3649-80AB-4887-B2FD-C2A5773D376F}"/>
      </w:docPartPr>
      <w:docPartBody>
        <w:p w:rsidR="00374607" w:rsidRDefault="000B69DF" w:rsidP="000B69DF">
          <w:pPr>
            <w:pStyle w:val="1F074A5BD43A4D8DA6E11E4F380125F915"/>
          </w:pPr>
          <w:r>
            <w:rPr>
              <w:rStyle w:val="PlaceholderText"/>
            </w:rPr>
            <w:t xml:space="preserve">                </w:t>
          </w:r>
        </w:p>
      </w:docPartBody>
    </w:docPart>
    <w:docPart>
      <w:docPartPr>
        <w:name w:val="F376A9EA5ECD464B9AAA6BBCD9C522D6"/>
        <w:category>
          <w:name w:val="General"/>
          <w:gallery w:val="placeholder"/>
        </w:category>
        <w:types>
          <w:type w:val="bbPlcHdr"/>
        </w:types>
        <w:behaviors>
          <w:behavior w:val="content"/>
        </w:behaviors>
        <w:guid w:val="{4717B78B-E165-4FB3-9230-131DCDFDA40B}"/>
      </w:docPartPr>
      <w:docPartBody>
        <w:p w:rsidR="00374607" w:rsidRDefault="000B69DF" w:rsidP="000B69DF">
          <w:pPr>
            <w:pStyle w:val="F376A9EA5ECD464B9AAA6BBCD9C522D615"/>
          </w:pPr>
          <w:r>
            <w:rPr>
              <w:rStyle w:val="PlaceholderText"/>
            </w:rPr>
            <w:t xml:space="preserve">                </w:t>
          </w:r>
        </w:p>
      </w:docPartBody>
    </w:docPart>
    <w:docPart>
      <w:docPartPr>
        <w:name w:val="10C288BCE09F42299FD6566324CC3518"/>
        <w:category>
          <w:name w:val="General"/>
          <w:gallery w:val="placeholder"/>
        </w:category>
        <w:types>
          <w:type w:val="bbPlcHdr"/>
        </w:types>
        <w:behaviors>
          <w:behavior w:val="content"/>
        </w:behaviors>
        <w:guid w:val="{E6C27929-E397-4868-BCD2-F6474A87375A}"/>
      </w:docPartPr>
      <w:docPartBody>
        <w:p w:rsidR="00374607" w:rsidRDefault="000B69DF" w:rsidP="000B69DF">
          <w:pPr>
            <w:pStyle w:val="10C288BCE09F42299FD6566324CC351815"/>
          </w:pPr>
          <w:r>
            <w:rPr>
              <w:rStyle w:val="PlaceholderText"/>
            </w:rPr>
            <w:t xml:space="preserve">                </w:t>
          </w:r>
        </w:p>
      </w:docPartBody>
    </w:docPart>
    <w:docPart>
      <w:docPartPr>
        <w:name w:val="E41948C719464E4AB29E5596A76D4A86"/>
        <w:category>
          <w:name w:val="General"/>
          <w:gallery w:val="placeholder"/>
        </w:category>
        <w:types>
          <w:type w:val="bbPlcHdr"/>
        </w:types>
        <w:behaviors>
          <w:behavior w:val="content"/>
        </w:behaviors>
        <w:guid w:val="{A8AB2505-041E-4DF7-86E8-7E11638C2187}"/>
      </w:docPartPr>
      <w:docPartBody>
        <w:p w:rsidR="00374607" w:rsidRDefault="000B69DF" w:rsidP="000B69DF">
          <w:pPr>
            <w:pStyle w:val="E41948C719464E4AB29E5596A76D4A8615"/>
          </w:pPr>
          <w:r>
            <w:rPr>
              <w:rStyle w:val="PlaceholderText"/>
            </w:rPr>
            <w:t xml:space="preserve">                </w:t>
          </w:r>
        </w:p>
      </w:docPartBody>
    </w:docPart>
    <w:docPart>
      <w:docPartPr>
        <w:name w:val="1718B14E58724A51BDDFED79D715ABBC"/>
        <w:category>
          <w:name w:val="General"/>
          <w:gallery w:val="placeholder"/>
        </w:category>
        <w:types>
          <w:type w:val="bbPlcHdr"/>
        </w:types>
        <w:behaviors>
          <w:behavior w:val="content"/>
        </w:behaviors>
        <w:guid w:val="{B7895889-0B8D-4389-AC0F-605BAC473BE1}"/>
      </w:docPartPr>
      <w:docPartBody>
        <w:p w:rsidR="00374607" w:rsidRDefault="000B69DF" w:rsidP="000B69DF">
          <w:pPr>
            <w:pStyle w:val="1718B14E58724A51BDDFED79D715ABBC15"/>
          </w:pPr>
          <w:r>
            <w:rPr>
              <w:rStyle w:val="PlaceholderText"/>
            </w:rPr>
            <w:t xml:space="preserve">                </w:t>
          </w:r>
        </w:p>
      </w:docPartBody>
    </w:docPart>
    <w:docPart>
      <w:docPartPr>
        <w:name w:val="FCF3DFBF601F4B6FBBF40AB1BA39A744"/>
        <w:category>
          <w:name w:val="General"/>
          <w:gallery w:val="placeholder"/>
        </w:category>
        <w:types>
          <w:type w:val="bbPlcHdr"/>
        </w:types>
        <w:behaviors>
          <w:behavior w:val="content"/>
        </w:behaviors>
        <w:guid w:val="{F285A319-4EE6-4577-B083-8E4725BB81AF}"/>
      </w:docPartPr>
      <w:docPartBody>
        <w:p w:rsidR="00374607" w:rsidRDefault="000B69DF" w:rsidP="000B69DF">
          <w:pPr>
            <w:pStyle w:val="FCF3DFBF601F4B6FBBF40AB1BA39A74415"/>
          </w:pPr>
          <w:r>
            <w:rPr>
              <w:rStyle w:val="PlaceholderText"/>
            </w:rPr>
            <w:t xml:space="preserve">                </w:t>
          </w:r>
        </w:p>
      </w:docPartBody>
    </w:docPart>
    <w:docPart>
      <w:docPartPr>
        <w:name w:val="60E1F2E8220E49B58C6699E9AB2711EB"/>
        <w:category>
          <w:name w:val="General"/>
          <w:gallery w:val="placeholder"/>
        </w:category>
        <w:types>
          <w:type w:val="bbPlcHdr"/>
        </w:types>
        <w:behaviors>
          <w:behavior w:val="content"/>
        </w:behaviors>
        <w:guid w:val="{BA24EA0D-E4A0-48AF-9BA0-92B9EC2D1DCF}"/>
      </w:docPartPr>
      <w:docPartBody>
        <w:p w:rsidR="00374607" w:rsidRDefault="000B69DF" w:rsidP="000B69DF">
          <w:pPr>
            <w:pStyle w:val="60E1F2E8220E49B58C6699E9AB2711EB15"/>
          </w:pPr>
          <w:r>
            <w:rPr>
              <w:rStyle w:val="PlaceholderText"/>
            </w:rPr>
            <w:t xml:space="preserve">                </w:t>
          </w:r>
        </w:p>
      </w:docPartBody>
    </w:docPart>
    <w:docPart>
      <w:docPartPr>
        <w:name w:val="E5521455227A4B92A109C44EBBB01BF7"/>
        <w:category>
          <w:name w:val="General"/>
          <w:gallery w:val="placeholder"/>
        </w:category>
        <w:types>
          <w:type w:val="bbPlcHdr"/>
        </w:types>
        <w:behaviors>
          <w:behavior w:val="content"/>
        </w:behaviors>
        <w:guid w:val="{86B59431-775C-477F-A1EB-8D9015AA9A3A}"/>
      </w:docPartPr>
      <w:docPartBody>
        <w:p w:rsidR="00374607" w:rsidRDefault="000B69DF" w:rsidP="000B69DF">
          <w:pPr>
            <w:pStyle w:val="E5521455227A4B92A109C44EBBB01BF715"/>
          </w:pPr>
          <w:r>
            <w:rPr>
              <w:rStyle w:val="PlaceholderText"/>
            </w:rPr>
            <w:t xml:space="preserve">                </w:t>
          </w:r>
        </w:p>
      </w:docPartBody>
    </w:docPart>
    <w:docPart>
      <w:docPartPr>
        <w:name w:val="3518F9D082A446A7B762067254F2CF54"/>
        <w:category>
          <w:name w:val="General"/>
          <w:gallery w:val="placeholder"/>
        </w:category>
        <w:types>
          <w:type w:val="bbPlcHdr"/>
        </w:types>
        <w:behaviors>
          <w:behavior w:val="content"/>
        </w:behaviors>
        <w:guid w:val="{28EE54AC-48EB-4975-87F8-B01D8B54DEE3}"/>
      </w:docPartPr>
      <w:docPartBody>
        <w:p w:rsidR="00374607" w:rsidRDefault="000B69DF" w:rsidP="000B69DF">
          <w:pPr>
            <w:pStyle w:val="3518F9D082A446A7B762067254F2CF5415"/>
          </w:pPr>
          <w:r>
            <w:rPr>
              <w:rStyle w:val="PlaceholderText"/>
            </w:rPr>
            <w:t xml:space="preserve">                </w:t>
          </w:r>
        </w:p>
      </w:docPartBody>
    </w:docPart>
    <w:docPart>
      <w:docPartPr>
        <w:name w:val="69F01FC2072F464595D3A4E7573E1CC4"/>
        <w:category>
          <w:name w:val="General"/>
          <w:gallery w:val="placeholder"/>
        </w:category>
        <w:types>
          <w:type w:val="bbPlcHdr"/>
        </w:types>
        <w:behaviors>
          <w:behavior w:val="content"/>
        </w:behaviors>
        <w:guid w:val="{E8EC5D0C-C549-47DD-BA05-D917E2B43037}"/>
      </w:docPartPr>
      <w:docPartBody>
        <w:p w:rsidR="00374607" w:rsidRDefault="000B69DF" w:rsidP="000B69DF">
          <w:pPr>
            <w:pStyle w:val="69F01FC2072F464595D3A4E7573E1CC415"/>
          </w:pPr>
          <w:r>
            <w:rPr>
              <w:rStyle w:val="PlaceholderText"/>
            </w:rPr>
            <w:t xml:space="preserve">                </w:t>
          </w:r>
        </w:p>
      </w:docPartBody>
    </w:docPart>
    <w:docPart>
      <w:docPartPr>
        <w:name w:val="0D89E650A15046BC959030171C04D56D"/>
        <w:category>
          <w:name w:val="General"/>
          <w:gallery w:val="placeholder"/>
        </w:category>
        <w:types>
          <w:type w:val="bbPlcHdr"/>
        </w:types>
        <w:behaviors>
          <w:behavior w:val="content"/>
        </w:behaviors>
        <w:guid w:val="{24C72602-2476-4149-950A-7DB06D94E1EE}"/>
      </w:docPartPr>
      <w:docPartBody>
        <w:p w:rsidR="00374607" w:rsidRDefault="000B69DF" w:rsidP="000B69DF">
          <w:pPr>
            <w:pStyle w:val="0D89E650A15046BC959030171C04D56D15"/>
          </w:pPr>
          <w:r>
            <w:rPr>
              <w:rStyle w:val="PlaceholderText"/>
            </w:rPr>
            <w:t xml:space="preserve">                </w:t>
          </w:r>
        </w:p>
      </w:docPartBody>
    </w:docPart>
    <w:docPart>
      <w:docPartPr>
        <w:name w:val="224E7977D0144717A22C488F732B0E93"/>
        <w:category>
          <w:name w:val="General"/>
          <w:gallery w:val="placeholder"/>
        </w:category>
        <w:types>
          <w:type w:val="bbPlcHdr"/>
        </w:types>
        <w:behaviors>
          <w:behavior w:val="content"/>
        </w:behaviors>
        <w:guid w:val="{6F3C5C9B-C67C-4E6D-8E02-36AA0AAEE068}"/>
      </w:docPartPr>
      <w:docPartBody>
        <w:p w:rsidR="00374607" w:rsidRDefault="000B69DF" w:rsidP="000B69DF">
          <w:pPr>
            <w:pStyle w:val="224E7977D0144717A22C488F732B0E9315"/>
          </w:pPr>
          <w:r>
            <w:rPr>
              <w:rStyle w:val="PlaceholderText"/>
            </w:rPr>
            <w:t xml:space="preserve">                </w:t>
          </w:r>
        </w:p>
      </w:docPartBody>
    </w:docPart>
    <w:docPart>
      <w:docPartPr>
        <w:name w:val="0F64BB36AC4B48CFA4050D50746E0679"/>
        <w:category>
          <w:name w:val="General"/>
          <w:gallery w:val="placeholder"/>
        </w:category>
        <w:types>
          <w:type w:val="bbPlcHdr"/>
        </w:types>
        <w:behaviors>
          <w:behavior w:val="content"/>
        </w:behaviors>
        <w:guid w:val="{2D6160A4-5326-4D72-B6C5-5C9E2FB504BF}"/>
      </w:docPartPr>
      <w:docPartBody>
        <w:p w:rsidR="00374607" w:rsidRDefault="000B69DF" w:rsidP="000B69DF">
          <w:pPr>
            <w:pStyle w:val="0F64BB36AC4B48CFA4050D50746E067915"/>
          </w:pPr>
          <w:r>
            <w:rPr>
              <w:rStyle w:val="PlaceholderText"/>
            </w:rPr>
            <w:t xml:space="preserve">                </w:t>
          </w:r>
        </w:p>
      </w:docPartBody>
    </w:docPart>
    <w:docPart>
      <w:docPartPr>
        <w:name w:val="0318F7E2604A47FDAC779F3ED1EE74CA"/>
        <w:category>
          <w:name w:val="General"/>
          <w:gallery w:val="placeholder"/>
        </w:category>
        <w:types>
          <w:type w:val="bbPlcHdr"/>
        </w:types>
        <w:behaviors>
          <w:behavior w:val="content"/>
        </w:behaviors>
        <w:guid w:val="{D281B365-3DCE-435D-85D8-DE6FC1682DC7}"/>
      </w:docPartPr>
      <w:docPartBody>
        <w:p w:rsidR="00374607" w:rsidRDefault="000B69DF" w:rsidP="000B69DF">
          <w:pPr>
            <w:pStyle w:val="0318F7E2604A47FDAC779F3ED1EE74CA15"/>
          </w:pPr>
          <w:r>
            <w:rPr>
              <w:rStyle w:val="PlaceholderText"/>
            </w:rPr>
            <w:t xml:space="preserve">                </w:t>
          </w:r>
        </w:p>
      </w:docPartBody>
    </w:docPart>
    <w:docPart>
      <w:docPartPr>
        <w:name w:val="B1A1C83B35EE4F3CBD864DE85614F270"/>
        <w:category>
          <w:name w:val="General"/>
          <w:gallery w:val="placeholder"/>
        </w:category>
        <w:types>
          <w:type w:val="bbPlcHdr"/>
        </w:types>
        <w:behaviors>
          <w:behavior w:val="content"/>
        </w:behaviors>
        <w:guid w:val="{BF992B6C-DCD8-4CB4-AEB7-CD9B78E15C1F}"/>
      </w:docPartPr>
      <w:docPartBody>
        <w:p w:rsidR="00374607" w:rsidRDefault="000B69DF" w:rsidP="000B69DF">
          <w:pPr>
            <w:pStyle w:val="B1A1C83B35EE4F3CBD864DE85614F27015"/>
          </w:pPr>
          <w:r>
            <w:rPr>
              <w:rStyle w:val="PlaceholderText"/>
            </w:rPr>
            <w:t xml:space="preserve">                </w:t>
          </w:r>
        </w:p>
      </w:docPartBody>
    </w:docPart>
    <w:docPart>
      <w:docPartPr>
        <w:name w:val="3DD25613954848D287174CC80FB2FE9F"/>
        <w:category>
          <w:name w:val="General"/>
          <w:gallery w:val="placeholder"/>
        </w:category>
        <w:types>
          <w:type w:val="bbPlcHdr"/>
        </w:types>
        <w:behaviors>
          <w:behavior w:val="content"/>
        </w:behaviors>
        <w:guid w:val="{AD754BBA-ABE4-4E37-95D1-D72800EDC5AC}"/>
      </w:docPartPr>
      <w:docPartBody>
        <w:p w:rsidR="00374607" w:rsidRDefault="000B69DF" w:rsidP="000B69DF">
          <w:pPr>
            <w:pStyle w:val="3DD25613954848D287174CC80FB2FE9F15"/>
          </w:pPr>
          <w:r>
            <w:rPr>
              <w:rStyle w:val="PlaceholderText"/>
            </w:rPr>
            <w:t xml:space="preserve">                </w:t>
          </w:r>
        </w:p>
      </w:docPartBody>
    </w:docPart>
    <w:docPart>
      <w:docPartPr>
        <w:name w:val="48673827490E430EA3854FD3E3DE4E74"/>
        <w:category>
          <w:name w:val="General"/>
          <w:gallery w:val="placeholder"/>
        </w:category>
        <w:types>
          <w:type w:val="bbPlcHdr"/>
        </w:types>
        <w:behaviors>
          <w:behavior w:val="content"/>
        </w:behaviors>
        <w:guid w:val="{23C36F29-B322-4B3D-9B23-C5F935115C72}"/>
      </w:docPartPr>
      <w:docPartBody>
        <w:p w:rsidR="00374607" w:rsidRDefault="000B69DF" w:rsidP="000B69DF">
          <w:pPr>
            <w:pStyle w:val="48673827490E430EA3854FD3E3DE4E7415"/>
          </w:pPr>
          <w:r>
            <w:rPr>
              <w:rStyle w:val="PlaceholderText"/>
            </w:rPr>
            <w:t xml:space="preserve">                </w:t>
          </w:r>
        </w:p>
      </w:docPartBody>
    </w:docPart>
    <w:docPart>
      <w:docPartPr>
        <w:name w:val="F8C088DC30CA4E0689D09171A8D0373E"/>
        <w:category>
          <w:name w:val="General"/>
          <w:gallery w:val="placeholder"/>
        </w:category>
        <w:types>
          <w:type w:val="bbPlcHdr"/>
        </w:types>
        <w:behaviors>
          <w:behavior w:val="content"/>
        </w:behaviors>
        <w:guid w:val="{CEE3880C-9756-4431-87B8-0E8BB9F444EE}"/>
      </w:docPartPr>
      <w:docPartBody>
        <w:p w:rsidR="00374607" w:rsidRDefault="000B69DF" w:rsidP="000B69DF">
          <w:pPr>
            <w:pStyle w:val="F8C088DC30CA4E0689D09171A8D0373E15"/>
          </w:pPr>
          <w:r>
            <w:rPr>
              <w:rStyle w:val="PlaceholderText"/>
            </w:rPr>
            <w:t xml:space="preserve">                </w:t>
          </w:r>
        </w:p>
      </w:docPartBody>
    </w:docPart>
    <w:docPart>
      <w:docPartPr>
        <w:name w:val="8DDC91D74866488A94EE34641E2ECB6D"/>
        <w:category>
          <w:name w:val="General"/>
          <w:gallery w:val="placeholder"/>
        </w:category>
        <w:types>
          <w:type w:val="bbPlcHdr"/>
        </w:types>
        <w:behaviors>
          <w:behavior w:val="content"/>
        </w:behaviors>
        <w:guid w:val="{C7921B1B-946D-475E-8B5E-34F1B5870E5A}"/>
      </w:docPartPr>
      <w:docPartBody>
        <w:p w:rsidR="00374607" w:rsidRDefault="000B69DF" w:rsidP="000B69DF">
          <w:pPr>
            <w:pStyle w:val="8DDC91D74866488A94EE34641E2ECB6D15"/>
          </w:pPr>
          <w:r>
            <w:rPr>
              <w:rStyle w:val="PlaceholderText"/>
            </w:rPr>
            <w:t xml:space="preserve">                </w:t>
          </w:r>
        </w:p>
      </w:docPartBody>
    </w:docPart>
    <w:docPart>
      <w:docPartPr>
        <w:name w:val="E2B7173A0FB9461C9880CC194C9415FD"/>
        <w:category>
          <w:name w:val="General"/>
          <w:gallery w:val="placeholder"/>
        </w:category>
        <w:types>
          <w:type w:val="bbPlcHdr"/>
        </w:types>
        <w:behaviors>
          <w:behavior w:val="content"/>
        </w:behaviors>
        <w:guid w:val="{DD616092-B5E5-4183-AF34-23DD5B6BD13E}"/>
      </w:docPartPr>
      <w:docPartBody>
        <w:p w:rsidR="00374607" w:rsidRDefault="000B69DF" w:rsidP="000B69DF">
          <w:pPr>
            <w:pStyle w:val="E2B7173A0FB9461C9880CC194C9415FD15"/>
          </w:pPr>
          <w:r>
            <w:rPr>
              <w:rStyle w:val="PlaceholderText"/>
            </w:rPr>
            <w:t xml:space="preserve">                </w:t>
          </w:r>
        </w:p>
      </w:docPartBody>
    </w:docPart>
    <w:docPart>
      <w:docPartPr>
        <w:name w:val="F31FC1AACA9E4254B3D9C14A93325C4F"/>
        <w:category>
          <w:name w:val="General"/>
          <w:gallery w:val="placeholder"/>
        </w:category>
        <w:types>
          <w:type w:val="bbPlcHdr"/>
        </w:types>
        <w:behaviors>
          <w:behavior w:val="content"/>
        </w:behaviors>
        <w:guid w:val="{57136D62-31C6-4F44-84CD-F7E039795ABD}"/>
      </w:docPartPr>
      <w:docPartBody>
        <w:p w:rsidR="00374607" w:rsidRDefault="000B69DF" w:rsidP="000B69DF">
          <w:pPr>
            <w:pStyle w:val="F31FC1AACA9E4254B3D9C14A93325C4F15"/>
          </w:pPr>
          <w:r>
            <w:rPr>
              <w:rStyle w:val="PlaceholderText"/>
            </w:rPr>
            <w:t xml:space="preserve">                </w:t>
          </w:r>
        </w:p>
      </w:docPartBody>
    </w:docPart>
    <w:docPart>
      <w:docPartPr>
        <w:name w:val="F195050C06D34E009130DEB0E14126FD"/>
        <w:category>
          <w:name w:val="General"/>
          <w:gallery w:val="placeholder"/>
        </w:category>
        <w:types>
          <w:type w:val="bbPlcHdr"/>
        </w:types>
        <w:behaviors>
          <w:behavior w:val="content"/>
        </w:behaviors>
        <w:guid w:val="{38A3F4EF-32EA-462A-ADA2-B09F9E736156}"/>
      </w:docPartPr>
      <w:docPartBody>
        <w:p w:rsidR="00374607" w:rsidRDefault="000B69DF" w:rsidP="000B69DF">
          <w:pPr>
            <w:pStyle w:val="F195050C06D34E009130DEB0E14126FD15"/>
          </w:pPr>
          <w:r>
            <w:rPr>
              <w:rStyle w:val="PlaceholderText"/>
            </w:rPr>
            <w:t xml:space="preserve">                </w:t>
          </w:r>
        </w:p>
      </w:docPartBody>
    </w:docPart>
    <w:docPart>
      <w:docPartPr>
        <w:name w:val="23C3F6073D924B74B8D25E888D864670"/>
        <w:category>
          <w:name w:val="General"/>
          <w:gallery w:val="placeholder"/>
        </w:category>
        <w:types>
          <w:type w:val="bbPlcHdr"/>
        </w:types>
        <w:behaviors>
          <w:behavior w:val="content"/>
        </w:behaviors>
        <w:guid w:val="{7FF99262-D052-4486-8E2C-48D70A157456}"/>
      </w:docPartPr>
      <w:docPartBody>
        <w:p w:rsidR="00374607" w:rsidRDefault="000B69DF" w:rsidP="000B69DF">
          <w:pPr>
            <w:pStyle w:val="23C3F6073D924B74B8D25E888D86467015"/>
          </w:pPr>
          <w:r>
            <w:rPr>
              <w:rStyle w:val="PlaceholderText"/>
            </w:rPr>
            <w:t xml:space="preserve">                </w:t>
          </w:r>
        </w:p>
      </w:docPartBody>
    </w:docPart>
    <w:docPart>
      <w:docPartPr>
        <w:name w:val="867E1E5EC7F349318F2CCA61831335FA"/>
        <w:category>
          <w:name w:val="General"/>
          <w:gallery w:val="placeholder"/>
        </w:category>
        <w:types>
          <w:type w:val="bbPlcHdr"/>
        </w:types>
        <w:behaviors>
          <w:behavior w:val="content"/>
        </w:behaviors>
        <w:guid w:val="{170A4779-4CEC-455B-990B-417A19D7DF86}"/>
      </w:docPartPr>
      <w:docPartBody>
        <w:p w:rsidR="00374607" w:rsidRDefault="000B69DF" w:rsidP="000B69DF">
          <w:pPr>
            <w:pStyle w:val="867E1E5EC7F349318F2CCA61831335FA15"/>
          </w:pPr>
          <w:r>
            <w:rPr>
              <w:rStyle w:val="PlaceholderText"/>
            </w:rPr>
            <w:t xml:space="preserve">                </w:t>
          </w:r>
        </w:p>
      </w:docPartBody>
    </w:docPart>
    <w:docPart>
      <w:docPartPr>
        <w:name w:val="27C73D6246DD49918056E868768EEEEB"/>
        <w:category>
          <w:name w:val="General"/>
          <w:gallery w:val="placeholder"/>
        </w:category>
        <w:types>
          <w:type w:val="bbPlcHdr"/>
        </w:types>
        <w:behaviors>
          <w:behavior w:val="content"/>
        </w:behaviors>
        <w:guid w:val="{9867BB39-F9AE-4916-BD95-65AA4129DCCF}"/>
      </w:docPartPr>
      <w:docPartBody>
        <w:p w:rsidR="00374607" w:rsidRDefault="000B69DF" w:rsidP="000B69DF">
          <w:pPr>
            <w:pStyle w:val="27C73D6246DD49918056E868768EEEEB15"/>
          </w:pPr>
          <w:r>
            <w:rPr>
              <w:rStyle w:val="PlaceholderText"/>
            </w:rPr>
            <w:t xml:space="preserve">                </w:t>
          </w:r>
        </w:p>
      </w:docPartBody>
    </w:docPart>
    <w:docPart>
      <w:docPartPr>
        <w:name w:val="64BF3649AE4C46DE977DEF5A215FDDE8"/>
        <w:category>
          <w:name w:val="General"/>
          <w:gallery w:val="placeholder"/>
        </w:category>
        <w:types>
          <w:type w:val="bbPlcHdr"/>
        </w:types>
        <w:behaviors>
          <w:behavior w:val="content"/>
        </w:behaviors>
        <w:guid w:val="{E1C12D4D-FCC8-4678-80C9-266D2B713CD7}"/>
      </w:docPartPr>
      <w:docPartBody>
        <w:p w:rsidR="00374607" w:rsidRDefault="000B69DF" w:rsidP="000B69DF">
          <w:pPr>
            <w:pStyle w:val="64BF3649AE4C46DE977DEF5A215FDDE815"/>
          </w:pPr>
          <w:r>
            <w:rPr>
              <w:rStyle w:val="PlaceholderText"/>
            </w:rPr>
            <w:t xml:space="preserve">                </w:t>
          </w:r>
        </w:p>
      </w:docPartBody>
    </w:docPart>
    <w:docPart>
      <w:docPartPr>
        <w:name w:val="A315F64A1AA8408693B9353D2D8BD24D"/>
        <w:category>
          <w:name w:val="General"/>
          <w:gallery w:val="placeholder"/>
        </w:category>
        <w:types>
          <w:type w:val="bbPlcHdr"/>
        </w:types>
        <w:behaviors>
          <w:behavior w:val="content"/>
        </w:behaviors>
        <w:guid w:val="{A12EBA25-294D-4B47-A34F-E2FE50264199}"/>
      </w:docPartPr>
      <w:docPartBody>
        <w:p w:rsidR="00374607" w:rsidRDefault="000B69DF" w:rsidP="000B69DF">
          <w:pPr>
            <w:pStyle w:val="A315F64A1AA8408693B9353D2D8BD24D15"/>
          </w:pPr>
          <w:r w:rsidRPr="00AC0058">
            <w:rPr>
              <w:rStyle w:val="PlaceholderText"/>
            </w:rPr>
            <w:t xml:space="preserve">                </w:t>
          </w:r>
        </w:p>
      </w:docPartBody>
    </w:docPart>
    <w:docPart>
      <w:docPartPr>
        <w:name w:val="0B3F2CD0A61D4A149EF3F42B22959927"/>
        <w:category>
          <w:name w:val="General"/>
          <w:gallery w:val="placeholder"/>
        </w:category>
        <w:types>
          <w:type w:val="bbPlcHdr"/>
        </w:types>
        <w:behaviors>
          <w:behavior w:val="content"/>
        </w:behaviors>
        <w:guid w:val="{618BCC6E-F89D-482A-A2DA-0B838CF4A11B}"/>
      </w:docPartPr>
      <w:docPartBody>
        <w:p w:rsidR="00374607" w:rsidRDefault="000B69DF" w:rsidP="000B69DF">
          <w:pPr>
            <w:pStyle w:val="0B3F2CD0A61D4A149EF3F42B2295992715"/>
          </w:pPr>
          <w:r w:rsidRPr="00AC0058">
            <w:rPr>
              <w:rStyle w:val="PlaceholderText"/>
            </w:rPr>
            <w:t>Click or tap to enter a date.</w:t>
          </w:r>
        </w:p>
      </w:docPartBody>
    </w:docPart>
    <w:docPart>
      <w:docPartPr>
        <w:name w:val="F503A8C4076A4696B98CE22FC3DE99D3"/>
        <w:category>
          <w:name w:val="General"/>
          <w:gallery w:val="placeholder"/>
        </w:category>
        <w:types>
          <w:type w:val="bbPlcHdr"/>
        </w:types>
        <w:behaviors>
          <w:behavior w:val="content"/>
        </w:behaviors>
        <w:guid w:val="{C2DD2860-0BEC-4923-8D96-B48037627845}"/>
      </w:docPartPr>
      <w:docPartBody>
        <w:p w:rsidR="00374607" w:rsidRDefault="000B69DF" w:rsidP="000B69DF">
          <w:pPr>
            <w:pStyle w:val="F503A8C4076A4696B98CE22FC3DE99D315"/>
          </w:pPr>
          <w:r w:rsidRPr="00AC0058">
            <w:rPr>
              <w:rStyle w:val="PlaceholderText"/>
            </w:rPr>
            <w:t>Click or tap to enter a date.</w:t>
          </w:r>
        </w:p>
      </w:docPartBody>
    </w:docPart>
    <w:docPart>
      <w:docPartPr>
        <w:name w:val="5482ADC105B44A099A4F8C9E071B430D"/>
        <w:category>
          <w:name w:val="General"/>
          <w:gallery w:val="placeholder"/>
        </w:category>
        <w:types>
          <w:type w:val="bbPlcHdr"/>
        </w:types>
        <w:behaviors>
          <w:behavior w:val="content"/>
        </w:behaviors>
        <w:guid w:val="{D94D1EDA-3599-474C-BF9F-AAF00C9A0A2E}"/>
      </w:docPartPr>
      <w:docPartBody>
        <w:p w:rsidR="00BE66BC" w:rsidRDefault="000B69DF" w:rsidP="000B69DF">
          <w:pPr>
            <w:pStyle w:val="5482ADC105B44A099A4F8C9E071B430D15"/>
          </w:pPr>
          <w:r w:rsidRPr="00AC0058">
            <w:rPr>
              <w:rStyle w:val="PlaceholderText"/>
            </w:rPr>
            <w:t xml:space="preserve">                </w:t>
          </w:r>
        </w:p>
      </w:docPartBody>
    </w:docPart>
    <w:docPart>
      <w:docPartPr>
        <w:name w:val="2B6AF4B72C2847B6986C9E4577736F3B"/>
        <w:category>
          <w:name w:val="General"/>
          <w:gallery w:val="placeholder"/>
        </w:category>
        <w:types>
          <w:type w:val="bbPlcHdr"/>
        </w:types>
        <w:behaviors>
          <w:behavior w:val="content"/>
        </w:behaviors>
        <w:guid w:val="{1229277D-199F-4F73-901E-4D543AE252D1}"/>
      </w:docPartPr>
      <w:docPartBody>
        <w:p w:rsidR="003D3FD2" w:rsidRDefault="000B69DF" w:rsidP="000B69DF">
          <w:pPr>
            <w:pStyle w:val="2B6AF4B72C2847B6986C9E4577736F3B15"/>
          </w:pPr>
          <w:r w:rsidRPr="00AC0058">
            <w:rPr>
              <w:rStyle w:val="PlaceholderText"/>
            </w:rPr>
            <w:t xml:space="preserve">                </w:t>
          </w:r>
        </w:p>
      </w:docPartBody>
    </w:docPart>
    <w:docPart>
      <w:docPartPr>
        <w:name w:val="B86A35703098495EBFECB2F6D6D1BEC7"/>
        <w:category>
          <w:name w:val="General"/>
          <w:gallery w:val="placeholder"/>
        </w:category>
        <w:types>
          <w:type w:val="bbPlcHdr"/>
        </w:types>
        <w:behaviors>
          <w:behavior w:val="content"/>
        </w:behaviors>
        <w:guid w:val="{BABE1D47-407A-40FD-8FD2-719A004C20F1}"/>
      </w:docPartPr>
      <w:docPartBody>
        <w:p w:rsidR="003D3FD2" w:rsidRDefault="000B69DF" w:rsidP="000B69DF">
          <w:pPr>
            <w:pStyle w:val="B86A35703098495EBFECB2F6D6D1BEC715"/>
          </w:pPr>
          <w:r>
            <w:rPr>
              <w:rStyle w:val="PlaceholderText"/>
            </w:rPr>
            <w:t xml:space="preserve">                </w:t>
          </w:r>
        </w:p>
      </w:docPartBody>
    </w:docPart>
    <w:docPart>
      <w:docPartPr>
        <w:name w:val="3F51CEAF534E45FA85546060E3E3AD36"/>
        <w:category>
          <w:name w:val="General"/>
          <w:gallery w:val="placeholder"/>
        </w:category>
        <w:types>
          <w:type w:val="bbPlcHdr"/>
        </w:types>
        <w:behaviors>
          <w:behavior w:val="content"/>
        </w:behaviors>
        <w:guid w:val="{C16F53E3-7B73-48C6-A3E9-61536769C2FB}"/>
      </w:docPartPr>
      <w:docPartBody>
        <w:p w:rsidR="003D3FD2" w:rsidRDefault="000B69DF" w:rsidP="000B69DF">
          <w:pPr>
            <w:pStyle w:val="3F51CEAF534E45FA85546060E3E3AD3615"/>
          </w:pPr>
          <w:r>
            <w:rPr>
              <w:rStyle w:val="PlaceholderText"/>
            </w:rPr>
            <w:t xml:space="preserve">                </w:t>
          </w:r>
        </w:p>
      </w:docPartBody>
    </w:docPart>
    <w:docPart>
      <w:docPartPr>
        <w:name w:val="60AABE78C1534EF380A8CF453222F646"/>
        <w:category>
          <w:name w:val="General"/>
          <w:gallery w:val="placeholder"/>
        </w:category>
        <w:types>
          <w:type w:val="bbPlcHdr"/>
        </w:types>
        <w:behaviors>
          <w:behavior w:val="content"/>
        </w:behaviors>
        <w:guid w:val="{BEEBB514-B333-43D9-AF6A-347CF0C4DABB}"/>
      </w:docPartPr>
      <w:docPartBody>
        <w:p w:rsidR="003D3FD2" w:rsidRDefault="000B69DF" w:rsidP="000B69DF">
          <w:pPr>
            <w:pStyle w:val="60AABE78C1534EF380A8CF453222F64615"/>
          </w:pPr>
          <w:r>
            <w:rPr>
              <w:rStyle w:val="PlaceholderText"/>
            </w:rPr>
            <w:t xml:space="preserve">                </w:t>
          </w:r>
        </w:p>
      </w:docPartBody>
    </w:docPart>
    <w:docPart>
      <w:docPartPr>
        <w:name w:val="884026F6F84F4253AE8EDAD65E208008"/>
        <w:category>
          <w:name w:val="General"/>
          <w:gallery w:val="placeholder"/>
        </w:category>
        <w:types>
          <w:type w:val="bbPlcHdr"/>
        </w:types>
        <w:behaviors>
          <w:behavior w:val="content"/>
        </w:behaviors>
        <w:guid w:val="{1A9719FE-39EF-48B0-96FC-F60905556EB4}"/>
      </w:docPartPr>
      <w:docPartBody>
        <w:p w:rsidR="003D3FD2" w:rsidRDefault="000B69DF" w:rsidP="000B69DF">
          <w:pPr>
            <w:pStyle w:val="884026F6F84F4253AE8EDAD65E20800815"/>
          </w:pPr>
          <w:r>
            <w:rPr>
              <w:rStyle w:val="PlaceholderText"/>
            </w:rPr>
            <w:t xml:space="preserve">                </w:t>
          </w:r>
        </w:p>
      </w:docPartBody>
    </w:docPart>
    <w:docPart>
      <w:docPartPr>
        <w:name w:val="ED087878C5694E3DA269C7C89D05A5EB"/>
        <w:category>
          <w:name w:val="General"/>
          <w:gallery w:val="placeholder"/>
        </w:category>
        <w:types>
          <w:type w:val="bbPlcHdr"/>
        </w:types>
        <w:behaviors>
          <w:behavior w:val="content"/>
        </w:behaviors>
        <w:guid w:val="{75D56712-AE37-4C84-A867-D36ED1FA500E}"/>
      </w:docPartPr>
      <w:docPartBody>
        <w:p w:rsidR="003D3FD2" w:rsidRDefault="000B69DF" w:rsidP="000B69DF">
          <w:pPr>
            <w:pStyle w:val="ED087878C5694E3DA269C7C89D05A5EB15"/>
          </w:pPr>
          <w:r>
            <w:rPr>
              <w:rStyle w:val="PlaceholderText"/>
            </w:rPr>
            <w:t xml:space="preserve">                </w:t>
          </w:r>
        </w:p>
      </w:docPartBody>
    </w:docPart>
    <w:docPart>
      <w:docPartPr>
        <w:name w:val="F9681388CB244D26A9CA5F8C4FA3A4AB"/>
        <w:category>
          <w:name w:val="General"/>
          <w:gallery w:val="placeholder"/>
        </w:category>
        <w:types>
          <w:type w:val="bbPlcHdr"/>
        </w:types>
        <w:behaviors>
          <w:behavior w:val="content"/>
        </w:behaviors>
        <w:guid w:val="{B386B178-5F73-4A70-B5E8-B3139D2976F2}"/>
      </w:docPartPr>
      <w:docPartBody>
        <w:p w:rsidR="003D3FD2" w:rsidRDefault="000B69DF" w:rsidP="000B69DF">
          <w:pPr>
            <w:pStyle w:val="F9681388CB244D26A9CA5F8C4FA3A4AB15"/>
          </w:pPr>
          <w:r>
            <w:rPr>
              <w:rStyle w:val="PlaceholderText"/>
            </w:rPr>
            <w:t xml:space="preserve">                </w:t>
          </w:r>
        </w:p>
      </w:docPartBody>
    </w:docPart>
    <w:docPart>
      <w:docPartPr>
        <w:name w:val="9793D1E6C6B046CEA059DA83AECD0613"/>
        <w:category>
          <w:name w:val="General"/>
          <w:gallery w:val="placeholder"/>
        </w:category>
        <w:types>
          <w:type w:val="bbPlcHdr"/>
        </w:types>
        <w:behaviors>
          <w:behavior w:val="content"/>
        </w:behaviors>
        <w:guid w:val="{BB11CBC7-A683-4E52-B54D-104C7B0BA197}"/>
      </w:docPartPr>
      <w:docPartBody>
        <w:p w:rsidR="003D3FD2" w:rsidRDefault="000B69DF" w:rsidP="000B69DF">
          <w:pPr>
            <w:pStyle w:val="9793D1E6C6B046CEA059DA83AECD061315"/>
          </w:pPr>
          <w:r>
            <w:rPr>
              <w:rStyle w:val="PlaceholderText"/>
            </w:rPr>
            <w:t xml:space="preserve">                </w:t>
          </w:r>
        </w:p>
      </w:docPartBody>
    </w:docPart>
    <w:docPart>
      <w:docPartPr>
        <w:name w:val="2318967F99C24A6EB356EFF05D1974CC"/>
        <w:category>
          <w:name w:val="General"/>
          <w:gallery w:val="placeholder"/>
        </w:category>
        <w:types>
          <w:type w:val="bbPlcHdr"/>
        </w:types>
        <w:behaviors>
          <w:behavior w:val="content"/>
        </w:behaviors>
        <w:guid w:val="{23D11E2D-5435-41DD-8839-951CF998EB58}"/>
      </w:docPartPr>
      <w:docPartBody>
        <w:p w:rsidR="003D3FD2" w:rsidRDefault="000B69DF" w:rsidP="000B69DF">
          <w:pPr>
            <w:pStyle w:val="2318967F99C24A6EB356EFF05D1974CC15"/>
          </w:pPr>
          <w:r>
            <w:rPr>
              <w:rStyle w:val="PlaceholderText"/>
            </w:rPr>
            <w:t xml:space="preserve">                </w:t>
          </w:r>
        </w:p>
      </w:docPartBody>
    </w:docPart>
    <w:docPart>
      <w:docPartPr>
        <w:name w:val="1499484EC4ED499B86EFE7C0FC5D0E58"/>
        <w:category>
          <w:name w:val="General"/>
          <w:gallery w:val="placeholder"/>
        </w:category>
        <w:types>
          <w:type w:val="bbPlcHdr"/>
        </w:types>
        <w:behaviors>
          <w:behavior w:val="content"/>
        </w:behaviors>
        <w:guid w:val="{FD3732EE-8798-428B-8550-CC2296CF09B2}"/>
      </w:docPartPr>
      <w:docPartBody>
        <w:p w:rsidR="003D3FD2" w:rsidRDefault="000B69DF" w:rsidP="000B69DF">
          <w:pPr>
            <w:pStyle w:val="1499484EC4ED499B86EFE7C0FC5D0E5815"/>
          </w:pPr>
          <w:r>
            <w:rPr>
              <w:rStyle w:val="PlaceholderText"/>
            </w:rPr>
            <w:t xml:space="preserve">                </w:t>
          </w:r>
        </w:p>
      </w:docPartBody>
    </w:docPart>
    <w:docPart>
      <w:docPartPr>
        <w:name w:val="DCA1D660BBDC4A45BE428168B28242D3"/>
        <w:category>
          <w:name w:val="General"/>
          <w:gallery w:val="placeholder"/>
        </w:category>
        <w:types>
          <w:type w:val="bbPlcHdr"/>
        </w:types>
        <w:behaviors>
          <w:behavior w:val="content"/>
        </w:behaviors>
        <w:guid w:val="{D3DCDE16-5567-47AC-BFDA-7F7EE130471B}"/>
      </w:docPartPr>
      <w:docPartBody>
        <w:p w:rsidR="003D3FD2" w:rsidRDefault="000B69DF" w:rsidP="000B69DF">
          <w:pPr>
            <w:pStyle w:val="DCA1D660BBDC4A45BE428168B28242D315"/>
          </w:pPr>
          <w:r>
            <w:rPr>
              <w:rStyle w:val="PlaceholderText"/>
            </w:rPr>
            <w:t xml:space="preserve">                </w:t>
          </w:r>
        </w:p>
      </w:docPartBody>
    </w:docPart>
    <w:docPart>
      <w:docPartPr>
        <w:name w:val="3C9A14DB09914265AEB80A9DF50A1596"/>
        <w:category>
          <w:name w:val="General"/>
          <w:gallery w:val="placeholder"/>
        </w:category>
        <w:types>
          <w:type w:val="bbPlcHdr"/>
        </w:types>
        <w:behaviors>
          <w:behavior w:val="content"/>
        </w:behaviors>
        <w:guid w:val="{34DE0810-7C55-48C2-B38C-F086F7CEC611}"/>
      </w:docPartPr>
      <w:docPartBody>
        <w:p w:rsidR="003D3FD2" w:rsidRDefault="000B69DF" w:rsidP="000B69DF">
          <w:pPr>
            <w:pStyle w:val="3C9A14DB09914265AEB80A9DF50A159615"/>
          </w:pPr>
          <w:r>
            <w:rPr>
              <w:rStyle w:val="PlaceholderText"/>
            </w:rPr>
            <w:t xml:space="preserve">                </w:t>
          </w:r>
        </w:p>
      </w:docPartBody>
    </w:docPart>
    <w:docPart>
      <w:docPartPr>
        <w:name w:val="8FB97FEAD85C45D9A297054FE86ADF22"/>
        <w:category>
          <w:name w:val="General"/>
          <w:gallery w:val="placeholder"/>
        </w:category>
        <w:types>
          <w:type w:val="bbPlcHdr"/>
        </w:types>
        <w:behaviors>
          <w:behavior w:val="content"/>
        </w:behaviors>
        <w:guid w:val="{D4549E7F-14A1-48E7-AB8C-60C1B51769B3}"/>
      </w:docPartPr>
      <w:docPartBody>
        <w:p w:rsidR="003D3FD2" w:rsidRDefault="000B69DF" w:rsidP="000B69DF">
          <w:pPr>
            <w:pStyle w:val="8FB97FEAD85C45D9A297054FE86ADF2215"/>
          </w:pPr>
          <w:r>
            <w:rPr>
              <w:rStyle w:val="PlaceholderText"/>
            </w:rPr>
            <w:t xml:space="preserve">                </w:t>
          </w:r>
        </w:p>
      </w:docPartBody>
    </w:docPart>
    <w:docPart>
      <w:docPartPr>
        <w:name w:val="0E0D2754B5A5494598C494ADF6DE420C"/>
        <w:category>
          <w:name w:val="General"/>
          <w:gallery w:val="placeholder"/>
        </w:category>
        <w:types>
          <w:type w:val="bbPlcHdr"/>
        </w:types>
        <w:behaviors>
          <w:behavior w:val="content"/>
        </w:behaviors>
        <w:guid w:val="{B4B6132E-6322-4152-AE9D-D9C69D1502FB}"/>
      </w:docPartPr>
      <w:docPartBody>
        <w:p w:rsidR="003D3FD2" w:rsidRDefault="000B69DF" w:rsidP="000B69DF">
          <w:pPr>
            <w:pStyle w:val="0E0D2754B5A5494598C494ADF6DE420C15"/>
          </w:pPr>
          <w:r>
            <w:rPr>
              <w:rStyle w:val="PlaceholderText"/>
            </w:rPr>
            <w:t xml:space="preserve">                </w:t>
          </w:r>
        </w:p>
      </w:docPartBody>
    </w:docPart>
    <w:docPart>
      <w:docPartPr>
        <w:name w:val="A1F611B1C5C84C2D9FC8C133442CA876"/>
        <w:category>
          <w:name w:val="General"/>
          <w:gallery w:val="placeholder"/>
        </w:category>
        <w:types>
          <w:type w:val="bbPlcHdr"/>
        </w:types>
        <w:behaviors>
          <w:behavior w:val="content"/>
        </w:behaviors>
        <w:guid w:val="{91648928-D0F6-4AAD-81D2-19378CE9204B}"/>
      </w:docPartPr>
      <w:docPartBody>
        <w:p w:rsidR="003D3FD2" w:rsidRDefault="000B69DF" w:rsidP="000B69DF">
          <w:pPr>
            <w:pStyle w:val="A1F611B1C5C84C2D9FC8C133442CA87615"/>
          </w:pPr>
          <w:r>
            <w:rPr>
              <w:rStyle w:val="PlaceholderText"/>
            </w:rPr>
            <w:t xml:space="preserve">                </w:t>
          </w:r>
        </w:p>
      </w:docPartBody>
    </w:docPart>
    <w:docPart>
      <w:docPartPr>
        <w:name w:val="0D3AB383C14A4B36994DA089F87C6156"/>
        <w:category>
          <w:name w:val="General"/>
          <w:gallery w:val="placeholder"/>
        </w:category>
        <w:types>
          <w:type w:val="bbPlcHdr"/>
        </w:types>
        <w:behaviors>
          <w:behavior w:val="content"/>
        </w:behaviors>
        <w:guid w:val="{501F5AF6-6CF8-48AC-AE67-07D1D873FC32}"/>
      </w:docPartPr>
      <w:docPartBody>
        <w:p w:rsidR="003D3FD2" w:rsidRDefault="000B69DF" w:rsidP="000B69DF">
          <w:pPr>
            <w:pStyle w:val="0D3AB383C14A4B36994DA089F87C615615"/>
          </w:pPr>
          <w:r>
            <w:rPr>
              <w:rStyle w:val="PlaceholderText"/>
            </w:rPr>
            <w:t xml:space="preserve">                </w:t>
          </w:r>
        </w:p>
      </w:docPartBody>
    </w:docPart>
    <w:docPart>
      <w:docPartPr>
        <w:name w:val="82841448329D40C8AC8F972655EF000D"/>
        <w:category>
          <w:name w:val="General"/>
          <w:gallery w:val="placeholder"/>
        </w:category>
        <w:types>
          <w:type w:val="bbPlcHdr"/>
        </w:types>
        <w:behaviors>
          <w:behavior w:val="content"/>
        </w:behaviors>
        <w:guid w:val="{259367F5-7D8F-4E49-BB51-A04AEF4F8DB9}"/>
      </w:docPartPr>
      <w:docPartBody>
        <w:p w:rsidR="003D3FD2" w:rsidRDefault="000B69DF" w:rsidP="000B69DF">
          <w:pPr>
            <w:pStyle w:val="82841448329D40C8AC8F972655EF000D15"/>
          </w:pPr>
          <w:r>
            <w:rPr>
              <w:rStyle w:val="PlaceholderText"/>
            </w:rPr>
            <w:t xml:space="preserve">                </w:t>
          </w:r>
        </w:p>
      </w:docPartBody>
    </w:docPart>
    <w:docPart>
      <w:docPartPr>
        <w:name w:val="B442B71C18F34479B5C89782DD85D3E3"/>
        <w:category>
          <w:name w:val="General"/>
          <w:gallery w:val="placeholder"/>
        </w:category>
        <w:types>
          <w:type w:val="bbPlcHdr"/>
        </w:types>
        <w:behaviors>
          <w:behavior w:val="content"/>
        </w:behaviors>
        <w:guid w:val="{AA1AD70B-A1AC-4C6D-92FC-FCBD7F3D1083}"/>
      </w:docPartPr>
      <w:docPartBody>
        <w:p w:rsidR="003D3FD2" w:rsidRDefault="000B69DF" w:rsidP="000B69DF">
          <w:pPr>
            <w:pStyle w:val="B442B71C18F34479B5C89782DD85D3E315"/>
          </w:pPr>
          <w:r>
            <w:rPr>
              <w:rStyle w:val="PlaceholderText"/>
            </w:rPr>
            <w:t xml:space="preserve">                </w:t>
          </w:r>
        </w:p>
      </w:docPartBody>
    </w:docPart>
    <w:docPart>
      <w:docPartPr>
        <w:name w:val="FC4316F027A645EB932B160E80F88C84"/>
        <w:category>
          <w:name w:val="General"/>
          <w:gallery w:val="placeholder"/>
        </w:category>
        <w:types>
          <w:type w:val="bbPlcHdr"/>
        </w:types>
        <w:behaviors>
          <w:behavior w:val="content"/>
        </w:behaviors>
        <w:guid w:val="{8C18F6BB-9746-4644-A8DE-DB3D3690A288}"/>
      </w:docPartPr>
      <w:docPartBody>
        <w:p w:rsidR="003D3FD2" w:rsidRDefault="000B69DF" w:rsidP="000B69DF">
          <w:pPr>
            <w:pStyle w:val="FC4316F027A645EB932B160E80F88C8415"/>
          </w:pPr>
          <w:r>
            <w:rPr>
              <w:rStyle w:val="PlaceholderText"/>
            </w:rPr>
            <w:t xml:space="preserve">                </w:t>
          </w:r>
        </w:p>
      </w:docPartBody>
    </w:docPart>
    <w:docPart>
      <w:docPartPr>
        <w:name w:val="3301B0F0572F4927833F95AD79C4D900"/>
        <w:category>
          <w:name w:val="General"/>
          <w:gallery w:val="placeholder"/>
        </w:category>
        <w:types>
          <w:type w:val="bbPlcHdr"/>
        </w:types>
        <w:behaviors>
          <w:behavior w:val="content"/>
        </w:behaviors>
        <w:guid w:val="{E2125484-1F42-4266-8F25-8F87F5327868}"/>
      </w:docPartPr>
      <w:docPartBody>
        <w:p w:rsidR="003D3FD2" w:rsidRDefault="000B69DF" w:rsidP="000B69DF">
          <w:pPr>
            <w:pStyle w:val="3301B0F0572F4927833F95AD79C4D90015"/>
          </w:pPr>
          <w:r>
            <w:rPr>
              <w:rStyle w:val="PlaceholderText"/>
            </w:rPr>
            <w:t xml:space="preserve">                </w:t>
          </w:r>
        </w:p>
      </w:docPartBody>
    </w:docPart>
    <w:docPart>
      <w:docPartPr>
        <w:name w:val="F25D1077200E456F96BA707EB4D016D1"/>
        <w:category>
          <w:name w:val="General"/>
          <w:gallery w:val="placeholder"/>
        </w:category>
        <w:types>
          <w:type w:val="bbPlcHdr"/>
        </w:types>
        <w:behaviors>
          <w:behavior w:val="content"/>
        </w:behaviors>
        <w:guid w:val="{A74DE7C4-8481-40C8-BA90-FFA088EF7DEA}"/>
      </w:docPartPr>
      <w:docPartBody>
        <w:p w:rsidR="003D3FD2" w:rsidRDefault="000B69DF" w:rsidP="000B69DF">
          <w:pPr>
            <w:pStyle w:val="F25D1077200E456F96BA707EB4D016D115"/>
          </w:pPr>
          <w:r>
            <w:rPr>
              <w:rStyle w:val="PlaceholderText"/>
            </w:rPr>
            <w:t xml:space="preserve">                </w:t>
          </w:r>
        </w:p>
      </w:docPartBody>
    </w:docPart>
    <w:docPart>
      <w:docPartPr>
        <w:name w:val="D36502A51B664F3BAA10D29F77861AA7"/>
        <w:category>
          <w:name w:val="General"/>
          <w:gallery w:val="placeholder"/>
        </w:category>
        <w:types>
          <w:type w:val="bbPlcHdr"/>
        </w:types>
        <w:behaviors>
          <w:behavior w:val="content"/>
        </w:behaviors>
        <w:guid w:val="{67322348-013F-40A0-9140-C9728B5E7BDB}"/>
      </w:docPartPr>
      <w:docPartBody>
        <w:p w:rsidR="003D3FD2" w:rsidRDefault="000B69DF" w:rsidP="000B69DF">
          <w:pPr>
            <w:pStyle w:val="D36502A51B664F3BAA10D29F77861AA715"/>
          </w:pPr>
          <w:r>
            <w:rPr>
              <w:rStyle w:val="PlaceholderText"/>
            </w:rPr>
            <w:t xml:space="preserve">                </w:t>
          </w:r>
        </w:p>
      </w:docPartBody>
    </w:docPart>
    <w:docPart>
      <w:docPartPr>
        <w:name w:val="FF7433513B58409A97488D31A8C3E2ED"/>
        <w:category>
          <w:name w:val="General"/>
          <w:gallery w:val="placeholder"/>
        </w:category>
        <w:types>
          <w:type w:val="bbPlcHdr"/>
        </w:types>
        <w:behaviors>
          <w:behavior w:val="content"/>
        </w:behaviors>
        <w:guid w:val="{5BC49B50-EF75-4BB2-B721-AD7B605DB0CF}"/>
      </w:docPartPr>
      <w:docPartBody>
        <w:p w:rsidR="003D3FD2" w:rsidRDefault="000B69DF" w:rsidP="000B69DF">
          <w:pPr>
            <w:pStyle w:val="FF7433513B58409A97488D31A8C3E2ED15"/>
          </w:pPr>
          <w:r>
            <w:rPr>
              <w:rStyle w:val="PlaceholderText"/>
            </w:rPr>
            <w:t xml:space="preserve">                </w:t>
          </w:r>
        </w:p>
      </w:docPartBody>
    </w:docPart>
    <w:docPart>
      <w:docPartPr>
        <w:name w:val="D834DF10E00D473F863CAF536175CF16"/>
        <w:category>
          <w:name w:val="General"/>
          <w:gallery w:val="placeholder"/>
        </w:category>
        <w:types>
          <w:type w:val="bbPlcHdr"/>
        </w:types>
        <w:behaviors>
          <w:behavior w:val="content"/>
        </w:behaviors>
        <w:guid w:val="{973CBD67-7261-43C7-B051-76DE4FB6A844}"/>
      </w:docPartPr>
      <w:docPartBody>
        <w:p w:rsidR="003D3FD2" w:rsidRDefault="000B69DF" w:rsidP="000B69DF">
          <w:pPr>
            <w:pStyle w:val="D834DF10E00D473F863CAF536175CF1615"/>
          </w:pPr>
          <w:r>
            <w:rPr>
              <w:rStyle w:val="PlaceholderText"/>
            </w:rPr>
            <w:t xml:space="preserve">                </w:t>
          </w:r>
        </w:p>
      </w:docPartBody>
    </w:docPart>
    <w:docPart>
      <w:docPartPr>
        <w:name w:val="443FF5053ECB478DBDFBADC6FD73C1C2"/>
        <w:category>
          <w:name w:val="General"/>
          <w:gallery w:val="placeholder"/>
        </w:category>
        <w:types>
          <w:type w:val="bbPlcHdr"/>
        </w:types>
        <w:behaviors>
          <w:behavior w:val="content"/>
        </w:behaviors>
        <w:guid w:val="{86900D88-D50D-4A9D-846A-EE3D399F658B}"/>
      </w:docPartPr>
      <w:docPartBody>
        <w:p w:rsidR="003D3FD2" w:rsidRDefault="000B69DF" w:rsidP="000B69DF">
          <w:pPr>
            <w:pStyle w:val="443FF5053ECB478DBDFBADC6FD73C1C215"/>
          </w:pPr>
          <w:r>
            <w:rPr>
              <w:rStyle w:val="PlaceholderText"/>
            </w:rPr>
            <w:t xml:space="preserve">                </w:t>
          </w:r>
        </w:p>
      </w:docPartBody>
    </w:docPart>
    <w:docPart>
      <w:docPartPr>
        <w:name w:val="42A0E5B11ABE407685BA17EC7DEF51C4"/>
        <w:category>
          <w:name w:val="General"/>
          <w:gallery w:val="placeholder"/>
        </w:category>
        <w:types>
          <w:type w:val="bbPlcHdr"/>
        </w:types>
        <w:behaviors>
          <w:behavior w:val="content"/>
        </w:behaviors>
        <w:guid w:val="{745B8843-1EA7-480C-878A-C51B6FBB5426}"/>
      </w:docPartPr>
      <w:docPartBody>
        <w:p w:rsidR="003D3FD2" w:rsidRDefault="000B69DF" w:rsidP="000B69DF">
          <w:pPr>
            <w:pStyle w:val="42A0E5B11ABE407685BA17EC7DEF51C415"/>
          </w:pPr>
          <w:r w:rsidRPr="00AC0058">
            <w:rPr>
              <w:rStyle w:val="PlaceholderText"/>
            </w:rPr>
            <w:t xml:space="preserve">                </w:t>
          </w:r>
        </w:p>
      </w:docPartBody>
    </w:docPart>
    <w:docPart>
      <w:docPartPr>
        <w:name w:val="1CAB09565C724549AAD4E2111DD723F5"/>
        <w:category>
          <w:name w:val="General"/>
          <w:gallery w:val="placeholder"/>
        </w:category>
        <w:types>
          <w:type w:val="bbPlcHdr"/>
        </w:types>
        <w:behaviors>
          <w:behavior w:val="content"/>
        </w:behaviors>
        <w:guid w:val="{841713BD-2963-4D4D-9CDB-47C485997A13}"/>
      </w:docPartPr>
      <w:docPartBody>
        <w:p w:rsidR="003D3FD2" w:rsidRDefault="000B69DF" w:rsidP="000B69DF">
          <w:pPr>
            <w:pStyle w:val="1CAB09565C724549AAD4E2111DD723F515"/>
          </w:pPr>
          <w:r w:rsidRPr="00AC0058">
            <w:rPr>
              <w:rStyle w:val="PlaceholderText"/>
            </w:rPr>
            <w:t xml:space="preserve">                </w:t>
          </w:r>
        </w:p>
      </w:docPartBody>
    </w:docPart>
    <w:docPart>
      <w:docPartPr>
        <w:name w:val="C7F1F76A18994CD9BCFE458ECB357D13"/>
        <w:category>
          <w:name w:val="General"/>
          <w:gallery w:val="placeholder"/>
        </w:category>
        <w:types>
          <w:type w:val="bbPlcHdr"/>
        </w:types>
        <w:behaviors>
          <w:behavior w:val="content"/>
        </w:behaviors>
        <w:guid w:val="{A138A5B2-8302-4F89-AD1C-0DF693483877}"/>
      </w:docPartPr>
      <w:docPartBody>
        <w:p w:rsidR="003D3FD2" w:rsidRDefault="000B69DF" w:rsidP="000B69DF">
          <w:pPr>
            <w:pStyle w:val="C7F1F76A18994CD9BCFE458ECB357D1315"/>
          </w:pPr>
          <w:r w:rsidRPr="00AC0058">
            <w:rPr>
              <w:rStyle w:val="PlaceholderText"/>
            </w:rPr>
            <w:t xml:space="preserve">                </w:t>
          </w:r>
        </w:p>
      </w:docPartBody>
    </w:docPart>
    <w:docPart>
      <w:docPartPr>
        <w:name w:val="3676492AA21F493781720CD6E0385D76"/>
        <w:category>
          <w:name w:val="General"/>
          <w:gallery w:val="placeholder"/>
        </w:category>
        <w:types>
          <w:type w:val="bbPlcHdr"/>
        </w:types>
        <w:behaviors>
          <w:behavior w:val="content"/>
        </w:behaviors>
        <w:guid w:val="{3F74D831-D309-4C2D-A028-68F5BE309DF1}"/>
      </w:docPartPr>
      <w:docPartBody>
        <w:p w:rsidR="003D3FD2" w:rsidRDefault="000B69DF" w:rsidP="000B69DF">
          <w:pPr>
            <w:pStyle w:val="3676492AA21F493781720CD6E0385D7615"/>
          </w:pPr>
          <w:r>
            <w:rPr>
              <w:rStyle w:val="PlaceholderText"/>
            </w:rPr>
            <w:t xml:space="preserve">                  </w:t>
          </w:r>
        </w:p>
      </w:docPartBody>
    </w:docPart>
    <w:docPart>
      <w:docPartPr>
        <w:name w:val="48613D3C1FE84A51BE1349BBC4F10396"/>
        <w:category>
          <w:name w:val="General"/>
          <w:gallery w:val="placeholder"/>
        </w:category>
        <w:types>
          <w:type w:val="bbPlcHdr"/>
        </w:types>
        <w:behaviors>
          <w:behavior w:val="content"/>
        </w:behaviors>
        <w:guid w:val="{AE6392CC-A4DA-4C3D-9D7B-A663116646CE}"/>
      </w:docPartPr>
      <w:docPartBody>
        <w:p w:rsidR="003D3FD2" w:rsidRDefault="000B69DF" w:rsidP="000B69DF">
          <w:pPr>
            <w:pStyle w:val="48613D3C1FE84A51BE1349BBC4F1039615"/>
          </w:pPr>
          <w:r w:rsidRPr="00AD0091">
            <w:rPr>
              <w:rStyle w:val="PlaceholderText"/>
            </w:rPr>
            <w:t xml:space="preserve">                  </w:t>
          </w:r>
        </w:p>
      </w:docPartBody>
    </w:docPart>
    <w:docPart>
      <w:docPartPr>
        <w:name w:val="2C763CAED11A40538E006CF1DFC0225E"/>
        <w:category>
          <w:name w:val="General"/>
          <w:gallery w:val="placeholder"/>
        </w:category>
        <w:types>
          <w:type w:val="bbPlcHdr"/>
        </w:types>
        <w:behaviors>
          <w:behavior w:val="content"/>
        </w:behaviors>
        <w:guid w:val="{EAA3C703-6F32-4581-A1BB-51063D5E81FF}"/>
      </w:docPartPr>
      <w:docPartBody>
        <w:p w:rsidR="003D3FD2" w:rsidRDefault="000B69DF" w:rsidP="000B69DF">
          <w:pPr>
            <w:pStyle w:val="2C763CAED11A40538E006CF1DFC0225E15"/>
          </w:pPr>
          <w:r w:rsidRPr="00AD0091">
            <w:rPr>
              <w:rStyle w:val="PlaceholderText"/>
            </w:rPr>
            <w:t xml:space="preserve">                  </w:t>
          </w:r>
        </w:p>
      </w:docPartBody>
    </w:docPart>
    <w:docPart>
      <w:docPartPr>
        <w:name w:val="171ED3A7D1E74DC5B521E28D23D2CCC7"/>
        <w:category>
          <w:name w:val="General"/>
          <w:gallery w:val="placeholder"/>
        </w:category>
        <w:types>
          <w:type w:val="bbPlcHdr"/>
        </w:types>
        <w:behaviors>
          <w:behavior w:val="content"/>
        </w:behaviors>
        <w:guid w:val="{3FB6E144-FB9A-4EC7-AA1A-BC4A82C77E98}"/>
      </w:docPartPr>
      <w:docPartBody>
        <w:p w:rsidR="003D3FD2" w:rsidRDefault="000B69DF" w:rsidP="000B69DF">
          <w:pPr>
            <w:pStyle w:val="171ED3A7D1E74DC5B521E28D23D2CCC715"/>
          </w:pPr>
          <w:r w:rsidRPr="00AD0091">
            <w:rPr>
              <w:rStyle w:val="PlaceholderText"/>
            </w:rPr>
            <w:t xml:space="preserve">                  </w:t>
          </w:r>
        </w:p>
      </w:docPartBody>
    </w:docPart>
    <w:docPart>
      <w:docPartPr>
        <w:name w:val="940E379B1BDB450EABFD3DFFC66E3268"/>
        <w:category>
          <w:name w:val="General"/>
          <w:gallery w:val="placeholder"/>
        </w:category>
        <w:types>
          <w:type w:val="bbPlcHdr"/>
        </w:types>
        <w:behaviors>
          <w:behavior w:val="content"/>
        </w:behaviors>
        <w:guid w:val="{BDFE2130-564F-4A46-8290-5DA5DC3ED71C}"/>
      </w:docPartPr>
      <w:docPartBody>
        <w:p w:rsidR="003D3FD2" w:rsidRDefault="000B69DF" w:rsidP="000B69DF">
          <w:pPr>
            <w:pStyle w:val="940E379B1BDB450EABFD3DFFC66E326815"/>
          </w:pPr>
          <w:r w:rsidRPr="00AD0091">
            <w:rPr>
              <w:rStyle w:val="PlaceholderText"/>
            </w:rPr>
            <w:t xml:space="preserve">                  </w:t>
          </w:r>
        </w:p>
      </w:docPartBody>
    </w:docPart>
    <w:docPart>
      <w:docPartPr>
        <w:name w:val="B2FF674E24A14B61AF60B3DBE950BC40"/>
        <w:category>
          <w:name w:val="General"/>
          <w:gallery w:val="placeholder"/>
        </w:category>
        <w:types>
          <w:type w:val="bbPlcHdr"/>
        </w:types>
        <w:behaviors>
          <w:behavior w:val="content"/>
        </w:behaviors>
        <w:guid w:val="{517FA7B3-FD87-4CB2-A2D4-4207AE710EEB}"/>
      </w:docPartPr>
      <w:docPartBody>
        <w:p w:rsidR="003D3FD2" w:rsidRDefault="000B69DF" w:rsidP="000B69DF">
          <w:pPr>
            <w:pStyle w:val="B2FF674E24A14B61AF60B3DBE950BC4015"/>
          </w:pPr>
          <w:r w:rsidRPr="00AD0091">
            <w:rPr>
              <w:rStyle w:val="PlaceholderText"/>
            </w:rPr>
            <w:t xml:space="preserve">                  </w:t>
          </w:r>
        </w:p>
      </w:docPartBody>
    </w:docPart>
    <w:docPart>
      <w:docPartPr>
        <w:name w:val="A7FDFC3DB4234B4BB2DA12E465955B98"/>
        <w:category>
          <w:name w:val="General"/>
          <w:gallery w:val="placeholder"/>
        </w:category>
        <w:types>
          <w:type w:val="bbPlcHdr"/>
        </w:types>
        <w:behaviors>
          <w:behavior w:val="content"/>
        </w:behaviors>
        <w:guid w:val="{2FB91482-06B5-450F-A067-25C11887407A}"/>
      </w:docPartPr>
      <w:docPartBody>
        <w:p w:rsidR="003D3FD2" w:rsidRDefault="000B69DF" w:rsidP="000B69DF">
          <w:pPr>
            <w:pStyle w:val="A7FDFC3DB4234B4BB2DA12E465955B9815"/>
          </w:pPr>
          <w:r w:rsidRPr="00AD0091">
            <w:rPr>
              <w:rStyle w:val="PlaceholderText"/>
            </w:rPr>
            <w:t xml:space="preserve">                  </w:t>
          </w:r>
        </w:p>
      </w:docPartBody>
    </w:docPart>
    <w:docPart>
      <w:docPartPr>
        <w:name w:val="9B39B805C6A342D4B9B37E7EB8035E82"/>
        <w:category>
          <w:name w:val="General"/>
          <w:gallery w:val="placeholder"/>
        </w:category>
        <w:types>
          <w:type w:val="bbPlcHdr"/>
        </w:types>
        <w:behaviors>
          <w:behavior w:val="content"/>
        </w:behaviors>
        <w:guid w:val="{0B429151-6F45-4F83-9607-23BFD95D7BA2}"/>
      </w:docPartPr>
      <w:docPartBody>
        <w:p w:rsidR="003D3FD2" w:rsidRDefault="000B69DF" w:rsidP="000B69DF">
          <w:pPr>
            <w:pStyle w:val="9B39B805C6A342D4B9B37E7EB8035E8215"/>
          </w:pPr>
          <w:r w:rsidRPr="00AD0091">
            <w:rPr>
              <w:rStyle w:val="PlaceholderText"/>
            </w:rPr>
            <w:t xml:space="preserve">                  </w:t>
          </w:r>
        </w:p>
      </w:docPartBody>
    </w:docPart>
    <w:docPart>
      <w:docPartPr>
        <w:name w:val="007F5E6CAD5C4BCCBAACFE59E114AFA3"/>
        <w:category>
          <w:name w:val="General"/>
          <w:gallery w:val="placeholder"/>
        </w:category>
        <w:types>
          <w:type w:val="bbPlcHdr"/>
        </w:types>
        <w:behaviors>
          <w:behavior w:val="content"/>
        </w:behaviors>
        <w:guid w:val="{BC8CF8F2-6665-43FF-8CC5-4172C1FFD3C6}"/>
      </w:docPartPr>
      <w:docPartBody>
        <w:p w:rsidR="003D3FD2" w:rsidRDefault="000B69DF" w:rsidP="000B69DF">
          <w:pPr>
            <w:pStyle w:val="007F5E6CAD5C4BCCBAACFE59E114AFA315"/>
          </w:pPr>
          <w:r w:rsidRPr="00AD0091">
            <w:rPr>
              <w:rStyle w:val="PlaceholderText"/>
            </w:rPr>
            <w:t xml:space="preserve">                  </w:t>
          </w:r>
        </w:p>
      </w:docPartBody>
    </w:docPart>
    <w:docPart>
      <w:docPartPr>
        <w:name w:val="D2462BE43A81401DA2AD3C0FEDEA0021"/>
        <w:category>
          <w:name w:val="General"/>
          <w:gallery w:val="placeholder"/>
        </w:category>
        <w:types>
          <w:type w:val="bbPlcHdr"/>
        </w:types>
        <w:behaviors>
          <w:behavior w:val="content"/>
        </w:behaviors>
        <w:guid w:val="{373AC03E-9899-4774-960F-0410CCC5D60F}"/>
      </w:docPartPr>
      <w:docPartBody>
        <w:p w:rsidR="003D3FD2" w:rsidRDefault="000B69DF" w:rsidP="000B69DF">
          <w:pPr>
            <w:pStyle w:val="D2462BE43A81401DA2AD3C0FEDEA002115"/>
          </w:pPr>
          <w:r w:rsidRPr="00AD0091">
            <w:rPr>
              <w:rStyle w:val="PlaceholderText"/>
            </w:rPr>
            <w:t xml:space="preserve">                  </w:t>
          </w:r>
        </w:p>
      </w:docPartBody>
    </w:docPart>
    <w:docPart>
      <w:docPartPr>
        <w:name w:val="7406EDC84264431BAA62B1456A82EA99"/>
        <w:category>
          <w:name w:val="General"/>
          <w:gallery w:val="placeholder"/>
        </w:category>
        <w:types>
          <w:type w:val="bbPlcHdr"/>
        </w:types>
        <w:behaviors>
          <w:behavior w:val="content"/>
        </w:behaviors>
        <w:guid w:val="{F6B2D3D9-6D24-4A9F-AA76-52C7599F465A}"/>
      </w:docPartPr>
      <w:docPartBody>
        <w:p w:rsidR="003D3FD2" w:rsidRDefault="000B69DF" w:rsidP="000B69DF">
          <w:pPr>
            <w:pStyle w:val="7406EDC84264431BAA62B1456A82EA9915"/>
          </w:pPr>
          <w:r>
            <w:rPr>
              <w:rStyle w:val="PlaceholderText"/>
              <w:b/>
              <w:bCs/>
            </w:rPr>
            <w:t xml:space="preserve">                  </w:t>
          </w:r>
        </w:p>
      </w:docPartBody>
    </w:docPart>
    <w:docPart>
      <w:docPartPr>
        <w:name w:val="378917F880B44C87A92804B1A040957B"/>
        <w:category>
          <w:name w:val="General"/>
          <w:gallery w:val="placeholder"/>
        </w:category>
        <w:types>
          <w:type w:val="bbPlcHdr"/>
        </w:types>
        <w:behaviors>
          <w:behavior w:val="content"/>
        </w:behaviors>
        <w:guid w:val="{BEBB66DA-C022-45A0-86EB-D1D5018640CA}"/>
      </w:docPartPr>
      <w:docPartBody>
        <w:p w:rsidR="003D3FD2" w:rsidRDefault="000B69DF" w:rsidP="000B69DF">
          <w:pPr>
            <w:pStyle w:val="378917F880B44C87A92804B1A040957B15"/>
          </w:pPr>
          <w:r w:rsidRPr="00AD0091">
            <w:rPr>
              <w:rStyle w:val="PlaceholderText"/>
            </w:rPr>
            <w:t xml:space="preserve">                  </w:t>
          </w:r>
        </w:p>
      </w:docPartBody>
    </w:docPart>
    <w:docPart>
      <w:docPartPr>
        <w:name w:val="7EAE39D8EB8840A8A981E0C225183C4D"/>
        <w:category>
          <w:name w:val="General"/>
          <w:gallery w:val="placeholder"/>
        </w:category>
        <w:types>
          <w:type w:val="bbPlcHdr"/>
        </w:types>
        <w:behaviors>
          <w:behavior w:val="content"/>
        </w:behaviors>
        <w:guid w:val="{A702A823-CD9C-4F59-B014-AC4A81F20269}"/>
      </w:docPartPr>
      <w:docPartBody>
        <w:p w:rsidR="003D3FD2" w:rsidRDefault="000B69DF" w:rsidP="000B69DF">
          <w:pPr>
            <w:pStyle w:val="7EAE39D8EB8840A8A981E0C225183C4D15"/>
          </w:pPr>
          <w:r w:rsidRPr="00AD0091">
            <w:rPr>
              <w:rStyle w:val="PlaceholderText"/>
            </w:rPr>
            <w:t xml:space="preserve">                  </w:t>
          </w:r>
        </w:p>
      </w:docPartBody>
    </w:docPart>
    <w:docPart>
      <w:docPartPr>
        <w:name w:val="E6C16B9CF17F4CF4A65DAA334E83CD9B"/>
        <w:category>
          <w:name w:val="General"/>
          <w:gallery w:val="placeholder"/>
        </w:category>
        <w:types>
          <w:type w:val="bbPlcHdr"/>
        </w:types>
        <w:behaviors>
          <w:behavior w:val="content"/>
        </w:behaviors>
        <w:guid w:val="{808194F5-A87B-4DA7-B69E-151BEE704A79}"/>
      </w:docPartPr>
      <w:docPartBody>
        <w:p w:rsidR="003D3FD2" w:rsidRDefault="000B69DF" w:rsidP="000B69DF">
          <w:pPr>
            <w:pStyle w:val="E6C16B9CF17F4CF4A65DAA334E83CD9B15"/>
          </w:pPr>
          <w:r w:rsidRPr="009748F9">
            <w:rPr>
              <w:rStyle w:val="PlaceholderText"/>
            </w:rPr>
            <w:t>Click or tap to enter a date.</w:t>
          </w:r>
        </w:p>
      </w:docPartBody>
    </w:docPart>
    <w:docPart>
      <w:docPartPr>
        <w:name w:val="EE2DE5FACF8F40C5B3A0C696E44AA159"/>
        <w:category>
          <w:name w:val="General"/>
          <w:gallery w:val="placeholder"/>
        </w:category>
        <w:types>
          <w:type w:val="bbPlcHdr"/>
        </w:types>
        <w:behaviors>
          <w:behavior w:val="content"/>
        </w:behaviors>
        <w:guid w:val="{6962B0B0-B9E5-4052-9B7B-BF7AC07D6224}"/>
      </w:docPartPr>
      <w:docPartBody>
        <w:p w:rsidR="00215141" w:rsidRDefault="000B69DF" w:rsidP="000B69DF">
          <w:pPr>
            <w:pStyle w:val="EE2DE5FACF8F40C5B3A0C696E44AA15915"/>
          </w:pPr>
          <w:r w:rsidRPr="00AC0058">
            <w:rPr>
              <w:rStyle w:val="PlaceholderText"/>
            </w:rPr>
            <w:t xml:space="preserve">                </w:t>
          </w:r>
        </w:p>
      </w:docPartBody>
    </w:docPart>
    <w:docPart>
      <w:docPartPr>
        <w:name w:val="BD79D54CB74146B2BC15156500F3B4A0"/>
        <w:category>
          <w:name w:val="General"/>
          <w:gallery w:val="placeholder"/>
        </w:category>
        <w:types>
          <w:type w:val="bbPlcHdr"/>
        </w:types>
        <w:behaviors>
          <w:behavior w:val="content"/>
        </w:behaviors>
        <w:guid w:val="{B6292409-2A0D-47FD-953E-B5A237A265E1}"/>
      </w:docPartPr>
      <w:docPartBody>
        <w:p w:rsidR="00215141" w:rsidRDefault="000B69DF" w:rsidP="000B69DF">
          <w:pPr>
            <w:pStyle w:val="BD79D54CB74146B2BC15156500F3B4A015"/>
          </w:pPr>
          <w:r w:rsidRPr="00AC0058">
            <w:rPr>
              <w:rStyle w:val="PlaceholderText"/>
            </w:rPr>
            <w:t xml:space="preserve">                </w:t>
          </w:r>
        </w:p>
      </w:docPartBody>
    </w:docPart>
    <w:docPart>
      <w:docPartPr>
        <w:name w:val="F49BB4CBB9BB42688C08A889772A1337"/>
        <w:category>
          <w:name w:val="General"/>
          <w:gallery w:val="placeholder"/>
        </w:category>
        <w:types>
          <w:type w:val="bbPlcHdr"/>
        </w:types>
        <w:behaviors>
          <w:behavior w:val="content"/>
        </w:behaviors>
        <w:guid w:val="{B1EE5B95-51E0-4F21-B711-0E110709BCF1}"/>
      </w:docPartPr>
      <w:docPartBody>
        <w:p w:rsidR="00215141" w:rsidRDefault="000B69DF" w:rsidP="000B69DF">
          <w:pPr>
            <w:pStyle w:val="F49BB4CBB9BB42688C08A889772A133715"/>
          </w:pPr>
          <w:r w:rsidRPr="00AC0058">
            <w:rPr>
              <w:rStyle w:val="PlaceholderText"/>
            </w:rPr>
            <w:t xml:space="preserve">                </w:t>
          </w:r>
        </w:p>
      </w:docPartBody>
    </w:docPart>
    <w:docPart>
      <w:docPartPr>
        <w:name w:val="37F23A4EFA614DCD88E95CD3C9403AD7"/>
        <w:category>
          <w:name w:val="General"/>
          <w:gallery w:val="placeholder"/>
        </w:category>
        <w:types>
          <w:type w:val="bbPlcHdr"/>
        </w:types>
        <w:behaviors>
          <w:behavior w:val="content"/>
        </w:behaviors>
        <w:guid w:val="{AAB790AC-0AA9-4F1D-80A6-2AB5C7E896E8}"/>
      </w:docPartPr>
      <w:docPartBody>
        <w:p w:rsidR="00215141" w:rsidRDefault="000B69DF" w:rsidP="000B69DF">
          <w:pPr>
            <w:pStyle w:val="37F23A4EFA614DCD88E95CD3C9403AD715"/>
          </w:pPr>
          <w:r w:rsidRPr="00AC0058">
            <w:rPr>
              <w:rStyle w:val="PlaceholderText"/>
            </w:rPr>
            <w:t xml:space="preserve">                </w:t>
          </w:r>
        </w:p>
      </w:docPartBody>
    </w:docPart>
    <w:docPart>
      <w:docPartPr>
        <w:name w:val="8A4314ED57F34EEB8F0DADEADCD4B576"/>
        <w:category>
          <w:name w:val="General"/>
          <w:gallery w:val="placeholder"/>
        </w:category>
        <w:types>
          <w:type w:val="bbPlcHdr"/>
        </w:types>
        <w:behaviors>
          <w:behavior w:val="content"/>
        </w:behaviors>
        <w:guid w:val="{3E003566-EFFE-48E4-B72A-696DD5276C3A}"/>
      </w:docPartPr>
      <w:docPartBody>
        <w:p w:rsidR="00215141" w:rsidRDefault="000B69DF" w:rsidP="000B69DF">
          <w:pPr>
            <w:pStyle w:val="8A4314ED57F34EEB8F0DADEADCD4B57615"/>
          </w:pPr>
          <w:r w:rsidRPr="00AC0058">
            <w:rPr>
              <w:rStyle w:val="PlaceholderText"/>
            </w:rPr>
            <w:t xml:space="preserve">                </w:t>
          </w:r>
        </w:p>
      </w:docPartBody>
    </w:docPart>
    <w:docPart>
      <w:docPartPr>
        <w:name w:val="6744320510334962B975958A6D70EB1A"/>
        <w:category>
          <w:name w:val="General"/>
          <w:gallery w:val="placeholder"/>
        </w:category>
        <w:types>
          <w:type w:val="bbPlcHdr"/>
        </w:types>
        <w:behaviors>
          <w:behavior w:val="content"/>
        </w:behaviors>
        <w:guid w:val="{51681277-08FA-4D0A-A1C2-07BECBABFCAD}"/>
      </w:docPartPr>
      <w:docPartBody>
        <w:p w:rsidR="00A51BD6" w:rsidRDefault="00472273" w:rsidP="00472273">
          <w:pPr>
            <w:pStyle w:val="6744320510334962B975958A6D70EB1A"/>
          </w:pPr>
          <w:r w:rsidRPr="00E84AF9">
            <w:rPr>
              <w:rStyle w:val="PlaceholderText"/>
            </w:rPr>
            <w:t>[Title]</w:t>
          </w:r>
        </w:p>
      </w:docPartBody>
    </w:docPart>
    <w:docPart>
      <w:docPartPr>
        <w:name w:val="7AA90F9FDBEE4064A7CE0E9ECC955DCC"/>
        <w:category>
          <w:name w:val="General"/>
          <w:gallery w:val="placeholder"/>
        </w:category>
        <w:types>
          <w:type w:val="bbPlcHdr"/>
        </w:types>
        <w:behaviors>
          <w:behavior w:val="content"/>
        </w:behaviors>
        <w:guid w:val="{CD1767E4-4294-4B98-ACA0-777CCB581802}"/>
      </w:docPartPr>
      <w:docPartBody>
        <w:p w:rsidR="00013F2E" w:rsidRDefault="000B69DF" w:rsidP="000B69DF">
          <w:pPr>
            <w:pStyle w:val="7AA90F9FDBEE4064A7CE0E9ECC955DCC15"/>
          </w:pPr>
          <w:r>
            <w:rPr>
              <w:rStyle w:val="PlaceholderText"/>
            </w:rPr>
            <w:t xml:space="preserve">                  </w:t>
          </w:r>
        </w:p>
      </w:docPartBody>
    </w:docPart>
    <w:docPart>
      <w:docPartPr>
        <w:name w:val="6F654C8508504FC396BF1DA5B777A125"/>
        <w:category>
          <w:name w:val="General"/>
          <w:gallery w:val="placeholder"/>
        </w:category>
        <w:types>
          <w:type w:val="bbPlcHdr"/>
        </w:types>
        <w:behaviors>
          <w:behavior w:val="content"/>
        </w:behaviors>
        <w:guid w:val="{7D8BEB92-52ED-4918-BACC-B534512272EF}"/>
      </w:docPartPr>
      <w:docPartBody>
        <w:p w:rsidR="00013F2E" w:rsidRDefault="000B69DF" w:rsidP="000B69DF">
          <w:pPr>
            <w:pStyle w:val="6F654C8508504FC396BF1DA5B777A12515"/>
          </w:pPr>
          <w:r>
            <w:rPr>
              <w:rStyle w:val="PlaceholderText"/>
            </w:rPr>
            <w:t xml:space="preserve">                  </w:t>
          </w:r>
        </w:p>
      </w:docPartBody>
    </w:docPart>
    <w:docPart>
      <w:docPartPr>
        <w:name w:val="43B9674208374631B06482C5AE2BB718"/>
        <w:category>
          <w:name w:val="General"/>
          <w:gallery w:val="placeholder"/>
        </w:category>
        <w:types>
          <w:type w:val="bbPlcHdr"/>
        </w:types>
        <w:behaviors>
          <w:behavior w:val="content"/>
        </w:behaviors>
        <w:guid w:val="{A2B15CAC-AF1A-4BA7-BB21-5F7521A17327}"/>
      </w:docPartPr>
      <w:docPartBody>
        <w:p w:rsidR="00013F2E" w:rsidRDefault="000B69DF" w:rsidP="000B69DF">
          <w:pPr>
            <w:pStyle w:val="43B9674208374631B06482C5AE2BB71815"/>
          </w:pPr>
          <w:r>
            <w:rPr>
              <w:rStyle w:val="PlaceholderText"/>
            </w:rPr>
            <w:t xml:space="preserve">                  </w:t>
          </w:r>
        </w:p>
      </w:docPartBody>
    </w:docPart>
    <w:docPart>
      <w:docPartPr>
        <w:name w:val="DefaultPlaceholder_-1854013440"/>
        <w:category>
          <w:name w:val="General"/>
          <w:gallery w:val="placeholder"/>
        </w:category>
        <w:types>
          <w:type w:val="bbPlcHdr"/>
        </w:types>
        <w:behaviors>
          <w:behavior w:val="content"/>
        </w:behaviors>
        <w:guid w:val="{0DD465CE-E30F-4A06-B162-8F32C58588ED}"/>
      </w:docPartPr>
      <w:docPartBody>
        <w:p w:rsidR="000B69DF" w:rsidRDefault="000B69DF">
          <w:r w:rsidRPr="00B75023">
            <w:rPr>
              <w:rStyle w:val="PlaceholderText"/>
            </w:rPr>
            <w:t>Click or tap here to enter text.</w:t>
          </w:r>
        </w:p>
      </w:docPartBody>
    </w:docPart>
    <w:docPart>
      <w:docPartPr>
        <w:name w:val="35AEBD1BA63E4A88A3C32BB225D82BE3"/>
        <w:category>
          <w:name w:val="General"/>
          <w:gallery w:val="placeholder"/>
        </w:category>
        <w:types>
          <w:type w:val="bbPlcHdr"/>
        </w:types>
        <w:behaviors>
          <w:behavior w:val="content"/>
        </w:behaviors>
        <w:guid w:val="{BFFF754D-E4E6-4C9A-A3AB-9F1CFBD3210E}"/>
      </w:docPartPr>
      <w:docPartBody>
        <w:p w:rsidR="000B69DF" w:rsidRDefault="000B69DF" w:rsidP="000B69DF">
          <w:pPr>
            <w:pStyle w:val="35AEBD1BA63E4A88A3C32BB225D82BE34"/>
          </w:pPr>
          <w:r>
            <w:rPr>
              <w:rStyle w:val="PlaceholderText"/>
            </w:rPr>
            <w:t xml:space="preserve">                </w:t>
          </w:r>
        </w:p>
      </w:docPartBody>
    </w:docPart>
    <w:docPart>
      <w:docPartPr>
        <w:name w:val="AA0A25108EE046D4AB261B56D5F37E13"/>
        <w:category>
          <w:name w:val="General"/>
          <w:gallery w:val="placeholder"/>
        </w:category>
        <w:types>
          <w:type w:val="bbPlcHdr"/>
        </w:types>
        <w:behaviors>
          <w:behavior w:val="content"/>
        </w:behaviors>
        <w:guid w:val="{1B9FEAEF-F790-4CF6-9E64-6AAC9037B5EC}"/>
      </w:docPartPr>
      <w:docPartBody>
        <w:p w:rsidR="000B69DF" w:rsidRDefault="000B69DF" w:rsidP="000B69DF">
          <w:pPr>
            <w:pStyle w:val="AA0A25108EE046D4AB261B56D5F37E134"/>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Gotham Book">
    <w:panose1 w:val="02000603040000020004"/>
    <w:charset w:val="00"/>
    <w:family w:val="auto"/>
    <w:pitch w:val="variable"/>
    <w:sig w:usb0="A00000AF" w:usb1="40000048" w:usb2="00000000" w:usb3="00000000" w:csb0="00000111" w:csb1="00000000"/>
  </w:font>
  <w:font w:name="Gotham-Book">
    <w:altName w:val="Klee One"/>
    <w:panose1 w:val="00000000000000000000"/>
    <w:charset w:val="80"/>
    <w:family w:val="auto"/>
    <w:notTrueType/>
    <w:pitch w:val="variable"/>
    <w:sig w:usb0="A00002FF" w:usb1="4807005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otham Medium">
    <w:panose1 w:val="02000603030000020004"/>
    <w:charset w:val="00"/>
    <w:family w:val="auto"/>
    <w:pitch w:val="variable"/>
    <w:sig w:usb0="A00000AF" w:usb1="40000048" w:usb2="00000000" w:usb3="00000000" w:csb0="0000011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A5"/>
    <w:rsid w:val="00013F2E"/>
    <w:rsid w:val="000938E4"/>
    <w:rsid w:val="000B69DF"/>
    <w:rsid w:val="001050B8"/>
    <w:rsid w:val="00131736"/>
    <w:rsid w:val="001676E0"/>
    <w:rsid w:val="001A3D8C"/>
    <w:rsid w:val="0021051C"/>
    <w:rsid w:val="00215141"/>
    <w:rsid w:val="002503D9"/>
    <w:rsid w:val="00257C04"/>
    <w:rsid w:val="002A3DB8"/>
    <w:rsid w:val="002C7DEB"/>
    <w:rsid w:val="002D34E6"/>
    <w:rsid w:val="003069C2"/>
    <w:rsid w:val="0033140F"/>
    <w:rsid w:val="003337AB"/>
    <w:rsid w:val="00336D2D"/>
    <w:rsid w:val="00374607"/>
    <w:rsid w:val="00391225"/>
    <w:rsid w:val="003C4B87"/>
    <w:rsid w:val="003D366E"/>
    <w:rsid w:val="003D3FD2"/>
    <w:rsid w:val="003F1E7A"/>
    <w:rsid w:val="00404D10"/>
    <w:rsid w:val="00472273"/>
    <w:rsid w:val="00473F69"/>
    <w:rsid w:val="00475384"/>
    <w:rsid w:val="00484457"/>
    <w:rsid w:val="004A604C"/>
    <w:rsid w:val="004B5063"/>
    <w:rsid w:val="00502C54"/>
    <w:rsid w:val="00531DC4"/>
    <w:rsid w:val="00533519"/>
    <w:rsid w:val="005E6848"/>
    <w:rsid w:val="00651B2B"/>
    <w:rsid w:val="006C1CB1"/>
    <w:rsid w:val="006C6CDA"/>
    <w:rsid w:val="006F4C90"/>
    <w:rsid w:val="007B0AAB"/>
    <w:rsid w:val="007C6497"/>
    <w:rsid w:val="00814F73"/>
    <w:rsid w:val="00851647"/>
    <w:rsid w:val="008833C1"/>
    <w:rsid w:val="008E75E1"/>
    <w:rsid w:val="00906507"/>
    <w:rsid w:val="009121FB"/>
    <w:rsid w:val="009950E8"/>
    <w:rsid w:val="009D6914"/>
    <w:rsid w:val="00A33917"/>
    <w:rsid w:val="00A51BD6"/>
    <w:rsid w:val="00A87034"/>
    <w:rsid w:val="00AC4662"/>
    <w:rsid w:val="00B65E7B"/>
    <w:rsid w:val="00B73347"/>
    <w:rsid w:val="00B97D66"/>
    <w:rsid w:val="00BA2281"/>
    <w:rsid w:val="00BC03F9"/>
    <w:rsid w:val="00BE66BC"/>
    <w:rsid w:val="00C52B88"/>
    <w:rsid w:val="00C878CB"/>
    <w:rsid w:val="00CF2ED7"/>
    <w:rsid w:val="00D41E3B"/>
    <w:rsid w:val="00DD7B6F"/>
    <w:rsid w:val="00DF7F32"/>
    <w:rsid w:val="00E261EF"/>
    <w:rsid w:val="00E3300E"/>
    <w:rsid w:val="00E55083"/>
    <w:rsid w:val="00E573BE"/>
    <w:rsid w:val="00ED19D5"/>
    <w:rsid w:val="00EE67AA"/>
    <w:rsid w:val="00F039A1"/>
    <w:rsid w:val="00F36D48"/>
    <w:rsid w:val="00FB04A5"/>
    <w:rsid w:val="00FE6D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9DF"/>
    <w:rPr>
      <w:color w:val="808080"/>
    </w:rPr>
  </w:style>
  <w:style w:type="paragraph" w:customStyle="1" w:styleId="1DE7068C6F194A29B32ED0B49E6A5400">
    <w:name w:val="1DE7068C6F194A29B32ED0B49E6A5400"/>
  </w:style>
  <w:style w:type="paragraph" w:customStyle="1" w:styleId="49F2F93AB2CA48BF9D8F80211D5F139A">
    <w:name w:val="49F2F93AB2CA48BF9D8F80211D5F139A"/>
    <w:rsid w:val="006C1CB1"/>
  </w:style>
  <w:style w:type="paragraph" w:customStyle="1" w:styleId="6744320510334962B975958A6D70EB1A">
    <w:name w:val="6744320510334962B975958A6D70EB1A"/>
    <w:rsid w:val="00472273"/>
  </w:style>
  <w:style w:type="paragraph" w:customStyle="1" w:styleId="FF7433513B58409A97488D31A8C3E2ED5">
    <w:name w:val="FF7433513B58409A97488D31A8C3E2ED5"/>
    <w:rsid w:val="00EE67AA"/>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315F64A1AA8408693B9353D2D8BD24D">
    <w:name w:val="A315F64A1AA8408693B9353D2D8BD24D"/>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DDDC467DF8D4183B5D1319844113B36">
    <w:name w:val="FDDDC467DF8D4183B5D1319844113B36"/>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0AAF138B99343348A363BCAA46D7494">
    <w:name w:val="50AAF138B99343348A363BCAA46D7494"/>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208E0DEFB7643DA8D818B95E583910A">
    <w:name w:val="E208E0DEFB7643DA8D818B95E583910A"/>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1CB809F98CE48D5976F7DF5EB256623">
    <w:name w:val="41CB809F98CE48D5976F7DF5EB256623"/>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348434FD2FB4C3D84D448B63A98B6E5">
    <w:name w:val="5348434FD2FB4C3D84D448B63A98B6E5"/>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D7889E639314170806CF4BE93A6F3CF">
    <w:name w:val="5D7889E639314170806CF4BE93A6F3CF"/>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7B56795AFE64B8CB0327E4BA89FA05C">
    <w:name w:val="07B56795AFE64B8CB0327E4BA89FA05C"/>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520AED51B9D423DBCE2963013F60A00">
    <w:name w:val="2520AED51B9D423DBCE2963013F60A00"/>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F6B50C0AE244A31B6D13434DDE57B48">
    <w:name w:val="1F6B50C0AE244A31B6D13434DDE57B48"/>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B6AF4B72C2847B6986C9E4577736F3B">
    <w:name w:val="2B6AF4B72C2847B6986C9E4577736F3B"/>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8A4314ED57F34EEB8F0DADEADCD4B576">
    <w:name w:val="8A4314ED57F34EEB8F0DADEADCD4B576"/>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B3F2CD0A61D4A149EF3F42B22959927">
    <w:name w:val="0B3F2CD0A61D4A149EF3F42B22959927"/>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503A8C4076A4696B98CE22FC3DE99D3">
    <w:name w:val="F503A8C4076A4696B98CE22FC3DE99D3"/>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68148586D784ABF9330DA3AA7F5D965">
    <w:name w:val="F68148586D784ABF9330DA3AA7F5D965"/>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A9692360CB84D0AAFB331F51BA43F31">
    <w:name w:val="6A9692360CB84D0AAFB331F51BA43F31"/>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C7F1F76A18994CD9BCFE458ECB357D13">
    <w:name w:val="C7F1F76A18994CD9BCFE458ECB357D13"/>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E2DE5FACF8F40C5B3A0C696E44AA159">
    <w:name w:val="EE2DE5FACF8F40C5B3A0C696E44AA159"/>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D79D54CB74146B2BC15156500F3B4A0">
    <w:name w:val="BD79D54CB74146B2BC15156500F3B4A0"/>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49BB4CBB9BB42688C08A889772A1337">
    <w:name w:val="F49BB4CBB9BB42688C08A889772A1337"/>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7F23A4EFA614DCD88E95CD3C9403AD7">
    <w:name w:val="37F23A4EFA614DCD88E95CD3C9403AD7"/>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86A35703098495EBFECB2F6D6D1BEC7">
    <w:name w:val="B86A35703098495EBFECB2F6D6D1BEC7"/>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F51CEAF534E45FA85546060E3E3AD36">
    <w:name w:val="3F51CEAF534E45FA85546060E3E3AD36"/>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AABE78C1534EF380A8CF453222F646">
    <w:name w:val="60AABE78C1534EF380A8CF453222F646"/>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4026F6F84F4253AE8EDAD65E208008">
    <w:name w:val="884026F6F84F4253AE8EDAD65E208008"/>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D087878C5694E3DA269C7C89D05A5EB">
    <w:name w:val="ED087878C5694E3DA269C7C89D05A5EB"/>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681388CB244D26A9CA5F8C4FA3A4AB">
    <w:name w:val="F9681388CB244D26A9CA5F8C4FA3A4AB"/>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793D1E6C6B046CEA059DA83AECD0613">
    <w:name w:val="9793D1E6C6B046CEA059DA83AECD0613"/>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18967F99C24A6EB356EFF05D1974CC">
    <w:name w:val="2318967F99C24A6EB356EFF05D1974CC"/>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499484EC4ED499B86EFE7C0FC5D0E58">
    <w:name w:val="1499484EC4ED499B86EFE7C0FC5D0E58"/>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CA1D660BBDC4A45BE428168B28242D3">
    <w:name w:val="DCA1D660BBDC4A45BE428168B28242D3"/>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C9A14DB09914265AEB80A9DF50A1596">
    <w:name w:val="3C9A14DB09914265AEB80A9DF50A1596"/>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FB97FEAD85C45D9A297054FE86ADF22">
    <w:name w:val="8FB97FEAD85C45D9A297054FE86ADF22"/>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E0D2754B5A5494598C494ADF6DE420C">
    <w:name w:val="0E0D2754B5A5494598C494ADF6DE420C"/>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F611B1C5C84C2D9FC8C133442CA876">
    <w:name w:val="A1F611B1C5C84C2D9FC8C133442CA876"/>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3AB383C14A4B36994DA089F87C6156">
    <w:name w:val="0D3AB383C14A4B36994DA089F87C6156"/>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2841448329D40C8AC8F972655EF000D">
    <w:name w:val="82841448329D40C8AC8F972655EF000D"/>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442B71C18F34479B5C89782DD85D3E3">
    <w:name w:val="B442B71C18F34479B5C89782DD85D3E3"/>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4316F027A645EB932B160E80F88C84">
    <w:name w:val="FC4316F027A645EB932B160E80F88C84"/>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01B0F0572F4927833F95AD79C4D900">
    <w:name w:val="3301B0F0572F4927833F95AD79C4D900"/>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25D1077200E456F96BA707EB4D016D1">
    <w:name w:val="F25D1077200E456F96BA707EB4D016D1"/>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36502A51B664F3BAA10D29F77861AA7">
    <w:name w:val="D36502A51B664F3BAA10D29F77861AA7"/>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834DF10E00D473F863CAF536175CF16">
    <w:name w:val="D834DF10E00D473F863CAF536175CF16"/>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82ADC105B44A099A4F8C9E071B430D">
    <w:name w:val="5482ADC105B44A099A4F8C9E071B430D"/>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AA90F9FDBEE4064A7CE0E9ECC955DCC1">
    <w:name w:val="7AA90F9FDBEE4064A7CE0E9ECC955DCC1"/>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F654C8508504FC396BF1DA5B777A1251">
    <w:name w:val="6F654C8508504FC396BF1DA5B777A1251"/>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B9674208374631B06482C5AE2BB7181">
    <w:name w:val="43B9674208374631B06482C5AE2BB7181"/>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676492AA21F493781720CD6E0385D76">
    <w:name w:val="3676492AA21F493781720CD6E0385D76"/>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D7C1F850AB7E41FCA6EB0447B2B3344E">
    <w:name w:val="D7C1F850AB7E41FCA6EB0447B2B3344E"/>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115C7CE68734C758526BE0F4DA22BC4">
    <w:name w:val="D115C7CE68734C758526BE0F4DA22BC4"/>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FFF752DCE74B25BCC6AA7E50DC07D2">
    <w:name w:val="4BFFF752DCE74B25BCC6AA7E50DC07D2"/>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C6FBA1B90A142D89669CEB57BF2A639">
    <w:name w:val="CC6FBA1B90A142D89669CEB57BF2A639"/>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0E7867C0EE4E1D96A954FEF104D9D3">
    <w:name w:val="F80E7867C0EE4E1D96A954FEF104D9D3"/>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5347BD8C19462D980133F47EDE69B7">
    <w:name w:val="545347BD8C19462D980133F47EDE69B7"/>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5C72BE36E03456A858D902C560C3F4B">
    <w:name w:val="B5C72BE36E03456A858D902C560C3F4B"/>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A33A64EF7C4938AE005502CF4104C2">
    <w:name w:val="00A33A64EF7C4938AE005502CF4104C2"/>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67D4F054D46569C655559DF00786F">
    <w:name w:val="B1A67D4F054D46569C655559DF00786F"/>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DF1CD9112224AE49C57053EE536BEB4">
    <w:name w:val="CDF1CD9112224AE49C57053EE536BEB4"/>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A2AA6C1F6314B78B8E8F8D709AE75A1">
    <w:name w:val="4A2AA6C1F6314B78B8E8F8D709AE75A1"/>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362C7D1C597493E9918FEE100EF3619">
    <w:name w:val="4362C7D1C597493E9918FEE100EF3619"/>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13D3C1FE84A51BE1349BBC4F10396">
    <w:name w:val="48613D3C1FE84A51BE1349BBC4F10396"/>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40E379B1BDB450EABFD3DFFC66E3268">
    <w:name w:val="940E379B1BDB450EABFD3DFFC66E3268"/>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B39B805C6A342D4B9B37E7EB8035E82">
    <w:name w:val="9B39B805C6A342D4B9B37E7EB8035E82"/>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406EDC84264431BAA62B1456A82EA99">
    <w:name w:val="7406EDC84264431BAA62B1456A82EA99"/>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C763CAED11A40538E006CF1DFC0225E">
    <w:name w:val="2C763CAED11A40538E006CF1DFC0225E"/>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2FF674E24A14B61AF60B3DBE950BC40">
    <w:name w:val="B2FF674E24A14B61AF60B3DBE950BC40"/>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7F5E6CAD5C4BCCBAACFE59E114AFA3">
    <w:name w:val="007F5E6CAD5C4BCCBAACFE59E114AFA3"/>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78917F880B44C87A92804B1A040957B">
    <w:name w:val="378917F880B44C87A92804B1A040957B"/>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ED3A7D1E74DC5B521E28D23D2CCC7">
    <w:name w:val="171ED3A7D1E74DC5B521E28D23D2CCC7"/>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FDFC3DB4234B4BB2DA12E465955B98">
    <w:name w:val="A7FDFC3DB4234B4BB2DA12E465955B98"/>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2462BE43A81401DA2AD3C0FEDEA0021">
    <w:name w:val="D2462BE43A81401DA2AD3C0FEDEA0021"/>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EAE39D8EB8840A8A981E0C225183C4D">
    <w:name w:val="7EAE39D8EB8840A8A981E0C225183C4D"/>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74D01B8A5C44660B6F1EF24474CA7D4">
    <w:name w:val="874D01B8A5C44660B6F1EF24474CA7D4"/>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43FF5053ECB478DBDFBADC6FD73C1C2">
    <w:name w:val="443FF5053ECB478DBDFBADC6FD73C1C2"/>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95DD169E754B589DB1D2DA6CC3BB89">
    <w:name w:val="4395DD169E754B589DB1D2DA6CC3BB89"/>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8E0B88D51E34194B2FA5E99098AE928">
    <w:name w:val="68E0B88D51E34194B2FA5E99098AE928"/>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762FE5B456040B99C9FADEB928E517A">
    <w:name w:val="4762FE5B456040B99C9FADEB928E517A"/>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040C4B7C7144D83B9BC0307CAD35B1C">
    <w:name w:val="A040C4B7C7144D83B9BC0307CAD35B1C"/>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3CBBD1AD14ADBA8271315314DE933">
    <w:name w:val="0F63CBBD1AD14ADBA8271315314DE933"/>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D7F6315674B3CAF42C46576743BCF">
    <w:name w:val="031D7F6315674B3CAF42C46576743BCF"/>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2F3ED4885047ADBA1DD7E301BE3950">
    <w:name w:val="172F3ED4885047ADBA1DD7E301BE3950"/>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7B3F121EA544383B824AC3D3ECC58FF">
    <w:name w:val="D7B3F121EA544383B824AC3D3ECC58FF"/>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A0A5B454524A1494E2FBB71ED15DF1">
    <w:name w:val="22A0A5B454524A1494E2FBB71ED15DF1"/>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90C6586BECF4D24A6937C75597930E7">
    <w:name w:val="990C6586BECF4D24A6937C75597930E7"/>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F14ED12CAF24464B003A8C4865711BC">
    <w:name w:val="EF14ED12CAF24464B003A8C4865711BC"/>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9DD3B6B122F4B44ADDA575782104F5F">
    <w:name w:val="A9DD3B6B122F4B44ADDA575782104F5F"/>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AD04CEA663456AB17E7678D674CA98">
    <w:name w:val="ACAD04CEA663456AB17E7678D674CA98"/>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48DAD0E7CC945AE83A10D349D8785FD">
    <w:name w:val="C48DAD0E7CC945AE83A10D349D8785FD"/>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3167337ADE47079164284759835B06">
    <w:name w:val="203167337ADE47079164284759835B06"/>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92270D0CF09422A85731DF6A1636456">
    <w:name w:val="092270D0CF09422A85731DF6A1636456"/>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0029C93A9F04B81B4464BB3FA9CCF44">
    <w:name w:val="E0029C93A9F04B81B4464BB3FA9CCF44"/>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7832F6BCDE44A88C88A4EAA6E046B1">
    <w:name w:val="887832F6BCDE44A88C88A4EAA6E046B1"/>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875CE28D954DFA88A42A77BCDBD9CF">
    <w:name w:val="A1875CE28D954DFA88A42A77BCDBD9CF"/>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7368F66E1C4D7B87DBBE4046A2A89F">
    <w:name w:val="AD7368F66E1C4D7B87DBBE4046A2A89F"/>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A1DE2B460CA4A219535810CDA306A0E">
    <w:name w:val="8A1DE2B460CA4A219535810CDA306A0E"/>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D76F12E3594927A6CE71ECD254BF22">
    <w:name w:val="64D76F12E3594927A6CE71ECD254BF22"/>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746ECD19124722BCD2A88D69046D33">
    <w:name w:val="20746ECD19124722BCD2A88D69046D33"/>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672193B0914DFF8B13452BD35D4F1B">
    <w:name w:val="4F672193B0914DFF8B13452BD35D4F1B"/>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1F0C9DAD27C4A8EBB30AF8FF933228C">
    <w:name w:val="91F0C9DAD27C4A8EBB30AF8FF933228C"/>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2D4C4F667804E11818BCBEC04C5CDE6">
    <w:name w:val="92D4C4F667804E11818BCBEC04C5CDE6"/>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CD8A14AAA62475DBA52C3BEEF021054">
    <w:name w:val="1CD8A14AAA62475DBA52C3BEEF021054"/>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EC7EADCAA114B45A0952D89C162A294">
    <w:name w:val="6EC7EADCAA114B45A0952D89C162A294"/>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433B5FB9821417A8065CC649DC9F670">
    <w:name w:val="0433B5FB9821417A8065CC649DC9F670"/>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715BD450DFA4C2B889C7C9D7AB36974">
    <w:name w:val="C715BD450DFA4C2B889C7C9D7AB36974"/>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AFA3498B78493F83410DF8F96DC50A">
    <w:name w:val="33AFA3498B78493F83410DF8F96DC50A"/>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EE7B380520142568F026FB2838802B7">
    <w:name w:val="4EE7B380520142568F026FB2838802B7"/>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96118D5C30D4F8BB21310F960675364">
    <w:name w:val="B96118D5C30D4F8BB21310F960675364"/>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6A42690A0DC4AFA93AF00B5345C8652">
    <w:name w:val="36A42690A0DC4AFA93AF00B5345C8652"/>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A58B86343C3408A98F48084CD9820E1">
    <w:name w:val="CA58B86343C3408A98F48084CD9820E1"/>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B786AF2D4314F92AB5E9DE0CF431CB2">
    <w:name w:val="DB786AF2D4314F92AB5E9DE0CF431CB2"/>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B5FA4E13F1648B8864E216F02AC6955">
    <w:name w:val="CB5FA4E13F1648B8864E216F02AC6955"/>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22CA97882F48C4806CB77A95E4766C">
    <w:name w:val="F922CA97882F48C4806CB77A95E4766C"/>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1A3A0384DDF4C8489AA056F04C575AC">
    <w:name w:val="21A3A0384DDF4C8489AA056F04C575AC"/>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4AA8ED1BE348679AACB0B009985677">
    <w:name w:val="AC4AA8ED1BE348679AACB0B009985677"/>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2A0E5B11ABE407685BA17EC7DEF51C4">
    <w:name w:val="42A0E5B11ABE407685BA17EC7DEF51C4"/>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CAB09565C724549AAD4E2111DD723F5">
    <w:name w:val="1CAB09565C724549AAD4E2111DD723F5"/>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6C16B9CF17F4CF4A65DAA334E83CD9B">
    <w:name w:val="E6C16B9CF17F4CF4A65DAA334E83CD9B"/>
    <w:rsid w:val="00C52B88"/>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BAA7CAD753349B380AB86112F1876B7">
    <w:name w:val="ABAA7CAD753349B380AB86112F1876B7"/>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31ED8EE4BD4F9788CAF963A7CFA509">
    <w:name w:val="4F31ED8EE4BD4F9788CAF963A7CFA509"/>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A3CFD1A7EF4CE28F52537D12295E3D">
    <w:name w:val="ADA3CFD1A7EF4CE28F52537D12295E3D"/>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0C288BCE09F42299FD6566324CC3518">
    <w:name w:val="10C288BCE09F42299FD6566324CC3518"/>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18F9D082A446A7B762067254F2CF54">
    <w:name w:val="3518F9D082A446A7B762067254F2CF54"/>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1C83B35EE4F3CBD864DE85614F270">
    <w:name w:val="B1A1C83B35EE4F3CBD864DE85614F270"/>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1FC1AACA9E4254B3D9C14A93325C4F">
    <w:name w:val="F31FC1AACA9E4254B3D9C14A93325C4F"/>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893DB7B66840C9B590A463D5EF77E2">
    <w:name w:val="C8893DB7B66840C9B590A463D5EF77E2"/>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E9D5DE43C1A4130BFEE0E49BA493F78">
    <w:name w:val="8E9D5DE43C1A4130BFEE0E49BA493F78"/>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53B6ACFD9E471A9503E2E4E90F671C">
    <w:name w:val="8653B6ACFD9E471A9503E2E4E90F671C"/>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41948C719464E4AB29E5596A76D4A86">
    <w:name w:val="E41948C719464E4AB29E5596A76D4A86"/>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9F01FC2072F464595D3A4E7573E1CC4">
    <w:name w:val="69F01FC2072F464595D3A4E7573E1CC4"/>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DD25613954848D287174CC80FB2FE9F">
    <w:name w:val="3DD25613954848D287174CC80FB2FE9F"/>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95050C06D34E009130DEB0E14126FD">
    <w:name w:val="F195050C06D34E009130DEB0E14126FD"/>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BF4A1CB7D514C8F9AE6FF246D4416F8">
    <w:name w:val="7BF4A1CB7D514C8F9AE6FF246D4416F8"/>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849E946756D430585899FFE9896FAA7">
    <w:name w:val="7849E946756D430585899FFE9896FAA7"/>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64AE0B71FC4DB88561BD5C45B23A21">
    <w:name w:val="C864AE0B71FC4DB88561BD5C45B23A21"/>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8B14E58724A51BDDFED79D715ABBC">
    <w:name w:val="1718B14E58724A51BDDFED79D715ABBC"/>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89E650A15046BC959030171C04D56D">
    <w:name w:val="0D89E650A15046BC959030171C04D56D"/>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73827490E430EA3854FD3E3DE4E74">
    <w:name w:val="48673827490E430EA3854FD3E3DE4E74"/>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C3F6073D924B74B8D25E888D864670">
    <w:name w:val="23C3F6073D924B74B8D25E888D864670"/>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B58E6BB02074633B5CDC17D113364CA">
    <w:name w:val="5B58E6BB02074633B5CDC17D113364CA"/>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E545E36730C4EB3A7A84F513DC009C0">
    <w:name w:val="2E545E36730C4EB3A7A84F513DC009C0"/>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1745CA6256949B6B3DFA62E80E3C075">
    <w:name w:val="41745CA6256949B6B3DFA62E80E3C075"/>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F3DFBF601F4B6FBBF40AB1BA39A744">
    <w:name w:val="FCF3DFBF601F4B6FBBF40AB1BA39A744"/>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4E7977D0144717A22C488F732B0E93">
    <w:name w:val="224E7977D0144717A22C488F732B0E93"/>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C088DC30CA4E0689D09171A8D0373E">
    <w:name w:val="F8C088DC30CA4E0689D09171A8D0373E"/>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7E1E5EC7F349318F2CCA61831335FA">
    <w:name w:val="867E1E5EC7F349318F2CCA61831335FA"/>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72942009A94D2CA8DAFDFF0B0822A0">
    <w:name w:val="4B72942009A94D2CA8DAFDFF0B0822A0"/>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8B9C21227C5451389652FB3C6376382">
    <w:name w:val="E8B9C21227C5451389652FB3C6376382"/>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F074A5BD43A4D8DA6E11E4F380125F9">
    <w:name w:val="1F074A5BD43A4D8DA6E11E4F380125F9"/>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E1F2E8220E49B58C6699E9AB2711EB">
    <w:name w:val="60E1F2E8220E49B58C6699E9AB2711EB"/>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4BB36AC4B48CFA4050D50746E0679">
    <w:name w:val="0F64BB36AC4B48CFA4050D50746E0679"/>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DDC91D74866488A94EE34641E2ECB6D">
    <w:name w:val="8DDC91D74866488A94EE34641E2ECB6D"/>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7C73D6246DD49918056E868768EEEEB">
    <w:name w:val="27C73D6246DD49918056E868768EEEEB"/>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EEFC17899849A3B4EC65FC76279B96">
    <w:name w:val="A7EEFC17899849A3B4EC65FC76279B96"/>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1B026403D046AE825266C91FEA8A94">
    <w:name w:val="F11B026403D046AE825266C91FEA8A94"/>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76A9EA5ECD464B9AAA6BBCD9C522D6">
    <w:name w:val="F376A9EA5ECD464B9AAA6BBCD9C522D6"/>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5521455227A4B92A109C44EBBB01BF7">
    <w:name w:val="E5521455227A4B92A109C44EBBB01BF7"/>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8F7E2604A47FDAC779F3ED1EE74CA">
    <w:name w:val="0318F7E2604A47FDAC779F3ED1EE74CA"/>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2B7173A0FB9461C9880CC194C9415FD">
    <w:name w:val="E2B7173A0FB9461C9880CC194C9415FD"/>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BF3649AE4C46DE977DEF5A215FDDE8">
    <w:name w:val="64BF3649AE4C46DE977DEF5A215FDDE8"/>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68ACE178BF445A08AE4DE218BBBDBAA">
    <w:name w:val="668ACE178BF445A08AE4DE218BBBDBAA"/>
    <w:rsid w:val="00C52B88"/>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315F64A1AA8408693B9353D2D8BD24D1">
    <w:name w:val="A315F64A1AA8408693B9353D2D8BD24D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DDDC467DF8D4183B5D1319844113B361">
    <w:name w:val="FDDDC467DF8D4183B5D1319844113B36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0AAF138B99343348A363BCAA46D74941">
    <w:name w:val="50AAF138B99343348A363BCAA46D7494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208E0DEFB7643DA8D818B95E583910A1">
    <w:name w:val="E208E0DEFB7643DA8D818B95E583910A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1CB809F98CE48D5976F7DF5EB2566231">
    <w:name w:val="41CB809F98CE48D5976F7DF5EB256623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348434FD2FB4C3D84D448B63A98B6E51">
    <w:name w:val="5348434FD2FB4C3D84D448B63A98B6E5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D7889E639314170806CF4BE93A6F3CF1">
    <w:name w:val="5D7889E639314170806CF4BE93A6F3CF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7B56795AFE64B8CB0327E4BA89FA05C1">
    <w:name w:val="07B56795AFE64B8CB0327E4BA89FA05C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520AED51B9D423DBCE2963013F60A001">
    <w:name w:val="2520AED51B9D423DBCE2963013F60A00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F6B50C0AE244A31B6D13434DDE57B481">
    <w:name w:val="1F6B50C0AE244A31B6D13434DDE57B48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B6AF4B72C2847B6986C9E4577736F3B1">
    <w:name w:val="2B6AF4B72C2847B6986C9E4577736F3B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8A4314ED57F34EEB8F0DADEADCD4B5761">
    <w:name w:val="8A4314ED57F34EEB8F0DADEADCD4B576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B3F2CD0A61D4A149EF3F42B229599271">
    <w:name w:val="0B3F2CD0A61D4A149EF3F42B22959927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503A8C4076A4696B98CE22FC3DE99D31">
    <w:name w:val="F503A8C4076A4696B98CE22FC3DE99D3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68148586D784ABF9330DA3AA7F5D9651">
    <w:name w:val="F68148586D784ABF9330DA3AA7F5D965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A9692360CB84D0AAFB331F51BA43F311">
    <w:name w:val="6A9692360CB84D0AAFB331F51BA43F3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C7F1F76A18994CD9BCFE458ECB357D131">
    <w:name w:val="C7F1F76A18994CD9BCFE458ECB357D13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E2DE5FACF8F40C5B3A0C696E44AA1591">
    <w:name w:val="EE2DE5FACF8F40C5B3A0C696E44AA159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D79D54CB74146B2BC15156500F3B4A01">
    <w:name w:val="BD79D54CB74146B2BC15156500F3B4A0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49BB4CBB9BB42688C08A889772A13371">
    <w:name w:val="F49BB4CBB9BB42688C08A889772A1337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7F23A4EFA614DCD88E95CD3C9403AD71">
    <w:name w:val="37F23A4EFA614DCD88E95CD3C9403AD7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86A35703098495EBFECB2F6D6D1BEC71">
    <w:name w:val="B86A35703098495EBFECB2F6D6D1BEC7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F51CEAF534E45FA85546060E3E3AD361">
    <w:name w:val="3F51CEAF534E45FA85546060E3E3AD36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AABE78C1534EF380A8CF453222F6461">
    <w:name w:val="60AABE78C1534EF380A8CF453222F646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4026F6F84F4253AE8EDAD65E2080081">
    <w:name w:val="884026F6F84F4253AE8EDAD65E208008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D087878C5694E3DA269C7C89D05A5EB1">
    <w:name w:val="ED087878C5694E3DA269C7C89D05A5EB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681388CB244D26A9CA5F8C4FA3A4AB1">
    <w:name w:val="F9681388CB244D26A9CA5F8C4FA3A4AB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793D1E6C6B046CEA059DA83AECD06131">
    <w:name w:val="9793D1E6C6B046CEA059DA83AECD0613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18967F99C24A6EB356EFF05D1974CC1">
    <w:name w:val="2318967F99C24A6EB356EFF05D1974CC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499484EC4ED499B86EFE7C0FC5D0E581">
    <w:name w:val="1499484EC4ED499B86EFE7C0FC5D0E58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CA1D660BBDC4A45BE428168B28242D31">
    <w:name w:val="DCA1D660BBDC4A45BE428168B28242D3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C9A14DB09914265AEB80A9DF50A15961">
    <w:name w:val="3C9A14DB09914265AEB80A9DF50A1596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FB97FEAD85C45D9A297054FE86ADF221">
    <w:name w:val="8FB97FEAD85C45D9A297054FE86ADF22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E0D2754B5A5494598C494ADF6DE420C1">
    <w:name w:val="0E0D2754B5A5494598C494ADF6DE420C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F611B1C5C84C2D9FC8C133442CA8761">
    <w:name w:val="A1F611B1C5C84C2D9FC8C133442CA876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3AB383C14A4B36994DA089F87C61561">
    <w:name w:val="0D3AB383C14A4B36994DA089F87C6156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2841448329D40C8AC8F972655EF000D1">
    <w:name w:val="82841448329D40C8AC8F972655EF000D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442B71C18F34479B5C89782DD85D3E31">
    <w:name w:val="B442B71C18F34479B5C89782DD85D3E3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4316F027A645EB932B160E80F88C841">
    <w:name w:val="FC4316F027A645EB932B160E80F88C84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01B0F0572F4927833F95AD79C4D9001">
    <w:name w:val="3301B0F0572F4927833F95AD79C4D900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25D1077200E456F96BA707EB4D016D11">
    <w:name w:val="F25D1077200E456F96BA707EB4D016D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36502A51B664F3BAA10D29F77861AA71">
    <w:name w:val="D36502A51B664F3BAA10D29F77861AA7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F7433513B58409A97488D31A8C3E2ED">
    <w:name w:val="FF7433513B58409A97488D31A8C3E2ED"/>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834DF10E00D473F863CAF536175CF161">
    <w:name w:val="D834DF10E00D473F863CAF536175CF16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82ADC105B44A099A4F8C9E071B430D1">
    <w:name w:val="5482ADC105B44A099A4F8C9E071B430D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AA90F9FDBEE4064A7CE0E9ECC955DCC">
    <w:name w:val="7AA90F9FDBEE4064A7CE0E9ECC955DCC"/>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F654C8508504FC396BF1DA5B777A125">
    <w:name w:val="6F654C8508504FC396BF1DA5B777A12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B9674208374631B06482C5AE2BB718">
    <w:name w:val="43B9674208374631B06482C5AE2BB71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676492AA21F493781720CD6E0385D761">
    <w:name w:val="3676492AA21F493781720CD6E0385D76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D7C1F850AB7E41FCA6EB0447B2B3344E1">
    <w:name w:val="D7C1F850AB7E41FCA6EB0447B2B3344E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115C7CE68734C758526BE0F4DA22BC41">
    <w:name w:val="D115C7CE68734C758526BE0F4DA22BC4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FFF752DCE74B25BCC6AA7E50DC07D21">
    <w:name w:val="4BFFF752DCE74B25BCC6AA7E50DC07D2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C6FBA1B90A142D89669CEB57BF2A6391">
    <w:name w:val="CC6FBA1B90A142D89669CEB57BF2A639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0E7867C0EE4E1D96A954FEF104D9D31">
    <w:name w:val="F80E7867C0EE4E1D96A954FEF104D9D3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5347BD8C19462D980133F47EDE69B71">
    <w:name w:val="545347BD8C19462D980133F47EDE69B7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5C72BE36E03456A858D902C560C3F4B1">
    <w:name w:val="B5C72BE36E03456A858D902C560C3F4B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A33A64EF7C4938AE005502CF4104C21">
    <w:name w:val="00A33A64EF7C4938AE005502CF4104C2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67D4F054D46569C655559DF00786F1">
    <w:name w:val="B1A67D4F054D46569C655559DF00786F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DF1CD9112224AE49C57053EE536BEB41">
    <w:name w:val="CDF1CD9112224AE49C57053EE536BEB4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A2AA6C1F6314B78B8E8F8D709AE75A11">
    <w:name w:val="4A2AA6C1F6314B78B8E8F8D709AE75A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362C7D1C597493E9918FEE100EF36191">
    <w:name w:val="4362C7D1C597493E9918FEE100EF3619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13D3C1FE84A51BE1349BBC4F103961">
    <w:name w:val="48613D3C1FE84A51BE1349BBC4F10396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40E379B1BDB450EABFD3DFFC66E32681">
    <w:name w:val="940E379B1BDB450EABFD3DFFC66E3268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B39B805C6A342D4B9B37E7EB8035E821">
    <w:name w:val="9B39B805C6A342D4B9B37E7EB8035E82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406EDC84264431BAA62B1456A82EA991">
    <w:name w:val="7406EDC84264431BAA62B1456A82EA99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C763CAED11A40538E006CF1DFC0225E1">
    <w:name w:val="2C763CAED11A40538E006CF1DFC0225E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2FF674E24A14B61AF60B3DBE950BC401">
    <w:name w:val="B2FF674E24A14B61AF60B3DBE950BC40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7F5E6CAD5C4BCCBAACFE59E114AFA31">
    <w:name w:val="007F5E6CAD5C4BCCBAACFE59E114AFA3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78917F880B44C87A92804B1A040957B1">
    <w:name w:val="378917F880B44C87A92804B1A040957B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ED3A7D1E74DC5B521E28D23D2CCC71">
    <w:name w:val="171ED3A7D1E74DC5B521E28D23D2CCC7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FDFC3DB4234B4BB2DA12E465955B981">
    <w:name w:val="A7FDFC3DB4234B4BB2DA12E465955B98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2462BE43A81401DA2AD3C0FEDEA00211">
    <w:name w:val="D2462BE43A81401DA2AD3C0FEDEA002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EAE39D8EB8840A8A981E0C225183C4D1">
    <w:name w:val="7EAE39D8EB8840A8A981E0C225183C4D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74D01B8A5C44660B6F1EF24474CA7D41">
    <w:name w:val="874D01B8A5C44660B6F1EF24474CA7D4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43FF5053ECB478DBDFBADC6FD73C1C21">
    <w:name w:val="443FF5053ECB478DBDFBADC6FD73C1C2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95DD169E754B589DB1D2DA6CC3BB891">
    <w:name w:val="4395DD169E754B589DB1D2DA6CC3BB89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8E0B88D51E34194B2FA5E99098AE9281">
    <w:name w:val="68E0B88D51E34194B2FA5E99098AE928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762FE5B456040B99C9FADEB928E517A1">
    <w:name w:val="4762FE5B456040B99C9FADEB928E517A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040C4B7C7144D83B9BC0307CAD35B1C1">
    <w:name w:val="A040C4B7C7144D83B9BC0307CAD35B1C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3CBBD1AD14ADBA8271315314DE9331">
    <w:name w:val="0F63CBBD1AD14ADBA8271315314DE933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D7F6315674B3CAF42C46576743BCF1">
    <w:name w:val="031D7F6315674B3CAF42C46576743BCF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2F3ED4885047ADBA1DD7E301BE39501">
    <w:name w:val="172F3ED4885047ADBA1DD7E301BE3950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7B3F121EA544383B824AC3D3ECC58FF1">
    <w:name w:val="D7B3F121EA544383B824AC3D3ECC58FF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A0A5B454524A1494E2FBB71ED15DF11">
    <w:name w:val="22A0A5B454524A1494E2FBB71ED15DF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90C6586BECF4D24A6937C75597930E71">
    <w:name w:val="990C6586BECF4D24A6937C75597930E7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F14ED12CAF24464B003A8C4865711BC1">
    <w:name w:val="EF14ED12CAF24464B003A8C4865711BC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9DD3B6B122F4B44ADDA575782104F5F1">
    <w:name w:val="A9DD3B6B122F4B44ADDA575782104F5F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AD04CEA663456AB17E7678D674CA981">
    <w:name w:val="ACAD04CEA663456AB17E7678D674CA98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48DAD0E7CC945AE83A10D349D8785FD1">
    <w:name w:val="C48DAD0E7CC945AE83A10D349D8785FD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3167337ADE47079164284759835B061">
    <w:name w:val="203167337ADE47079164284759835B06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92270D0CF09422A85731DF6A16364561">
    <w:name w:val="092270D0CF09422A85731DF6A1636456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0029C93A9F04B81B4464BB3FA9CCF441">
    <w:name w:val="E0029C93A9F04B81B4464BB3FA9CCF44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7832F6BCDE44A88C88A4EAA6E046B11">
    <w:name w:val="887832F6BCDE44A88C88A4EAA6E046B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875CE28D954DFA88A42A77BCDBD9CF1">
    <w:name w:val="A1875CE28D954DFA88A42A77BCDBD9CF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7368F66E1C4D7B87DBBE4046A2A89F1">
    <w:name w:val="AD7368F66E1C4D7B87DBBE4046A2A89F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A1DE2B460CA4A219535810CDA306A0E1">
    <w:name w:val="8A1DE2B460CA4A219535810CDA306A0E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D76F12E3594927A6CE71ECD254BF221">
    <w:name w:val="64D76F12E3594927A6CE71ECD254BF22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746ECD19124722BCD2A88D69046D331">
    <w:name w:val="20746ECD19124722BCD2A88D69046D33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672193B0914DFF8B13452BD35D4F1B1">
    <w:name w:val="4F672193B0914DFF8B13452BD35D4F1B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1F0C9DAD27C4A8EBB30AF8FF933228C1">
    <w:name w:val="91F0C9DAD27C4A8EBB30AF8FF933228C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2D4C4F667804E11818BCBEC04C5CDE61">
    <w:name w:val="92D4C4F667804E11818BCBEC04C5CDE6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CD8A14AAA62475DBA52C3BEEF0210541">
    <w:name w:val="1CD8A14AAA62475DBA52C3BEEF021054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EC7EADCAA114B45A0952D89C162A2941">
    <w:name w:val="6EC7EADCAA114B45A0952D89C162A294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433B5FB9821417A8065CC649DC9F6701">
    <w:name w:val="0433B5FB9821417A8065CC649DC9F670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715BD450DFA4C2B889C7C9D7AB369741">
    <w:name w:val="C715BD450DFA4C2B889C7C9D7AB36974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AFA3498B78493F83410DF8F96DC50A1">
    <w:name w:val="33AFA3498B78493F83410DF8F96DC50A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EE7B380520142568F026FB2838802B71">
    <w:name w:val="4EE7B380520142568F026FB2838802B7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96118D5C30D4F8BB21310F9606753641">
    <w:name w:val="B96118D5C30D4F8BB21310F960675364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6A42690A0DC4AFA93AF00B5345C86521">
    <w:name w:val="36A42690A0DC4AFA93AF00B5345C8652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A58B86343C3408A98F48084CD9820E11">
    <w:name w:val="CA58B86343C3408A98F48084CD9820E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B786AF2D4314F92AB5E9DE0CF431CB21">
    <w:name w:val="DB786AF2D4314F92AB5E9DE0CF431CB2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B5FA4E13F1648B8864E216F02AC69551">
    <w:name w:val="CB5FA4E13F1648B8864E216F02AC6955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22CA97882F48C4806CB77A95E4766C1">
    <w:name w:val="F922CA97882F48C4806CB77A95E4766C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1A3A0384DDF4C8489AA056F04C575AC1">
    <w:name w:val="21A3A0384DDF4C8489AA056F04C575AC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4AA8ED1BE348679AACB0B0099856771">
    <w:name w:val="AC4AA8ED1BE348679AACB0B009985677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2A0E5B11ABE407685BA17EC7DEF51C41">
    <w:name w:val="42A0E5B11ABE407685BA17EC7DEF51C4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CAB09565C724549AAD4E2111DD723F51">
    <w:name w:val="1CAB09565C724549AAD4E2111DD723F5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6C16B9CF17F4CF4A65DAA334E83CD9B1">
    <w:name w:val="E6C16B9CF17F4CF4A65DAA334E83CD9B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BAA7CAD753349B380AB86112F1876B71">
    <w:name w:val="ABAA7CAD753349B380AB86112F1876B7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31ED8EE4BD4F9788CAF963A7CFA5091">
    <w:name w:val="4F31ED8EE4BD4F9788CAF963A7CFA509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A3CFD1A7EF4CE28F52537D12295E3D1">
    <w:name w:val="ADA3CFD1A7EF4CE28F52537D12295E3D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0C288BCE09F42299FD6566324CC35181">
    <w:name w:val="10C288BCE09F42299FD6566324CC3518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18F9D082A446A7B762067254F2CF541">
    <w:name w:val="3518F9D082A446A7B762067254F2CF54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1C83B35EE4F3CBD864DE85614F2701">
    <w:name w:val="B1A1C83B35EE4F3CBD864DE85614F270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1FC1AACA9E4254B3D9C14A93325C4F1">
    <w:name w:val="F31FC1AACA9E4254B3D9C14A93325C4F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893DB7B66840C9B590A463D5EF77E21">
    <w:name w:val="C8893DB7B66840C9B590A463D5EF77E2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E9D5DE43C1A4130BFEE0E49BA493F781">
    <w:name w:val="8E9D5DE43C1A4130BFEE0E49BA493F78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53B6ACFD9E471A9503E2E4E90F671C1">
    <w:name w:val="8653B6ACFD9E471A9503E2E4E90F671C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41948C719464E4AB29E5596A76D4A861">
    <w:name w:val="E41948C719464E4AB29E5596A76D4A86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9F01FC2072F464595D3A4E7573E1CC41">
    <w:name w:val="69F01FC2072F464595D3A4E7573E1CC4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DD25613954848D287174CC80FB2FE9F1">
    <w:name w:val="3DD25613954848D287174CC80FB2FE9F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95050C06D34E009130DEB0E14126FD1">
    <w:name w:val="F195050C06D34E009130DEB0E14126FD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BF4A1CB7D514C8F9AE6FF246D4416F81">
    <w:name w:val="7BF4A1CB7D514C8F9AE6FF246D4416F8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849E946756D430585899FFE9896FAA71">
    <w:name w:val="7849E946756D430585899FFE9896FAA7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64AE0B71FC4DB88561BD5C45B23A211">
    <w:name w:val="C864AE0B71FC4DB88561BD5C45B23A2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8B14E58724A51BDDFED79D715ABBC1">
    <w:name w:val="1718B14E58724A51BDDFED79D715ABBC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89E650A15046BC959030171C04D56D1">
    <w:name w:val="0D89E650A15046BC959030171C04D56D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73827490E430EA3854FD3E3DE4E741">
    <w:name w:val="48673827490E430EA3854FD3E3DE4E74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C3F6073D924B74B8D25E888D8646701">
    <w:name w:val="23C3F6073D924B74B8D25E888D864670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B58E6BB02074633B5CDC17D113364CA1">
    <w:name w:val="5B58E6BB02074633B5CDC17D113364CA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E545E36730C4EB3A7A84F513DC009C01">
    <w:name w:val="2E545E36730C4EB3A7A84F513DC009C0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1745CA6256949B6B3DFA62E80E3C0751">
    <w:name w:val="41745CA6256949B6B3DFA62E80E3C075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F3DFBF601F4B6FBBF40AB1BA39A7441">
    <w:name w:val="FCF3DFBF601F4B6FBBF40AB1BA39A744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4E7977D0144717A22C488F732B0E931">
    <w:name w:val="224E7977D0144717A22C488F732B0E93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C088DC30CA4E0689D09171A8D0373E1">
    <w:name w:val="F8C088DC30CA4E0689D09171A8D0373E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7E1E5EC7F349318F2CCA61831335FA1">
    <w:name w:val="867E1E5EC7F349318F2CCA61831335FA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72942009A94D2CA8DAFDFF0B0822A01">
    <w:name w:val="4B72942009A94D2CA8DAFDFF0B0822A0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8B9C21227C5451389652FB3C63763821">
    <w:name w:val="E8B9C21227C5451389652FB3C6376382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F074A5BD43A4D8DA6E11E4F380125F91">
    <w:name w:val="1F074A5BD43A4D8DA6E11E4F380125F9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E1F2E8220E49B58C6699E9AB2711EB1">
    <w:name w:val="60E1F2E8220E49B58C6699E9AB2711EB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4BB36AC4B48CFA4050D50746E06791">
    <w:name w:val="0F64BB36AC4B48CFA4050D50746E0679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DDC91D74866488A94EE34641E2ECB6D1">
    <w:name w:val="8DDC91D74866488A94EE34641E2ECB6D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7C73D6246DD49918056E868768EEEEB1">
    <w:name w:val="27C73D6246DD49918056E868768EEEEB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EEFC17899849A3B4EC65FC76279B961">
    <w:name w:val="A7EEFC17899849A3B4EC65FC76279B96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1B026403D046AE825266C91FEA8A941">
    <w:name w:val="F11B026403D046AE825266C91FEA8A94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76A9EA5ECD464B9AAA6BBCD9C522D61">
    <w:name w:val="F376A9EA5ECD464B9AAA6BBCD9C522D6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5521455227A4B92A109C44EBBB01BF71">
    <w:name w:val="E5521455227A4B92A109C44EBBB01BF7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8F7E2604A47FDAC779F3ED1EE74CA1">
    <w:name w:val="0318F7E2604A47FDAC779F3ED1EE74CA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2B7173A0FB9461C9880CC194C9415FD1">
    <w:name w:val="E2B7173A0FB9461C9880CC194C9415FD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BF3649AE4C46DE977DEF5A215FDDE81">
    <w:name w:val="64BF3649AE4C46DE977DEF5A215FDDE8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68ACE178BF445A08AE4DE218BBBDBAA1">
    <w:name w:val="668ACE178BF445A08AE4DE218BBBDBAA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315F64A1AA8408693B9353D2D8BD24D2">
    <w:name w:val="A315F64A1AA8408693B9353D2D8BD24D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DDDC467DF8D4183B5D1319844113B362">
    <w:name w:val="FDDDC467DF8D4183B5D1319844113B36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0AAF138B99343348A363BCAA46D74942">
    <w:name w:val="50AAF138B99343348A363BCAA46D7494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208E0DEFB7643DA8D818B95E583910A2">
    <w:name w:val="E208E0DEFB7643DA8D818B95E583910A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1CB809F98CE48D5976F7DF5EB2566232">
    <w:name w:val="41CB809F98CE48D5976F7DF5EB256623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348434FD2FB4C3D84D448B63A98B6E52">
    <w:name w:val="5348434FD2FB4C3D84D448B63A98B6E5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D7889E639314170806CF4BE93A6F3CF2">
    <w:name w:val="5D7889E639314170806CF4BE93A6F3CF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7B56795AFE64B8CB0327E4BA89FA05C2">
    <w:name w:val="07B56795AFE64B8CB0327E4BA89FA05C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520AED51B9D423DBCE2963013F60A002">
    <w:name w:val="2520AED51B9D423DBCE2963013F60A00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F6B50C0AE244A31B6D13434DDE57B482">
    <w:name w:val="1F6B50C0AE244A31B6D13434DDE57B48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B6AF4B72C2847B6986C9E4577736F3B2">
    <w:name w:val="2B6AF4B72C2847B6986C9E4577736F3B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8A4314ED57F34EEB8F0DADEADCD4B5762">
    <w:name w:val="8A4314ED57F34EEB8F0DADEADCD4B576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B3F2CD0A61D4A149EF3F42B229599272">
    <w:name w:val="0B3F2CD0A61D4A149EF3F42B22959927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503A8C4076A4696B98CE22FC3DE99D32">
    <w:name w:val="F503A8C4076A4696B98CE22FC3DE99D3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68148586D784ABF9330DA3AA7F5D9652">
    <w:name w:val="F68148586D784ABF9330DA3AA7F5D965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A9692360CB84D0AAFB331F51BA43F312">
    <w:name w:val="6A9692360CB84D0AAFB331F51BA43F3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C7F1F76A18994CD9BCFE458ECB357D132">
    <w:name w:val="C7F1F76A18994CD9BCFE458ECB357D13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E2DE5FACF8F40C5B3A0C696E44AA1592">
    <w:name w:val="EE2DE5FACF8F40C5B3A0C696E44AA159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D79D54CB74146B2BC15156500F3B4A02">
    <w:name w:val="BD79D54CB74146B2BC15156500F3B4A0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49BB4CBB9BB42688C08A889772A13372">
    <w:name w:val="F49BB4CBB9BB42688C08A889772A1337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7F23A4EFA614DCD88E95CD3C9403AD72">
    <w:name w:val="37F23A4EFA614DCD88E95CD3C9403AD7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86A35703098495EBFECB2F6D6D1BEC72">
    <w:name w:val="B86A35703098495EBFECB2F6D6D1BEC7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F51CEAF534E45FA85546060E3E3AD362">
    <w:name w:val="3F51CEAF534E45FA85546060E3E3AD36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AABE78C1534EF380A8CF453222F6462">
    <w:name w:val="60AABE78C1534EF380A8CF453222F646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4026F6F84F4253AE8EDAD65E2080082">
    <w:name w:val="884026F6F84F4253AE8EDAD65E208008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D087878C5694E3DA269C7C89D05A5EB2">
    <w:name w:val="ED087878C5694E3DA269C7C89D05A5EB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681388CB244D26A9CA5F8C4FA3A4AB2">
    <w:name w:val="F9681388CB244D26A9CA5F8C4FA3A4AB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793D1E6C6B046CEA059DA83AECD06132">
    <w:name w:val="9793D1E6C6B046CEA059DA83AECD0613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18967F99C24A6EB356EFF05D1974CC2">
    <w:name w:val="2318967F99C24A6EB356EFF05D1974CC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499484EC4ED499B86EFE7C0FC5D0E582">
    <w:name w:val="1499484EC4ED499B86EFE7C0FC5D0E58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CA1D660BBDC4A45BE428168B28242D32">
    <w:name w:val="DCA1D660BBDC4A45BE428168B28242D3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C9A14DB09914265AEB80A9DF50A15962">
    <w:name w:val="3C9A14DB09914265AEB80A9DF50A1596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FB97FEAD85C45D9A297054FE86ADF222">
    <w:name w:val="8FB97FEAD85C45D9A297054FE86ADF22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E0D2754B5A5494598C494ADF6DE420C2">
    <w:name w:val="0E0D2754B5A5494598C494ADF6DE420C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F611B1C5C84C2D9FC8C133442CA8762">
    <w:name w:val="A1F611B1C5C84C2D9FC8C133442CA876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3AB383C14A4B36994DA089F87C61562">
    <w:name w:val="0D3AB383C14A4B36994DA089F87C6156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2841448329D40C8AC8F972655EF000D2">
    <w:name w:val="82841448329D40C8AC8F972655EF000D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442B71C18F34479B5C89782DD85D3E32">
    <w:name w:val="B442B71C18F34479B5C89782DD85D3E3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4316F027A645EB932B160E80F88C842">
    <w:name w:val="FC4316F027A645EB932B160E80F88C84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01B0F0572F4927833F95AD79C4D9002">
    <w:name w:val="3301B0F0572F4927833F95AD79C4D900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25D1077200E456F96BA707EB4D016D12">
    <w:name w:val="F25D1077200E456F96BA707EB4D016D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36502A51B664F3BAA10D29F77861AA72">
    <w:name w:val="D36502A51B664F3BAA10D29F77861AA7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F7433513B58409A97488D31A8C3E2ED1">
    <w:name w:val="FF7433513B58409A97488D31A8C3E2ED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834DF10E00D473F863CAF536175CF162">
    <w:name w:val="D834DF10E00D473F863CAF536175CF16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82ADC105B44A099A4F8C9E071B430D2">
    <w:name w:val="5482ADC105B44A099A4F8C9E071B430D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AA90F9FDBEE4064A7CE0E9ECC955DCC2">
    <w:name w:val="7AA90F9FDBEE4064A7CE0E9ECC955DCC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F654C8508504FC396BF1DA5B777A1252">
    <w:name w:val="6F654C8508504FC396BF1DA5B777A125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B9674208374631B06482C5AE2BB7182">
    <w:name w:val="43B9674208374631B06482C5AE2BB718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676492AA21F493781720CD6E0385D762">
    <w:name w:val="3676492AA21F493781720CD6E0385D76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D7C1F850AB7E41FCA6EB0447B2B3344E2">
    <w:name w:val="D7C1F850AB7E41FCA6EB0447B2B3344E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115C7CE68734C758526BE0F4DA22BC42">
    <w:name w:val="D115C7CE68734C758526BE0F4DA22BC4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FFF752DCE74B25BCC6AA7E50DC07D22">
    <w:name w:val="4BFFF752DCE74B25BCC6AA7E50DC07D2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C6FBA1B90A142D89669CEB57BF2A6392">
    <w:name w:val="CC6FBA1B90A142D89669CEB57BF2A639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0E7867C0EE4E1D96A954FEF104D9D32">
    <w:name w:val="F80E7867C0EE4E1D96A954FEF104D9D3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5347BD8C19462D980133F47EDE69B72">
    <w:name w:val="545347BD8C19462D980133F47EDE69B7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5C72BE36E03456A858D902C560C3F4B2">
    <w:name w:val="B5C72BE36E03456A858D902C560C3F4B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A33A64EF7C4938AE005502CF4104C22">
    <w:name w:val="00A33A64EF7C4938AE005502CF4104C2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67D4F054D46569C655559DF00786F2">
    <w:name w:val="B1A67D4F054D46569C655559DF00786F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DF1CD9112224AE49C57053EE536BEB42">
    <w:name w:val="CDF1CD9112224AE49C57053EE536BEB4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A2AA6C1F6314B78B8E8F8D709AE75A12">
    <w:name w:val="4A2AA6C1F6314B78B8E8F8D709AE75A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362C7D1C597493E9918FEE100EF36192">
    <w:name w:val="4362C7D1C597493E9918FEE100EF3619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13D3C1FE84A51BE1349BBC4F103962">
    <w:name w:val="48613D3C1FE84A51BE1349BBC4F10396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40E379B1BDB450EABFD3DFFC66E32682">
    <w:name w:val="940E379B1BDB450EABFD3DFFC66E3268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B39B805C6A342D4B9B37E7EB8035E822">
    <w:name w:val="9B39B805C6A342D4B9B37E7EB8035E82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406EDC84264431BAA62B1456A82EA992">
    <w:name w:val="7406EDC84264431BAA62B1456A82EA99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C763CAED11A40538E006CF1DFC0225E2">
    <w:name w:val="2C763CAED11A40538E006CF1DFC0225E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2FF674E24A14B61AF60B3DBE950BC402">
    <w:name w:val="B2FF674E24A14B61AF60B3DBE950BC40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7F5E6CAD5C4BCCBAACFE59E114AFA32">
    <w:name w:val="007F5E6CAD5C4BCCBAACFE59E114AFA3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78917F880B44C87A92804B1A040957B2">
    <w:name w:val="378917F880B44C87A92804B1A040957B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ED3A7D1E74DC5B521E28D23D2CCC72">
    <w:name w:val="171ED3A7D1E74DC5B521E28D23D2CCC7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FDFC3DB4234B4BB2DA12E465955B982">
    <w:name w:val="A7FDFC3DB4234B4BB2DA12E465955B98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2462BE43A81401DA2AD3C0FEDEA00212">
    <w:name w:val="D2462BE43A81401DA2AD3C0FEDEA002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EAE39D8EB8840A8A981E0C225183C4D2">
    <w:name w:val="7EAE39D8EB8840A8A981E0C225183C4D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74D01B8A5C44660B6F1EF24474CA7D42">
    <w:name w:val="874D01B8A5C44660B6F1EF24474CA7D4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43FF5053ECB478DBDFBADC6FD73C1C22">
    <w:name w:val="443FF5053ECB478DBDFBADC6FD73C1C2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95DD169E754B589DB1D2DA6CC3BB892">
    <w:name w:val="4395DD169E754B589DB1D2DA6CC3BB89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8E0B88D51E34194B2FA5E99098AE9282">
    <w:name w:val="68E0B88D51E34194B2FA5E99098AE928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762FE5B456040B99C9FADEB928E517A2">
    <w:name w:val="4762FE5B456040B99C9FADEB928E517A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040C4B7C7144D83B9BC0307CAD35B1C2">
    <w:name w:val="A040C4B7C7144D83B9BC0307CAD35B1C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3CBBD1AD14ADBA8271315314DE9332">
    <w:name w:val="0F63CBBD1AD14ADBA8271315314DE933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D7F6315674B3CAF42C46576743BCF2">
    <w:name w:val="031D7F6315674B3CAF42C46576743BCF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2F3ED4885047ADBA1DD7E301BE39502">
    <w:name w:val="172F3ED4885047ADBA1DD7E301BE3950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7B3F121EA544383B824AC3D3ECC58FF2">
    <w:name w:val="D7B3F121EA544383B824AC3D3ECC58FF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A0A5B454524A1494E2FBB71ED15DF12">
    <w:name w:val="22A0A5B454524A1494E2FBB71ED15DF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90C6586BECF4D24A6937C75597930E72">
    <w:name w:val="990C6586BECF4D24A6937C75597930E7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F14ED12CAF24464B003A8C4865711BC2">
    <w:name w:val="EF14ED12CAF24464B003A8C4865711BC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9DD3B6B122F4B44ADDA575782104F5F2">
    <w:name w:val="A9DD3B6B122F4B44ADDA575782104F5F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AD04CEA663456AB17E7678D674CA982">
    <w:name w:val="ACAD04CEA663456AB17E7678D674CA98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48DAD0E7CC945AE83A10D349D8785FD2">
    <w:name w:val="C48DAD0E7CC945AE83A10D349D8785FD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3167337ADE47079164284759835B062">
    <w:name w:val="203167337ADE47079164284759835B06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92270D0CF09422A85731DF6A16364562">
    <w:name w:val="092270D0CF09422A85731DF6A1636456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0029C93A9F04B81B4464BB3FA9CCF442">
    <w:name w:val="E0029C93A9F04B81B4464BB3FA9CCF44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7832F6BCDE44A88C88A4EAA6E046B12">
    <w:name w:val="887832F6BCDE44A88C88A4EAA6E046B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875CE28D954DFA88A42A77BCDBD9CF2">
    <w:name w:val="A1875CE28D954DFA88A42A77BCDBD9CF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7368F66E1C4D7B87DBBE4046A2A89F2">
    <w:name w:val="AD7368F66E1C4D7B87DBBE4046A2A89F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A1DE2B460CA4A219535810CDA306A0E2">
    <w:name w:val="8A1DE2B460CA4A219535810CDA306A0E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D76F12E3594927A6CE71ECD254BF222">
    <w:name w:val="64D76F12E3594927A6CE71ECD254BF22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746ECD19124722BCD2A88D69046D332">
    <w:name w:val="20746ECD19124722BCD2A88D69046D33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672193B0914DFF8B13452BD35D4F1B2">
    <w:name w:val="4F672193B0914DFF8B13452BD35D4F1B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1F0C9DAD27C4A8EBB30AF8FF933228C2">
    <w:name w:val="91F0C9DAD27C4A8EBB30AF8FF933228C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2D4C4F667804E11818BCBEC04C5CDE62">
    <w:name w:val="92D4C4F667804E11818BCBEC04C5CDE6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CD8A14AAA62475DBA52C3BEEF0210542">
    <w:name w:val="1CD8A14AAA62475DBA52C3BEEF021054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EC7EADCAA114B45A0952D89C162A2942">
    <w:name w:val="6EC7EADCAA114B45A0952D89C162A294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433B5FB9821417A8065CC649DC9F6702">
    <w:name w:val="0433B5FB9821417A8065CC649DC9F670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715BD450DFA4C2B889C7C9D7AB369742">
    <w:name w:val="C715BD450DFA4C2B889C7C9D7AB36974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AFA3498B78493F83410DF8F96DC50A2">
    <w:name w:val="33AFA3498B78493F83410DF8F96DC50A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EE7B380520142568F026FB2838802B72">
    <w:name w:val="4EE7B380520142568F026FB2838802B7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96118D5C30D4F8BB21310F9606753642">
    <w:name w:val="B96118D5C30D4F8BB21310F960675364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6A42690A0DC4AFA93AF00B5345C86522">
    <w:name w:val="36A42690A0DC4AFA93AF00B5345C8652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A58B86343C3408A98F48084CD9820E12">
    <w:name w:val="CA58B86343C3408A98F48084CD9820E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B786AF2D4314F92AB5E9DE0CF431CB22">
    <w:name w:val="DB786AF2D4314F92AB5E9DE0CF431CB2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B5FA4E13F1648B8864E216F02AC69552">
    <w:name w:val="CB5FA4E13F1648B8864E216F02AC6955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22CA97882F48C4806CB77A95E4766C2">
    <w:name w:val="F922CA97882F48C4806CB77A95E4766C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1A3A0384DDF4C8489AA056F04C575AC2">
    <w:name w:val="21A3A0384DDF4C8489AA056F04C575AC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4AA8ED1BE348679AACB0B0099856772">
    <w:name w:val="AC4AA8ED1BE348679AACB0B009985677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2A0E5B11ABE407685BA17EC7DEF51C42">
    <w:name w:val="42A0E5B11ABE407685BA17EC7DEF51C4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CAB09565C724549AAD4E2111DD723F52">
    <w:name w:val="1CAB09565C724549AAD4E2111DD723F5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6C16B9CF17F4CF4A65DAA334E83CD9B2">
    <w:name w:val="E6C16B9CF17F4CF4A65DAA334E83CD9B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BAA7CAD753349B380AB86112F1876B72">
    <w:name w:val="ABAA7CAD753349B380AB86112F1876B7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31ED8EE4BD4F9788CAF963A7CFA5092">
    <w:name w:val="4F31ED8EE4BD4F9788CAF963A7CFA509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A3CFD1A7EF4CE28F52537D12295E3D2">
    <w:name w:val="ADA3CFD1A7EF4CE28F52537D12295E3D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0C288BCE09F42299FD6566324CC35182">
    <w:name w:val="10C288BCE09F42299FD6566324CC3518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18F9D082A446A7B762067254F2CF542">
    <w:name w:val="3518F9D082A446A7B762067254F2CF54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1C83B35EE4F3CBD864DE85614F2702">
    <w:name w:val="B1A1C83B35EE4F3CBD864DE85614F270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1FC1AACA9E4254B3D9C14A93325C4F2">
    <w:name w:val="F31FC1AACA9E4254B3D9C14A93325C4F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893DB7B66840C9B590A463D5EF77E22">
    <w:name w:val="C8893DB7B66840C9B590A463D5EF77E2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E9D5DE43C1A4130BFEE0E49BA493F782">
    <w:name w:val="8E9D5DE43C1A4130BFEE0E49BA493F78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53B6ACFD9E471A9503E2E4E90F671C2">
    <w:name w:val="8653B6ACFD9E471A9503E2E4E90F671C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41948C719464E4AB29E5596A76D4A862">
    <w:name w:val="E41948C719464E4AB29E5596A76D4A86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9F01FC2072F464595D3A4E7573E1CC42">
    <w:name w:val="69F01FC2072F464595D3A4E7573E1CC4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DD25613954848D287174CC80FB2FE9F2">
    <w:name w:val="3DD25613954848D287174CC80FB2FE9F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95050C06D34E009130DEB0E14126FD2">
    <w:name w:val="F195050C06D34E009130DEB0E14126FD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BF4A1CB7D514C8F9AE6FF246D4416F82">
    <w:name w:val="7BF4A1CB7D514C8F9AE6FF246D4416F8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849E946756D430585899FFE9896FAA72">
    <w:name w:val="7849E946756D430585899FFE9896FAA7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64AE0B71FC4DB88561BD5C45B23A212">
    <w:name w:val="C864AE0B71FC4DB88561BD5C45B23A2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8B14E58724A51BDDFED79D715ABBC2">
    <w:name w:val="1718B14E58724A51BDDFED79D715ABBC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89E650A15046BC959030171C04D56D2">
    <w:name w:val="0D89E650A15046BC959030171C04D56D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73827490E430EA3854FD3E3DE4E742">
    <w:name w:val="48673827490E430EA3854FD3E3DE4E74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C3F6073D924B74B8D25E888D8646702">
    <w:name w:val="23C3F6073D924B74B8D25E888D864670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B58E6BB02074633B5CDC17D113364CA2">
    <w:name w:val="5B58E6BB02074633B5CDC17D113364CA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E545E36730C4EB3A7A84F513DC009C02">
    <w:name w:val="2E545E36730C4EB3A7A84F513DC009C0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1745CA6256949B6B3DFA62E80E3C0752">
    <w:name w:val="41745CA6256949B6B3DFA62E80E3C075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F3DFBF601F4B6FBBF40AB1BA39A7442">
    <w:name w:val="FCF3DFBF601F4B6FBBF40AB1BA39A744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4E7977D0144717A22C488F732B0E932">
    <w:name w:val="224E7977D0144717A22C488F732B0E93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C088DC30CA4E0689D09171A8D0373E2">
    <w:name w:val="F8C088DC30CA4E0689D09171A8D0373E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7E1E5EC7F349318F2CCA61831335FA2">
    <w:name w:val="867E1E5EC7F349318F2CCA61831335FA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72942009A94D2CA8DAFDFF0B0822A02">
    <w:name w:val="4B72942009A94D2CA8DAFDFF0B0822A0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8B9C21227C5451389652FB3C63763822">
    <w:name w:val="E8B9C21227C5451389652FB3C6376382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F074A5BD43A4D8DA6E11E4F380125F92">
    <w:name w:val="1F074A5BD43A4D8DA6E11E4F380125F9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E1F2E8220E49B58C6699E9AB2711EB2">
    <w:name w:val="60E1F2E8220E49B58C6699E9AB2711EB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4BB36AC4B48CFA4050D50746E06792">
    <w:name w:val="0F64BB36AC4B48CFA4050D50746E0679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DDC91D74866488A94EE34641E2ECB6D2">
    <w:name w:val="8DDC91D74866488A94EE34641E2ECB6D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7C73D6246DD49918056E868768EEEEB2">
    <w:name w:val="27C73D6246DD49918056E868768EEEEB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EEFC17899849A3B4EC65FC76279B962">
    <w:name w:val="A7EEFC17899849A3B4EC65FC76279B96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1B026403D046AE825266C91FEA8A942">
    <w:name w:val="F11B026403D046AE825266C91FEA8A94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76A9EA5ECD464B9AAA6BBCD9C522D62">
    <w:name w:val="F376A9EA5ECD464B9AAA6BBCD9C522D6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5521455227A4B92A109C44EBBB01BF72">
    <w:name w:val="E5521455227A4B92A109C44EBBB01BF7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8F7E2604A47FDAC779F3ED1EE74CA2">
    <w:name w:val="0318F7E2604A47FDAC779F3ED1EE74CA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2B7173A0FB9461C9880CC194C9415FD2">
    <w:name w:val="E2B7173A0FB9461C9880CC194C9415FD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BF3649AE4C46DE977DEF5A215FDDE82">
    <w:name w:val="64BF3649AE4C46DE977DEF5A215FDDE8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68ACE178BF445A08AE4DE218BBBDBAA2">
    <w:name w:val="668ACE178BF445A08AE4DE218BBBDBAA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315F64A1AA8408693B9353D2D8BD24D3">
    <w:name w:val="A315F64A1AA8408693B9353D2D8BD24D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DDDC467DF8D4183B5D1319844113B363">
    <w:name w:val="FDDDC467DF8D4183B5D1319844113B36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0AAF138B99343348A363BCAA46D74943">
    <w:name w:val="50AAF138B99343348A363BCAA46D7494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208E0DEFB7643DA8D818B95E583910A3">
    <w:name w:val="E208E0DEFB7643DA8D818B95E583910A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1CB809F98CE48D5976F7DF5EB2566233">
    <w:name w:val="41CB809F98CE48D5976F7DF5EB256623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348434FD2FB4C3D84D448B63A98B6E53">
    <w:name w:val="5348434FD2FB4C3D84D448B63A98B6E5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D7889E639314170806CF4BE93A6F3CF3">
    <w:name w:val="5D7889E639314170806CF4BE93A6F3CF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7B56795AFE64B8CB0327E4BA89FA05C3">
    <w:name w:val="07B56795AFE64B8CB0327E4BA89FA05C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520AED51B9D423DBCE2963013F60A003">
    <w:name w:val="2520AED51B9D423DBCE2963013F60A00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F6B50C0AE244A31B6D13434DDE57B483">
    <w:name w:val="1F6B50C0AE244A31B6D13434DDE57B48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B6AF4B72C2847B6986C9E4577736F3B3">
    <w:name w:val="2B6AF4B72C2847B6986C9E4577736F3B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8A4314ED57F34EEB8F0DADEADCD4B5763">
    <w:name w:val="8A4314ED57F34EEB8F0DADEADCD4B576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B3F2CD0A61D4A149EF3F42B229599273">
    <w:name w:val="0B3F2CD0A61D4A149EF3F42B22959927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503A8C4076A4696B98CE22FC3DE99D33">
    <w:name w:val="F503A8C4076A4696B98CE22FC3DE99D3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68148586D784ABF9330DA3AA7F5D9653">
    <w:name w:val="F68148586D784ABF9330DA3AA7F5D965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A9692360CB84D0AAFB331F51BA43F313">
    <w:name w:val="6A9692360CB84D0AAFB331F51BA43F3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C7F1F76A18994CD9BCFE458ECB357D133">
    <w:name w:val="C7F1F76A18994CD9BCFE458ECB357D13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E2DE5FACF8F40C5B3A0C696E44AA1593">
    <w:name w:val="EE2DE5FACF8F40C5B3A0C696E44AA159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D79D54CB74146B2BC15156500F3B4A03">
    <w:name w:val="BD79D54CB74146B2BC15156500F3B4A0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49BB4CBB9BB42688C08A889772A13373">
    <w:name w:val="F49BB4CBB9BB42688C08A889772A1337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7F23A4EFA614DCD88E95CD3C9403AD73">
    <w:name w:val="37F23A4EFA614DCD88E95CD3C9403AD7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86A35703098495EBFECB2F6D6D1BEC73">
    <w:name w:val="B86A35703098495EBFECB2F6D6D1BEC7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F51CEAF534E45FA85546060E3E3AD363">
    <w:name w:val="3F51CEAF534E45FA85546060E3E3AD36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AABE78C1534EF380A8CF453222F6463">
    <w:name w:val="60AABE78C1534EF380A8CF453222F646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4026F6F84F4253AE8EDAD65E2080083">
    <w:name w:val="884026F6F84F4253AE8EDAD65E208008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D087878C5694E3DA269C7C89D05A5EB3">
    <w:name w:val="ED087878C5694E3DA269C7C89D05A5EB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681388CB244D26A9CA5F8C4FA3A4AB3">
    <w:name w:val="F9681388CB244D26A9CA5F8C4FA3A4AB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793D1E6C6B046CEA059DA83AECD06133">
    <w:name w:val="9793D1E6C6B046CEA059DA83AECD0613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18967F99C24A6EB356EFF05D1974CC3">
    <w:name w:val="2318967F99C24A6EB356EFF05D1974CC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499484EC4ED499B86EFE7C0FC5D0E583">
    <w:name w:val="1499484EC4ED499B86EFE7C0FC5D0E58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CA1D660BBDC4A45BE428168B28242D33">
    <w:name w:val="DCA1D660BBDC4A45BE428168B28242D3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C9A14DB09914265AEB80A9DF50A15963">
    <w:name w:val="3C9A14DB09914265AEB80A9DF50A1596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FB97FEAD85C45D9A297054FE86ADF223">
    <w:name w:val="8FB97FEAD85C45D9A297054FE86ADF22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E0D2754B5A5494598C494ADF6DE420C3">
    <w:name w:val="0E0D2754B5A5494598C494ADF6DE420C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F611B1C5C84C2D9FC8C133442CA8763">
    <w:name w:val="A1F611B1C5C84C2D9FC8C133442CA876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3AB383C14A4B36994DA089F87C61563">
    <w:name w:val="0D3AB383C14A4B36994DA089F87C6156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2841448329D40C8AC8F972655EF000D3">
    <w:name w:val="82841448329D40C8AC8F972655EF000D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442B71C18F34479B5C89782DD85D3E33">
    <w:name w:val="B442B71C18F34479B5C89782DD85D3E3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4316F027A645EB932B160E80F88C843">
    <w:name w:val="FC4316F027A645EB932B160E80F88C84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01B0F0572F4927833F95AD79C4D9003">
    <w:name w:val="3301B0F0572F4927833F95AD79C4D900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25D1077200E456F96BA707EB4D016D13">
    <w:name w:val="F25D1077200E456F96BA707EB4D016D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36502A51B664F3BAA10D29F77861AA73">
    <w:name w:val="D36502A51B664F3BAA10D29F77861AA7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F7433513B58409A97488D31A8C3E2ED2">
    <w:name w:val="FF7433513B58409A97488D31A8C3E2ED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834DF10E00D473F863CAF536175CF163">
    <w:name w:val="D834DF10E00D473F863CAF536175CF16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82ADC105B44A099A4F8C9E071B430D3">
    <w:name w:val="5482ADC105B44A099A4F8C9E071B430D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AA90F9FDBEE4064A7CE0E9ECC955DCC3">
    <w:name w:val="7AA90F9FDBEE4064A7CE0E9ECC955DCC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F654C8508504FC396BF1DA5B777A1253">
    <w:name w:val="6F654C8508504FC396BF1DA5B777A125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B9674208374631B06482C5AE2BB7183">
    <w:name w:val="43B9674208374631B06482C5AE2BB718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676492AA21F493781720CD6E0385D763">
    <w:name w:val="3676492AA21F493781720CD6E0385D76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D7C1F850AB7E41FCA6EB0447B2B3344E3">
    <w:name w:val="D7C1F850AB7E41FCA6EB0447B2B3344E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115C7CE68734C758526BE0F4DA22BC43">
    <w:name w:val="D115C7CE68734C758526BE0F4DA22BC4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FFF752DCE74B25BCC6AA7E50DC07D23">
    <w:name w:val="4BFFF752DCE74B25BCC6AA7E50DC07D2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C6FBA1B90A142D89669CEB57BF2A6393">
    <w:name w:val="CC6FBA1B90A142D89669CEB57BF2A639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0E7867C0EE4E1D96A954FEF104D9D33">
    <w:name w:val="F80E7867C0EE4E1D96A954FEF104D9D3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5347BD8C19462D980133F47EDE69B73">
    <w:name w:val="545347BD8C19462D980133F47EDE69B7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5C72BE36E03456A858D902C560C3F4B3">
    <w:name w:val="B5C72BE36E03456A858D902C560C3F4B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A33A64EF7C4938AE005502CF4104C23">
    <w:name w:val="00A33A64EF7C4938AE005502CF4104C2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67D4F054D46569C655559DF00786F3">
    <w:name w:val="B1A67D4F054D46569C655559DF00786F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DF1CD9112224AE49C57053EE536BEB43">
    <w:name w:val="CDF1CD9112224AE49C57053EE536BEB4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A2AA6C1F6314B78B8E8F8D709AE75A13">
    <w:name w:val="4A2AA6C1F6314B78B8E8F8D709AE75A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362C7D1C597493E9918FEE100EF36193">
    <w:name w:val="4362C7D1C597493E9918FEE100EF3619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13D3C1FE84A51BE1349BBC4F103963">
    <w:name w:val="48613D3C1FE84A51BE1349BBC4F10396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40E379B1BDB450EABFD3DFFC66E32683">
    <w:name w:val="940E379B1BDB450EABFD3DFFC66E3268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B39B805C6A342D4B9B37E7EB8035E823">
    <w:name w:val="9B39B805C6A342D4B9B37E7EB8035E82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406EDC84264431BAA62B1456A82EA993">
    <w:name w:val="7406EDC84264431BAA62B1456A82EA99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C763CAED11A40538E006CF1DFC0225E3">
    <w:name w:val="2C763CAED11A40538E006CF1DFC0225E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2FF674E24A14B61AF60B3DBE950BC403">
    <w:name w:val="B2FF674E24A14B61AF60B3DBE950BC40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7F5E6CAD5C4BCCBAACFE59E114AFA33">
    <w:name w:val="007F5E6CAD5C4BCCBAACFE59E114AFA3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78917F880B44C87A92804B1A040957B3">
    <w:name w:val="378917F880B44C87A92804B1A040957B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ED3A7D1E74DC5B521E28D23D2CCC73">
    <w:name w:val="171ED3A7D1E74DC5B521E28D23D2CCC7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FDFC3DB4234B4BB2DA12E465955B983">
    <w:name w:val="A7FDFC3DB4234B4BB2DA12E465955B98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2462BE43A81401DA2AD3C0FEDEA00213">
    <w:name w:val="D2462BE43A81401DA2AD3C0FEDEA002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EAE39D8EB8840A8A981E0C225183C4D3">
    <w:name w:val="7EAE39D8EB8840A8A981E0C225183C4D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74D01B8A5C44660B6F1EF24474CA7D43">
    <w:name w:val="874D01B8A5C44660B6F1EF24474CA7D4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43FF5053ECB478DBDFBADC6FD73C1C23">
    <w:name w:val="443FF5053ECB478DBDFBADC6FD73C1C2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95DD169E754B589DB1D2DA6CC3BB893">
    <w:name w:val="4395DD169E754B589DB1D2DA6CC3BB89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8E0B88D51E34194B2FA5E99098AE9283">
    <w:name w:val="68E0B88D51E34194B2FA5E99098AE928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762FE5B456040B99C9FADEB928E517A3">
    <w:name w:val="4762FE5B456040B99C9FADEB928E517A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040C4B7C7144D83B9BC0307CAD35B1C3">
    <w:name w:val="A040C4B7C7144D83B9BC0307CAD35B1C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3CBBD1AD14ADBA8271315314DE9333">
    <w:name w:val="0F63CBBD1AD14ADBA8271315314DE933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D7F6315674B3CAF42C46576743BCF3">
    <w:name w:val="031D7F6315674B3CAF42C46576743BCF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2F3ED4885047ADBA1DD7E301BE39503">
    <w:name w:val="172F3ED4885047ADBA1DD7E301BE3950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7B3F121EA544383B824AC3D3ECC58FF3">
    <w:name w:val="D7B3F121EA544383B824AC3D3ECC58FF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A0A5B454524A1494E2FBB71ED15DF13">
    <w:name w:val="22A0A5B454524A1494E2FBB71ED15DF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90C6586BECF4D24A6937C75597930E73">
    <w:name w:val="990C6586BECF4D24A6937C75597930E7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F14ED12CAF24464B003A8C4865711BC3">
    <w:name w:val="EF14ED12CAF24464B003A8C4865711BC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9DD3B6B122F4B44ADDA575782104F5F3">
    <w:name w:val="A9DD3B6B122F4B44ADDA575782104F5F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AD04CEA663456AB17E7678D674CA983">
    <w:name w:val="ACAD04CEA663456AB17E7678D674CA98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48DAD0E7CC945AE83A10D349D8785FD3">
    <w:name w:val="C48DAD0E7CC945AE83A10D349D8785FD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3167337ADE47079164284759835B063">
    <w:name w:val="203167337ADE47079164284759835B06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92270D0CF09422A85731DF6A16364563">
    <w:name w:val="092270D0CF09422A85731DF6A1636456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0029C93A9F04B81B4464BB3FA9CCF443">
    <w:name w:val="E0029C93A9F04B81B4464BB3FA9CCF44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7832F6BCDE44A88C88A4EAA6E046B13">
    <w:name w:val="887832F6BCDE44A88C88A4EAA6E046B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875CE28D954DFA88A42A77BCDBD9CF3">
    <w:name w:val="A1875CE28D954DFA88A42A77BCDBD9CF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7368F66E1C4D7B87DBBE4046A2A89F3">
    <w:name w:val="AD7368F66E1C4D7B87DBBE4046A2A89F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A1DE2B460CA4A219535810CDA306A0E3">
    <w:name w:val="8A1DE2B460CA4A219535810CDA306A0E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D76F12E3594927A6CE71ECD254BF223">
    <w:name w:val="64D76F12E3594927A6CE71ECD254BF22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746ECD19124722BCD2A88D69046D333">
    <w:name w:val="20746ECD19124722BCD2A88D69046D33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672193B0914DFF8B13452BD35D4F1B3">
    <w:name w:val="4F672193B0914DFF8B13452BD35D4F1B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1F0C9DAD27C4A8EBB30AF8FF933228C3">
    <w:name w:val="91F0C9DAD27C4A8EBB30AF8FF933228C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2D4C4F667804E11818BCBEC04C5CDE63">
    <w:name w:val="92D4C4F667804E11818BCBEC04C5CDE6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CD8A14AAA62475DBA52C3BEEF0210543">
    <w:name w:val="1CD8A14AAA62475DBA52C3BEEF021054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EC7EADCAA114B45A0952D89C162A2943">
    <w:name w:val="6EC7EADCAA114B45A0952D89C162A294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433B5FB9821417A8065CC649DC9F6703">
    <w:name w:val="0433B5FB9821417A8065CC649DC9F670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715BD450DFA4C2B889C7C9D7AB369743">
    <w:name w:val="C715BD450DFA4C2B889C7C9D7AB36974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AFA3498B78493F83410DF8F96DC50A3">
    <w:name w:val="33AFA3498B78493F83410DF8F96DC50A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EE7B380520142568F026FB2838802B73">
    <w:name w:val="4EE7B380520142568F026FB2838802B7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96118D5C30D4F8BB21310F9606753643">
    <w:name w:val="B96118D5C30D4F8BB21310F960675364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6A42690A0DC4AFA93AF00B5345C86523">
    <w:name w:val="36A42690A0DC4AFA93AF00B5345C8652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A58B86343C3408A98F48084CD9820E13">
    <w:name w:val="CA58B86343C3408A98F48084CD9820E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B786AF2D4314F92AB5E9DE0CF431CB23">
    <w:name w:val="DB786AF2D4314F92AB5E9DE0CF431CB2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B5FA4E13F1648B8864E216F02AC69553">
    <w:name w:val="CB5FA4E13F1648B8864E216F02AC6955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22CA97882F48C4806CB77A95E4766C3">
    <w:name w:val="F922CA97882F48C4806CB77A95E4766C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1A3A0384DDF4C8489AA056F04C575AC3">
    <w:name w:val="21A3A0384DDF4C8489AA056F04C575AC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4AA8ED1BE348679AACB0B0099856773">
    <w:name w:val="AC4AA8ED1BE348679AACB0B009985677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2A0E5B11ABE407685BA17EC7DEF51C43">
    <w:name w:val="42A0E5B11ABE407685BA17EC7DEF51C4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CAB09565C724549AAD4E2111DD723F53">
    <w:name w:val="1CAB09565C724549AAD4E2111DD723F5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6C16B9CF17F4CF4A65DAA334E83CD9B3">
    <w:name w:val="E6C16B9CF17F4CF4A65DAA334E83CD9B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BAA7CAD753349B380AB86112F1876B73">
    <w:name w:val="ABAA7CAD753349B380AB86112F1876B7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31ED8EE4BD4F9788CAF963A7CFA5093">
    <w:name w:val="4F31ED8EE4BD4F9788CAF963A7CFA509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A3CFD1A7EF4CE28F52537D12295E3D3">
    <w:name w:val="ADA3CFD1A7EF4CE28F52537D12295E3D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0C288BCE09F42299FD6566324CC35183">
    <w:name w:val="10C288BCE09F42299FD6566324CC3518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18F9D082A446A7B762067254F2CF543">
    <w:name w:val="3518F9D082A446A7B762067254F2CF54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1C83B35EE4F3CBD864DE85614F2703">
    <w:name w:val="B1A1C83B35EE4F3CBD864DE85614F270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1FC1AACA9E4254B3D9C14A93325C4F3">
    <w:name w:val="F31FC1AACA9E4254B3D9C14A93325C4F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893DB7B66840C9B590A463D5EF77E23">
    <w:name w:val="C8893DB7B66840C9B590A463D5EF77E2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E9D5DE43C1A4130BFEE0E49BA493F783">
    <w:name w:val="8E9D5DE43C1A4130BFEE0E49BA493F78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53B6ACFD9E471A9503E2E4E90F671C3">
    <w:name w:val="8653B6ACFD9E471A9503E2E4E90F671C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41948C719464E4AB29E5596A76D4A863">
    <w:name w:val="E41948C719464E4AB29E5596A76D4A86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9F01FC2072F464595D3A4E7573E1CC43">
    <w:name w:val="69F01FC2072F464595D3A4E7573E1CC4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DD25613954848D287174CC80FB2FE9F3">
    <w:name w:val="3DD25613954848D287174CC80FB2FE9F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95050C06D34E009130DEB0E14126FD3">
    <w:name w:val="F195050C06D34E009130DEB0E14126FD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BF4A1CB7D514C8F9AE6FF246D4416F83">
    <w:name w:val="7BF4A1CB7D514C8F9AE6FF246D4416F8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849E946756D430585899FFE9896FAA73">
    <w:name w:val="7849E946756D430585899FFE9896FAA7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64AE0B71FC4DB88561BD5C45B23A213">
    <w:name w:val="C864AE0B71FC4DB88561BD5C45B23A2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8B14E58724A51BDDFED79D715ABBC3">
    <w:name w:val="1718B14E58724A51BDDFED79D715ABBC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89E650A15046BC959030171C04D56D3">
    <w:name w:val="0D89E650A15046BC959030171C04D56D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73827490E430EA3854FD3E3DE4E743">
    <w:name w:val="48673827490E430EA3854FD3E3DE4E74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C3F6073D924B74B8D25E888D8646703">
    <w:name w:val="23C3F6073D924B74B8D25E888D864670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B58E6BB02074633B5CDC17D113364CA3">
    <w:name w:val="5B58E6BB02074633B5CDC17D113364CA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E545E36730C4EB3A7A84F513DC009C03">
    <w:name w:val="2E545E36730C4EB3A7A84F513DC009C0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1745CA6256949B6B3DFA62E80E3C0753">
    <w:name w:val="41745CA6256949B6B3DFA62E80E3C075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F3DFBF601F4B6FBBF40AB1BA39A7443">
    <w:name w:val="FCF3DFBF601F4B6FBBF40AB1BA39A744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4E7977D0144717A22C488F732B0E933">
    <w:name w:val="224E7977D0144717A22C488F732B0E93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C088DC30CA4E0689D09171A8D0373E3">
    <w:name w:val="F8C088DC30CA4E0689D09171A8D0373E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7E1E5EC7F349318F2CCA61831335FA3">
    <w:name w:val="867E1E5EC7F349318F2CCA61831335FA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72942009A94D2CA8DAFDFF0B0822A03">
    <w:name w:val="4B72942009A94D2CA8DAFDFF0B0822A0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8B9C21227C5451389652FB3C63763823">
    <w:name w:val="E8B9C21227C5451389652FB3C6376382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F074A5BD43A4D8DA6E11E4F380125F93">
    <w:name w:val="1F074A5BD43A4D8DA6E11E4F380125F9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E1F2E8220E49B58C6699E9AB2711EB3">
    <w:name w:val="60E1F2E8220E49B58C6699E9AB2711EB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4BB36AC4B48CFA4050D50746E06793">
    <w:name w:val="0F64BB36AC4B48CFA4050D50746E0679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DDC91D74866488A94EE34641E2ECB6D3">
    <w:name w:val="8DDC91D74866488A94EE34641E2ECB6D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7C73D6246DD49918056E868768EEEEB3">
    <w:name w:val="27C73D6246DD49918056E868768EEEEB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EEFC17899849A3B4EC65FC76279B963">
    <w:name w:val="A7EEFC17899849A3B4EC65FC76279B96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1B026403D046AE825266C91FEA8A943">
    <w:name w:val="F11B026403D046AE825266C91FEA8A94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76A9EA5ECD464B9AAA6BBCD9C522D63">
    <w:name w:val="F376A9EA5ECD464B9AAA6BBCD9C522D6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5521455227A4B92A109C44EBBB01BF73">
    <w:name w:val="E5521455227A4B92A109C44EBBB01BF7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8F7E2604A47FDAC779F3ED1EE74CA3">
    <w:name w:val="0318F7E2604A47FDAC779F3ED1EE74CA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2B7173A0FB9461C9880CC194C9415FD3">
    <w:name w:val="E2B7173A0FB9461C9880CC194C9415FD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BF3649AE4C46DE977DEF5A215FDDE83">
    <w:name w:val="64BF3649AE4C46DE977DEF5A215FDDE8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68ACE178BF445A08AE4DE218BBBDBAA3">
    <w:name w:val="668ACE178BF445A08AE4DE218BBBDBAA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315F64A1AA8408693B9353D2D8BD24D4">
    <w:name w:val="A315F64A1AA8408693B9353D2D8BD24D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DDDC467DF8D4183B5D1319844113B364">
    <w:name w:val="FDDDC467DF8D4183B5D1319844113B36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0AAF138B99343348A363BCAA46D74944">
    <w:name w:val="50AAF138B99343348A363BCAA46D7494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208E0DEFB7643DA8D818B95E583910A4">
    <w:name w:val="E208E0DEFB7643DA8D818B95E583910A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1CB809F98CE48D5976F7DF5EB2566234">
    <w:name w:val="41CB809F98CE48D5976F7DF5EB256623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348434FD2FB4C3D84D448B63A98B6E54">
    <w:name w:val="5348434FD2FB4C3D84D448B63A98B6E5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D7889E639314170806CF4BE93A6F3CF4">
    <w:name w:val="5D7889E639314170806CF4BE93A6F3CF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7B56795AFE64B8CB0327E4BA89FA05C4">
    <w:name w:val="07B56795AFE64B8CB0327E4BA89FA05C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520AED51B9D423DBCE2963013F60A004">
    <w:name w:val="2520AED51B9D423DBCE2963013F60A00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F6B50C0AE244A31B6D13434DDE57B484">
    <w:name w:val="1F6B50C0AE244A31B6D13434DDE57B48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B6AF4B72C2847B6986C9E4577736F3B4">
    <w:name w:val="2B6AF4B72C2847B6986C9E4577736F3B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8A4314ED57F34EEB8F0DADEADCD4B5764">
    <w:name w:val="8A4314ED57F34EEB8F0DADEADCD4B576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B3F2CD0A61D4A149EF3F42B229599274">
    <w:name w:val="0B3F2CD0A61D4A149EF3F42B22959927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503A8C4076A4696B98CE22FC3DE99D34">
    <w:name w:val="F503A8C4076A4696B98CE22FC3DE99D3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68148586D784ABF9330DA3AA7F5D9654">
    <w:name w:val="F68148586D784ABF9330DA3AA7F5D965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A9692360CB84D0AAFB331F51BA43F314">
    <w:name w:val="6A9692360CB84D0AAFB331F51BA43F3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C7F1F76A18994CD9BCFE458ECB357D134">
    <w:name w:val="C7F1F76A18994CD9BCFE458ECB357D13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E2DE5FACF8F40C5B3A0C696E44AA1594">
    <w:name w:val="EE2DE5FACF8F40C5B3A0C696E44AA159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D79D54CB74146B2BC15156500F3B4A04">
    <w:name w:val="BD79D54CB74146B2BC15156500F3B4A0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49BB4CBB9BB42688C08A889772A13374">
    <w:name w:val="F49BB4CBB9BB42688C08A889772A1337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7F23A4EFA614DCD88E95CD3C9403AD74">
    <w:name w:val="37F23A4EFA614DCD88E95CD3C9403AD7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86A35703098495EBFECB2F6D6D1BEC74">
    <w:name w:val="B86A35703098495EBFECB2F6D6D1BEC7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F51CEAF534E45FA85546060E3E3AD364">
    <w:name w:val="3F51CEAF534E45FA85546060E3E3AD36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AABE78C1534EF380A8CF453222F6464">
    <w:name w:val="60AABE78C1534EF380A8CF453222F646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4026F6F84F4253AE8EDAD65E2080084">
    <w:name w:val="884026F6F84F4253AE8EDAD65E208008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D087878C5694E3DA269C7C89D05A5EB4">
    <w:name w:val="ED087878C5694E3DA269C7C89D05A5EB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681388CB244D26A9CA5F8C4FA3A4AB4">
    <w:name w:val="F9681388CB244D26A9CA5F8C4FA3A4AB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793D1E6C6B046CEA059DA83AECD06134">
    <w:name w:val="9793D1E6C6B046CEA059DA83AECD0613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18967F99C24A6EB356EFF05D1974CC4">
    <w:name w:val="2318967F99C24A6EB356EFF05D1974CC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499484EC4ED499B86EFE7C0FC5D0E584">
    <w:name w:val="1499484EC4ED499B86EFE7C0FC5D0E58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CA1D660BBDC4A45BE428168B28242D34">
    <w:name w:val="DCA1D660BBDC4A45BE428168B28242D3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C9A14DB09914265AEB80A9DF50A15964">
    <w:name w:val="3C9A14DB09914265AEB80A9DF50A1596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FB97FEAD85C45D9A297054FE86ADF224">
    <w:name w:val="8FB97FEAD85C45D9A297054FE86ADF22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E0D2754B5A5494598C494ADF6DE420C4">
    <w:name w:val="0E0D2754B5A5494598C494ADF6DE420C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F611B1C5C84C2D9FC8C133442CA8764">
    <w:name w:val="A1F611B1C5C84C2D9FC8C133442CA876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3AB383C14A4B36994DA089F87C61564">
    <w:name w:val="0D3AB383C14A4B36994DA089F87C6156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2841448329D40C8AC8F972655EF000D4">
    <w:name w:val="82841448329D40C8AC8F972655EF000D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442B71C18F34479B5C89782DD85D3E34">
    <w:name w:val="B442B71C18F34479B5C89782DD85D3E3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4316F027A645EB932B160E80F88C844">
    <w:name w:val="FC4316F027A645EB932B160E80F88C84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01B0F0572F4927833F95AD79C4D9004">
    <w:name w:val="3301B0F0572F4927833F95AD79C4D900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25D1077200E456F96BA707EB4D016D14">
    <w:name w:val="F25D1077200E456F96BA707EB4D016D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36502A51B664F3BAA10D29F77861AA74">
    <w:name w:val="D36502A51B664F3BAA10D29F77861AA7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F7433513B58409A97488D31A8C3E2ED3">
    <w:name w:val="FF7433513B58409A97488D31A8C3E2ED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834DF10E00D473F863CAF536175CF164">
    <w:name w:val="D834DF10E00D473F863CAF536175CF16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82ADC105B44A099A4F8C9E071B430D4">
    <w:name w:val="5482ADC105B44A099A4F8C9E071B430D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AA90F9FDBEE4064A7CE0E9ECC955DCC4">
    <w:name w:val="7AA90F9FDBEE4064A7CE0E9ECC955DCC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F654C8508504FC396BF1DA5B777A1254">
    <w:name w:val="6F654C8508504FC396BF1DA5B777A125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B9674208374631B06482C5AE2BB7184">
    <w:name w:val="43B9674208374631B06482C5AE2BB718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676492AA21F493781720CD6E0385D764">
    <w:name w:val="3676492AA21F493781720CD6E0385D76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D7C1F850AB7E41FCA6EB0447B2B3344E4">
    <w:name w:val="D7C1F850AB7E41FCA6EB0447B2B3344E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115C7CE68734C758526BE0F4DA22BC44">
    <w:name w:val="D115C7CE68734C758526BE0F4DA22BC4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FFF752DCE74B25BCC6AA7E50DC07D24">
    <w:name w:val="4BFFF752DCE74B25BCC6AA7E50DC07D2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C6FBA1B90A142D89669CEB57BF2A6394">
    <w:name w:val="CC6FBA1B90A142D89669CEB57BF2A639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0E7867C0EE4E1D96A954FEF104D9D34">
    <w:name w:val="F80E7867C0EE4E1D96A954FEF104D9D3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5347BD8C19462D980133F47EDE69B74">
    <w:name w:val="545347BD8C19462D980133F47EDE69B7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5C72BE36E03456A858D902C560C3F4B4">
    <w:name w:val="B5C72BE36E03456A858D902C560C3F4B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A33A64EF7C4938AE005502CF4104C24">
    <w:name w:val="00A33A64EF7C4938AE005502CF4104C2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67D4F054D46569C655559DF00786F4">
    <w:name w:val="B1A67D4F054D46569C655559DF00786F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DF1CD9112224AE49C57053EE536BEB44">
    <w:name w:val="CDF1CD9112224AE49C57053EE536BEB4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A2AA6C1F6314B78B8E8F8D709AE75A14">
    <w:name w:val="4A2AA6C1F6314B78B8E8F8D709AE75A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362C7D1C597493E9918FEE100EF36194">
    <w:name w:val="4362C7D1C597493E9918FEE100EF3619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13D3C1FE84A51BE1349BBC4F103964">
    <w:name w:val="48613D3C1FE84A51BE1349BBC4F10396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40E379B1BDB450EABFD3DFFC66E32684">
    <w:name w:val="940E379B1BDB450EABFD3DFFC66E3268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B39B805C6A342D4B9B37E7EB8035E824">
    <w:name w:val="9B39B805C6A342D4B9B37E7EB8035E82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406EDC84264431BAA62B1456A82EA994">
    <w:name w:val="7406EDC84264431BAA62B1456A82EA99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C763CAED11A40538E006CF1DFC0225E4">
    <w:name w:val="2C763CAED11A40538E006CF1DFC0225E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2FF674E24A14B61AF60B3DBE950BC404">
    <w:name w:val="B2FF674E24A14B61AF60B3DBE950BC40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7F5E6CAD5C4BCCBAACFE59E114AFA34">
    <w:name w:val="007F5E6CAD5C4BCCBAACFE59E114AFA3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78917F880B44C87A92804B1A040957B4">
    <w:name w:val="378917F880B44C87A92804B1A040957B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ED3A7D1E74DC5B521E28D23D2CCC74">
    <w:name w:val="171ED3A7D1E74DC5B521E28D23D2CCC7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FDFC3DB4234B4BB2DA12E465955B984">
    <w:name w:val="A7FDFC3DB4234B4BB2DA12E465955B98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2462BE43A81401DA2AD3C0FEDEA00214">
    <w:name w:val="D2462BE43A81401DA2AD3C0FEDEA002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EAE39D8EB8840A8A981E0C225183C4D4">
    <w:name w:val="7EAE39D8EB8840A8A981E0C225183C4D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74D01B8A5C44660B6F1EF24474CA7D44">
    <w:name w:val="874D01B8A5C44660B6F1EF24474CA7D4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43FF5053ECB478DBDFBADC6FD73C1C24">
    <w:name w:val="443FF5053ECB478DBDFBADC6FD73C1C2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95DD169E754B589DB1D2DA6CC3BB894">
    <w:name w:val="4395DD169E754B589DB1D2DA6CC3BB89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8E0B88D51E34194B2FA5E99098AE9284">
    <w:name w:val="68E0B88D51E34194B2FA5E99098AE928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762FE5B456040B99C9FADEB928E517A4">
    <w:name w:val="4762FE5B456040B99C9FADEB928E517A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040C4B7C7144D83B9BC0307CAD35B1C4">
    <w:name w:val="A040C4B7C7144D83B9BC0307CAD35B1C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3CBBD1AD14ADBA8271315314DE9334">
    <w:name w:val="0F63CBBD1AD14ADBA8271315314DE933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D7F6315674B3CAF42C46576743BCF4">
    <w:name w:val="031D7F6315674B3CAF42C46576743BCF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2F3ED4885047ADBA1DD7E301BE39504">
    <w:name w:val="172F3ED4885047ADBA1DD7E301BE3950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7B3F121EA544383B824AC3D3ECC58FF4">
    <w:name w:val="D7B3F121EA544383B824AC3D3ECC58FF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A0A5B454524A1494E2FBB71ED15DF14">
    <w:name w:val="22A0A5B454524A1494E2FBB71ED15DF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90C6586BECF4D24A6937C75597930E74">
    <w:name w:val="990C6586BECF4D24A6937C75597930E7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F14ED12CAF24464B003A8C4865711BC4">
    <w:name w:val="EF14ED12CAF24464B003A8C4865711BC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9DD3B6B122F4B44ADDA575782104F5F4">
    <w:name w:val="A9DD3B6B122F4B44ADDA575782104F5F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AD04CEA663456AB17E7678D674CA984">
    <w:name w:val="ACAD04CEA663456AB17E7678D674CA98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48DAD0E7CC945AE83A10D349D8785FD4">
    <w:name w:val="C48DAD0E7CC945AE83A10D349D8785FD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3167337ADE47079164284759835B064">
    <w:name w:val="203167337ADE47079164284759835B06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92270D0CF09422A85731DF6A16364564">
    <w:name w:val="092270D0CF09422A85731DF6A1636456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0029C93A9F04B81B4464BB3FA9CCF444">
    <w:name w:val="E0029C93A9F04B81B4464BB3FA9CCF44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7832F6BCDE44A88C88A4EAA6E046B14">
    <w:name w:val="887832F6BCDE44A88C88A4EAA6E046B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875CE28D954DFA88A42A77BCDBD9CF4">
    <w:name w:val="A1875CE28D954DFA88A42A77BCDBD9CF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7368F66E1C4D7B87DBBE4046A2A89F4">
    <w:name w:val="AD7368F66E1C4D7B87DBBE4046A2A89F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A1DE2B460CA4A219535810CDA306A0E4">
    <w:name w:val="8A1DE2B460CA4A219535810CDA306A0E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D76F12E3594927A6CE71ECD254BF224">
    <w:name w:val="64D76F12E3594927A6CE71ECD254BF22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746ECD19124722BCD2A88D69046D334">
    <w:name w:val="20746ECD19124722BCD2A88D69046D33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672193B0914DFF8B13452BD35D4F1B4">
    <w:name w:val="4F672193B0914DFF8B13452BD35D4F1B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1F0C9DAD27C4A8EBB30AF8FF933228C4">
    <w:name w:val="91F0C9DAD27C4A8EBB30AF8FF933228C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2D4C4F667804E11818BCBEC04C5CDE64">
    <w:name w:val="92D4C4F667804E11818BCBEC04C5CDE6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CD8A14AAA62475DBA52C3BEEF0210544">
    <w:name w:val="1CD8A14AAA62475DBA52C3BEEF021054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EC7EADCAA114B45A0952D89C162A2944">
    <w:name w:val="6EC7EADCAA114B45A0952D89C162A294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433B5FB9821417A8065CC649DC9F6704">
    <w:name w:val="0433B5FB9821417A8065CC649DC9F670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715BD450DFA4C2B889C7C9D7AB369744">
    <w:name w:val="C715BD450DFA4C2B889C7C9D7AB36974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AFA3498B78493F83410DF8F96DC50A4">
    <w:name w:val="33AFA3498B78493F83410DF8F96DC50A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EE7B380520142568F026FB2838802B74">
    <w:name w:val="4EE7B380520142568F026FB2838802B7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96118D5C30D4F8BB21310F9606753644">
    <w:name w:val="B96118D5C30D4F8BB21310F960675364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6A42690A0DC4AFA93AF00B5345C86524">
    <w:name w:val="36A42690A0DC4AFA93AF00B5345C8652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A58B86343C3408A98F48084CD9820E14">
    <w:name w:val="CA58B86343C3408A98F48084CD9820E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B786AF2D4314F92AB5E9DE0CF431CB24">
    <w:name w:val="DB786AF2D4314F92AB5E9DE0CF431CB2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B5FA4E13F1648B8864E216F02AC69554">
    <w:name w:val="CB5FA4E13F1648B8864E216F02AC6955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22CA97882F48C4806CB77A95E4766C4">
    <w:name w:val="F922CA97882F48C4806CB77A95E4766C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1A3A0384DDF4C8489AA056F04C575AC4">
    <w:name w:val="21A3A0384DDF4C8489AA056F04C575AC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4AA8ED1BE348679AACB0B0099856774">
    <w:name w:val="AC4AA8ED1BE348679AACB0B009985677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2A0E5B11ABE407685BA17EC7DEF51C44">
    <w:name w:val="42A0E5B11ABE407685BA17EC7DEF51C4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CAB09565C724549AAD4E2111DD723F54">
    <w:name w:val="1CAB09565C724549AAD4E2111DD723F5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6C16B9CF17F4CF4A65DAA334E83CD9B4">
    <w:name w:val="E6C16B9CF17F4CF4A65DAA334E83CD9B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BAA7CAD753349B380AB86112F1876B74">
    <w:name w:val="ABAA7CAD753349B380AB86112F1876B7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31ED8EE4BD4F9788CAF963A7CFA5094">
    <w:name w:val="4F31ED8EE4BD4F9788CAF963A7CFA509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A3CFD1A7EF4CE28F52537D12295E3D4">
    <w:name w:val="ADA3CFD1A7EF4CE28F52537D12295E3D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0C288BCE09F42299FD6566324CC35184">
    <w:name w:val="10C288BCE09F42299FD6566324CC3518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18F9D082A446A7B762067254F2CF544">
    <w:name w:val="3518F9D082A446A7B762067254F2CF54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1C83B35EE4F3CBD864DE85614F2704">
    <w:name w:val="B1A1C83B35EE4F3CBD864DE85614F270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1FC1AACA9E4254B3D9C14A93325C4F4">
    <w:name w:val="F31FC1AACA9E4254B3D9C14A93325C4F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893DB7B66840C9B590A463D5EF77E24">
    <w:name w:val="C8893DB7B66840C9B590A463D5EF77E2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E9D5DE43C1A4130BFEE0E49BA493F784">
    <w:name w:val="8E9D5DE43C1A4130BFEE0E49BA493F78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53B6ACFD9E471A9503E2E4E90F671C4">
    <w:name w:val="8653B6ACFD9E471A9503E2E4E90F671C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41948C719464E4AB29E5596A76D4A864">
    <w:name w:val="E41948C719464E4AB29E5596A76D4A86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9F01FC2072F464595D3A4E7573E1CC44">
    <w:name w:val="69F01FC2072F464595D3A4E7573E1CC4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DD25613954848D287174CC80FB2FE9F4">
    <w:name w:val="3DD25613954848D287174CC80FB2FE9F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95050C06D34E009130DEB0E14126FD4">
    <w:name w:val="F195050C06D34E009130DEB0E14126FD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BF4A1CB7D514C8F9AE6FF246D4416F84">
    <w:name w:val="7BF4A1CB7D514C8F9AE6FF246D4416F8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849E946756D430585899FFE9896FAA74">
    <w:name w:val="7849E946756D430585899FFE9896FAA7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64AE0B71FC4DB88561BD5C45B23A214">
    <w:name w:val="C864AE0B71FC4DB88561BD5C45B23A2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8B14E58724A51BDDFED79D715ABBC4">
    <w:name w:val="1718B14E58724A51BDDFED79D715ABBC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89E650A15046BC959030171C04D56D4">
    <w:name w:val="0D89E650A15046BC959030171C04D56D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73827490E430EA3854FD3E3DE4E744">
    <w:name w:val="48673827490E430EA3854FD3E3DE4E74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C3F6073D924B74B8D25E888D8646704">
    <w:name w:val="23C3F6073D924B74B8D25E888D864670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B58E6BB02074633B5CDC17D113364CA4">
    <w:name w:val="5B58E6BB02074633B5CDC17D113364CA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E545E36730C4EB3A7A84F513DC009C04">
    <w:name w:val="2E545E36730C4EB3A7A84F513DC009C0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1745CA6256949B6B3DFA62E80E3C0754">
    <w:name w:val="41745CA6256949B6B3DFA62E80E3C075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F3DFBF601F4B6FBBF40AB1BA39A7444">
    <w:name w:val="FCF3DFBF601F4B6FBBF40AB1BA39A744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4E7977D0144717A22C488F732B0E934">
    <w:name w:val="224E7977D0144717A22C488F732B0E93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C088DC30CA4E0689D09171A8D0373E4">
    <w:name w:val="F8C088DC30CA4E0689D09171A8D0373E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7E1E5EC7F349318F2CCA61831335FA4">
    <w:name w:val="867E1E5EC7F349318F2CCA61831335FA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72942009A94D2CA8DAFDFF0B0822A04">
    <w:name w:val="4B72942009A94D2CA8DAFDFF0B0822A0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8B9C21227C5451389652FB3C63763824">
    <w:name w:val="E8B9C21227C5451389652FB3C6376382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F074A5BD43A4D8DA6E11E4F380125F94">
    <w:name w:val="1F074A5BD43A4D8DA6E11E4F380125F9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E1F2E8220E49B58C6699E9AB2711EB4">
    <w:name w:val="60E1F2E8220E49B58C6699E9AB2711EB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4BB36AC4B48CFA4050D50746E06794">
    <w:name w:val="0F64BB36AC4B48CFA4050D50746E0679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DDC91D74866488A94EE34641E2ECB6D4">
    <w:name w:val="8DDC91D74866488A94EE34641E2ECB6D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7C73D6246DD49918056E868768EEEEB4">
    <w:name w:val="27C73D6246DD49918056E868768EEEEB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EEFC17899849A3B4EC65FC76279B964">
    <w:name w:val="A7EEFC17899849A3B4EC65FC76279B96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1B026403D046AE825266C91FEA8A944">
    <w:name w:val="F11B026403D046AE825266C91FEA8A94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76A9EA5ECD464B9AAA6BBCD9C522D64">
    <w:name w:val="F376A9EA5ECD464B9AAA6BBCD9C522D6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5521455227A4B92A109C44EBBB01BF74">
    <w:name w:val="E5521455227A4B92A109C44EBBB01BF7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8F7E2604A47FDAC779F3ED1EE74CA4">
    <w:name w:val="0318F7E2604A47FDAC779F3ED1EE74CA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2B7173A0FB9461C9880CC194C9415FD4">
    <w:name w:val="E2B7173A0FB9461C9880CC194C9415FD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BF3649AE4C46DE977DEF5A215FDDE84">
    <w:name w:val="64BF3649AE4C46DE977DEF5A215FDDE8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68ACE178BF445A08AE4DE218BBBDBAA4">
    <w:name w:val="668ACE178BF445A08AE4DE218BBBDBAA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315F64A1AA8408693B9353D2D8BD24D5">
    <w:name w:val="A315F64A1AA8408693B9353D2D8BD24D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DDDC467DF8D4183B5D1319844113B365">
    <w:name w:val="FDDDC467DF8D4183B5D1319844113B36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0AAF138B99343348A363BCAA46D74945">
    <w:name w:val="50AAF138B99343348A363BCAA46D7494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208E0DEFB7643DA8D818B95E583910A5">
    <w:name w:val="E208E0DEFB7643DA8D818B95E583910A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1CB809F98CE48D5976F7DF5EB2566235">
    <w:name w:val="41CB809F98CE48D5976F7DF5EB256623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348434FD2FB4C3D84D448B63A98B6E55">
    <w:name w:val="5348434FD2FB4C3D84D448B63A98B6E5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D7889E639314170806CF4BE93A6F3CF5">
    <w:name w:val="5D7889E639314170806CF4BE93A6F3CF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7B56795AFE64B8CB0327E4BA89FA05C5">
    <w:name w:val="07B56795AFE64B8CB0327E4BA89FA05C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520AED51B9D423DBCE2963013F60A005">
    <w:name w:val="2520AED51B9D423DBCE2963013F60A00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F6B50C0AE244A31B6D13434DDE57B485">
    <w:name w:val="1F6B50C0AE244A31B6D13434DDE57B48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B6AF4B72C2847B6986C9E4577736F3B5">
    <w:name w:val="2B6AF4B72C2847B6986C9E4577736F3B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8A4314ED57F34EEB8F0DADEADCD4B5765">
    <w:name w:val="8A4314ED57F34EEB8F0DADEADCD4B576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B3F2CD0A61D4A149EF3F42B229599275">
    <w:name w:val="0B3F2CD0A61D4A149EF3F42B22959927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503A8C4076A4696B98CE22FC3DE99D35">
    <w:name w:val="F503A8C4076A4696B98CE22FC3DE99D3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68148586D784ABF9330DA3AA7F5D9655">
    <w:name w:val="F68148586D784ABF9330DA3AA7F5D965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A9692360CB84D0AAFB331F51BA43F315">
    <w:name w:val="6A9692360CB84D0AAFB331F51BA43F3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C7F1F76A18994CD9BCFE458ECB357D135">
    <w:name w:val="C7F1F76A18994CD9BCFE458ECB357D13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E2DE5FACF8F40C5B3A0C696E44AA1595">
    <w:name w:val="EE2DE5FACF8F40C5B3A0C696E44AA159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D79D54CB74146B2BC15156500F3B4A05">
    <w:name w:val="BD79D54CB74146B2BC15156500F3B4A0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49BB4CBB9BB42688C08A889772A13375">
    <w:name w:val="F49BB4CBB9BB42688C08A889772A1337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7F23A4EFA614DCD88E95CD3C9403AD75">
    <w:name w:val="37F23A4EFA614DCD88E95CD3C9403AD7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86A35703098495EBFECB2F6D6D1BEC75">
    <w:name w:val="B86A35703098495EBFECB2F6D6D1BEC7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F51CEAF534E45FA85546060E3E3AD365">
    <w:name w:val="3F51CEAF534E45FA85546060E3E3AD36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AABE78C1534EF380A8CF453222F6465">
    <w:name w:val="60AABE78C1534EF380A8CF453222F646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4026F6F84F4253AE8EDAD65E2080085">
    <w:name w:val="884026F6F84F4253AE8EDAD65E208008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D087878C5694E3DA269C7C89D05A5EB5">
    <w:name w:val="ED087878C5694E3DA269C7C89D05A5EB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681388CB244D26A9CA5F8C4FA3A4AB5">
    <w:name w:val="F9681388CB244D26A9CA5F8C4FA3A4AB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793D1E6C6B046CEA059DA83AECD06135">
    <w:name w:val="9793D1E6C6B046CEA059DA83AECD0613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18967F99C24A6EB356EFF05D1974CC5">
    <w:name w:val="2318967F99C24A6EB356EFF05D1974CC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499484EC4ED499B86EFE7C0FC5D0E585">
    <w:name w:val="1499484EC4ED499B86EFE7C0FC5D0E58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CA1D660BBDC4A45BE428168B28242D35">
    <w:name w:val="DCA1D660BBDC4A45BE428168B28242D3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C9A14DB09914265AEB80A9DF50A15965">
    <w:name w:val="3C9A14DB09914265AEB80A9DF50A1596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FB97FEAD85C45D9A297054FE86ADF225">
    <w:name w:val="8FB97FEAD85C45D9A297054FE86ADF22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E0D2754B5A5494598C494ADF6DE420C5">
    <w:name w:val="0E0D2754B5A5494598C494ADF6DE420C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F611B1C5C84C2D9FC8C133442CA8765">
    <w:name w:val="A1F611B1C5C84C2D9FC8C133442CA876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3AB383C14A4B36994DA089F87C61565">
    <w:name w:val="0D3AB383C14A4B36994DA089F87C6156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2841448329D40C8AC8F972655EF000D5">
    <w:name w:val="82841448329D40C8AC8F972655EF000D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442B71C18F34479B5C89782DD85D3E35">
    <w:name w:val="B442B71C18F34479B5C89782DD85D3E3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4316F027A645EB932B160E80F88C845">
    <w:name w:val="FC4316F027A645EB932B160E80F88C84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01B0F0572F4927833F95AD79C4D9005">
    <w:name w:val="3301B0F0572F4927833F95AD79C4D900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25D1077200E456F96BA707EB4D016D15">
    <w:name w:val="F25D1077200E456F96BA707EB4D016D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36502A51B664F3BAA10D29F77861AA75">
    <w:name w:val="D36502A51B664F3BAA10D29F77861AA7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F7433513B58409A97488D31A8C3E2ED4">
    <w:name w:val="FF7433513B58409A97488D31A8C3E2ED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834DF10E00D473F863CAF536175CF165">
    <w:name w:val="D834DF10E00D473F863CAF536175CF16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82ADC105B44A099A4F8C9E071B430D5">
    <w:name w:val="5482ADC105B44A099A4F8C9E071B430D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AA90F9FDBEE4064A7CE0E9ECC955DCC5">
    <w:name w:val="7AA90F9FDBEE4064A7CE0E9ECC955DCC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F654C8508504FC396BF1DA5B777A1255">
    <w:name w:val="6F654C8508504FC396BF1DA5B777A125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B9674208374631B06482C5AE2BB7185">
    <w:name w:val="43B9674208374631B06482C5AE2BB718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676492AA21F493781720CD6E0385D765">
    <w:name w:val="3676492AA21F493781720CD6E0385D76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D7C1F850AB7E41FCA6EB0447B2B3344E5">
    <w:name w:val="D7C1F850AB7E41FCA6EB0447B2B3344E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115C7CE68734C758526BE0F4DA22BC45">
    <w:name w:val="D115C7CE68734C758526BE0F4DA22BC4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FFF752DCE74B25BCC6AA7E50DC07D25">
    <w:name w:val="4BFFF752DCE74B25BCC6AA7E50DC07D2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C6FBA1B90A142D89669CEB57BF2A6395">
    <w:name w:val="CC6FBA1B90A142D89669CEB57BF2A639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0E7867C0EE4E1D96A954FEF104D9D35">
    <w:name w:val="F80E7867C0EE4E1D96A954FEF104D9D3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5347BD8C19462D980133F47EDE69B75">
    <w:name w:val="545347BD8C19462D980133F47EDE69B7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5C72BE36E03456A858D902C560C3F4B5">
    <w:name w:val="B5C72BE36E03456A858D902C560C3F4B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A33A64EF7C4938AE005502CF4104C25">
    <w:name w:val="00A33A64EF7C4938AE005502CF4104C2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67D4F054D46569C655559DF00786F5">
    <w:name w:val="B1A67D4F054D46569C655559DF00786F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DF1CD9112224AE49C57053EE536BEB45">
    <w:name w:val="CDF1CD9112224AE49C57053EE536BEB4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A2AA6C1F6314B78B8E8F8D709AE75A15">
    <w:name w:val="4A2AA6C1F6314B78B8E8F8D709AE75A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362C7D1C597493E9918FEE100EF36195">
    <w:name w:val="4362C7D1C597493E9918FEE100EF3619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13D3C1FE84A51BE1349BBC4F103965">
    <w:name w:val="48613D3C1FE84A51BE1349BBC4F10396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40E379B1BDB450EABFD3DFFC66E32685">
    <w:name w:val="940E379B1BDB450EABFD3DFFC66E3268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B39B805C6A342D4B9B37E7EB8035E825">
    <w:name w:val="9B39B805C6A342D4B9B37E7EB8035E82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406EDC84264431BAA62B1456A82EA995">
    <w:name w:val="7406EDC84264431BAA62B1456A82EA99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C763CAED11A40538E006CF1DFC0225E5">
    <w:name w:val="2C763CAED11A40538E006CF1DFC0225E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2FF674E24A14B61AF60B3DBE950BC405">
    <w:name w:val="B2FF674E24A14B61AF60B3DBE950BC40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7F5E6CAD5C4BCCBAACFE59E114AFA35">
    <w:name w:val="007F5E6CAD5C4BCCBAACFE59E114AFA3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78917F880B44C87A92804B1A040957B5">
    <w:name w:val="378917F880B44C87A92804B1A040957B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ED3A7D1E74DC5B521E28D23D2CCC75">
    <w:name w:val="171ED3A7D1E74DC5B521E28D23D2CCC7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FDFC3DB4234B4BB2DA12E465955B985">
    <w:name w:val="A7FDFC3DB4234B4BB2DA12E465955B98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2462BE43A81401DA2AD3C0FEDEA00215">
    <w:name w:val="D2462BE43A81401DA2AD3C0FEDEA002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EAE39D8EB8840A8A981E0C225183C4D5">
    <w:name w:val="7EAE39D8EB8840A8A981E0C225183C4D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74D01B8A5C44660B6F1EF24474CA7D45">
    <w:name w:val="874D01B8A5C44660B6F1EF24474CA7D4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43FF5053ECB478DBDFBADC6FD73C1C25">
    <w:name w:val="443FF5053ECB478DBDFBADC6FD73C1C2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95DD169E754B589DB1D2DA6CC3BB895">
    <w:name w:val="4395DD169E754B589DB1D2DA6CC3BB89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8E0B88D51E34194B2FA5E99098AE9285">
    <w:name w:val="68E0B88D51E34194B2FA5E99098AE928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762FE5B456040B99C9FADEB928E517A5">
    <w:name w:val="4762FE5B456040B99C9FADEB928E517A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040C4B7C7144D83B9BC0307CAD35B1C5">
    <w:name w:val="A040C4B7C7144D83B9BC0307CAD35B1C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3CBBD1AD14ADBA8271315314DE9335">
    <w:name w:val="0F63CBBD1AD14ADBA8271315314DE933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D7F6315674B3CAF42C46576743BCF5">
    <w:name w:val="031D7F6315674B3CAF42C46576743BCF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2F3ED4885047ADBA1DD7E301BE39505">
    <w:name w:val="172F3ED4885047ADBA1DD7E301BE3950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7B3F121EA544383B824AC3D3ECC58FF5">
    <w:name w:val="D7B3F121EA544383B824AC3D3ECC58FF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A0A5B454524A1494E2FBB71ED15DF15">
    <w:name w:val="22A0A5B454524A1494E2FBB71ED15DF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90C6586BECF4D24A6937C75597930E75">
    <w:name w:val="990C6586BECF4D24A6937C75597930E7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F14ED12CAF24464B003A8C4865711BC5">
    <w:name w:val="EF14ED12CAF24464B003A8C4865711BC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9DD3B6B122F4B44ADDA575782104F5F5">
    <w:name w:val="A9DD3B6B122F4B44ADDA575782104F5F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AD04CEA663456AB17E7678D674CA985">
    <w:name w:val="ACAD04CEA663456AB17E7678D674CA98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48DAD0E7CC945AE83A10D349D8785FD5">
    <w:name w:val="C48DAD0E7CC945AE83A10D349D8785FD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3167337ADE47079164284759835B065">
    <w:name w:val="203167337ADE47079164284759835B06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92270D0CF09422A85731DF6A16364565">
    <w:name w:val="092270D0CF09422A85731DF6A1636456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0029C93A9F04B81B4464BB3FA9CCF445">
    <w:name w:val="E0029C93A9F04B81B4464BB3FA9CCF44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7832F6BCDE44A88C88A4EAA6E046B15">
    <w:name w:val="887832F6BCDE44A88C88A4EAA6E046B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875CE28D954DFA88A42A77BCDBD9CF5">
    <w:name w:val="A1875CE28D954DFA88A42A77BCDBD9CF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7368F66E1C4D7B87DBBE4046A2A89F5">
    <w:name w:val="AD7368F66E1C4D7B87DBBE4046A2A89F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A1DE2B460CA4A219535810CDA306A0E5">
    <w:name w:val="8A1DE2B460CA4A219535810CDA306A0E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D76F12E3594927A6CE71ECD254BF225">
    <w:name w:val="64D76F12E3594927A6CE71ECD254BF22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746ECD19124722BCD2A88D69046D335">
    <w:name w:val="20746ECD19124722BCD2A88D69046D33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672193B0914DFF8B13452BD35D4F1B5">
    <w:name w:val="4F672193B0914DFF8B13452BD35D4F1B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1F0C9DAD27C4A8EBB30AF8FF933228C5">
    <w:name w:val="91F0C9DAD27C4A8EBB30AF8FF933228C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2D4C4F667804E11818BCBEC04C5CDE65">
    <w:name w:val="92D4C4F667804E11818BCBEC04C5CDE6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CD8A14AAA62475DBA52C3BEEF0210545">
    <w:name w:val="1CD8A14AAA62475DBA52C3BEEF021054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EC7EADCAA114B45A0952D89C162A2945">
    <w:name w:val="6EC7EADCAA114B45A0952D89C162A294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433B5FB9821417A8065CC649DC9F6705">
    <w:name w:val="0433B5FB9821417A8065CC649DC9F670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715BD450DFA4C2B889C7C9D7AB369745">
    <w:name w:val="C715BD450DFA4C2B889C7C9D7AB36974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AFA3498B78493F83410DF8F96DC50A5">
    <w:name w:val="33AFA3498B78493F83410DF8F96DC50A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EE7B380520142568F026FB2838802B75">
    <w:name w:val="4EE7B380520142568F026FB2838802B7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96118D5C30D4F8BB21310F9606753645">
    <w:name w:val="B96118D5C30D4F8BB21310F960675364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6A42690A0DC4AFA93AF00B5345C86525">
    <w:name w:val="36A42690A0DC4AFA93AF00B5345C8652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A58B86343C3408A98F48084CD9820E15">
    <w:name w:val="CA58B86343C3408A98F48084CD9820E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B786AF2D4314F92AB5E9DE0CF431CB25">
    <w:name w:val="DB786AF2D4314F92AB5E9DE0CF431CB2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B5FA4E13F1648B8864E216F02AC69555">
    <w:name w:val="CB5FA4E13F1648B8864E216F02AC6955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22CA97882F48C4806CB77A95E4766C5">
    <w:name w:val="F922CA97882F48C4806CB77A95E4766C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1A3A0384DDF4C8489AA056F04C575AC5">
    <w:name w:val="21A3A0384DDF4C8489AA056F04C575AC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4AA8ED1BE348679AACB0B0099856775">
    <w:name w:val="AC4AA8ED1BE348679AACB0B009985677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2A0E5B11ABE407685BA17EC7DEF51C45">
    <w:name w:val="42A0E5B11ABE407685BA17EC7DEF51C4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CAB09565C724549AAD4E2111DD723F55">
    <w:name w:val="1CAB09565C724549AAD4E2111DD723F5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6C16B9CF17F4CF4A65DAA334E83CD9B5">
    <w:name w:val="E6C16B9CF17F4CF4A65DAA334E83CD9B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BAA7CAD753349B380AB86112F1876B75">
    <w:name w:val="ABAA7CAD753349B380AB86112F1876B7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31ED8EE4BD4F9788CAF963A7CFA5095">
    <w:name w:val="4F31ED8EE4BD4F9788CAF963A7CFA509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A3CFD1A7EF4CE28F52537D12295E3D5">
    <w:name w:val="ADA3CFD1A7EF4CE28F52537D12295E3D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0C288BCE09F42299FD6566324CC35185">
    <w:name w:val="10C288BCE09F42299FD6566324CC3518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18F9D082A446A7B762067254F2CF545">
    <w:name w:val="3518F9D082A446A7B762067254F2CF54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1C83B35EE4F3CBD864DE85614F2705">
    <w:name w:val="B1A1C83B35EE4F3CBD864DE85614F270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1FC1AACA9E4254B3D9C14A93325C4F5">
    <w:name w:val="F31FC1AACA9E4254B3D9C14A93325C4F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893DB7B66840C9B590A463D5EF77E25">
    <w:name w:val="C8893DB7B66840C9B590A463D5EF77E2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E9D5DE43C1A4130BFEE0E49BA493F785">
    <w:name w:val="8E9D5DE43C1A4130BFEE0E49BA493F78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53B6ACFD9E471A9503E2E4E90F671C5">
    <w:name w:val="8653B6ACFD9E471A9503E2E4E90F671C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41948C719464E4AB29E5596A76D4A865">
    <w:name w:val="E41948C719464E4AB29E5596A76D4A86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9F01FC2072F464595D3A4E7573E1CC45">
    <w:name w:val="69F01FC2072F464595D3A4E7573E1CC4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DD25613954848D287174CC80FB2FE9F5">
    <w:name w:val="3DD25613954848D287174CC80FB2FE9F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95050C06D34E009130DEB0E14126FD5">
    <w:name w:val="F195050C06D34E009130DEB0E14126FD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BF4A1CB7D514C8F9AE6FF246D4416F85">
    <w:name w:val="7BF4A1CB7D514C8F9AE6FF246D4416F8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849E946756D430585899FFE9896FAA75">
    <w:name w:val="7849E946756D430585899FFE9896FAA7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64AE0B71FC4DB88561BD5C45B23A215">
    <w:name w:val="C864AE0B71FC4DB88561BD5C45B23A2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8B14E58724A51BDDFED79D715ABBC5">
    <w:name w:val="1718B14E58724A51BDDFED79D715ABBC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89E650A15046BC959030171C04D56D5">
    <w:name w:val="0D89E650A15046BC959030171C04D56D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73827490E430EA3854FD3E3DE4E745">
    <w:name w:val="48673827490E430EA3854FD3E3DE4E74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C3F6073D924B74B8D25E888D8646705">
    <w:name w:val="23C3F6073D924B74B8D25E888D864670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B58E6BB02074633B5CDC17D113364CA5">
    <w:name w:val="5B58E6BB02074633B5CDC17D113364CA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E545E36730C4EB3A7A84F513DC009C05">
    <w:name w:val="2E545E36730C4EB3A7A84F513DC009C0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1745CA6256949B6B3DFA62E80E3C0755">
    <w:name w:val="41745CA6256949B6B3DFA62E80E3C075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F3DFBF601F4B6FBBF40AB1BA39A7445">
    <w:name w:val="FCF3DFBF601F4B6FBBF40AB1BA39A744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4E7977D0144717A22C488F732B0E935">
    <w:name w:val="224E7977D0144717A22C488F732B0E93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C088DC30CA4E0689D09171A8D0373E5">
    <w:name w:val="F8C088DC30CA4E0689D09171A8D0373E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7E1E5EC7F349318F2CCA61831335FA5">
    <w:name w:val="867E1E5EC7F349318F2CCA61831335FA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72942009A94D2CA8DAFDFF0B0822A05">
    <w:name w:val="4B72942009A94D2CA8DAFDFF0B0822A0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8B9C21227C5451389652FB3C63763825">
    <w:name w:val="E8B9C21227C5451389652FB3C6376382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F074A5BD43A4D8DA6E11E4F380125F95">
    <w:name w:val="1F074A5BD43A4D8DA6E11E4F380125F9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E1F2E8220E49B58C6699E9AB2711EB5">
    <w:name w:val="60E1F2E8220E49B58C6699E9AB2711EB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4BB36AC4B48CFA4050D50746E06795">
    <w:name w:val="0F64BB36AC4B48CFA4050D50746E0679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DDC91D74866488A94EE34641E2ECB6D5">
    <w:name w:val="8DDC91D74866488A94EE34641E2ECB6D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7C73D6246DD49918056E868768EEEEB5">
    <w:name w:val="27C73D6246DD49918056E868768EEEEB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EEFC17899849A3B4EC65FC76279B965">
    <w:name w:val="A7EEFC17899849A3B4EC65FC76279B96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1B026403D046AE825266C91FEA8A945">
    <w:name w:val="F11B026403D046AE825266C91FEA8A94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76A9EA5ECD464B9AAA6BBCD9C522D65">
    <w:name w:val="F376A9EA5ECD464B9AAA6BBCD9C522D6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5521455227A4B92A109C44EBBB01BF75">
    <w:name w:val="E5521455227A4B92A109C44EBBB01BF7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8F7E2604A47FDAC779F3ED1EE74CA5">
    <w:name w:val="0318F7E2604A47FDAC779F3ED1EE74CA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2B7173A0FB9461C9880CC194C9415FD5">
    <w:name w:val="E2B7173A0FB9461C9880CC194C9415FD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BF3649AE4C46DE977DEF5A215FDDE85">
    <w:name w:val="64BF3649AE4C46DE977DEF5A215FDDE8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68ACE178BF445A08AE4DE218BBBDBAA5">
    <w:name w:val="668ACE178BF445A08AE4DE218BBBDBAA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315F64A1AA8408693B9353D2D8BD24D6">
    <w:name w:val="A315F64A1AA8408693B9353D2D8BD24D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DDDC467DF8D4183B5D1319844113B366">
    <w:name w:val="FDDDC467DF8D4183B5D1319844113B36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0AAF138B99343348A363BCAA46D74946">
    <w:name w:val="50AAF138B99343348A363BCAA46D7494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208E0DEFB7643DA8D818B95E583910A6">
    <w:name w:val="E208E0DEFB7643DA8D818B95E583910A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1CB809F98CE48D5976F7DF5EB2566236">
    <w:name w:val="41CB809F98CE48D5976F7DF5EB256623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348434FD2FB4C3D84D448B63A98B6E56">
    <w:name w:val="5348434FD2FB4C3D84D448B63A98B6E5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D7889E639314170806CF4BE93A6F3CF6">
    <w:name w:val="5D7889E639314170806CF4BE93A6F3CF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7B56795AFE64B8CB0327E4BA89FA05C6">
    <w:name w:val="07B56795AFE64B8CB0327E4BA89FA05C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520AED51B9D423DBCE2963013F60A006">
    <w:name w:val="2520AED51B9D423DBCE2963013F60A00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F6B50C0AE244A31B6D13434DDE57B486">
    <w:name w:val="1F6B50C0AE244A31B6D13434DDE57B48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B6AF4B72C2847B6986C9E4577736F3B6">
    <w:name w:val="2B6AF4B72C2847B6986C9E4577736F3B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8A4314ED57F34EEB8F0DADEADCD4B5766">
    <w:name w:val="8A4314ED57F34EEB8F0DADEADCD4B576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B3F2CD0A61D4A149EF3F42B229599276">
    <w:name w:val="0B3F2CD0A61D4A149EF3F42B22959927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503A8C4076A4696B98CE22FC3DE99D36">
    <w:name w:val="F503A8C4076A4696B98CE22FC3DE99D3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68148586D784ABF9330DA3AA7F5D9656">
    <w:name w:val="F68148586D784ABF9330DA3AA7F5D965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A9692360CB84D0AAFB331F51BA43F316">
    <w:name w:val="6A9692360CB84D0AAFB331F51BA43F31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C7F1F76A18994CD9BCFE458ECB357D136">
    <w:name w:val="C7F1F76A18994CD9BCFE458ECB357D13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E2DE5FACF8F40C5B3A0C696E44AA1596">
    <w:name w:val="EE2DE5FACF8F40C5B3A0C696E44AA159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D79D54CB74146B2BC15156500F3B4A06">
    <w:name w:val="BD79D54CB74146B2BC15156500F3B4A0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49BB4CBB9BB42688C08A889772A13376">
    <w:name w:val="F49BB4CBB9BB42688C08A889772A1337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7F23A4EFA614DCD88E95CD3C9403AD76">
    <w:name w:val="37F23A4EFA614DCD88E95CD3C9403AD7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86A35703098495EBFECB2F6D6D1BEC76">
    <w:name w:val="B86A35703098495EBFECB2F6D6D1BEC7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F51CEAF534E45FA85546060E3E3AD366">
    <w:name w:val="3F51CEAF534E45FA85546060E3E3AD36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AABE78C1534EF380A8CF453222F6466">
    <w:name w:val="60AABE78C1534EF380A8CF453222F646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4026F6F84F4253AE8EDAD65E2080086">
    <w:name w:val="884026F6F84F4253AE8EDAD65E208008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D087878C5694E3DA269C7C89D05A5EB6">
    <w:name w:val="ED087878C5694E3DA269C7C89D05A5EB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681388CB244D26A9CA5F8C4FA3A4AB6">
    <w:name w:val="F9681388CB244D26A9CA5F8C4FA3A4AB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793D1E6C6B046CEA059DA83AECD06136">
    <w:name w:val="9793D1E6C6B046CEA059DA83AECD0613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18967F99C24A6EB356EFF05D1974CC6">
    <w:name w:val="2318967F99C24A6EB356EFF05D1974CC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499484EC4ED499B86EFE7C0FC5D0E586">
    <w:name w:val="1499484EC4ED499B86EFE7C0FC5D0E58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CA1D660BBDC4A45BE428168B28242D36">
    <w:name w:val="DCA1D660BBDC4A45BE428168B28242D3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C9A14DB09914265AEB80A9DF50A15966">
    <w:name w:val="3C9A14DB09914265AEB80A9DF50A1596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FB97FEAD85C45D9A297054FE86ADF226">
    <w:name w:val="8FB97FEAD85C45D9A297054FE86ADF22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E0D2754B5A5494598C494ADF6DE420C6">
    <w:name w:val="0E0D2754B5A5494598C494ADF6DE420C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F611B1C5C84C2D9FC8C133442CA8766">
    <w:name w:val="A1F611B1C5C84C2D9FC8C133442CA876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3AB383C14A4B36994DA089F87C61566">
    <w:name w:val="0D3AB383C14A4B36994DA089F87C6156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2841448329D40C8AC8F972655EF000D6">
    <w:name w:val="82841448329D40C8AC8F972655EF000D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442B71C18F34479B5C89782DD85D3E36">
    <w:name w:val="B442B71C18F34479B5C89782DD85D3E3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4316F027A645EB932B160E80F88C846">
    <w:name w:val="FC4316F027A645EB932B160E80F88C84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01B0F0572F4927833F95AD79C4D9006">
    <w:name w:val="3301B0F0572F4927833F95AD79C4D900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25D1077200E456F96BA707EB4D016D16">
    <w:name w:val="F25D1077200E456F96BA707EB4D016D1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36502A51B664F3BAA10D29F77861AA76">
    <w:name w:val="D36502A51B664F3BAA10D29F77861AA7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F7433513B58409A97488D31A8C3E2ED6">
    <w:name w:val="FF7433513B58409A97488D31A8C3E2ED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834DF10E00D473F863CAF536175CF166">
    <w:name w:val="D834DF10E00D473F863CAF536175CF16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82ADC105B44A099A4F8C9E071B430D6">
    <w:name w:val="5482ADC105B44A099A4F8C9E071B430D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AA90F9FDBEE4064A7CE0E9ECC955DCC6">
    <w:name w:val="7AA90F9FDBEE4064A7CE0E9ECC955DCC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F654C8508504FC396BF1DA5B777A1256">
    <w:name w:val="6F654C8508504FC396BF1DA5B777A125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B9674208374631B06482C5AE2BB7186">
    <w:name w:val="43B9674208374631B06482C5AE2BB718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676492AA21F493781720CD6E0385D766">
    <w:name w:val="3676492AA21F493781720CD6E0385D76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D7C1F850AB7E41FCA6EB0447B2B3344E6">
    <w:name w:val="D7C1F850AB7E41FCA6EB0447B2B3344E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115C7CE68734C758526BE0F4DA22BC46">
    <w:name w:val="D115C7CE68734C758526BE0F4DA22BC4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FFF752DCE74B25BCC6AA7E50DC07D26">
    <w:name w:val="4BFFF752DCE74B25BCC6AA7E50DC07D2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C6FBA1B90A142D89669CEB57BF2A6396">
    <w:name w:val="CC6FBA1B90A142D89669CEB57BF2A639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0E7867C0EE4E1D96A954FEF104D9D36">
    <w:name w:val="F80E7867C0EE4E1D96A954FEF104D9D3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5347BD8C19462D980133F47EDE69B76">
    <w:name w:val="545347BD8C19462D980133F47EDE69B7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5C72BE36E03456A858D902C560C3F4B6">
    <w:name w:val="B5C72BE36E03456A858D902C560C3F4B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A33A64EF7C4938AE005502CF4104C26">
    <w:name w:val="00A33A64EF7C4938AE005502CF4104C2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67D4F054D46569C655559DF00786F6">
    <w:name w:val="B1A67D4F054D46569C655559DF00786F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DF1CD9112224AE49C57053EE536BEB46">
    <w:name w:val="CDF1CD9112224AE49C57053EE536BEB4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A2AA6C1F6314B78B8E8F8D709AE75A16">
    <w:name w:val="4A2AA6C1F6314B78B8E8F8D709AE75A1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362C7D1C597493E9918FEE100EF36196">
    <w:name w:val="4362C7D1C597493E9918FEE100EF3619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13D3C1FE84A51BE1349BBC4F103966">
    <w:name w:val="48613D3C1FE84A51BE1349BBC4F10396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40E379B1BDB450EABFD3DFFC66E32686">
    <w:name w:val="940E379B1BDB450EABFD3DFFC66E3268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B39B805C6A342D4B9B37E7EB8035E826">
    <w:name w:val="9B39B805C6A342D4B9B37E7EB8035E82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406EDC84264431BAA62B1456A82EA996">
    <w:name w:val="7406EDC84264431BAA62B1456A82EA99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C763CAED11A40538E006CF1DFC0225E6">
    <w:name w:val="2C763CAED11A40538E006CF1DFC0225E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2FF674E24A14B61AF60B3DBE950BC406">
    <w:name w:val="B2FF674E24A14B61AF60B3DBE950BC40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7F5E6CAD5C4BCCBAACFE59E114AFA36">
    <w:name w:val="007F5E6CAD5C4BCCBAACFE59E114AFA3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78917F880B44C87A92804B1A040957B6">
    <w:name w:val="378917F880B44C87A92804B1A040957B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ED3A7D1E74DC5B521E28D23D2CCC76">
    <w:name w:val="171ED3A7D1E74DC5B521E28D23D2CCC7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FDFC3DB4234B4BB2DA12E465955B986">
    <w:name w:val="A7FDFC3DB4234B4BB2DA12E465955B98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2462BE43A81401DA2AD3C0FEDEA00216">
    <w:name w:val="D2462BE43A81401DA2AD3C0FEDEA0021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EAE39D8EB8840A8A981E0C225183C4D6">
    <w:name w:val="7EAE39D8EB8840A8A981E0C225183C4D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74D01B8A5C44660B6F1EF24474CA7D46">
    <w:name w:val="874D01B8A5C44660B6F1EF24474CA7D4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43FF5053ECB478DBDFBADC6FD73C1C26">
    <w:name w:val="443FF5053ECB478DBDFBADC6FD73C1C2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95DD169E754B589DB1D2DA6CC3BB896">
    <w:name w:val="4395DD169E754B589DB1D2DA6CC3BB89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8E0B88D51E34194B2FA5E99098AE9286">
    <w:name w:val="68E0B88D51E34194B2FA5E99098AE928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762FE5B456040B99C9FADEB928E517A6">
    <w:name w:val="4762FE5B456040B99C9FADEB928E517A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040C4B7C7144D83B9BC0307CAD35B1C6">
    <w:name w:val="A040C4B7C7144D83B9BC0307CAD35B1C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3CBBD1AD14ADBA8271315314DE9336">
    <w:name w:val="0F63CBBD1AD14ADBA8271315314DE933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D7F6315674B3CAF42C46576743BCF6">
    <w:name w:val="031D7F6315674B3CAF42C46576743BCF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2F3ED4885047ADBA1DD7E301BE39506">
    <w:name w:val="172F3ED4885047ADBA1DD7E301BE3950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7B3F121EA544383B824AC3D3ECC58FF6">
    <w:name w:val="D7B3F121EA544383B824AC3D3ECC58FF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A0A5B454524A1494E2FBB71ED15DF16">
    <w:name w:val="22A0A5B454524A1494E2FBB71ED15DF1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90C6586BECF4D24A6937C75597930E76">
    <w:name w:val="990C6586BECF4D24A6937C75597930E7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F14ED12CAF24464B003A8C4865711BC6">
    <w:name w:val="EF14ED12CAF24464B003A8C4865711BC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9DD3B6B122F4B44ADDA575782104F5F6">
    <w:name w:val="A9DD3B6B122F4B44ADDA575782104F5F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AD04CEA663456AB17E7678D674CA986">
    <w:name w:val="ACAD04CEA663456AB17E7678D674CA98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48DAD0E7CC945AE83A10D349D8785FD6">
    <w:name w:val="C48DAD0E7CC945AE83A10D349D8785FD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3167337ADE47079164284759835B066">
    <w:name w:val="203167337ADE47079164284759835B06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92270D0CF09422A85731DF6A16364566">
    <w:name w:val="092270D0CF09422A85731DF6A1636456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0029C93A9F04B81B4464BB3FA9CCF446">
    <w:name w:val="E0029C93A9F04B81B4464BB3FA9CCF44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7832F6BCDE44A88C88A4EAA6E046B16">
    <w:name w:val="887832F6BCDE44A88C88A4EAA6E046B1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875CE28D954DFA88A42A77BCDBD9CF6">
    <w:name w:val="A1875CE28D954DFA88A42A77BCDBD9CF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7368F66E1C4D7B87DBBE4046A2A89F6">
    <w:name w:val="AD7368F66E1C4D7B87DBBE4046A2A89F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A1DE2B460CA4A219535810CDA306A0E6">
    <w:name w:val="8A1DE2B460CA4A219535810CDA306A0E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D76F12E3594927A6CE71ECD254BF226">
    <w:name w:val="64D76F12E3594927A6CE71ECD254BF22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746ECD19124722BCD2A88D69046D336">
    <w:name w:val="20746ECD19124722BCD2A88D69046D33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672193B0914DFF8B13452BD35D4F1B6">
    <w:name w:val="4F672193B0914DFF8B13452BD35D4F1B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1F0C9DAD27C4A8EBB30AF8FF933228C6">
    <w:name w:val="91F0C9DAD27C4A8EBB30AF8FF933228C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2D4C4F667804E11818BCBEC04C5CDE66">
    <w:name w:val="92D4C4F667804E11818BCBEC04C5CDE6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CD8A14AAA62475DBA52C3BEEF0210546">
    <w:name w:val="1CD8A14AAA62475DBA52C3BEEF021054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EC7EADCAA114B45A0952D89C162A2946">
    <w:name w:val="6EC7EADCAA114B45A0952D89C162A294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433B5FB9821417A8065CC649DC9F6706">
    <w:name w:val="0433B5FB9821417A8065CC649DC9F670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715BD450DFA4C2B889C7C9D7AB369746">
    <w:name w:val="C715BD450DFA4C2B889C7C9D7AB36974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AFA3498B78493F83410DF8F96DC50A6">
    <w:name w:val="33AFA3498B78493F83410DF8F96DC50A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EE7B380520142568F026FB2838802B76">
    <w:name w:val="4EE7B380520142568F026FB2838802B7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96118D5C30D4F8BB21310F9606753646">
    <w:name w:val="B96118D5C30D4F8BB21310F960675364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6A42690A0DC4AFA93AF00B5345C86526">
    <w:name w:val="36A42690A0DC4AFA93AF00B5345C8652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A58B86343C3408A98F48084CD9820E16">
    <w:name w:val="CA58B86343C3408A98F48084CD9820E1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B786AF2D4314F92AB5E9DE0CF431CB26">
    <w:name w:val="DB786AF2D4314F92AB5E9DE0CF431CB2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B5FA4E13F1648B8864E216F02AC69556">
    <w:name w:val="CB5FA4E13F1648B8864E216F02AC6955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22CA97882F48C4806CB77A95E4766C6">
    <w:name w:val="F922CA97882F48C4806CB77A95E4766C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1A3A0384DDF4C8489AA056F04C575AC6">
    <w:name w:val="21A3A0384DDF4C8489AA056F04C575AC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4AA8ED1BE348679AACB0B0099856776">
    <w:name w:val="AC4AA8ED1BE348679AACB0B009985677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2A0E5B11ABE407685BA17EC7DEF51C46">
    <w:name w:val="42A0E5B11ABE407685BA17EC7DEF51C4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CAB09565C724549AAD4E2111DD723F56">
    <w:name w:val="1CAB09565C724549AAD4E2111DD723F5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6C16B9CF17F4CF4A65DAA334E83CD9B6">
    <w:name w:val="E6C16B9CF17F4CF4A65DAA334E83CD9B6"/>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BAA7CAD753349B380AB86112F1876B76">
    <w:name w:val="ABAA7CAD753349B380AB86112F1876B7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31ED8EE4BD4F9788CAF963A7CFA5096">
    <w:name w:val="4F31ED8EE4BD4F9788CAF963A7CFA509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A3CFD1A7EF4CE28F52537D12295E3D6">
    <w:name w:val="ADA3CFD1A7EF4CE28F52537D12295E3D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0C288BCE09F42299FD6566324CC35186">
    <w:name w:val="10C288BCE09F42299FD6566324CC3518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18F9D082A446A7B762067254F2CF546">
    <w:name w:val="3518F9D082A446A7B762067254F2CF54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1C83B35EE4F3CBD864DE85614F2706">
    <w:name w:val="B1A1C83B35EE4F3CBD864DE85614F270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1FC1AACA9E4254B3D9C14A93325C4F6">
    <w:name w:val="F31FC1AACA9E4254B3D9C14A93325C4F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893DB7B66840C9B590A463D5EF77E26">
    <w:name w:val="C8893DB7B66840C9B590A463D5EF77E2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E9D5DE43C1A4130BFEE0E49BA493F786">
    <w:name w:val="8E9D5DE43C1A4130BFEE0E49BA493F78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53B6ACFD9E471A9503E2E4E90F671C6">
    <w:name w:val="8653B6ACFD9E471A9503E2E4E90F671C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41948C719464E4AB29E5596A76D4A866">
    <w:name w:val="E41948C719464E4AB29E5596A76D4A86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9F01FC2072F464595D3A4E7573E1CC46">
    <w:name w:val="69F01FC2072F464595D3A4E7573E1CC4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DD25613954848D287174CC80FB2FE9F6">
    <w:name w:val="3DD25613954848D287174CC80FB2FE9F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95050C06D34E009130DEB0E14126FD6">
    <w:name w:val="F195050C06D34E009130DEB0E14126FD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BF4A1CB7D514C8F9AE6FF246D4416F86">
    <w:name w:val="7BF4A1CB7D514C8F9AE6FF246D4416F8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849E946756D430585899FFE9896FAA76">
    <w:name w:val="7849E946756D430585899FFE9896FAA7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64AE0B71FC4DB88561BD5C45B23A216">
    <w:name w:val="C864AE0B71FC4DB88561BD5C45B23A21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8B14E58724A51BDDFED79D715ABBC6">
    <w:name w:val="1718B14E58724A51BDDFED79D715ABBC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89E650A15046BC959030171C04D56D6">
    <w:name w:val="0D89E650A15046BC959030171C04D56D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73827490E430EA3854FD3E3DE4E746">
    <w:name w:val="48673827490E430EA3854FD3E3DE4E74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C3F6073D924B74B8D25E888D8646706">
    <w:name w:val="23C3F6073D924B74B8D25E888D864670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B58E6BB02074633B5CDC17D113364CA6">
    <w:name w:val="5B58E6BB02074633B5CDC17D113364CA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E545E36730C4EB3A7A84F513DC009C06">
    <w:name w:val="2E545E36730C4EB3A7A84F513DC009C0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1745CA6256949B6B3DFA62E80E3C0756">
    <w:name w:val="41745CA6256949B6B3DFA62E80E3C075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F3DFBF601F4B6FBBF40AB1BA39A7446">
    <w:name w:val="FCF3DFBF601F4B6FBBF40AB1BA39A744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4E7977D0144717A22C488F732B0E936">
    <w:name w:val="224E7977D0144717A22C488F732B0E93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C088DC30CA4E0689D09171A8D0373E6">
    <w:name w:val="F8C088DC30CA4E0689D09171A8D0373E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7E1E5EC7F349318F2CCA61831335FA6">
    <w:name w:val="867E1E5EC7F349318F2CCA61831335FA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72942009A94D2CA8DAFDFF0B0822A06">
    <w:name w:val="4B72942009A94D2CA8DAFDFF0B0822A0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8B9C21227C5451389652FB3C63763826">
    <w:name w:val="E8B9C21227C5451389652FB3C6376382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F074A5BD43A4D8DA6E11E4F380125F96">
    <w:name w:val="1F074A5BD43A4D8DA6E11E4F380125F9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E1F2E8220E49B58C6699E9AB2711EB6">
    <w:name w:val="60E1F2E8220E49B58C6699E9AB2711EB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4BB36AC4B48CFA4050D50746E06796">
    <w:name w:val="0F64BB36AC4B48CFA4050D50746E0679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DDC91D74866488A94EE34641E2ECB6D6">
    <w:name w:val="8DDC91D74866488A94EE34641E2ECB6D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7C73D6246DD49918056E868768EEEEB6">
    <w:name w:val="27C73D6246DD49918056E868768EEEEB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EEFC17899849A3B4EC65FC76279B966">
    <w:name w:val="A7EEFC17899849A3B4EC65FC76279B96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1B026403D046AE825266C91FEA8A946">
    <w:name w:val="F11B026403D046AE825266C91FEA8A94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76A9EA5ECD464B9AAA6BBCD9C522D66">
    <w:name w:val="F376A9EA5ECD464B9AAA6BBCD9C522D6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5521455227A4B92A109C44EBBB01BF76">
    <w:name w:val="E5521455227A4B92A109C44EBBB01BF7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8F7E2604A47FDAC779F3ED1EE74CA6">
    <w:name w:val="0318F7E2604A47FDAC779F3ED1EE74CA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2B7173A0FB9461C9880CC194C9415FD6">
    <w:name w:val="E2B7173A0FB9461C9880CC194C9415FD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BF3649AE4C46DE977DEF5A215FDDE86">
    <w:name w:val="64BF3649AE4C46DE977DEF5A215FDDE8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68ACE178BF445A08AE4DE218BBBDBAA6">
    <w:name w:val="668ACE178BF445A08AE4DE218BBBDBAA6"/>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315F64A1AA8408693B9353D2D8BD24D7">
    <w:name w:val="A315F64A1AA8408693B9353D2D8BD24D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DDDC467DF8D4183B5D1319844113B367">
    <w:name w:val="FDDDC467DF8D4183B5D1319844113B36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0AAF138B99343348A363BCAA46D74947">
    <w:name w:val="50AAF138B99343348A363BCAA46D7494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208E0DEFB7643DA8D818B95E583910A7">
    <w:name w:val="E208E0DEFB7643DA8D818B95E583910A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1CB809F98CE48D5976F7DF5EB2566237">
    <w:name w:val="41CB809F98CE48D5976F7DF5EB256623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348434FD2FB4C3D84D448B63A98B6E57">
    <w:name w:val="5348434FD2FB4C3D84D448B63A98B6E5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D7889E639314170806CF4BE93A6F3CF7">
    <w:name w:val="5D7889E639314170806CF4BE93A6F3CF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7B56795AFE64B8CB0327E4BA89FA05C7">
    <w:name w:val="07B56795AFE64B8CB0327E4BA89FA05C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520AED51B9D423DBCE2963013F60A007">
    <w:name w:val="2520AED51B9D423DBCE2963013F60A00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F6B50C0AE244A31B6D13434DDE57B487">
    <w:name w:val="1F6B50C0AE244A31B6D13434DDE57B48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B6AF4B72C2847B6986C9E4577736F3B7">
    <w:name w:val="2B6AF4B72C2847B6986C9E4577736F3B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8A4314ED57F34EEB8F0DADEADCD4B5767">
    <w:name w:val="8A4314ED57F34EEB8F0DADEADCD4B576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B3F2CD0A61D4A149EF3F42B229599277">
    <w:name w:val="0B3F2CD0A61D4A149EF3F42B22959927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503A8C4076A4696B98CE22FC3DE99D37">
    <w:name w:val="F503A8C4076A4696B98CE22FC3DE99D3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68148586D784ABF9330DA3AA7F5D9657">
    <w:name w:val="F68148586D784ABF9330DA3AA7F5D965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A9692360CB84D0AAFB331F51BA43F317">
    <w:name w:val="6A9692360CB84D0AAFB331F51BA43F31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C7F1F76A18994CD9BCFE458ECB357D137">
    <w:name w:val="C7F1F76A18994CD9BCFE458ECB357D13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E2DE5FACF8F40C5B3A0C696E44AA1597">
    <w:name w:val="EE2DE5FACF8F40C5B3A0C696E44AA159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D79D54CB74146B2BC15156500F3B4A07">
    <w:name w:val="BD79D54CB74146B2BC15156500F3B4A0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49BB4CBB9BB42688C08A889772A13377">
    <w:name w:val="F49BB4CBB9BB42688C08A889772A1337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7F23A4EFA614DCD88E95CD3C9403AD77">
    <w:name w:val="37F23A4EFA614DCD88E95CD3C9403AD7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86A35703098495EBFECB2F6D6D1BEC77">
    <w:name w:val="B86A35703098495EBFECB2F6D6D1BEC7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F51CEAF534E45FA85546060E3E3AD367">
    <w:name w:val="3F51CEAF534E45FA85546060E3E3AD36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AABE78C1534EF380A8CF453222F6467">
    <w:name w:val="60AABE78C1534EF380A8CF453222F646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4026F6F84F4253AE8EDAD65E2080087">
    <w:name w:val="884026F6F84F4253AE8EDAD65E208008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D087878C5694E3DA269C7C89D05A5EB7">
    <w:name w:val="ED087878C5694E3DA269C7C89D05A5EB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681388CB244D26A9CA5F8C4FA3A4AB7">
    <w:name w:val="F9681388CB244D26A9CA5F8C4FA3A4AB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793D1E6C6B046CEA059DA83AECD06137">
    <w:name w:val="9793D1E6C6B046CEA059DA83AECD0613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18967F99C24A6EB356EFF05D1974CC7">
    <w:name w:val="2318967F99C24A6EB356EFF05D1974CC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499484EC4ED499B86EFE7C0FC5D0E587">
    <w:name w:val="1499484EC4ED499B86EFE7C0FC5D0E58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CA1D660BBDC4A45BE428168B28242D37">
    <w:name w:val="DCA1D660BBDC4A45BE428168B28242D3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C9A14DB09914265AEB80A9DF50A15967">
    <w:name w:val="3C9A14DB09914265AEB80A9DF50A1596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FB97FEAD85C45D9A297054FE86ADF227">
    <w:name w:val="8FB97FEAD85C45D9A297054FE86ADF22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E0D2754B5A5494598C494ADF6DE420C7">
    <w:name w:val="0E0D2754B5A5494598C494ADF6DE420C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F611B1C5C84C2D9FC8C133442CA8767">
    <w:name w:val="A1F611B1C5C84C2D9FC8C133442CA876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3AB383C14A4B36994DA089F87C61567">
    <w:name w:val="0D3AB383C14A4B36994DA089F87C6156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2841448329D40C8AC8F972655EF000D7">
    <w:name w:val="82841448329D40C8AC8F972655EF000D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442B71C18F34479B5C89782DD85D3E37">
    <w:name w:val="B442B71C18F34479B5C89782DD85D3E3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4316F027A645EB932B160E80F88C847">
    <w:name w:val="FC4316F027A645EB932B160E80F88C84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01B0F0572F4927833F95AD79C4D9007">
    <w:name w:val="3301B0F0572F4927833F95AD79C4D900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25D1077200E456F96BA707EB4D016D17">
    <w:name w:val="F25D1077200E456F96BA707EB4D016D1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36502A51B664F3BAA10D29F77861AA77">
    <w:name w:val="D36502A51B664F3BAA10D29F77861AA7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F7433513B58409A97488D31A8C3E2ED7">
    <w:name w:val="FF7433513B58409A97488D31A8C3E2ED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834DF10E00D473F863CAF536175CF167">
    <w:name w:val="D834DF10E00D473F863CAF536175CF16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82ADC105B44A099A4F8C9E071B430D7">
    <w:name w:val="5482ADC105B44A099A4F8C9E071B430D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AA90F9FDBEE4064A7CE0E9ECC955DCC7">
    <w:name w:val="7AA90F9FDBEE4064A7CE0E9ECC955DCC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F654C8508504FC396BF1DA5B777A1257">
    <w:name w:val="6F654C8508504FC396BF1DA5B777A125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B9674208374631B06482C5AE2BB7187">
    <w:name w:val="43B9674208374631B06482C5AE2BB718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676492AA21F493781720CD6E0385D767">
    <w:name w:val="3676492AA21F493781720CD6E0385D76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D7C1F850AB7E41FCA6EB0447B2B3344E7">
    <w:name w:val="D7C1F850AB7E41FCA6EB0447B2B3344E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115C7CE68734C758526BE0F4DA22BC47">
    <w:name w:val="D115C7CE68734C758526BE0F4DA22BC4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FFF752DCE74B25BCC6AA7E50DC07D27">
    <w:name w:val="4BFFF752DCE74B25BCC6AA7E50DC07D2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C6FBA1B90A142D89669CEB57BF2A6397">
    <w:name w:val="CC6FBA1B90A142D89669CEB57BF2A639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0E7867C0EE4E1D96A954FEF104D9D37">
    <w:name w:val="F80E7867C0EE4E1D96A954FEF104D9D3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5347BD8C19462D980133F47EDE69B77">
    <w:name w:val="545347BD8C19462D980133F47EDE69B7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5C72BE36E03456A858D902C560C3F4B7">
    <w:name w:val="B5C72BE36E03456A858D902C560C3F4B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A33A64EF7C4938AE005502CF4104C27">
    <w:name w:val="00A33A64EF7C4938AE005502CF4104C2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67D4F054D46569C655559DF00786F7">
    <w:name w:val="B1A67D4F054D46569C655559DF00786F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DF1CD9112224AE49C57053EE536BEB47">
    <w:name w:val="CDF1CD9112224AE49C57053EE536BEB4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A2AA6C1F6314B78B8E8F8D709AE75A17">
    <w:name w:val="4A2AA6C1F6314B78B8E8F8D709AE75A1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362C7D1C597493E9918FEE100EF36197">
    <w:name w:val="4362C7D1C597493E9918FEE100EF3619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13D3C1FE84A51BE1349BBC4F103967">
    <w:name w:val="48613D3C1FE84A51BE1349BBC4F10396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40E379B1BDB450EABFD3DFFC66E32687">
    <w:name w:val="940E379B1BDB450EABFD3DFFC66E3268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B39B805C6A342D4B9B37E7EB8035E827">
    <w:name w:val="9B39B805C6A342D4B9B37E7EB8035E82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406EDC84264431BAA62B1456A82EA997">
    <w:name w:val="7406EDC84264431BAA62B1456A82EA99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C763CAED11A40538E006CF1DFC0225E7">
    <w:name w:val="2C763CAED11A40538E006CF1DFC0225E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2FF674E24A14B61AF60B3DBE950BC407">
    <w:name w:val="B2FF674E24A14B61AF60B3DBE950BC40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7F5E6CAD5C4BCCBAACFE59E114AFA37">
    <w:name w:val="007F5E6CAD5C4BCCBAACFE59E114AFA3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78917F880B44C87A92804B1A040957B7">
    <w:name w:val="378917F880B44C87A92804B1A040957B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ED3A7D1E74DC5B521E28D23D2CCC77">
    <w:name w:val="171ED3A7D1E74DC5B521E28D23D2CCC7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FDFC3DB4234B4BB2DA12E465955B987">
    <w:name w:val="A7FDFC3DB4234B4BB2DA12E465955B98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2462BE43A81401DA2AD3C0FEDEA00217">
    <w:name w:val="D2462BE43A81401DA2AD3C0FEDEA0021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EAE39D8EB8840A8A981E0C225183C4D7">
    <w:name w:val="7EAE39D8EB8840A8A981E0C225183C4D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74D01B8A5C44660B6F1EF24474CA7D47">
    <w:name w:val="874D01B8A5C44660B6F1EF24474CA7D4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43FF5053ECB478DBDFBADC6FD73C1C27">
    <w:name w:val="443FF5053ECB478DBDFBADC6FD73C1C2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95DD169E754B589DB1D2DA6CC3BB897">
    <w:name w:val="4395DD169E754B589DB1D2DA6CC3BB89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8E0B88D51E34194B2FA5E99098AE9287">
    <w:name w:val="68E0B88D51E34194B2FA5E99098AE928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762FE5B456040B99C9FADEB928E517A7">
    <w:name w:val="4762FE5B456040B99C9FADEB928E517A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040C4B7C7144D83B9BC0307CAD35B1C7">
    <w:name w:val="A040C4B7C7144D83B9BC0307CAD35B1C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3CBBD1AD14ADBA8271315314DE9337">
    <w:name w:val="0F63CBBD1AD14ADBA8271315314DE933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D7F6315674B3CAF42C46576743BCF7">
    <w:name w:val="031D7F6315674B3CAF42C46576743BCF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2F3ED4885047ADBA1DD7E301BE39507">
    <w:name w:val="172F3ED4885047ADBA1DD7E301BE3950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7B3F121EA544383B824AC3D3ECC58FF7">
    <w:name w:val="D7B3F121EA544383B824AC3D3ECC58FF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A0A5B454524A1494E2FBB71ED15DF17">
    <w:name w:val="22A0A5B454524A1494E2FBB71ED15DF1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90C6586BECF4D24A6937C75597930E77">
    <w:name w:val="990C6586BECF4D24A6937C75597930E7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F14ED12CAF24464B003A8C4865711BC7">
    <w:name w:val="EF14ED12CAF24464B003A8C4865711BC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9DD3B6B122F4B44ADDA575782104F5F7">
    <w:name w:val="A9DD3B6B122F4B44ADDA575782104F5F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AD04CEA663456AB17E7678D674CA987">
    <w:name w:val="ACAD04CEA663456AB17E7678D674CA98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48DAD0E7CC945AE83A10D349D8785FD7">
    <w:name w:val="C48DAD0E7CC945AE83A10D349D8785FD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3167337ADE47079164284759835B067">
    <w:name w:val="203167337ADE47079164284759835B06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92270D0CF09422A85731DF6A16364567">
    <w:name w:val="092270D0CF09422A85731DF6A1636456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0029C93A9F04B81B4464BB3FA9CCF447">
    <w:name w:val="E0029C93A9F04B81B4464BB3FA9CCF44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7832F6BCDE44A88C88A4EAA6E046B17">
    <w:name w:val="887832F6BCDE44A88C88A4EAA6E046B1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875CE28D954DFA88A42A77BCDBD9CF7">
    <w:name w:val="A1875CE28D954DFA88A42A77BCDBD9CF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7368F66E1C4D7B87DBBE4046A2A89F7">
    <w:name w:val="AD7368F66E1C4D7B87DBBE4046A2A89F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A1DE2B460CA4A219535810CDA306A0E7">
    <w:name w:val="8A1DE2B460CA4A219535810CDA306A0E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D76F12E3594927A6CE71ECD254BF227">
    <w:name w:val="64D76F12E3594927A6CE71ECD254BF22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746ECD19124722BCD2A88D69046D337">
    <w:name w:val="20746ECD19124722BCD2A88D69046D33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672193B0914DFF8B13452BD35D4F1B7">
    <w:name w:val="4F672193B0914DFF8B13452BD35D4F1B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1F0C9DAD27C4A8EBB30AF8FF933228C7">
    <w:name w:val="91F0C9DAD27C4A8EBB30AF8FF933228C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2D4C4F667804E11818BCBEC04C5CDE67">
    <w:name w:val="92D4C4F667804E11818BCBEC04C5CDE6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CD8A14AAA62475DBA52C3BEEF0210547">
    <w:name w:val="1CD8A14AAA62475DBA52C3BEEF021054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EC7EADCAA114B45A0952D89C162A2947">
    <w:name w:val="6EC7EADCAA114B45A0952D89C162A294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433B5FB9821417A8065CC649DC9F6707">
    <w:name w:val="0433B5FB9821417A8065CC649DC9F670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715BD450DFA4C2B889C7C9D7AB369747">
    <w:name w:val="C715BD450DFA4C2B889C7C9D7AB36974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AFA3498B78493F83410DF8F96DC50A7">
    <w:name w:val="33AFA3498B78493F83410DF8F96DC50A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EE7B380520142568F026FB2838802B77">
    <w:name w:val="4EE7B380520142568F026FB2838802B7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96118D5C30D4F8BB21310F9606753647">
    <w:name w:val="B96118D5C30D4F8BB21310F960675364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6A42690A0DC4AFA93AF00B5345C86527">
    <w:name w:val="36A42690A0DC4AFA93AF00B5345C8652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A58B86343C3408A98F48084CD9820E17">
    <w:name w:val="CA58B86343C3408A98F48084CD9820E1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B786AF2D4314F92AB5E9DE0CF431CB27">
    <w:name w:val="DB786AF2D4314F92AB5E9DE0CF431CB2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B5FA4E13F1648B8864E216F02AC69557">
    <w:name w:val="CB5FA4E13F1648B8864E216F02AC6955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22CA97882F48C4806CB77A95E4766C7">
    <w:name w:val="F922CA97882F48C4806CB77A95E4766C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1A3A0384DDF4C8489AA056F04C575AC7">
    <w:name w:val="21A3A0384DDF4C8489AA056F04C575AC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4AA8ED1BE348679AACB0B0099856777">
    <w:name w:val="AC4AA8ED1BE348679AACB0B009985677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2A0E5B11ABE407685BA17EC7DEF51C47">
    <w:name w:val="42A0E5B11ABE407685BA17EC7DEF51C4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CAB09565C724549AAD4E2111DD723F57">
    <w:name w:val="1CAB09565C724549AAD4E2111DD723F5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6C16B9CF17F4CF4A65DAA334E83CD9B7">
    <w:name w:val="E6C16B9CF17F4CF4A65DAA334E83CD9B7"/>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BAA7CAD753349B380AB86112F1876B77">
    <w:name w:val="ABAA7CAD753349B380AB86112F1876B7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31ED8EE4BD4F9788CAF963A7CFA5097">
    <w:name w:val="4F31ED8EE4BD4F9788CAF963A7CFA509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A3CFD1A7EF4CE28F52537D12295E3D7">
    <w:name w:val="ADA3CFD1A7EF4CE28F52537D12295E3D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0C288BCE09F42299FD6566324CC35187">
    <w:name w:val="10C288BCE09F42299FD6566324CC3518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18F9D082A446A7B762067254F2CF547">
    <w:name w:val="3518F9D082A446A7B762067254F2CF54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1C83B35EE4F3CBD864DE85614F2707">
    <w:name w:val="B1A1C83B35EE4F3CBD864DE85614F270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1FC1AACA9E4254B3D9C14A93325C4F7">
    <w:name w:val="F31FC1AACA9E4254B3D9C14A93325C4F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893DB7B66840C9B590A463D5EF77E27">
    <w:name w:val="C8893DB7B66840C9B590A463D5EF77E2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E9D5DE43C1A4130BFEE0E49BA493F787">
    <w:name w:val="8E9D5DE43C1A4130BFEE0E49BA493F78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53B6ACFD9E471A9503E2E4E90F671C7">
    <w:name w:val="8653B6ACFD9E471A9503E2E4E90F671C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41948C719464E4AB29E5596A76D4A867">
    <w:name w:val="E41948C719464E4AB29E5596A76D4A86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9F01FC2072F464595D3A4E7573E1CC47">
    <w:name w:val="69F01FC2072F464595D3A4E7573E1CC4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DD25613954848D287174CC80FB2FE9F7">
    <w:name w:val="3DD25613954848D287174CC80FB2FE9F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95050C06D34E009130DEB0E14126FD7">
    <w:name w:val="F195050C06D34E009130DEB0E14126FD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BF4A1CB7D514C8F9AE6FF246D4416F87">
    <w:name w:val="7BF4A1CB7D514C8F9AE6FF246D4416F8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849E946756D430585899FFE9896FAA77">
    <w:name w:val="7849E946756D430585899FFE9896FAA7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64AE0B71FC4DB88561BD5C45B23A217">
    <w:name w:val="C864AE0B71FC4DB88561BD5C45B23A21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8B14E58724A51BDDFED79D715ABBC7">
    <w:name w:val="1718B14E58724A51BDDFED79D715ABBC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89E650A15046BC959030171C04D56D7">
    <w:name w:val="0D89E650A15046BC959030171C04D56D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73827490E430EA3854FD3E3DE4E747">
    <w:name w:val="48673827490E430EA3854FD3E3DE4E74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C3F6073D924B74B8D25E888D8646707">
    <w:name w:val="23C3F6073D924B74B8D25E888D864670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B58E6BB02074633B5CDC17D113364CA7">
    <w:name w:val="5B58E6BB02074633B5CDC17D113364CA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E545E36730C4EB3A7A84F513DC009C07">
    <w:name w:val="2E545E36730C4EB3A7A84F513DC009C0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1745CA6256949B6B3DFA62E80E3C0757">
    <w:name w:val="41745CA6256949B6B3DFA62E80E3C075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F3DFBF601F4B6FBBF40AB1BA39A7447">
    <w:name w:val="FCF3DFBF601F4B6FBBF40AB1BA39A744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4E7977D0144717A22C488F732B0E937">
    <w:name w:val="224E7977D0144717A22C488F732B0E93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C088DC30CA4E0689D09171A8D0373E7">
    <w:name w:val="F8C088DC30CA4E0689D09171A8D0373E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7E1E5EC7F349318F2CCA61831335FA7">
    <w:name w:val="867E1E5EC7F349318F2CCA61831335FA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72942009A94D2CA8DAFDFF0B0822A07">
    <w:name w:val="4B72942009A94D2CA8DAFDFF0B0822A0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8B9C21227C5451389652FB3C63763827">
    <w:name w:val="E8B9C21227C5451389652FB3C6376382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F074A5BD43A4D8DA6E11E4F380125F97">
    <w:name w:val="1F074A5BD43A4D8DA6E11E4F380125F9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E1F2E8220E49B58C6699E9AB2711EB7">
    <w:name w:val="60E1F2E8220E49B58C6699E9AB2711EB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4BB36AC4B48CFA4050D50746E06797">
    <w:name w:val="0F64BB36AC4B48CFA4050D50746E0679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DDC91D74866488A94EE34641E2ECB6D7">
    <w:name w:val="8DDC91D74866488A94EE34641E2ECB6D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7C73D6246DD49918056E868768EEEEB7">
    <w:name w:val="27C73D6246DD49918056E868768EEEEB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EEFC17899849A3B4EC65FC76279B967">
    <w:name w:val="A7EEFC17899849A3B4EC65FC76279B96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1B026403D046AE825266C91FEA8A947">
    <w:name w:val="F11B026403D046AE825266C91FEA8A94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76A9EA5ECD464B9AAA6BBCD9C522D67">
    <w:name w:val="F376A9EA5ECD464B9AAA6BBCD9C522D6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5521455227A4B92A109C44EBBB01BF77">
    <w:name w:val="E5521455227A4B92A109C44EBBB01BF7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8F7E2604A47FDAC779F3ED1EE74CA7">
    <w:name w:val="0318F7E2604A47FDAC779F3ED1EE74CA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2B7173A0FB9461C9880CC194C9415FD7">
    <w:name w:val="E2B7173A0FB9461C9880CC194C9415FD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BF3649AE4C46DE977DEF5A215FDDE87">
    <w:name w:val="64BF3649AE4C46DE977DEF5A215FDDE8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68ACE178BF445A08AE4DE218BBBDBAA7">
    <w:name w:val="668ACE178BF445A08AE4DE218BBBDBAA7"/>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315F64A1AA8408693B9353D2D8BD24D8">
    <w:name w:val="A315F64A1AA8408693B9353D2D8BD24D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DDDC467DF8D4183B5D1319844113B368">
    <w:name w:val="FDDDC467DF8D4183B5D1319844113B36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0AAF138B99343348A363BCAA46D74948">
    <w:name w:val="50AAF138B99343348A363BCAA46D7494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208E0DEFB7643DA8D818B95E583910A8">
    <w:name w:val="E208E0DEFB7643DA8D818B95E583910A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1CB809F98CE48D5976F7DF5EB2566238">
    <w:name w:val="41CB809F98CE48D5976F7DF5EB256623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348434FD2FB4C3D84D448B63A98B6E58">
    <w:name w:val="5348434FD2FB4C3D84D448B63A98B6E5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D7889E639314170806CF4BE93A6F3CF8">
    <w:name w:val="5D7889E639314170806CF4BE93A6F3CF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7B56795AFE64B8CB0327E4BA89FA05C8">
    <w:name w:val="07B56795AFE64B8CB0327E4BA89FA05C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520AED51B9D423DBCE2963013F60A008">
    <w:name w:val="2520AED51B9D423DBCE2963013F60A00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F6B50C0AE244A31B6D13434DDE57B488">
    <w:name w:val="1F6B50C0AE244A31B6D13434DDE57B48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B6AF4B72C2847B6986C9E4577736F3B8">
    <w:name w:val="2B6AF4B72C2847B6986C9E4577736F3B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8A4314ED57F34EEB8F0DADEADCD4B5768">
    <w:name w:val="8A4314ED57F34EEB8F0DADEADCD4B576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B3F2CD0A61D4A149EF3F42B229599278">
    <w:name w:val="0B3F2CD0A61D4A149EF3F42B22959927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503A8C4076A4696B98CE22FC3DE99D38">
    <w:name w:val="F503A8C4076A4696B98CE22FC3DE99D3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68148586D784ABF9330DA3AA7F5D9658">
    <w:name w:val="F68148586D784ABF9330DA3AA7F5D965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A9692360CB84D0AAFB331F51BA43F318">
    <w:name w:val="6A9692360CB84D0AAFB331F51BA43F31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C7F1F76A18994CD9BCFE458ECB357D138">
    <w:name w:val="C7F1F76A18994CD9BCFE458ECB357D13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E2DE5FACF8F40C5B3A0C696E44AA1598">
    <w:name w:val="EE2DE5FACF8F40C5B3A0C696E44AA159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D79D54CB74146B2BC15156500F3B4A08">
    <w:name w:val="BD79D54CB74146B2BC15156500F3B4A0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49BB4CBB9BB42688C08A889772A13378">
    <w:name w:val="F49BB4CBB9BB42688C08A889772A1337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7F23A4EFA614DCD88E95CD3C9403AD78">
    <w:name w:val="37F23A4EFA614DCD88E95CD3C9403AD7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86A35703098495EBFECB2F6D6D1BEC78">
    <w:name w:val="B86A35703098495EBFECB2F6D6D1BEC7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F51CEAF534E45FA85546060E3E3AD368">
    <w:name w:val="3F51CEAF534E45FA85546060E3E3AD36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AABE78C1534EF380A8CF453222F6468">
    <w:name w:val="60AABE78C1534EF380A8CF453222F646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4026F6F84F4253AE8EDAD65E2080088">
    <w:name w:val="884026F6F84F4253AE8EDAD65E208008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D087878C5694E3DA269C7C89D05A5EB8">
    <w:name w:val="ED087878C5694E3DA269C7C89D05A5EB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681388CB244D26A9CA5F8C4FA3A4AB8">
    <w:name w:val="F9681388CB244D26A9CA5F8C4FA3A4AB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793D1E6C6B046CEA059DA83AECD06138">
    <w:name w:val="9793D1E6C6B046CEA059DA83AECD0613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18967F99C24A6EB356EFF05D1974CC8">
    <w:name w:val="2318967F99C24A6EB356EFF05D1974CC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499484EC4ED499B86EFE7C0FC5D0E588">
    <w:name w:val="1499484EC4ED499B86EFE7C0FC5D0E58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CA1D660BBDC4A45BE428168B28242D38">
    <w:name w:val="DCA1D660BBDC4A45BE428168B28242D3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C9A14DB09914265AEB80A9DF50A15968">
    <w:name w:val="3C9A14DB09914265AEB80A9DF50A1596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FB97FEAD85C45D9A297054FE86ADF228">
    <w:name w:val="8FB97FEAD85C45D9A297054FE86ADF22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E0D2754B5A5494598C494ADF6DE420C8">
    <w:name w:val="0E0D2754B5A5494598C494ADF6DE420C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F611B1C5C84C2D9FC8C133442CA8768">
    <w:name w:val="A1F611B1C5C84C2D9FC8C133442CA876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3AB383C14A4B36994DA089F87C61568">
    <w:name w:val="0D3AB383C14A4B36994DA089F87C6156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2841448329D40C8AC8F972655EF000D8">
    <w:name w:val="82841448329D40C8AC8F972655EF000D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442B71C18F34479B5C89782DD85D3E38">
    <w:name w:val="B442B71C18F34479B5C89782DD85D3E3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4316F027A645EB932B160E80F88C848">
    <w:name w:val="FC4316F027A645EB932B160E80F88C84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01B0F0572F4927833F95AD79C4D9008">
    <w:name w:val="3301B0F0572F4927833F95AD79C4D900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25D1077200E456F96BA707EB4D016D18">
    <w:name w:val="F25D1077200E456F96BA707EB4D016D1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36502A51B664F3BAA10D29F77861AA78">
    <w:name w:val="D36502A51B664F3BAA10D29F77861AA7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F7433513B58409A97488D31A8C3E2ED8">
    <w:name w:val="FF7433513B58409A97488D31A8C3E2ED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834DF10E00D473F863CAF536175CF168">
    <w:name w:val="D834DF10E00D473F863CAF536175CF16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82ADC105B44A099A4F8C9E071B430D8">
    <w:name w:val="5482ADC105B44A099A4F8C9E071B430D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AA90F9FDBEE4064A7CE0E9ECC955DCC8">
    <w:name w:val="7AA90F9FDBEE4064A7CE0E9ECC955DCC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F654C8508504FC396BF1DA5B777A1258">
    <w:name w:val="6F654C8508504FC396BF1DA5B777A125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B9674208374631B06482C5AE2BB7188">
    <w:name w:val="43B9674208374631B06482C5AE2BB718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676492AA21F493781720CD6E0385D768">
    <w:name w:val="3676492AA21F493781720CD6E0385D76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D7C1F850AB7E41FCA6EB0447B2B3344E8">
    <w:name w:val="D7C1F850AB7E41FCA6EB0447B2B3344E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115C7CE68734C758526BE0F4DA22BC48">
    <w:name w:val="D115C7CE68734C758526BE0F4DA22BC4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FFF752DCE74B25BCC6AA7E50DC07D28">
    <w:name w:val="4BFFF752DCE74B25BCC6AA7E50DC07D2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C6FBA1B90A142D89669CEB57BF2A6398">
    <w:name w:val="CC6FBA1B90A142D89669CEB57BF2A639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0E7867C0EE4E1D96A954FEF104D9D38">
    <w:name w:val="F80E7867C0EE4E1D96A954FEF104D9D3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5347BD8C19462D980133F47EDE69B78">
    <w:name w:val="545347BD8C19462D980133F47EDE69B7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5C72BE36E03456A858D902C560C3F4B8">
    <w:name w:val="B5C72BE36E03456A858D902C560C3F4B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A33A64EF7C4938AE005502CF4104C28">
    <w:name w:val="00A33A64EF7C4938AE005502CF4104C2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67D4F054D46569C655559DF00786F8">
    <w:name w:val="B1A67D4F054D46569C655559DF00786F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DF1CD9112224AE49C57053EE536BEB48">
    <w:name w:val="CDF1CD9112224AE49C57053EE536BEB4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A2AA6C1F6314B78B8E8F8D709AE75A18">
    <w:name w:val="4A2AA6C1F6314B78B8E8F8D709AE75A1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362C7D1C597493E9918FEE100EF36198">
    <w:name w:val="4362C7D1C597493E9918FEE100EF3619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13D3C1FE84A51BE1349BBC4F103968">
    <w:name w:val="48613D3C1FE84A51BE1349BBC4F10396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40E379B1BDB450EABFD3DFFC66E32688">
    <w:name w:val="940E379B1BDB450EABFD3DFFC66E3268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B39B805C6A342D4B9B37E7EB8035E828">
    <w:name w:val="9B39B805C6A342D4B9B37E7EB8035E82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406EDC84264431BAA62B1456A82EA998">
    <w:name w:val="7406EDC84264431BAA62B1456A82EA99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C763CAED11A40538E006CF1DFC0225E8">
    <w:name w:val="2C763CAED11A40538E006CF1DFC0225E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2FF674E24A14B61AF60B3DBE950BC408">
    <w:name w:val="B2FF674E24A14B61AF60B3DBE950BC40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7F5E6CAD5C4BCCBAACFE59E114AFA38">
    <w:name w:val="007F5E6CAD5C4BCCBAACFE59E114AFA3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78917F880B44C87A92804B1A040957B8">
    <w:name w:val="378917F880B44C87A92804B1A040957B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ED3A7D1E74DC5B521E28D23D2CCC78">
    <w:name w:val="171ED3A7D1E74DC5B521E28D23D2CCC7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FDFC3DB4234B4BB2DA12E465955B988">
    <w:name w:val="A7FDFC3DB4234B4BB2DA12E465955B98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2462BE43A81401DA2AD3C0FEDEA00218">
    <w:name w:val="D2462BE43A81401DA2AD3C0FEDEA0021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EAE39D8EB8840A8A981E0C225183C4D8">
    <w:name w:val="7EAE39D8EB8840A8A981E0C225183C4D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74D01B8A5C44660B6F1EF24474CA7D48">
    <w:name w:val="874D01B8A5C44660B6F1EF24474CA7D4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43FF5053ECB478DBDFBADC6FD73C1C28">
    <w:name w:val="443FF5053ECB478DBDFBADC6FD73C1C2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95DD169E754B589DB1D2DA6CC3BB898">
    <w:name w:val="4395DD169E754B589DB1D2DA6CC3BB89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8E0B88D51E34194B2FA5E99098AE9288">
    <w:name w:val="68E0B88D51E34194B2FA5E99098AE928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762FE5B456040B99C9FADEB928E517A8">
    <w:name w:val="4762FE5B456040B99C9FADEB928E517A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040C4B7C7144D83B9BC0307CAD35B1C8">
    <w:name w:val="A040C4B7C7144D83B9BC0307CAD35B1C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3CBBD1AD14ADBA8271315314DE9338">
    <w:name w:val="0F63CBBD1AD14ADBA8271315314DE933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D7F6315674B3CAF42C46576743BCF8">
    <w:name w:val="031D7F6315674B3CAF42C46576743BCF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2F3ED4885047ADBA1DD7E301BE39508">
    <w:name w:val="172F3ED4885047ADBA1DD7E301BE3950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7B3F121EA544383B824AC3D3ECC58FF8">
    <w:name w:val="D7B3F121EA544383B824AC3D3ECC58FF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A0A5B454524A1494E2FBB71ED15DF18">
    <w:name w:val="22A0A5B454524A1494E2FBB71ED15DF1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90C6586BECF4D24A6937C75597930E78">
    <w:name w:val="990C6586BECF4D24A6937C75597930E7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F14ED12CAF24464B003A8C4865711BC8">
    <w:name w:val="EF14ED12CAF24464B003A8C4865711BC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9DD3B6B122F4B44ADDA575782104F5F8">
    <w:name w:val="A9DD3B6B122F4B44ADDA575782104F5F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AD04CEA663456AB17E7678D674CA988">
    <w:name w:val="ACAD04CEA663456AB17E7678D674CA98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48DAD0E7CC945AE83A10D349D8785FD8">
    <w:name w:val="C48DAD0E7CC945AE83A10D349D8785FD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3167337ADE47079164284759835B068">
    <w:name w:val="203167337ADE47079164284759835B06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92270D0CF09422A85731DF6A16364568">
    <w:name w:val="092270D0CF09422A85731DF6A1636456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0029C93A9F04B81B4464BB3FA9CCF448">
    <w:name w:val="E0029C93A9F04B81B4464BB3FA9CCF44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7832F6BCDE44A88C88A4EAA6E046B18">
    <w:name w:val="887832F6BCDE44A88C88A4EAA6E046B1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875CE28D954DFA88A42A77BCDBD9CF8">
    <w:name w:val="A1875CE28D954DFA88A42A77BCDBD9CF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7368F66E1C4D7B87DBBE4046A2A89F8">
    <w:name w:val="AD7368F66E1C4D7B87DBBE4046A2A89F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A1DE2B460CA4A219535810CDA306A0E8">
    <w:name w:val="8A1DE2B460CA4A219535810CDA306A0E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D76F12E3594927A6CE71ECD254BF228">
    <w:name w:val="64D76F12E3594927A6CE71ECD254BF22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746ECD19124722BCD2A88D69046D338">
    <w:name w:val="20746ECD19124722BCD2A88D69046D33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672193B0914DFF8B13452BD35D4F1B8">
    <w:name w:val="4F672193B0914DFF8B13452BD35D4F1B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1F0C9DAD27C4A8EBB30AF8FF933228C8">
    <w:name w:val="91F0C9DAD27C4A8EBB30AF8FF933228C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2D4C4F667804E11818BCBEC04C5CDE68">
    <w:name w:val="92D4C4F667804E11818BCBEC04C5CDE6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CD8A14AAA62475DBA52C3BEEF0210548">
    <w:name w:val="1CD8A14AAA62475DBA52C3BEEF021054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EC7EADCAA114B45A0952D89C162A2948">
    <w:name w:val="6EC7EADCAA114B45A0952D89C162A294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433B5FB9821417A8065CC649DC9F6708">
    <w:name w:val="0433B5FB9821417A8065CC649DC9F670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715BD450DFA4C2B889C7C9D7AB369748">
    <w:name w:val="C715BD450DFA4C2B889C7C9D7AB36974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AFA3498B78493F83410DF8F96DC50A8">
    <w:name w:val="33AFA3498B78493F83410DF8F96DC50A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EE7B380520142568F026FB2838802B78">
    <w:name w:val="4EE7B380520142568F026FB2838802B7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96118D5C30D4F8BB21310F9606753648">
    <w:name w:val="B96118D5C30D4F8BB21310F960675364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6A42690A0DC4AFA93AF00B5345C86528">
    <w:name w:val="36A42690A0DC4AFA93AF00B5345C8652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A58B86343C3408A98F48084CD9820E18">
    <w:name w:val="CA58B86343C3408A98F48084CD9820E1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B786AF2D4314F92AB5E9DE0CF431CB28">
    <w:name w:val="DB786AF2D4314F92AB5E9DE0CF431CB2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B5FA4E13F1648B8864E216F02AC69558">
    <w:name w:val="CB5FA4E13F1648B8864E216F02AC6955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22CA97882F48C4806CB77A95E4766C8">
    <w:name w:val="F922CA97882F48C4806CB77A95E4766C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1A3A0384DDF4C8489AA056F04C575AC8">
    <w:name w:val="21A3A0384DDF4C8489AA056F04C575AC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4AA8ED1BE348679AACB0B0099856778">
    <w:name w:val="AC4AA8ED1BE348679AACB0B009985677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2A0E5B11ABE407685BA17EC7DEF51C48">
    <w:name w:val="42A0E5B11ABE407685BA17EC7DEF51C4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CAB09565C724549AAD4E2111DD723F58">
    <w:name w:val="1CAB09565C724549AAD4E2111DD723F5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6C16B9CF17F4CF4A65DAA334E83CD9B8">
    <w:name w:val="E6C16B9CF17F4CF4A65DAA334E83CD9B8"/>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BAA7CAD753349B380AB86112F1876B78">
    <w:name w:val="ABAA7CAD753349B380AB86112F1876B7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31ED8EE4BD4F9788CAF963A7CFA5098">
    <w:name w:val="4F31ED8EE4BD4F9788CAF963A7CFA509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A3CFD1A7EF4CE28F52537D12295E3D8">
    <w:name w:val="ADA3CFD1A7EF4CE28F52537D12295E3D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0C288BCE09F42299FD6566324CC35188">
    <w:name w:val="10C288BCE09F42299FD6566324CC3518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18F9D082A446A7B762067254F2CF548">
    <w:name w:val="3518F9D082A446A7B762067254F2CF54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1C83B35EE4F3CBD864DE85614F2708">
    <w:name w:val="B1A1C83B35EE4F3CBD864DE85614F270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1FC1AACA9E4254B3D9C14A93325C4F8">
    <w:name w:val="F31FC1AACA9E4254B3D9C14A93325C4F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893DB7B66840C9B590A463D5EF77E28">
    <w:name w:val="C8893DB7B66840C9B590A463D5EF77E2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E9D5DE43C1A4130BFEE0E49BA493F788">
    <w:name w:val="8E9D5DE43C1A4130BFEE0E49BA493F78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53B6ACFD9E471A9503E2E4E90F671C8">
    <w:name w:val="8653B6ACFD9E471A9503E2E4E90F671C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41948C719464E4AB29E5596A76D4A868">
    <w:name w:val="E41948C719464E4AB29E5596A76D4A86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9F01FC2072F464595D3A4E7573E1CC48">
    <w:name w:val="69F01FC2072F464595D3A4E7573E1CC4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DD25613954848D287174CC80FB2FE9F8">
    <w:name w:val="3DD25613954848D287174CC80FB2FE9F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95050C06D34E009130DEB0E14126FD8">
    <w:name w:val="F195050C06D34E009130DEB0E14126FD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BF4A1CB7D514C8F9AE6FF246D4416F88">
    <w:name w:val="7BF4A1CB7D514C8F9AE6FF246D4416F8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849E946756D430585899FFE9896FAA78">
    <w:name w:val="7849E946756D430585899FFE9896FAA7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64AE0B71FC4DB88561BD5C45B23A218">
    <w:name w:val="C864AE0B71FC4DB88561BD5C45B23A21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8B14E58724A51BDDFED79D715ABBC8">
    <w:name w:val="1718B14E58724A51BDDFED79D715ABBC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89E650A15046BC959030171C04D56D8">
    <w:name w:val="0D89E650A15046BC959030171C04D56D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73827490E430EA3854FD3E3DE4E748">
    <w:name w:val="48673827490E430EA3854FD3E3DE4E74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C3F6073D924B74B8D25E888D8646708">
    <w:name w:val="23C3F6073D924B74B8D25E888D864670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B58E6BB02074633B5CDC17D113364CA8">
    <w:name w:val="5B58E6BB02074633B5CDC17D113364CA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E545E36730C4EB3A7A84F513DC009C08">
    <w:name w:val="2E545E36730C4EB3A7A84F513DC009C0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1745CA6256949B6B3DFA62E80E3C0758">
    <w:name w:val="41745CA6256949B6B3DFA62E80E3C075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F3DFBF601F4B6FBBF40AB1BA39A7448">
    <w:name w:val="FCF3DFBF601F4B6FBBF40AB1BA39A744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4E7977D0144717A22C488F732B0E938">
    <w:name w:val="224E7977D0144717A22C488F732B0E93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C088DC30CA4E0689D09171A8D0373E8">
    <w:name w:val="F8C088DC30CA4E0689D09171A8D0373E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7E1E5EC7F349318F2CCA61831335FA8">
    <w:name w:val="867E1E5EC7F349318F2CCA61831335FA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72942009A94D2CA8DAFDFF0B0822A08">
    <w:name w:val="4B72942009A94D2CA8DAFDFF0B0822A0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8B9C21227C5451389652FB3C63763828">
    <w:name w:val="E8B9C21227C5451389652FB3C6376382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F074A5BD43A4D8DA6E11E4F380125F98">
    <w:name w:val="1F074A5BD43A4D8DA6E11E4F380125F9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E1F2E8220E49B58C6699E9AB2711EB8">
    <w:name w:val="60E1F2E8220E49B58C6699E9AB2711EB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4BB36AC4B48CFA4050D50746E06798">
    <w:name w:val="0F64BB36AC4B48CFA4050D50746E0679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DDC91D74866488A94EE34641E2ECB6D8">
    <w:name w:val="8DDC91D74866488A94EE34641E2ECB6D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7C73D6246DD49918056E868768EEEEB8">
    <w:name w:val="27C73D6246DD49918056E868768EEEEB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EEFC17899849A3B4EC65FC76279B968">
    <w:name w:val="A7EEFC17899849A3B4EC65FC76279B96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1B026403D046AE825266C91FEA8A948">
    <w:name w:val="F11B026403D046AE825266C91FEA8A94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76A9EA5ECD464B9AAA6BBCD9C522D68">
    <w:name w:val="F376A9EA5ECD464B9AAA6BBCD9C522D6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5521455227A4B92A109C44EBBB01BF78">
    <w:name w:val="E5521455227A4B92A109C44EBBB01BF7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8F7E2604A47FDAC779F3ED1EE74CA8">
    <w:name w:val="0318F7E2604A47FDAC779F3ED1EE74CA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2B7173A0FB9461C9880CC194C9415FD8">
    <w:name w:val="E2B7173A0FB9461C9880CC194C9415FD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BF3649AE4C46DE977DEF5A215FDDE88">
    <w:name w:val="64BF3649AE4C46DE977DEF5A215FDDE8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68ACE178BF445A08AE4DE218BBBDBAA8">
    <w:name w:val="668ACE178BF445A08AE4DE218BBBDBAA8"/>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315F64A1AA8408693B9353D2D8BD24D9">
    <w:name w:val="A315F64A1AA8408693B9353D2D8BD24D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DDDC467DF8D4183B5D1319844113B369">
    <w:name w:val="FDDDC467DF8D4183B5D1319844113B36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0AAF138B99343348A363BCAA46D74949">
    <w:name w:val="50AAF138B99343348A363BCAA46D7494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208E0DEFB7643DA8D818B95E583910A9">
    <w:name w:val="E208E0DEFB7643DA8D818B95E583910A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1CB809F98CE48D5976F7DF5EB2566239">
    <w:name w:val="41CB809F98CE48D5976F7DF5EB256623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348434FD2FB4C3D84D448B63A98B6E59">
    <w:name w:val="5348434FD2FB4C3D84D448B63A98B6E5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D7889E639314170806CF4BE93A6F3CF9">
    <w:name w:val="5D7889E639314170806CF4BE93A6F3CF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7B56795AFE64B8CB0327E4BA89FA05C9">
    <w:name w:val="07B56795AFE64B8CB0327E4BA89FA05C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520AED51B9D423DBCE2963013F60A009">
    <w:name w:val="2520AED51B9D423DBCE2963013F60A00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F6B50C0AE244A31B6D13434DDE57B489">
    <w:name w:val="1F6B50C0AE244A31B6D13434DDE57B48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B6AF4B72C2847B6986C9E4577736F3B9">
    <w:name w:val="2B6AF4B72C2847B6986C9E4577736F3B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8A4314ED57F34EEB8F0DADEADCD4B5769">
    <w:name w:val="8A4314ED57F34EEB8F0DADEADCD4B576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B3F2CD0A61D4A149EF3F42B229599279">
    <w:name w:val="0B3F2CD0A61D4A149EF3F42B22959927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503A8C4076A4696B98CE22FC3DE99D39">
    <w:name w:val="F503A8C4076A4696B98CE22FC3DE99D3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68148586D784ABF9330DA3AA7F5D9659">
    <w:name w:val="F68148586D784ABF9330DA3AA7F5D965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A9692360CB84D0AAFB331F51BA43F319">
    <w:name w:val="6A9692360CB84D0AAFB331F51BA43F31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C7F1F76A18994CD9BCFE458ECB357D139">
    <w:name w:val="C7F1F76A18994CD9BCFE458ECB357D13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E2DE5FACF8F40C5B3A0C696E44AA1599">
    <w:name w:val="EE2DE5FACF8F40C5B3A0C696E44AA159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D79D54CB74146B2BC15156500F3B4A09">
    <w:name w:val="BD79D54CB74146B2BC15156500F3B4A0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49BB4CBB9BB42688C08A889772A13379">
    <w:name w:val="F49BB4CBB9BB42688C08A889772A1337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7F23A4EFA614DCD88E95CD3C9403AD79">
    <w:name w:val="37F23A4EFA614DCD88E95CD3C9403AD7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86A35703098495EBFECB2F6D6D1BEC79">
    <w:name w:val="B86A35703098495EBFECB2F6D6D1BEC7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F51CEAF534E45FA85546060E3E3AD369">
    <w:name w:val="3F51CEAF534E45FA85546060E3E3AD36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AABE78C1534EF380A8CF453222F6469">
    <w:name w:val="60AABE78C1534EF380A8CF453222F646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4026F6F84F4253AE8EDAD65E2080089">
    <w:name w:val="884026F6F84F4253AE8EDAD65E208008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D087878C5694E3DA269C7C89D05A5EB9">
    <w:name w:val="ED087878C5694E3DA269C7C89D05A5EB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681388CB244D26A9CA5F8C4FA3A4AB9">
    <w:name w:val="F9681388CB244D26A9CA5F8C4FA3A4AB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793D1E6C6B046CEA059DA83AECD06139">
    <w:name w:val="9793D1E6C6B046CEA059DA83AECD0613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18967F99C24A6EB356EFF05D1974CC9">
    <w:name w:val="2318967F99C24A6EB356EFF05D1974CC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499484EC4ED499B86EFE7C0FC5D0E589">
    <w:name w:val="1499484EC4ED499B86EFE7C0FC5D0E58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CA1D660BBDC4A45BE428168B28242D39">
    <w:name w:val="DCA1D660BBDC4A45BE428168B28242D3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C9A14DB09914265AEB80A9DF50A15969">
    <w:name w:val="3C9A14DB09914265AEB80A9DF50A1596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FB97FEAD85C45D9A297054FE86ADF229">
    <w:name w:val="8FB97FEAD85C45D9A297054FE86ADF22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E0D2754B5A5494598C494ADF6DE420C9">
    <w:name w:val="0E0D2754B5A5494598C494ADF6DE420C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F611B1C5C84C2D9FC8C133442CA8769">
    <w:name w:val="A1F611B1C5C84C2D9FC8C133442CA876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3AB383C14A4B36994DA089F87C61569">
    <w:name w:val="0D3AB383C14A4B36994DA089F87C6156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2841448329D40C8AC8F972655EF000D9">
    <w:name w:val="82841448329D40C8AC8F972655EF000D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442B71C18F34479B5C89782DD85D3E39">
    <w:name w:val="B442B71C18F34479B5C89782DD85D3E3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4316F027A645EB932B160E80F88C849">
    <w:name w:val="FC4316F027A645EB932B160E80F88C84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01B0F0572F4927833F95AD79C4D9009">
    <w:name w:val="3301B0F0572F4927833F95AD79C4D900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25D1077200E456F96BA707EB4D016D19">
    <w:name w:val="F25D1077200E456F96BA707EB4D016D1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36502A51B664F3BAA10D29F77861AA79">
    <w:name w:val="D36502A51B664F3BAA10D29F77861AA7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F7433513B58409A97488D31A8C3E2ED9">
    <w:name w:val="FF7433513B58409A97488D31A8C3E2ED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834DF10E00D473F863CAF536175CF169">
    <w:name w:val="D834DF10E00D473F863CAF536175CF16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82ADC105B44A099A4F8C9E071B430D9">
    <w:name w:val="5482ADC105B44A099A4F8C9E071B430D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AA90F9FDBEE4064A7CE0E9ECC955DCC9">
    <w:name w:val="7AA90F9FDBEE4064A7CE0E9ECC955DCC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F654C8508504FC396BF1DA5B777A1259">
    <w:name w:val="6F654C8508504FC396BF1DA5B777A125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B9674208374631B06482C5AE2BB7189">
    <w:name w:val="43B9674208374631B06482C5AE2BB718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676492AA21F493781720CD6E0385D769">
    <w:name w:val="3676492AA21F493781720CD6E0385D76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D7C1F850AB7E41FCA6EB0447B2B3344E9">
    <w:name w:val="D7C1F850AB7E41FCA6EB0447B2B3344E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115C7CE68734C758526BE0F4DA22BC49">
    <w:name w:val="D115C7CE68734C758526BE0F4DA22BC4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FFF752DCE74B25BCC6AA7E50DC07D29">
    <w:name w:val="4BFFF752DCE74B25BCC6AA7E50DC07D2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C6FBA1B90A142D89669CEB57BF2A6399">
    <w:name w:val="CC6FBA1B90A142D89669CEB57BF2A639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0E7867C0EE4E1D96A954FEF104D9D39">
    <w:name w:val="F80E7867C0EE4E1D96A954FEF104D9D3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5347BD8C19462D980133F47EDE69B79">
    <w:name w:val="545347BD8C19462D980133F47EDE69B7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5C72BE36E03456A858D902C560C3F4B9">
    <w:name w:val="B5C72BE36E03456A858D902C560C3F4B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A33A64EF7C4938AE005502CF4104C29">
    <w:name w:val="00A33A64EF7C4938AE005502CF4104C2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67D4F054D46569C655559DF00786F9">
    <w:name w:val="B1A67D4F054D46569C655559DF00786F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DF1CD9112224AE49C57053EE536BEB49">
    <w:name w:val="CDF1CD9112224AE49C57053EE536BEB4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A2AA6C1F6314B78B8E8F8D709AE75A19">
    <w:name w:val="4A2AA6C1F6314B78B8E8F8D709AE75A1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362C7D1C597493E9918FEE100EF36199">
    <w:name w:val="4362C7D1C597493E9918FEE100EF3619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13D3C1FE84A51BE1349BBC4F103969">
    <w:name w:val="48613D3C1FE84A51BE1349BBC4F10396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40E379B1BDB450EABFD3DFFC66E32689">
    <w:name w:val="940E379B1BDB450EABFD3DFFC66E3268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B39B805C6A342D4B9B37E7EB8035E829">
    <w:name w:val="9B39B805C6A342D4B9B37E7EB8035E82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406EDC84264431BAA62B1456A82EA999">
    <w:name w:val="7406EDC84264431BAA62B1456A82EA99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C763CAED11A40538E006CF1DFC0225E9">
    <w:name w:val="2C763CAED11A40538E006CF1DFC0225E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2FF674E24A14B61AF60B3DBE950BC409">
    <w:name w:val="B2FF674E24A14B61AF60B3DBE950BC40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7F5E6CAD5C4BCCBAACFE59E114AFA39">
    <w:name w:val="007F5E6CAD5C4BCCBAACFE59E114AFA3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78917F880B44C87A92804B1A040957B9">
    <w:name w:val="378917F880B44C87A92804B1A040957B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ED3A7D1E74DC5B521E28D23D2CCC79">
    <w:name w:val="171ED3A7D1E74DC5B521E28D23D2CCC7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FDFC3DB4234B4BB2DA12E465955B989">
    <w:name w:val="A7FDFC3DB4234B4BB2DA12E465955B98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2462BE43A81401DA2AD3C0FEDEA00219">
    <w:name w:val="D2462BE43A81401DA2AD3C0FEDEA0021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EAE39D8EB8840A8A981E0C225183C4D9">
    <w:name w:val="7EAE39D8EB8840A8A981E0C225183C4D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74D01B8A5C44660B6F1EF24474CA7D49">
    <w:name w:val="874D01B8A5C44660B6F1EF24474CA7D4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43FF5053ECB478DBDFBADC6FD73C1C29">
    <w:name w:val="443FF5053ECB478DBDFBADC6FD73C1C2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95DD169E754B589DB1D2DA6CC3BB899">
    <w:name w:val="4395DD169E754B589DB1D2DA6CC3BB89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8E0B88D51E34194B2FA5E99098AE9289">
    <w:name w:val="68E0B88D51E34194B2FA5E99098AE928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762FE5B456040B99C9FADEB928E517A9">
    <w:name w:val="4762FE5B456040B99C9FADEB928E517A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040C4B7C7144D83B9BC0307CAD35B1C9">
    <w:name w:val="A040C4B7C7144D83B9BC0307CAD35B1C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3CBBD1AD14ADBA8271315314DE9339">
    <w:name w:val="0F63CBBD1AD14ADBA8271315314DE933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D7F6315674B3CAF42C46576743BCF9">
    <w:name w:val="031D7F6315674B3CAF42C46576743BCF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2F3ED4885047ADBA1DD7E301BE39509">
    <w:name w:val="172F3ED4885047ADBA1DD7E301BE3950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7B3F121EA544383B824AC3D3ECC58FF9">
    <w:name w:val="D7B3F121EA544383B824AC3D3ECC58FF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A0A5B454524A1494E2FBB71ED15DF19">
    <w:name w:val="22A0A5B454524A1494E2FBB71ED15DF1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90C6586BECF4D24A6937C75597930E79">
    <w:name w:val="990C6586BECF4D24A6937C75597930E7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F14ED12CAF24464B003A8C4865711BC9">
    <w:name w:val="EF14ED12CAF24464B003A8C4865711BC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9DD3B6B122F4B44ADDA575782104F5F9">
    <w:name w:val="A9DD3B6B122F4B44ADDA575782104F5F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AD04CEA663456AB17E7678D674CA989">
    <w:name w:val="ACAD04CEA663456AB17E7678D674CA98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48DAD0E7CC945AE83A10D349D8785FD9">
    <w:name w:val="C48DAD0E7CC945AE83A10D349D8785FD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3167337ADE47079164284759835B069">
    <w:name w:val="203167337ADE47079164284759835B06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92270D0CF09422A85731DF6A16364569">
    <w:name w:val="092270D0CF09422A85731DF6A1636456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0029C93A9F04B81B4464BB3FA9CCF449">
    <w:name w:val="E0029C93A9F04B81B4464BB3FA9CCF44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7832F6BCDE44A88C88A4EAA6E046B19">
    <w:name w:val="887832F6BCDE44A88C88A4EAA6E046B1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875CE28D954DFA88A42A77BCDBD9CF9">
    <w:name w:val="A1875CE28D954DFA88A42A77BCDBD9CF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7368F66E1C4D7B87DBBE4046A2A89F9">
    <w:name w:val="AD7368F66E1C4D7B87DBBE4046A2A89F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A1DE2B460CA4A219535810CDA306A0E9">
    <w:name w:val="8A1DE2B460CA4A219535810CDA306A0E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D76F12E3594927A6CE71ECD254BF229">
    <w:name w:val="64D76F12E3594927A6CE71ECD254BF22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746ECD19124722BCD2A88D69046D339">
    <w:name w:val="20746ECD19124722BCD2A88D69046D33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672193B0914DFF8B13452BD35D4F1B9">
    <w:name w:val="4F672193B0914DFF8B13452BD35D4F1B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1F0C9DAD27C4A8EBB30AF8FF933228C9">
    <w:name w:val="91F0C9DAD27C4A8EBB30AF8FF933228C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2D4C4F667804E11818BCBEC04C5CDE69">
    <w:name w:val="92D4C4F667804E11818BCBEC04C5CDE6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CD8A14AAA62475DBA52C3BEEF0210549">
    <w:name w:val="1CD8A14AAA62475DBA52C3BEEF021054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EC7EADCAA114B45A0952D89C162A2949">
    <w:name w:val="6EC7EADCAA114B45A0952D89C162A294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433B5FB9821417A8065CC649DC9F6709">
    <w:name w:val="0433B5FB9821417A8065CC649DC9F670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715BD450DFA4C2B889C7C9D7AB369749">
    <w:name w:val="C715BD450DFA4C2B889C7C9D7AB36974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AFA3498B78493F83410DF8F96DC50A9">
    <w:name w:val="33AFA3498B78493F83410DF8F96DC50A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EE7B380520142568F026FB2838802B79">
    <w:name w:val="4EE7B380520142568F026FB2838802B7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96118D5C30D4F8BB21310F9606753649">
    <w:name w:val="B96118D5C30D4F8BB21310F960675364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6A42690A0DC4AFA93AF00B5345C86529">
    <w:name w:val="36A42690A0DC4AFA93AF00B5345C8652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A58B86343C3408A98F48084CD9820E19">
    <w:name w:val="CA58B86343C3408A98F48084CD9820E1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B786AF2D4314F92AB5E9DE0CF431CB29">
    <w:name w:val="DB786AF2D4314F92AB5E9DE0CF431CB2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B5FA4E13F1648B8864E216F02AC69559">
    <w:name w:val="CB5FA4E13F1648B8864E216F02AC6955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22CA97882F48C4806CB77A95E4766C9">
    <w:name w:val="F922CA97882F48C4806CB77A95E4766C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1A3A0384DDF4C8489AA056F04C575AC9">
    <w:name w:val="21A3A0384DDF4C8489AA056F04C575AC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4AA8ED1BE348679AACB0B0099856779">
    <w:name w:val="AC4AA8ED1BE348679AACB0B009985677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2A0E5B11ABE407685BA17EC7DEF51C49">
    <w:name w:val="42A0E5B11ABE407685BA17EC7DEF51C4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CAB09565C724549AAD4E2111DD723F59">
    <w:name w:val="1CAB09565C724549AAD4E2111DD723F5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6C16B9CF17F4CF4A65DAA334E83CD9B9">
    <w:name w:val="E6C16B9CF17F4CF4A65DAA334E83CD9B9"/>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BAA7CAD753349B380AB86112F1876B79">
    <w:name w:val="ABAA7CAD753349B380AB86112F1876B7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31ED8EE4BD4F9788CAF963A7CFA5099">
    <w:name w:val="4F31ED8EE4BD4F9788CAF963A7CFA509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A3CFD1A7EF4CE28F52537D12295E3D9">
    <w:name w:val="ADA3CFD1A7EF4CE28F52537D12295E3D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0C288BCE09F42299FD6566324CC35189">
    <w:name w:val="10C288BCE09F42299FD6566324CC3518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18F9D082A446A7B762067254F2CF549">
    <w:name w:val="3518F9D082A446A7B762067254F2CF54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1C83B35EE4F3CBD864DE85614F2709">
    <w:name w:val="B1A1C83B35EE4F3CBD864DE85614F270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1FC1AACA9E4254B3D9C14A93325C4F9">
    <w:name w:val="F31FC1AACA9E4254B3D9C14A93325C4F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893DB7B66840C9B590A463D5EF77E29">
    <w:name w:val="C8893DB7B66840C9B590A463D5EF77E2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E9D5DE43C1A4130BFEE0E49BA493F789">
    <w:name w:val="8E9D5DE43C1A4130BFEE0E49BA493F78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53B6ACFD9E471A9503E2E4E90F671C9">
    <w:name w:val="8653B6ACFD9E471A9503E2E4E90F671C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41948C719464E4AB29E5596A76D4A869">
    <w:name w:val="E41948C719464E4AB29E5596A76D4A86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9F01FC2072F464595D3A4E7573E1CC49">
    <w:name w:val="69F01FC2072F464595D3A4E7573E1CC4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DD25613954848D287174CC80FB2FE9F9">
    <w:name w:val="3DD25613954848D287174CC80FB2FE9F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95050C06D34E009130DEB0E14126FD9">
    <w:name w:val="F195050C06D34E009130DEB0E14126FD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BF4A1CB7D514C8F9AE6FF246D4416F89">
    <w:name w:val="7BF4A1CB7D514C8F9AE6FF246D4416F8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849E946756D430585899FFE9896FAA79">
    <w:name w:val="7849E946756D430585899FFE9896FAA7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64AE0B71FC4DB88561BD5C45B23A219">
    <w:name w:val="C864AE0B71FC4DB88561BD5C45B23A21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8B14E58724A51BDDFED79D715ABBC9">
    <w:name w:val="1718B14E58724A51BDDFED79D715ABBC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89E650A15046BC959030171C04D56D9">
    <w:name w:val="0D89E650A15046BC959030171C04D56D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73827490E430EA3854FD3E3DE4E749">
    <w:name w:val="48673827490E430EA3854FD3E3DE4E74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C3F6073D924B74B8D25E888D8646709">
    <w:name w:val="23C3F6073D924B74B8D25E888D864670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B58E6BB02074633B5CDC17D113364CA9">
    <w:name w:val="5B58E6BB02074633B5CDC17D113364CA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E545E36730C4EB3A7A84F513DC009C09">
    <w:name w:val="2E545E36730C4EB3A7A84F513DC009C0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1745CA6256949B6B3DFA62E80E3C0759">
    <w:name w:val="41745CA6256949B6B3DFA62E80E3C075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F3DFBF601F4B6FBBF40AB1BA39A7449">
    <w:name w:val="FCF3DFBF601F4B6FBBF40AB1BA39A744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4E7977D0144717A22C488F732B0E939">
    <w:name w:val="224E7977D0144717A22C488F732B0E93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C088DC30CA4E0689D09171A8D0373E9">
    <w:name w:val="F8C088DC30CA4E0689D09171A8D0373E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7E1E5EC7F349318F2CCA61831335FA9">
    <w:name w:val="867E1E5EC7F349318F2CCA61831335FA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72942009A94D2CA8DAFDFF0B0822A09">
    <w:name w:val="4B72942009A94D2CA8DAFDFF0B0822A0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8B9C21227C5451389652FB3C63763829">
    <w:name w:val="E8B9C21227C5451389652FB3C6376382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F074A5BD43A4D8DA6E11E4F380125F99">
    <w:name w:val="1F074A5BD43A4D8DA6E11E4F380125F9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E1F2E8220E49B58C6699E9AB2711EB9">
    <w:name w:val="60E1F2E8220E49B58C6699E9AB2711EB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4BB36AC4B48CFA4050D50746E06799">
    <w:name w:val="0F64BB36AC4B48CFA4050D50746E0679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DDC91D74866488A94EE34641E2ECB6D9">
    <w:name w:val="8DDC91D74866488A94EE34641E2ECB6D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7C73D6246DD49918056E868768EEEEB9">
    <w:name w:val="27C73D6246DD49918056E868768EEEEB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EEFC17899849A3B4EC65FC76279B969">
    <w:name w:val="A7EEFC17899849A3B4EC65FC76279B96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1B026403D046AE825266C91FEA8A949">
    <w:name w:val="F11B026403D046AE825266C91FEA8A94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76A9EA5ECD464B9AAA6BBCD9C522D69">
    <w:name w:val="F376A9EA5ECD464B9AAA6BBCD9C522D6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5521455227A4B92A109C44EBBB01BF79">
    <w:name w:val="E5521455227A4B92A109C44EBBB01BF7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8F7E2604A47FDAC779F3ED1EE74CA9">
    <w:name w:val="0318F7E2604A47FDAC779F3ED1EE74CA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2B7173A0FB9461C9880CC194C9415FD9">
    <w:name w:val="E2B7173A0FB9461C9880CC194C9415FD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BF3649AE4C46DE977DEF5A215FDDE89">
    <w:name w:val="64BF3649AE4C46DE977DEF5A215FDDE8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68ACE178BF445A08AE4DE218BBBDBAA9">
    <w:name w:val="668ACE178BF445A08AE4DE218BBBDBAA9"/>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315F64A1AA8408693B9353D2D8BD24D10">
    <w:name w:val="A315F64A1AA8408693B9353D2D8BD24D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DDDC467DF8D4183B5D1319844113B3610">
    <w:name w:val="FDDDC467DF8D4183B5D1319844113B36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0AAF138B99343348A363BCAA46D749410">
    <w:name w:val="50AAF138B99343348A363BCAA46D7494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208E0DEFB7643DA8D818B95E583910A10">
    <w:name w:val="E208E0DEFB7643DA8D818B95E583910A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1CB809F98CE48D5976F7DF5EB25662310">
    <w:name w:val="41CB809F98CE48D5976F7DF5EB256623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348434FD2FB4C3D84D448B63A98B6E510">
    <w:name w:val="5348434FD2FB4C3D84D448B63A98B6E5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D7889E639314170806CF4BE93A6F3CF10">
    <w:name w:val="5D7889E639314170806CF4BE93A6F3CF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7B56795AFE64B8CB0327E4BA89FA05C10">
    <w:name w:val="07B56795AFE64B8CB0327E4BA89FA05C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520AED51B9D423DBCE2963013F60A0010">
    <w:name w:val="2520AED51B9D423DBCE2963013F60A00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F6B50C0AE244A31B6D13434DDE57B4810">
    <w:name w:val="1F6B50C0AE244A31B6D13434DDE57B48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B6AF4B72C2847B6986C9E4577736F3B10">
    <w:name w:val="2B6AF4B72C2847B6986C9E4577736F3B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8A4314ED57F34EEB8F0DADEADCD4B57610">
    <w:name w:val="8A4314ED57F34EEB8F0DADEADCD4B576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B3F2CD0A61D4A149EF3F42B2295992710">
    <w:name w:val="0B3F2CD0A61D4A149EF3F42B22959927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503A8C4076A4696B98CE22FC3DE99D310">
    <w:name w:val="F503A8C4076A4696B98CE22FC3DE99D3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68148586D784ABF9330DA3AA7F5D96510">
    <w:name w:val="F68148586D784ABF9330DA3AA7F5D965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A9692360CB84D0AAFB331F51BA43F3110">
    <w:name w:val="6A9692360CB84D0AAFB331F51BA43F31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C7F1F76A18994CD9BCFE458ECB357D1310">
    <w:name w:val="C7F1F76A18994CD9BCFE458ECB357D13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E2DE5FACF8F40C5B3A0C696E44AA15910">
    <w:name w:val="EE2DE5FACF8F40C5B3A0C696E44AA159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D79D54CB74146B2BC15156500F3B4A010">
    <w:name w:val="BD79D54CB74146B2BC15156500F3B4A0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49BB4CBB9BB42688C08A889772A133710">
    <w:name w:val="F49BB4CBB9BB42688C08A889772A1337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7F23A4EFA614DCD88E95CD3C9403AD710">
    <w:name w:val="37F23A4EFA614DCD88E95CD3C9403AD7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86A35703098495EBFECB2F6D6D1BEC710">
    <w:name w:val="B86A35703098495EBFECB2F6D6D1BEC7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F51CEAF534E45FA85546060E3E3AD3610">
    <w:name w:val="3F51CEAF534E45FA85546060E3E3AD36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AABE78C1534EF380A8CF453222F64610">
    <w:name w:val="60AABE78C1534EF380A8CF453222F646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4026F6F84F4253AE8EDAD65E20800810">
    <w:name w:val="884026F6F84F4253AE8EDAD65E208008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D087878C5694E3DA269C7C89D05A5EB10">
    <w:name w:val="ED087878C5694E3DA269C7C89D05A5EB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681388CB244D26A9CA5F8C4FA3A4AB10">
    <w:name w:val="F9681388CB244D26A9CA5F8C4FA3A4AB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793D1E6C6B046CEA059DA83AECD061310">
    <w:name w:val="9793D1E6C6B046CEA059DA83AECD0613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18967F99C24A6EB356EFF05D1974CC10">
    <w:name w:val="2318967F99C24A6EB356EFF05D1974CC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499484EC4ED499B86EFE7C0FC5D0E5810">
    <w:name w:val="1499484EC4ED499B86EFE7C0FC5D0E58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CA1D660BBDC4A45BE428168B28242D310">
    <w:name w:val="DCA1D660BBDC4A45BE428168B28242D3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C9A14DB09914265AEB80A9DF50A159610">
    <w:name w:val="3C9A14DB09914265AEB80A9DF50A1596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FB97FEAD85C45D9A297054FE86ADF2210">
    <w:name w:val="8FB97FEAD85C45D9A297054FE86ADF22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E0D2754B5A5494598C494ADF6DE420C10">
    <w:name w:val="0E0D2754B5A5494598C494ADF6DE420C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F611B1C5C84C2D9FC8C133442CA87610">
    <w:name w:val="A1F611B1C5C84C2D9FC8C133442CA876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3AB383C14A4B36994DA089F87C615610">
    <w:name w:val="0D3AB383C14A4B36994DA089F87C6156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2841448329D40C8AC8F972655EF000D10">
    <w:name w:val="82841448329D40C8AC8F972655EF000D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442B71C18F34479B5C89782DD85D3E310">
    <w:name w:val="B442B71C18F34479B5C89782DD85D3E3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4316F027A645EB932B160E80F88C8410">
    <w:name w:val="FC4316F027A645EB932B160E80F88C84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01B0F0572F4927833F95AD79C4D90010">
    <w:name w:val="3301B0F0572F4927833F95AD79C4D900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25D1077200E456F96BA707EB4D016D110">
    <w:name w:val="F25D1077200E456F96BA707EB4D016D1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36502A51B664F3BAA10D29F77861AA710">
    <w:name w:val="D36502A51B664F3BAA10D29F77861AA7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F7433513B58409A97488D31A8C3E2ED10">
    <w:name w:val="FF7433513B58409A97488D31A8C3E2ED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834DF10E00D473F863CAF536175CF1610">
    <w:name w:val="D834DF10E00D473F863CAF536175CF16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82ADC105B44A099A4F8C9E071B430D10">
    <w:name w:val="5482ADC105B44A099A4F8C9E071B430D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AA90F9FDBEE4064A7CE0E9ECC955DCC10">
    <w:name w:val="7AA90F9FDBEE4064A7CE0E9ECC955DCC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F654C8508504FC396BF1DA5B777A12510">
    <w:name w:val="6F654C8508504FC396BF1DA5B777A125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B9674208374631B06482C5AE2BB71810">
    <w:name w:val="43B9674208374631B06482C5AE2BB718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676492AA21F493781720CD6E0385D7610">
    <w:name w:val="3676492AA21F493781720CD6E0385D76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D7C1F850AB7E41FCA6EB0447B2B3344E10">
    <w:name w:val="D7C1F850AB7E41FCA6EB0447B2B3344E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115C7CE68734C758526BE0F4DA22BC410">
    <w:name w:val="D115C7CE68734C758526BE0F4DA22BC4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FFF752DCE74B25BCC6AA7E50DC07D210">
    <w:name w:val="4BFFF752DCE74B25BCC6AA7E50DC07D2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C6FBA1B90A142D89669CEB57BF2A63910">
    <w:name w:val="CC6FBA1B90A142D89669CEB57BF2A639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0E7867C0EE4E1D96A954FEF104D9D310">
    <w:name w:val="F80E7867C0EE4E1D96A954FEF104D9D3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5347BD8C19462D980133F47EDE69B710">
    <w:name w:val="545347BD8C19462D980133F47EDE69B7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5C72BE36E03456A858D902C560C3F4B10">
    <w:name w:val="B5C72BE36E03456A858D902C560C3F4B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A33A64EF7C4938AE005502CF4104C210">
    <w:name w:val="00A33A64EF7C4938AE005502CF4104C2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67D4F054D46569C655559DF00786F10">
    <w:name w:val="B1A67D4F054D46569C655559DF00786F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DF1CD9112224AE49C57053EE536BEB410">
    <w:name w:val="CDF1CD9112224AE49C57053EE536BEB4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A2AA6C1F6314B78B8E8F8D709AE75A110">
    <w:name w:val="4A2AA6C1F6314B78B8E8F8D709AE75A1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362C7D1C597493E9918FEE100EF361910">
    <w:name w:val="4362C7D1C597493E9918FEE100EF3619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13D3C1FE84A51BE1349BBC4F1039610">
    <w:name w:val="48613D3C1FE84A51BE1349BBC4F10396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40E379B1BDB450EABFD3DFFC66E326810">
    <w:name w:val="940E379B1BDB450EABFD3DFFC66E3268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B39B805C6A342D4B9B37E7EB8035E8210">
    <w:name w:val="9B39B805C6A342D4B9B37E7EB8035E82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406EDC84264431BAA62B1456A82EA9910">
    <w:name w:val="7406EDC84264431BAA62B1456A82EA99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C763CAED11A40538E006CF1DFC0225E10">
    <w:name w:val="2C763CAED11A40538E006CF1DFC0225E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2FF674E24A14B61AF60B3DBE950BC4010">
    <w:name w:val="B2FF674E24A14B61AF60B3DBE950BC40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7F5E6CAD5C4BCCBAACFE59E114AFA310">
    <w:name w:val="007F5E6CAD5C4BCCBAACFE59E114AFA3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78917F880B44C87A92804B1A040957B10">
    <w:name w:val="378917F880B44C87A92804B1A040957B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ED3A7D1E74DC5B521E28D23D2CCC710">
    <w:name w:val="171ED3A7D1E74DC5B521E28D23D2CCC7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FDFC3DB4234B4BB2DA12E465955B9810">
    <w:name w:val="A7FDFC3DB4234B4BB2DA12E465955B98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2462BE43A81401DA2AD3C0FEDEA002110">
    <w:name w:val="D2462BE43A81401DA2AD3C0FEDEA0021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EAE39D8EB8840A8A981E0C225183C4D10">
    <w:name w:val="7EAE39D8EB8840A8A981E0C225183C4D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74D01B8A5C44660B6F1EF24474CA7D410">
    <w:name w:val="874D01B8A5C44660B6F1EF24474CA7D4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43FF5053ECB478DBDFBADC6FD73C1C210">
    <w:name w:val="443FF5053ECB478DBDFBADC6FD73C1C2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95DD169E754B589DB1D2DA6CC3BB8910">
    <w:name w:val="4395DD169E754B589DB1D2DA6CC3BB89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8E0B88D51E34194B2FA5E99098AE92810">
    <w:name w:val="68E0B88D51E34194B2FA5E99098AE928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762FE5B456040B99C9FADEB928E517A10">
    <w:name w:val="4762FE5B456040B99C9FADEB928E517A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040C4B7C7144D83B9BC0307CAD35B1C10">
    <w:name w:val="A040C4B7C7144D83B9BC0307CAD35B1C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3CBBD1AD14ADBA8271315314DE93310">
    <w:name w:val="0F63CBBD1AD14ADBA8271315314DE933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D7F6315674B3CAF42C46576743BCF10">
    <w:name w:val="031D7F6315674B3CAF42C46576743BCF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2F3ED4885047ADBA1DD7E301BE395010">
    <w:name w:val="172F3ED4885047ADBA1DD7E301BE3950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7B3F121EA544383B824AC3D3ECC58FF10">
    <w:name w:val="D7B3F121EA544383B824AC3D3ECC58FF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A0A5B454524A1494E2FBB71ED15DF110">
    <w:name w:val="22A0A5B454524A1494E2FBB71ED15DF1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90C6586BECF4D24A6937C75597930E710">
    <w:name w:val="990C6586BECF4D24A6937C75597930E7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F14ED12CAF24464B003A8C4865711BC10">
    <w:name w:val="EF14ED12CAF24464B003A8C4865711BC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9DD3B6B122F4B44ADDA575782104F5F10">
    <w:name w:val="A9DD3B6B122F4B44ADDA575782104F5F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AD04CEA663456AB17E7678D674CA9810">
    <w:name w:val="ACAD04CEA663456AB17E7678D674CA98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48DAD0E7CC945AE83A10D349D8785FD10">
    <w:name w:val="C48DAD0E7CC945AE83A10D349D8785FD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3167337ADE47079164284759835B0610">
    <w:name w:val="203167337ADE47079164284759835B06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92270D0CF09422A85731DF6A163645610">
    <w:name w:val="092270D0CF09422A85731DF6A1636456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0029C93A9F04B81B4464BB3FA9CCF4410">
    <w:name w:val="E0029C93A9F04B81B4464BB3FA9CCF44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7832F6BCDE44A88C88A4EAA6E046B110">
    <w:name w:val="887832F6BCDE44A88C88A4EAA6E046B1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875CE28D954DFA88A42A77BCDBD9CF10">
    <w:name w:val="A1875CE28D954DFA88A42A77BCDBD9CF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7368F66E1C4D7B87DBBE4046A2A89F10">
    <w:name w:val="AD7368F66E1C4D7B87DBBE4046A2A89F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A1DE2B460CA4A219535810CDA306A0E10">
    <w:name w:val="8A1DE2B460CA4A219535810CDA306A0E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D76F12E3594927A6CE71ECD254BF2210">
    <w:name w:val="64D76F12E3594927A6CE71ECD254BF22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746ECD19124722BCD2A88D69046D3310">
    <w:name w:val="20746ECD19124722BCD2A88D69046D33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672193B0914DFF8B13452BD35D4F1B10">
    <w:name w:val="4F672193B0914DFF8B13452BD35D4F1B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1F0C9DAD27C4A8EBB30AF8FF933228C10">
    <w:name w:val="91F0C9DAD27C4A8EBB30AF8FF933228C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2D4C4F667804E11818BCBEC04C5CDE610">
    <w:name w:val="92D4C4F667804E11818BCBEC04C5CDE6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CD8A14AAA62475DBA52C3BEEF02105410">
    <w:name w:val="1CD8A14AAA62475DBA52C3BEEF021054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EC7EADCAA114B45A0952D89C162A29410">
    <w:name w:val="6EC7EADCAA114B45A0952D89C162A294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433B5FB9821417A8065CC649DC9F67010">
    <w:name w:val="0433B5FB9821417A8065CC649DC9F670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715BD450DFA4C2B889C7C9D7AB3697410">
    <w:name w:val="C715BD450DFA4C2B889C7C9D7AB36974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AFA3498B78493F83410DF8F96DC50A10">
    <w:name w:val="33AFA3498B78493F83410DF8F96DC50A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EE7B380520142568F026FB2838802B710">
    <w:name w:val="4EE7B380520142568F026FB2838802B7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96118D5C30D4F8BB21310F96067536410">
    <w:name w:val="B96118D5C30D4F8BB21310F960675364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6A42690A0DC4AFA93AF00B5345C865210">
    <w:name w:val="36A42690A0DC4AFA93AF00B5345C8652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A58B86343C3408A98F48084CD9820E110">
    <w:name w:val="CA58B86343C3408A98F48084CD9820E1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B786AF2D4314F92AB5E9DE0CF431CB210">
    <w:name w:val="DB786AF2D4314F92AB5E9DE0CF431CB2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B5FA4E13F1648B8864E216F02AC695510">
    <w:name w:val="CB5FA4E13F1648B8864E216F02AC6955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22CA97882F48C4806CB77A95E4766C10">
    <w:name w:val="F922CA97882F48C4806CB77A95E4766C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1A3A0384DDF4C8489AA056F04C575AC10">
    <w:name w:val="21A3A0384DDF4C8489AA056F04C575AC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4AA8ED1BE348679AACB0B00998567710">
    <w:name w:val="AC4AA8ED1BE348679AACB0B009985677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2A0E5B11ABE407685BA17EC7DEF51C410">
    <w:name w:val="42A0E5B11ABE407685BA17EC7DEF51C4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CAB09565C724549AAD4E2111DD723F510">
    <w:name w:val="1CAB09565C724549AAD4E2111DD723F5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6C16B9CF17F4CF4A65DAA334E83CD9B10">
    <w:name w:val="E6C16B9CF17F4CF4A65DAA334E83CD9B10"/>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BAA7CAD753349B380AB86112F1876B710">
    <w:name w:val="ABAA7CAD753349B380AB86112F1876B7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31ED8EE4BD4F9788CAF963A7CFA50910">
    <w:name w:val="4F31ED8EE4BD4F9788CAF963A7CFA509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A3CFD1A7EF4CE28F52537D12295E3D10">
    <w:name w:val="ADA3CFD1A7EF4CE28F52537D12295E3D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0C288BCE09F42299FD6566324CC351810">
    <w:name w:val="10C288BCE09F42299FD6566324CC3518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18F9D082A446A7B762067254F2CF5410">
    <w:name w:val="3518F9D082A446A7B762067254F2CF54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1C83B35EE4F3CBD864DE85614F27010">
    <w:name w:val="B1A1C83B35EE4F3CBD864DE85614F270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1FC1AACA9E4254B3D9C14A93325C4F10">
    <w:name w:val="F31FC1AACA9E4254B3D9C14A93325C4F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893DB7B66840C9B590A463D5EF77E210">
    <w:name w:val="C8893DB7B66840C9B590A463D5EF77E2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E9D5DE43C1A4130BFEE0E49BA493F7810">
    <w:name w:val="8E9D5DE43C1A4130BFEE0E49BA493F78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53B6ACFD9E471A9503E2E4E90F671C10">
    <w:name w:val="8653B6ACFD9E471A9503E2E4E90F671C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41948C719464E4AB29E5596A76D4A8610">
    <w:name w:val="E41948C719464E4AB29E5596A76D4A86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9F01FC2072F464595D3A4E7573E1CC410">
    <w:name w:val="69F01FC2072F464595D3A4E7573E1CC4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DD25613954848D287174CC80FB2FE9F10">
    <w:name w:val="3DD25613954848D287174CC80FB2FE9F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95050C06D34E009130DEB0E14126FD10">
    <w:name w:val="F195050C06D34E009130DEB0E14126FD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BF4A1CB7D514C8F9AE6FF246D4416F810">
    <w:name w:val="7BF4A1CB7D514C8F9AE6FF246D4416F8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849E946756D430585899FFE9896FAA710">
    <w:name w:val="7849E946756D430585899FFE9896FAA7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64AE0B71FC4DB88561BD5C45B23A2110">
    <w:name w:val="C864AE0B71FC4DB88561BD5C45B23A21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8B14E58724A51BDDFED79D715ABBC10">
    <w:name w:val="1718B14E58724A51BDDFED79D715ABBC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89E650A15046BC959030171C04D56D10">
    <w:name w:val="0D89E650A15046BC959030171C04D56D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73827490E430EA3854FD3E3DE4E7410">
    <w:name w:val="48673827490E430EA3854FD3E3DE4E74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C3F6073D924B74B8D25E888D86467010">
    <w:name w:val="23C3F6073D924B74B8D25E888D864670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B58E6BB02074633B5CDC17D113364CA10">
    <w:name w:val="5B58E6BB02074633B5CDC17D113364CA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E545E36730C4EB3A7A84F513DC009C010">
    <w:name w:val="2E545E36730C4EB3A7A84F513DC009C0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1745CA6256949B6B3DFA62E80E3C07510">
    <w:name w:val="41745CA6256949B6B3DFA62E80E3C075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F3DFBF601F4B6FBBF40AB1BA39A74410">
    <w:name w:val="FCF3DFBF601F4B6FBBF40AB1BA39A744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4E7977D0144717A22C488F732B0E9310">
    <w:name w:val="224E7977D0144717A22C488F732B0E93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C088DC30CA4E0689D09171A8D0373E10">
    <w:name w:val="F8C088DC30CA4E0689D09171A8D0373E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7E1E5EC7F349318F2CCA61831335FA10">
    <w:name w:val="867E1E5EC7F349318F2CCA61831335FA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72942009A94D2CA8DAFDFF0B0822A010">
    <w:name w:val="4B72942009A94D2CA8DAFDFF0B0822A0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8B9C21227C5451389652FB3C637638210">
    <w:name w:val="E8B9C21227C5451389652FB3C6376382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F074A5BD43A4D8DA6E11E4F380125F910">
    <w:name w:val="1F074A5BD43A4D8DA6E11E4F380125F9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E1F2E8220E49B58C6699E9AB2711EB10">
    <w:name w:val="60E1F2E8220E49B58C6699E9AB2711EB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4BB36AC4B48CFA4050D50746E067910">
    <w:name w:val="0F64BB36AC4B48CFA4050D50746E0679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DDC91D74866488A94EE34641E2ECB6D10">
    <w:name w:val="8DDC91D74866488A94EE34641E2ECB6D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7C73D6246DD49918056E868768EEEEB10">
    <w:name w:val="27C73D6246DD49918056E868768EEEEB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EEFC17899849A3B4EC65FC76279B9610">
    <w:name w:val="A7EEFC17899849A3B4EC65FC76279B96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1B026403D046AE825266C91FEA8A9410">
    <w:name w:val="F11B026403D046AE825266C91FEA8A94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76A9EA5ECD464B9AAA6BBCD9C522D610">
    <w:name w:val="F376A9EA5ECD464B9AAA6BBCD9C522D6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5521455227A4B92A109C44EBBB01BF710">
    <w:name w:val="E5521455227A4B92A109C44EBBB01BF7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8F7E2604A47FDAC779F3ED1EE74CA10">
    <w:name w:val="0318F7E2604A47FDAC779F3ED1EE74CA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2B7173A0FB9461C9880CC194C9415FD10">
    <w:name w:val="E2B7173A0FB9461C9880CC194C9415FD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BF3649AE4C46DE977DEF5A215FDDE810">
    <w:name w:val="64BF3649AE4C46DE977DEF5A215FDDE8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68ACE178BF445A08AE4DE218BBBDBAA10">
    <w:name w:val="668ACE178BF445A08AE4DE218BBBDBAA10"/>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315F64A1AA8408693B9353D2D8BD24D11">
    <w:name w:val="A315F64A1AA8408693B9353D2D8BD24D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DDDC467DF8D4183B5D1319844113B3611">
    <w:name w:val="FDDDC467DF8D4183B5D1319844113B36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0AAF138B99343348A363BCAA46D749411">
    <w:name w:val="50AAF138B99343348A363BCAA46D7494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208E0DEFB7643DA8D818B95E583910A11">
    <w:name w:val="E208E0DEFB7643DA8D818B95E583910A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1CB809F98CE48D5976F7DF5EB25662311">
    <w:name w:val="41CB809F98CE48D5976F7DF5EB256623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348434FD2FB4C3D84D448B63A98B6E511">
    <w:name w:val="5348434FD2FB4C3D84D448B63A98B6E5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D7889E639314170806CF4BE93A6F3CF11">
    <w:name w:val="5D7889E639314170806CF4BE93A6F3CF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7B56795AFE64B8CB0327E4BA89FA05C11">
    <w:name w:val="07B56795AFE64B8CB0327E4BA89FA05C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520AED51B9D423DBCE2963013F60A0011">
    <w:name w:val="2520AED51B9D423DBCE2963013F60A00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F6B50C0AE244A31B6D13434DDE57B4811">
    <w:name w:val="1F6B50C0AE244A31B6D13434DDE57B48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B6AF4B72C2847B6986C9E4577736F3B11">
    <w:name w:val="2B6AF4B72C2847B6986C9E4577736F3B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8A4314ED57F34EEB8F0DADEADCD4B57611">
    <w:name w:val="8A4314ED57F34EEB8F0DADEADCD4B576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B3F2CD0A61D4A149EF3F42B2295992711">
    <w:name w:val="0B3F2CD0A61D4A149EF3F42B22959927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503A8C4076A4696B98CE22FC3DE99D311">
    <w:name w:val="F503A8C4076A4696B98CE22FC3DE99D3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68148586D784ABF9330DA3AA7F5D96511">
    <w:name w:val="F68148586D784ABF9330DA3AA7F5D965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A9692360CB84D0AAFB331F51BA43F3111">
    <w:name w:val="6A9692360CB84D0AAFB331F51BA43F31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C7F1F76A18994CD9BCFE458ECB357D1311">
    <w:name w:val="C7F1F76A18994CD9BCFE458ECB357D13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E2DE5FACF8F40C5B3A0C696E44AA15911">
    <w:name w:val="EE2DE5FACF8F40C5B3A0C696E44AA159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D79D54CB74146B2BC15156500F3B4A011">
    <w:name w:val="BD79D54CB74146B2BC15156500F3B4A0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49BB4CBB9BB42688C08A889772A133711">
    <w:name w:val="F49BB4CBB9BB42688C08A889772A1337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7F23A4EFA614DCD88E95CD3C9403AD711">
    <w:name w:val="37F23A4EFA614DCD88E95CD3C9403AD7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86A35703098495EBFECB2F6D6D1BEC711">
    <w:name w:val="B86A35703098495EBFECB2F6D6D1BEC7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F51CEAF534E45FA85546060E3E3AD3611">
    <w:name w:val="3F51CEAF534E45FA85546060E3E3AD36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AABE78C1534EF380A8CF453222F64611">
    <w:name w:val="60AABE78C1534EF380A8CF453222F646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4026F6F84F4253AE8EDAD65E20800811">
    <w:name w:val="884026F6F84F4253AE8EDAD65E208008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D087878C5694E3DA269C7C89D05A5EB11">
    <w:name w:val="ED087878C5694E3DA269C7C89D05A5EB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681388CB244D26A9CA5F8C4FA3A4AB11">
    <w:name w:val="F9681388CB244D26A9CA5F8C4FA3A4AB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793D1E6C6B046CEA059DA83AECD061311">
    <w:name w:val="9793D1E6C6B046CEA059DA83AECD0613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18967F99C24A6EB356EFF05D1974CC11">
    <w:name w:val="2318967F99C24A6EB356EFF05D1974CC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499484EC4ED499B86EFE7C0FC5D0E5811">
    <w:name w:val="1499484EC4ED499B86EFE7C0FC5D0E58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CA1D660BBDC4A45BE428168B28242D311">
    <w:name w:val="DCA1D660BBDC4A45BE428168B28242D3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C9A14DB09914265AEB80A9DF50A159611">
    <w:name w:val="3C9A14DB09914265AEB80A9DF50A1596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FB97FEAD85C45D9A297054FE86ADF2211">
    <w:name w:val="8FB97FEAD85C45D9A297054FE86ADF22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E0D2754B5A5494598C494ADF6DE420C11">
    <w:name w:val="0E0D2754B5A5494598C494ADF6DE420C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F611B1C5C84C2D9FC8C133442CA87611">
    <w:name w:val="A1F611B1C5C84C2D9FC8C133442CA876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3AB383C14A4B36994DA089F87C615611">
    <w:name w:val="0D3AB383C14A4B36994DA089F87C6156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2841448329D40C8AC8F972655EF000D11">
    <w:name w:val="82841448329D40C8AC8F972655EF000D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442B71C18F34479B5C89782DD85D3E311">
    <w:name w:val="B442B71C18F34479B5C89782DD85D3E3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4316F027A645EB932B160E80F88C8411">
    <w:name w:val="FC4316F027A645EB932B160E80F88C84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01B0F0572F4927833F95AD79C4D90011">
    <w:name w:val="3301B0F0572F4927833F95AD79C4D900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25D1077200E456F96BA707EB4D016D111">
    <w:name w:val="F25D1077200E456F96BA707EB4D016D1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36502A51B664F3BAA10D29F77861AA711">
    <w:name w:val="D36502A51B664F3BAA10D29F77861AA7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F7433513B58409A97488D31A8C3E2ED11">
    <w:name w:val="FF7433513B58409A97488D31A8C3E2ED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834DF10E00D473F863CAF536175CF1611">
    <w:name w:val="D834DF10E00D473F863CAF536175CF16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82ADC105B44A099A4F8C9E071B430D11">
    <w:name w:val="5482ADC105B44A099A4F8C9E071B430D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AA90F9FDBEE4064A7CE0E9ECC955DCC11">
    <w:name w:val="7AA90F9FDBEE4064A7CE0E9ECC955DCC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F654C8508504FC396BF1DA5B777A12511">
    <w:name w:val="6F654C8508504FC396BF1DA5B777A125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B9674208374631B06482C5AE2BB71811">
    <w:name w:val="43B9674208374631B06482C5AE2BB718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676492AA21F493781720CD6E0385D7611">
    <w:name w:val="3676492AA21F493781720CD6E0385D76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D7C1F850AB7E41FCA6EB0447B2B3344E11">
    <w:name w:val="D7C1F850AB7E41FCA6EB0447B2B3344E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115C7CE68734C758526BE0F4DA22BC411">
    <w:name w:val="D115C7CE68734C758526BE0F4DA22BC4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FFF752DCE74B25BCC6AA7E50DC07D211">
    <w:name w:val="4BFFF752DCE74B25BCC6AA7E50DC07D2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C6FBA1B90A142D89669CEB57BF2A63911">
    <w:name w:val="CC6FBA1B90A142D89669CEB57BF2A639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0E7867C0EE4E1D96A954FEF104D9D311">
    <w:name w:val="F80E7867C0EE4E1D96A954FEF104D9D3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5347BD8C19462D980133F47EDE69B711">
    <w:name w:val="545347BD8C19462D980133F47EDE69B7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5C72BE36E03456A858D902C560C3F4B11">
    <w:name w:val="B5C72BE36E03456A858D902C560C3F4B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A33A64EF7C4938AE005502CF4104C211">
    <w:name w:val="00A33A64EF7C4938AE005502CF4104C2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67D4F054D46569C655559DF00786F11">
    <w:name w:val="B1A67D4F054D46569C655559DF00786F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DF1CD9112224AE49C57053EE536BEB411">
    <w:name w:val="CDF1CD9112224AE49C57053EE536BEB4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A2AA6C1F6314B78B8E8F8D709AE75A111">
    <w:name w:val="4A2AA6C1F6314B78B8E8F8D709AE75A1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362C7D1C597493E9918FEE100EF361911">
    <w:name w:val="4362C7D1C597493E9918FEE100EF3619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13D3C1FE84A51BE1349BBC4F1039611">
    <w:name w:val="48613D3C1FE84A51BE1349BBC4F10396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40E379B1BDB450EABFD3DFFC66E326811">
    <w:name w:val="940E379B1BDB450EABFD3DFFC66E3268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B39B805C6A342D4B9B37E7EB8035E8211">
    <w:name w:val="9B39B805C6A342D4B9B37E7EB8035E82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406EDC84264431BAA62B1456A82EA9911">
    <w:name w:val="7406EDC84264431BAA62B1456A82EA99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C763CAED11A40538E006CF1DFC0225E11">
    <w:name w:val="2C763CAED11A40538E006CF1DFC0225E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2FF674E24A14B61AF60B3DBE950BC4011">
    <w:name w:val="B2FF674E24A14B61AF60B3DBE950BC40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7F5E6CAD5C4BCCBAACFE59E114AFA311">
    <w:name w:val="007F5E6CAD5C4BCCBAACFE59E114AFA3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78917F880B44C87A92804B1A040957B11">
    <w:name w:val="378917F880B44C87A92804B1A040957B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ED3A7D1E74DC5B521E28D23D2CCC711">
    <w:name w:val="171ED3A7D1E74DC5B521E28D23D2CCC7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FDFC3DB4234B4BB2DA12E465955B9811">
    <w:name w:val="A7FDFC3DB4234B4BB2DA12E465955B98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2462BE43A81401DA2AD3C0FEDEA002111">
    <w:name w:val="D2462BE43A81401DA2AD3C0FEDEA0021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EAE39D8EB8840A8A981E0C225183C4D11">
    <w:name w:val="7EAE39D8EB8840A8A981E0C225183C4D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74D01B8A5C44660B6F1EF24474CA7D411">
    <w:name w:val="874D01B8A5C44660B6F1EF24474CA7D4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43FF5053ECB478DBDFBADC6FD73C1C211">
    <w:name w:val="443FF5053ECB478DBDFBADC6FD73C1C2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95DD169E754B589DB1D2DA6CC3BB8911">
    <w:name w:val="4395DD169E754B589DB1D2DA6CC3BB89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8E0B88D51E34194B2FA5E99098AE92811">
    <w:name w:val="68E0B88D51E34194B2FA5E99098AE928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762FE5B456040B99C9FADEB928E517A11">
    <w:name w:val="4762FE5B456040B99C9FADEB928E517A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040C4B7C7144D83B9BC0307CAD35B1C11">
    <w:name w:val="A040C4B7C7144D83B9BC0307CAD35B1C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3CBBD1AD14ADBA8271315314DE93311">
    <w:name w:val="0F63CBBD1AD14ADBA8271315314DE933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D7F6315674B3CAF42C46576743BCF11">
    <w:name w:val="031D7F6315674B3CAF42C46576743BCF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2F3ED4885047ADBA1DD7E301BE395011">
    <w:name w:val="172F3ED4885047ADBA1DD7E301BE3950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7B3F121EA544383B824AC3D3ECC58FF11">
    <w:name w:val="D7B3F121EA544383B824AC3D3ECC58FF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A0A5B454524A1494E2FBB71ED15DF111">
    <w:name w:val="22A0A5B454524A1494E2FBB71ED15DF1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90C6586BECF4D24A6937C75597930E711">
    <w:name w:val="990C6586BECF4D24A6937C75597930E7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F14ED12CAF24464B003A8C4865711BC11">
    <w:name w:val="EF14ED12CAF24464B003A8C4865711BC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9DD3B6B122F4B44ADDA575782104F5F11">
    <w:name w:val="A9DD3B6B122F4B44ADDA575782104F5F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AD04CEA663456AB17E7678D674CA9811">
    <w:name w:val="ACAD04CEA663456AB17E7678D674CA98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48DAD0E7CC945AE83A10D349D8785FD11">
    <w:name w:val="C48DAD0E7CC945AE83A10D349D8785FD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3167337ADE47079164284759835B0611">
    <w:name w:val="203167337ADE47079164284759835B06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92270D0CF09422A85731DF6A163645611">
    <w:name w:val="092270D0CF09422A85731DF6A1636456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0029C93A9F04B81B4464BB3FA9CCF4411">
    <w:name w:val="E0029C93A9F04B81B4464BB3FA9CCF44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7832F6BCDE44A88C88A4EAA6E046B111">
    <w:name w:val="887832F6BCDE44A88C88A4EAA6E046B1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875CE28D954DFA88A42A77BCDBD9CF11">
    <w:name w:val="A1875CE28D954DFA88A42A77BCDBD9CF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7368F66E1C4D7B87DBBE4046A2A89F11">
    <w:name w:val="AD7368F66E1C4D7B87DBBE4046A2A89F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A1DE2B460CA4A219535810CDA306A0E11">
    <w:name w:val="8A1DE2B460CA4A219535810CDA306A0E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D76F12E3594927A6CE71ECD254BF2211">
    <w:name w:val="64D76F12E3594927A6CE71ECD254BF22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746ECD19124722BCD2A88D69046D3311">
    <w:name w:val="20746ECD19124722BCD2A88D69046D33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672193B0914DFF8B13452BD35D4F1B11">
    <w:name w:val="4F672193B0914DFF8B13452BD35D4F1B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1F0C9DAD27C4A8EBB30AF8FF933228C11">
    <w:name w:val="91F0C9DAD27C4A8EBB30AF8FF933228C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2D4C4F667804E11818BCBEC04C5CDE611">
    <w:name w:val="92D4C4F667804E11818BCBEC04C5CDE6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CD8A14AAA62475DBA52C3BEEF02105411">
    <w:name w:val="1CD8A14AAA62475DBA52C3BEEF021054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EC7EADCAA114B45A0952D89C162A29411">
    <w:name w:val="6EC7EADCAA114B45A0952D89C162A294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433B5FB9821417A8065CC649DC9F67011">
    <w:name w:val="0433B5FB9821417A8065CC649DC9F670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715BD450DFA4C2B889C7C9D7AB3697411">
    <w:name w:val="C715BD450DFA4C2B889C7C9D7AB36974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AFA3498B78493F83410DF8F96DC50A11">
    <w:name w:val="33AFA3498B78493F83410DF8F96DC50A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EE7B380520142568F026FB2838802B711">
    <w:name w:val="4EE7B380520142568F026FB2838802B7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96118D5C30D4F8BB21310F96067536411">
    <w:name w:val="B96118D5C30D4F8BB21310F960675364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6A42690A0DC4AFA93AF00B5345C865211">
    <w:name w:val="36A42690A0DC4AFA93AF00B5345C8652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A58B86343C3408A98F48084CD9820E111">
    <w:name w:val="CA58B86343C3408A98F48084CD9820E1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B786AF2D4314F92AB5E9DE0CF431CB211">
    <w:name w:val="DB786AF2D4314F92AB5E9DE0CF431CB2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B5FA4E13F1648B8864E216F02AC695511">
    <w:name w:val="CB5FA4E13F1648B8864E216F02AC6955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22CA97882F48C4806CB77A95E4766C11">
    <w:name w:val="F922CA97882F48C4806CB77A95E4766C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1A3A0384DDF4C8489AA056F04C575AC11">
    <w:name w:val="21A3A0384DDF4C8489AA056F04C575AC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4AA8ED1BE348679AACB0B00998567711">
    <w:name w:val="AC4AA8ED1BE348679AACB0B009985677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2A0E5B11ABE407685BA17EC7DEF51C411">
    <w:name w:val="42A0E5B11ABE407685BA17EC7DEF51C4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CAB09565C724549AAD4E2111DD723F511">
    <w:name w:val="1CAB09565C724549AAD4E2111DD723F5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6C16B9CF17F4CF4A65DAA334E83CD9B11">
    <w:name w:val="E6C16B9CF17F4CF4A65DAA334E83CD9B1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BAA7CAD753349B380AB86112F1876B711">
    <w:name w:val="ABAA7CAD753349B380AB86112F1876B7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31ED8EE4BD4F9788CAF963A7CFA50911">
    <w:name w:val="4F31ED8EE4BD4F9788CAF963A7CFA509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A3CFD1A7EF4CE28F52537D12295E3D11">
    <w:name w:val="ADA3CFD1A7EF4CE28F52537D12295E3D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0C288BCE09F42299FD6566324CC351811">
    <w:name w:val="10C288BCE09F42299FD6566324CC3518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18F9D082A446A7B762067254F2CF5411">
    <w:name w:val="3518F9D082A446A7B762067254F2CF54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1C83B35EE4F3CBD864DE85614F27011">
    <w:name w:val="B1A1C83B35EE4F3CBD864DE85614F270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1FC1AACA9E4254B3D9C14A93325C4F11">
    <w:name w:val="F31FC1AACA9E4254B3D9C14A93325C4F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893DB7B66840C9B590A463D5EF77E211">
    <w:name w:val="C8893DB7B66840C9B590A463D5EF77E2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E9D5DE43C1A4130BFEE0E49BA493F7811">
    <w:name w:val="8E9D5DE43C1A4130BFEE0E49BA493F78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53B6ACFD9E471A9503E2E4E90F671C11">
    <w:name w:val="8653B6ACFD9E471A9503E2E4E90F671C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41948C719464E4AB29E5596A76D4A8611">
    <w:name w:val="E41948C719464E4AB29E5596A76D4A86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9F01FC2072F464595D3A4E7573E1CC411">
    <w:name w:val="69F01FC2072F464595D3A4E7573E1CC4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DD25613954848D287174CC80FB2FE9F11">
    <w:name w:val="3DD25613954848D287174CC80FB2FE9F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95050C06D34E009130DEB0E14126FD11">
    <w:name w:val="F195050C06D34E009130DEB0E14126FD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BF4A1CB7D514C8F9AE6FF246D4416F811">
    <w:name w:val="7BF4A1CB7D514C8F9AE6FF246D4416F8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849E946756D430585899FFE9896FAA711">
    <w:name w:val="7849E946756D430585899FFE9896FAA7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64AE0B71FC4DB88561BD5C45B23A2111">
    <w:name w:val="C864AE0B71FC4DB88561BD5C45B23A21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8B14E58724A51BDDFED79D715ABBC11">
    <w:name w:val="1718B14E58724A51BDDFED79D715ABBC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89E650A15046BC959030171C04D56D11">
    <w:name w:val="0D89E650A15046BC959030171C04D56D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73827490E430EA3854FD3E3DE4E7411">
    <w:name w:val="48673827490E430EA3854FD3E3DE4E74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C3F6073D924B74B8D25E888D86467011">
    <w:name w:val="23C3F6073D924B74B8D25E888D864670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B58E6BB02074633B5CDC17D113364CA11">
    <w:name w:val="5B58E6BB02074633B5CDC17D113364CA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E545E36730C4EB3A7A84F513DC009C011">
    <w:name w:val="2E545E36730C4EB3A7A84F513DC009C0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1745CA6256949B6B3DFA62E80E3C07511">
    <w:name w:val="41745CA6256949B6B3DFA62E80E3C075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F3DFBF601F4B6FBBF40AB1BA39A74411">
    <w:name w:val="FCF3DFBF601F4B6FBBF40AB1BA39A744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4E7977D0144717A22C488F732B0E9311">
    <w:name w:val="224E7977D0144717A22C488F732B0E93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C088DC30CA4E0689D09171A8D0373E11">
    <w:name w:val="F8C088DC30CA4E0689D09171A8D0373E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7E1E5EC7F349318F2CCA61831335FA11">
    <w:name w:val="867E1E5EC7F349318F2CCA61831335FA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72942009A94D2CA8DAFDFF0B0822A011">
    <w:name w:val="4B72942009A94D2CA8DAFDFF0B0822A0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8B9C21227C5451389652FB3C637638211">
    <w:name w:val="E8B9C21227C5451389652FB3C6376382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F074A5BD43A4D8DA6E11E4F380125F911">
    <w:name w:val="1F074A5BD43A4D8DA6E11E4F380125F9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E1F2E8220E49B58C6699E9AB2711EB11">
    <w:name w:val="60E1F2E8220E49B58C6699E9AB2711EB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4BB36AC4B48CFA4050D50746E067911">
    <w:name w:val="0F64BB36AC4B48CFA4050D50746E0679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DDC91D74866488A94EE34641E2ECB6D11">
    <w:name w:val="8DDC91D74866488A94EE34641E2ECB6D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7C73D6246DD49918056E868768EEEEB11">
    <w:name w:val="27C73D6246DD49918056E868768EEEEB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EEFC17899849A3B4EC65FC76279B9611">
    <w:name w:val="A7EEFC17899849A3B4EC65FC76279B96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1B026403D046AE825266C91FEA8A9411">
    <w:name w:val="F11B026403D046AE825266C91FEA8A94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76A9EA5ECD464B9AAA6BBCD9C522D611">
    <w:name w:val="F376A9EA5ECD464B9AAA6BBCD9C522D6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5521455227A4B92A109C44EBBB01BF711">
    <w:name w:val="E5521455227A4B92A109C44EBBB01BF7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8F7E2604A47FDAC779F3ED1EE74CA11">
    <w:name w:val="0318F7E2604A47FDAC779F3ED1EE74CA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2B7173A0FB9461C9880CC194C9415FD11">
    <w:name w:val="E2B7173A0FB9461C9880CC194C9415FD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BF3649AE4C46DE977DEF5A215FDDE811">
    <w:name w:val="64BF3649AE4C46DE977DEF5A215FDDE8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68ACE178BF445A08AE4DE218BBBDBAA11">
    <w:name w:val="668ACE178BF445A08AE4DE218BBBDBAA1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AEBD1BA63E4A88A3C32BB225D82BE3">
    <w:name w:val="35AEBD1BA63E4A88A3C32BB225D82BE3"/>
    <w:rsid w:val="000B69DF"/>
  </w:style>
  <w:style w:type="paragraph" w:customStyle="1" w:styleId="AA0A25108EE046D4AB261B56D5F37E13">
    <w:name w:val="AA0A25108EE046D4AB261B56D5F37E13"/>
    <w:rsid w:val="000B69DF"/>
  </w:style>
  <w:style w:type="paragraph" w:customStyle="1" w:styleId="A315F64A1AA8408693B9353D2D8BD24D12">
    <w:name w:val="A315F64A1AA8408693B9353D2D8BD24D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DDDC467DF8D4183B5D1319844113B3612">
    <w:name w:val="FDDDC467DF8D4183B5D1319844113B36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0AAF138B99343348A363BCAA46D749412">
    <w:name w:val="50AAF138B99343348A363BCAA46D7494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208E0DEFB7643DA8D818B95E583910A12">
    <w:name w:val="E208E0DEFB7643DA8D818B95E583910A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1CB809F98CE48D5976F7DF5EB25662312">
    <w:name w:val="41CB809F98CE48D5976F7DF5EB256623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348434FD2FB4C3D84D448B63A98B6E512">
    <w:name w:val="5348434FD2FB4C3D84D448B63A98B6E5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D7889E639314170806CF4BE93A6F3CF12">
    <w:name w:val="5D7889E639314170806CF4BE93A6F3CF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7B56795AFE64B8CB0327E4BA89FA05C12">
    <w:name w:val="07B56795AFE64B8CB0327E4BA89FA05C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520AED51B9D423DBCE2963013F60A0012">
    <w:name w:val="2520AED51B9D423DBCE2963013F60A00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F6B50C0AE244A31B6D13434DDE57B4812">
    <w:name w:val="1F6B50C0AE244A31B6D13434DDE57B48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B6AF4B72C2847B6986C9E4577736F3B12">
    <w:name w:val="2B6AF4B72C2847B6986C9E4577736F3B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8A4314ED57F34EEB8F0DADEADCD4B57612">
    <w:name w:val="8A4314ED57F34EEB8F0DADEADCD4B576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B3F2CD0A61D4A149EF3F42B2295992712">
    <w:name w:val="0B3F2CD0A61D4A149EF3F42B22959927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503A8C4076A4696B98CE22FC3DE99D312">
    <w:name w:val="F503A8C4076A4696B98CE22FC3DE99D3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68148586D784ABF9330DA3AA7F5D96512">
    <w:name w:val="F68148586D784ABF9330DA3AA7F5D965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A9692360CB84D0AAFB331F51BA43F3112">
    <w:name w:val="6A9692360CB84D0AAFB331F51BA43F31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C7F1F76A18994CD9BCFE458ECB357D1312">
    <w:name w:val="C7F1F76A18994CD9BCFE458ECB357D13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E2DE5FACF8F40C5B3A0C696E44AA15912">
    <w:name w:val="EE2DE5FACF8F40C5B3A0C696E44AA159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D79D54CB74146B2BC15156500F3B4A012">
    <w:name w:val="BD79D54CB74146B2BC15156500F3B4A0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49BB4CBB9BB42688C08A889772A133712">
    <w:name w:val="F49BB4CBB9BB42688C08A889772A1337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7F23A4EFA614DCD88E95CD3C9403AD712">
    <w:name w:val="37F23A4EFA614DCD88E95CD3C9403AD7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86A35703098495EBFECB2F6D6D1BEC712">
    <w:name w:val="B86A35703098495EBFECB2F6D6D1BEC7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AEBD1BA63E4A88A3C32BB225D82BE31">
    <w:name w:val="35AEBD1BA63E4A88A3C32BB225D82BE31"/>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F51CEAF534E45FA85546060E3E3AD3612">
    <w:name w:val="3F51CEAF534E45FA85546060E3E3AD36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AABE78C1534EF380A8CF453222F64612">
    <w:name w:val="60AABE78C1534EF380A8CF453222F646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4026F6F84F4253AE8EDAD65E20800812">
    <w:name w:val="884026F6F84F4253AE8EDAD65E208008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D087878C5694E3DA269C7C89D05A5EB12">
    <w:name w:val="ED087878C5694E3DA269C7C89D05A5EB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681388CB244D26A9CA5F8C4FA3A4AB12">
    <w:name w:val="F9681388CB244D26A9CA5F8C4FA3A4AB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793D1E6C6B046CEA059DA83AECD061312">
    <w:name w:val="9793D1E6C6B046CEA059DA83AECD0613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18967F99C24A6EB356EFF05D1974CC12">
    <w:name w:val="2318967F99C24A6EB356EFF05D1974CC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499484EC4ED499B86EFE7C0FC5D0E5812">
    <w:name w:val="1499484EC4ED499B86EFE7C0FC5D0E58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CA1D660BBDC4A45BE428168B28242D312">
    <w:name w:val="DCA1D660BBDC4A45BE428168B28242D3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C9A14DB09914265AEB80A9DF50A159612">
    <w:name w:val="3C9A14DB09914265AEB80A9DF50A1596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FB97FEAD85C45D9A297054FE86ADF2212">
    <w:name w:val="8FB97FEAD85C45D9A297054FE86ADF22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E0D2754B5A5494598C494ADF6DE420C12">
    <w:name w:val="0E0D2754B5A5494598C494ADF6DE420C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F611B1C5C84C2D9FC8C133442CA87612">
    <w:name w:val="A1F611B1C5C84C2D9FC8C133442CA876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3AB383C14A4B36994DA089F87C615612">
    <w:name w:val="0D3AB383C14A4B36994DA089F87C6156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2841448329D40C8AC8F972655EF000D12">
    <w:name w:val="82841448329D40C8AC8F972655EF000D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442B71C18F34479B5C89782DD85D3E312">
    <w:name w:val="B442B71C18F34479B5C89782DD85D3E3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4316F027A645EB932B160E80F88C8412">
    <w:name w:val="FC4316F027A645EB932B160E80F88C84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01B0F0572F4927833F95AD79C4D90012">
    <w:name w:val="3301B0F0572F4927833F95AD79C4D900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25D1077200E456F96BA707EB4D016D112">
    <w:name w:val="F25D1077200E456F96BA707EB4D016D1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36502A51B664F3BAA10D29F77861AA712">
    <w:name w:val="D36502A51B664F3BAA10D29F77861AA7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F7433513B58409A97488D31A8C3E2ED12">
    <w:name w:val="FF7433513B58409A97488D31A8C3E2ED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834DF10E00D473F863CAF536175CF1612">
    <w:name w:val="D834DF10E00D473F863CAF536175CF16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82ADC105B44A099A4F8C9E071B430D12">
    <w:name w:val="5482ADC105B44A099A4F8C9E071B430D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AA90F9FDBEE4064A7CE0E9ECC955DCC12">
    <w:name w:val="7AA90F9FDBEE4064A7CE0E9ECC955DCC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F654C8508504FC396BF1DA5B777A12512">
    <w:name w:val="6F654C8508504FC396BF1DA5B777A125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B9674208374631B06482C5AE2BB71812">
    <w:name w:val="43B9674208374631B06482C5AE2BB718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676492AA21F493781720CD6E0385D7612">
    <w:name w:val="3676492AA21F493781720CD6E0385D76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D7C1F850AB7E41FCA6EB0447B2B3344E12">
    <w:name w:val="D7C1F850AB7E41FCA6EB0447B2B3344E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115C7CE68734C758526BE0F4DA22BC412">
    <w:name w:val="D115C7CE68734C758526BE0F4DA22BC4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FFF752DCE74B25BCC6AA7E50DC07D212">
    <w:name w:val="4BFFF752DCE74B25BCC6AA7E50DC07D2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C6FBA1B90A142D89669CEB57BF2A63912">
    <w:name w:val="CC6FBA1B90A142D89669CEB57BF2A639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0E7867C0EE4E1D96A954FEF104D9D312">
    <w:name w:val="F80E7867C0EE4E1D96A954FEF104D9D3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5347BD8C19462D980133F47EDE69B712">
    <w:name w:val="545347BD8C19462D980133F47EDE69B7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5C72BE36E03456A858D902C560C3F4B12">
    <w:name w:val="B5C72BE36E03456A858D902C560C3F4B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A33A64EF7C4938AE005502CF4104C212">
    <w:name w:val="00A33A64EF7C4938AE005502CF4104C2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67D4F054D46569C655559DF00786F12">
    <w:name w:val="B1A67D4F054D46569C655559DF00786F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DF1CD9112224AE49C57053EE536BEB412">
    <w:name w:val="CDF1CD9112224AE49C57053EE536BEB4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A2AA6C1F6314B78B8E8F8D709AE75A112">
    <w:name w:val="4A2AA6C1F6314B78B8E8F8D709AE75A1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362C7D1C597493E9918FEE100EF361912">
    <w:name w:val="4362C7D1C597493E9918FEE100EF3619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13D3C1FE84A51BE1349BBC4F1039612">
    <w:name w:val="48613D3C1FE84A51BE1349BBC4F10396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40E379B1BDB450EABFD3DFFC66E326812">
    <w:name w:val="940E379B1BDB450EABFD3DFFC66E3268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B39B805C6A342D4B9B37E7EB8035E8212">
    <w:name w:val="9B39B805C6A342D4B9B37E7EB8035E82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406EDC84264431BAA62B1456A82EA9912">
    <w:name w:val="7406EDC84264431BAA62B1456A82EA99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C763CAED11A40538E006CF1DFC0225E12">
    <w:name w:val="2C763CAED11A40538E006CF1DFC0225E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2FF674E24A14B61AF60B3DBE950BC4012">
    <w:name w:val="B2FF674E24A14B61AF60B3DBE950BC40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7F5E6CAD5C4BCCBAACFE59E114AFA312">
    <w:name w:val="007F5E6CAD5C4BCCBAACFE59E114AFA3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78917F880B44C87A92804B1A040957B12">
    <w:name w:val="378917F880B44C87A92804B1A040957B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ED3A7D1E74DC5B521E28D23D2CCC712">
    <w:name w:val="171ED3A7D1E74DC5B521E28D23D2CCC7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FDFC3DB4234B4BB2DA12E465955B9812">
    <w:name w:val="A7FDFC3DB4234B4BB2DA12E465955B98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2462BE43A81401DA2AD3C0FEDEA002112">
    <w:name w:val="D2462BE43A81401DA2AD3C0FEDEA0021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EAE39D8EB8840A8A981E0C225183C4D12">
    <w:name w:val="7EAE39D8EB8840A8A981E0C225183C4D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74D01B8A5C44660B6F1EF24474CA7D412">
    <w:name w:val="874D01B8A5C44660B6F1EF24474CA7D4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43FF5053ECB478DBDFBADC6FD73C1C212">
    <w:name w:val="443FF5053ECB478DBDFBADC6FD73C1C2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A0A25108EE046D4AB261B56D5F37E131">
    <w:name w:val="AA0A25108EE046D4AB261B56D5F37E131"/>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95DD169E754B589DB1D2DA6CC3BB8912">
    <w:name w:val="4395DD169E754B589DB1D2DA6CC3BB89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8E0B88D51E34194B2FA5E99098AE92812">
    <w:name w:val="68E0B88D51E34194B2FA5E99098AE928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762FE5B456040B99C9FADEB928E517A12">
    <w:name w:val="4762FE5B456040B99C9FADEB928E517A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040C4B7C7144D83B9BC0307CAD35B1C12">
    <w:name w:val="A040C4B7C7144D83B9BC0307CAD35B1C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3CBBD1AD14ADBA8271315314DE93312">
    <w:name w:val="0F63CBBD1AD14ADBA8271315314DE933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D7F6315674B3CAF42C46576743BCF12">
    <w:name w:val="031D7F6315674B3CAF42C46576743BCF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2F3ED4885047ADBA1DD7E301BE395012">
    <w:name w:val="172F3ED4885047ADBA1DD7E301BE3950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7B3F121EA544383B824AC3D3ECC58FF12">
    <w:name w:val="D7B3F121EA544383B824AC3D3ECC58FF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A0A5B454524A1494E2FBB71ED15DF112">
    <w:name w:val="22A0A5B454524A1494E2FBB71ED15DF1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90C6586BECF4D24A6937C75597930E712">
    <w:name w:val="990C6586BECF4D24A6937C75597930E7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F14ED12CAF24464B003A8C4865711BC12">
    <w:name w:val="EF14ED12CAF24464B003A8C4865711BC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9DD3B6B122F4B44ADDA575782104F5F12">
    <w:name w:val="A9DD3B6B122F4B44ADDA575782104F5F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AD04CEA663456AB17E7678D674CA9812">
    <w:name w:val="ACAD04CEA663456AB17E7678D674CA98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48DAD0E7CC945AE83A10D349D8785FD12">
    <w:name w:val="C48DAD0E7CC945AE83A10D349D8785FD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3167337ADE47079164284759835B0612">
    <w:name w:val="203167337ADE47079164284759835B06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92270D0CF09422A85731DF6A163645612">
    <w:name w:val="092270D0CF09422A85731DF6A1636456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0029C93A9F04B81B4464BB3FA9CCF4412">
    <w:name w:val="E0029C93A9F04B81B4464BB3FA9CCF44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7832F6BCDE44A88C88A4EAA6E046B112">
    <w:name w:val="887832F6BCDE44A88C88A4EAA6E046B1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875CE28D954DFA88A42A77BCDBD9CF12">
    <w:name w:val="A1875CE28D954DFA88A42A77BCDBD9CF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7368F66E1C4D7B87DBBE4046A2A89F12">
    <w:name w:val="AD7368F66E1C4D7B87DBBE4046A2A89F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A1DE2B460CA4A219535810CDA306A0E12">
    <w:name w:val="8A1DE2B460CA4A219535810CDA306A0E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D76F12E3594927A6CE71ECD254BF2212">
    <w:name w:val="64D76F12E3594927A6CE71ECD254BF22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746ECD19124722BCD2A88D69046D3312">
    <w:name w:val="20746ECD19124722BCD2A88D69046D33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672193B0914DFF8B13452BD35D4F1B12">
    <w:name w:val="4F672193B0914DFF8B13452BD35D4F1B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1F0C9DAD27C4A8EBB30AF8FF933228C12">
    <w:name w:val="91F0C9DAD27C4A8EBB30AF8FF933228C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2D4C4F667804E11818BCBEC04C5CDE612">
    <w:name w:val="92D4C4F667804E11818BCBEC04C5CDE6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CD8A14AAA62475DBA52C3BEEF02105412">
    <w:name w:val="1CD8A14AAA62475DBA52C3BEEF021054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EC7EADCAA114B45A0952D89C162A29412">
    <w:name w:val="6EC7EADCAA114B45A0952D89C162A294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433B5FB9821417A8065CC649DC9F67012">
    <w:name w:val="0433B5FB9821417A8065CC649DC9F670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715BD450DFA4C2B889C7C9D7AB3697412">
    <w:name w:val="C715BD450DFA4C2B889C7C9D7AB36974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AFA3498B78493F83410DF8F96DC50A12">
    <w:name w:val="33AFA3498B78493F83410DF8F96DC50A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EE7B380520142568F026FB2838802B712">
    <w:name w:val="4EE7B380520142568F026FB2838802B7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96118D5C30D4F8BB21310F96067536412">
    <w:name w:val="B96118D5C30D4F8BB21310F960675364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6A42690A0DC4AFA93AF00B5345C865212">
    <w:name w:val="36A42690A0DC4AFA93AF00B5345C8652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A58B86343C3408A98F48084CD9820E112">
    <w:name w:val="CA58B86343C3408A98F48084CD9820E1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B786AF2D4314F92AB5E9DE0CF431CB212">
    <w:name w:val="DB786AF2D4314F92AB5E9DE0CF431CB2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B5FA4E13F1648B8864E216F02AC695512">
    <w:name w:val="CB5FA4E13F1648B8864E216F02AC6955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22CA97882F48C4806CB77A95E4766C12">
    <w:name w:val="F922CA97882F48C4806CB77A95E4766C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1A3A0384DDF4C8489AA056F04C575AC12">
    <w:name w:val="21A3A0384DDF4C8489AA056F04C575AC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4AA8ED1BE348679AACB0B00998567712">
    <w:name w:val="AC4AA8ED1BE348679AACB0B009985677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2A0E5B11ABE407685BA17EC7DEF51C412">
    <w:name w:val="42A0E5B11ABE407685BA17EC7DEF51C4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CAB09565C724549AAD4E2111DD723F512">
    <w:name w:val="1CAB09565C724549AAD4E2111DD723F5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6C16B9CF17F4CF4A65DAA334E83CD9B12">
    <w:name w:val="E6C16B9CF17F4CF4A65DAA334E83CD9B1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BAA7CAD753349B380AB86112F1876B712">
    <w:name w:val="ABAA7CAD753349B380AB86112F1876B7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31ED8EE4BD4F9788CAF963A7CFA50912">
    <w:name w:val="4F31ED8EE4BD4F9788CAF963A7CFA509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A3CFD1A7EF4CE28F52537D12295E3D12">
    <w:name w:val="ADA3CFD1A7EF4CE28F52537D12295E3D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0C288BCE09F42299FD6566324CC351812">
    <w:name w:val="10C288BCE09F42299FD6566324CC3518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18F9D082A446A7B762067254F2CF5412">
    <w:name w:val="3518F9D082A446A7B762067254F2CF54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1C83B35EE4F3CBD864DE85614F27012">
    <w:name w:val="B1A1C83B35EE4F3CBD864DE85614F270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1FC1AACA9E4254B3D9C14A93325C4F12">
    <w:name w:val="F31FC1AACA9E4254B3D9C14A93325C4F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893DB7B66840C9B590A463D5EF77E212">
    <w:name w:val="C8893DB7B66840C9B590A463D5EF77E2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E9D5DE43C1A4130BFEE0E49BA493F7812">
    <w:name w:val="8E9D5DE43C1A4130BFEE0E49BA493F78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53B6ACFD9E471A9503E2E4E90F671C12">
    <w:name w:val="8653B6ACFD9E471A9503E2E4E90F671C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41948C719464E4AB29E5596A76D4A8612">
    <w:name w:val="E41948C719464E4AB29E5596A76D4A86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9F01FC2072F464595D3A4E7573E1CC412">
    <w:name w:val="69F01FC2072F464595D3A4E7573E1CC4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DD25613954848D287174CC80FB2FE9F12">
    <w:name w:val="3DD25613954848D287174CC80FB2FE9F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95050C06D34E009130DEB0E14126FD12">
    <w:name w:val="F195050C06D34E009130DEB0E14126FD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BF4A1CB7D514C8F9AE6FF246D4416F812">
    <w:name w:val="7BF4A1CB7D514C8F9AE6FF246D4416F8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849E946756D430585899FFE9896FAA712">
    <w:name w:val="7849E946756D430585899FFE9896FAA7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64AE0B71FC4DB88561BD5C45B23A2112">
    <w:name w:val="C864AE0B71FC4DB88561BD5C45B23A21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8B14E58724A51BDDFED79D715ABBC12">
    <w:name w:val="1718B14E58724A51BDDFED79D715ABBC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89E650A15046BC959030171C04D56D12">
    <w:name w:val="0D89E650A15046BC959030171C04D56D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73827490E430EA3854FD3E3DE4E7412">
    <w:name w:val="48673827490E430EA3854FD3E3DE4E74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C3F6073D924B74B8D25E888D86467012">
    <w:name w:val="23C3F6073D924B74B8D25E888D864670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B58E6BB02074633B5CDC17D113364CA12">
    <w:name w:val="5B58E6BB02074633B5CDC17D113364CA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E545E36730C4EB3A7A84F513DC009C012">
    <w:name w:val="2E545E36730C4EB3A7A84F513DC009C0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1745CA6256949B6B3DFA62E80E3C07512">
    <w:name w:val="41745CA6256949B6B3DFA62E80E3C075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F3DFBF601F4B6FBBF40AB1BA39A74412">
    <w:name w:val="FCF3DFBF601F4B6FBBF40AB1BA39A744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4E7977D0144717A22C488F732B0E9312">
    <w:name w:val="224E7977D0144717A22C488F732B0E93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C088DC30CA4E0689D09171A8D0373E12">
    <w:name w:val="F8C088DC30CA4E0689D09171A8D0373E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7E1E5EC7F349318F2CCA61831335FA12">
    <w:name w:val="867E1E5EC7F349318F2CCA61831335FA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72942009A94D2CA8DAFDFF0B0822A012">
    <w:name w:val="4B72942009A94D2CA8DAFDFF0B0822A0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8B9C21227C5451389652FB3C637638212">
    <w:name w:val="E8B9C21227C5451389652FB3C6376382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F074A5BD43A4D8DA6E11E4F380125F912">
    <w:name w:val="1F074A5BD43A4D8DA6E11E4F380125F9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E1F2E8220E49B58C6699E9AB2711EB12">
    <w:name w:val="60E1F2E8220E49B58C6699E9AB2711EB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4BB36AC4B48CFA4050D50746E067912">
    <w:name w:val="0F64BB36AC4B48CFA4050D50746E0679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DDC91D74866488A94EE34641E2ECB6D12">
    <w:name w:val="8DDC91D74866488A94EE34641E2ECB6D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7C73D6246DD49918056E868768EEEEB12">
    <w:name w:val="27C73D6246DD49918056E868768EEEEB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EEFC17899849A3B4EC65FC76279B9612">
    <w:name w:val="A7EEFC17899849A3B4EC65FC76279B96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1B026403D046AE825266C91FEA8A9412">
    <w:name w:val="F11B026403D046AE825266C91FEA8A94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76A9EA5ECD464B9AAA6BBCD9C522D612">
    <w:name w:val="F376A9EA5ECD464B9AAA6BBCD9C522D6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5521455227A4B92A109C44EBBB01BF712">
    <w:name w:val="E5521455227A4B92A109C44EBBB01BF7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8F7E2604A47FDAC779F3ED1EE74CA12">
    <w:name w:val="0318F7E2604A47FDAC779F3ED1EE74CA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2B7173A0FB9461C9880CC194C9415FD12">
    <w:name w:val="E2B7173A0FB9461C9880CC194C9415FD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BF3649AE4C46DE977DEF5A215FDDE812">
    <w:name w:val="64BF3649AE4C46DE977DEF5A215FDDE8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68ACE178BF445A08AE4DE218BBBDBAA12">
    <w:name w:val="668ACE178BF445A08AE4DE218BBBDBAA1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02AA0286334223A8D42CBE539CF22C">
    <w:name w:val="C802AA0286334223A8D42CBE539CF22C"/>
    <w:rsid w:val="000B69DF"/>
  </w:style>
  <w:style w:type="paragraph" w:customStyle="1" w:styleId="8FA3B83CADAB41BBAD3E6A14D4248606">
    <w:name w:val="8FA3B83CADAB41BBAD3E6A14D4248606"/>
    <w:rsid w:val="000B69DF"/>
  </w:style>
  <w:style w:type="paragraph" w:customStyle="1" w:styleId="9A07C8FF0379408BA0E244D70BCC4942">
    <w:name w:val="9A07C8FF0379408BA0E244D70BCC4942"/>
    <w:rsid w:val="000B69DF"/>
  </w:style>
  <w:style w:type="paragraph" w:customStyle="1" w:styleId="42D6BD8FB2714200A89B79CF8F026228">
    <w:name w:val="42D6BD8FB2714200A89B79CF8F026228"/>
    <w:rsid w:val="000B69DF"/>
  </w:style>
  <w:style w:type="paragraph" w:customStyle="1" w:styleId="2CE471FCC32E4D7EA52CB5EDEE7C0C4E">
    <w:name w:val="2CE471FCC32E4D7EA52CB5EDEE7C0C4E"/>
    <w:rsid w:val="000B69DF"/>
  </w:style>
  <w:style w:type="paragraph" w:customStyle="1" w:styleId="8FDD0384E5514C70A59224BC4B8A3CCC">
    <w:name w:val="8FDD0384E5514C70A59224BC4B8A3CCC"/>
    <w:rsid w:val="000B69DF"/>
  </w:style>
  <w:style w:type="paragraph" w:customStyle="1" w:styleId="8538227E45824D579C41F7E0D55C3113">
    <w:name w:val="8538227E45824D579C41F7E0D55C3113"/>
    <w:rsid w:val="000B69DF"/>
  </w:style>
  <w:style w:type="paragraph" w:customStyle="1" w:styleId="E6B0C2FCBB234BA5847570836E099932">
    <w:name w:val="E6B0C2FCBB234BA5847570836E099932"/>
    <w:rsid w:val="000B69DF"/>
  </w:style>
  <w:style w:type="paragraph" w:customStyle="1" w:styleId="52432FC24C5943449E112B1820A18AE2">
    <w:name w:val="52432FC24C5943449E112B1820A18AE2"/>
    <w:rsid w:val="000B69DF"/>
  </w:style>
  <w:style w:type="paragraph" w:customStyle="1" w:styleId="36BF84FACA5D4326BE3F02455F5E3BE4">
    <w:name w:val="36BF84FACA5D4326BE3F02455F5E3BE4"/>
    <w:rsid w:val="000B69DF"/>
  </w:style>
  <w:style w:type="paragraph" w:customStyle="1" w:styleId="390DDD13916C45AA868FC04FB6C18A20">
    <w:name w:val="390DDD13916C45AA868FC04FB6C18A20"/>
    <w:rsid w:val="000B69DF"/>
  </w:style>
  <w:style w:type="paragraph" w:customStyle="1" w:styleId="0B74C07DFBC34BB0AEA8246A05378798">
    <w:name w:val="0B74C07DFBC34BB0AEA8246A05378798"/>
    <w:rsid w:val="000B69DF"/>
  </w:style>
  <w:style w:type="paragraph" w:customStyle="1" w:styleId="1E27ACDFCB8D47118632B94C4B703793">
    <w:name w:val="1E27ACDFCB8D47118632B94C4B703793"/>
    <w:rsid w:val="000B69DF"/>
  </w:style>
  <w:style w:type="paragraph" w:customStyle="1" w:styleId="80D0787879684A0981316A1AAE067B29">
    <w:name w:val="80D0787879684A0981316A1AAE067B29"/>
    <w:rsid w:val="000B69DF"/>
  </w:style>
  <w:style w:type="paragraph" w:customStyle="1" w:styleId="5458ACF210594FA59873732914B9F615">
    <w:name w:val="5458ACF210594FA59873732914B9F615"/>
    <w:rsid w:val="000B69DF"/>
  </w:style>
  <w:style w:type="paragraph" w:customStyle="1" w:styleId="663645D817DC468AA12808595B0F193C">
    <w:name w:val="663645D817DC468AA12808595B0F193C"/>
    <w:rsid w:val="000B69DF"/>
  </w:style>
  <w:style w:type="paragraph" w:customStyle="1" w:styleId="AA4F499EECED4F82A0ADB2C248D67714">
    <w:name w:val="AA4F499EECED4F82A0ADB2C248D67714"/>
    <w:rsid w:val="000B69DF"/>
  </w:style>
  <w:style w:type="paragraph" w:customStyle="1" w:styleId="50855701657C4A9D92E71919F0F3E941">
    <w:name w:val="50855701657C4A9D92E71919F0F3E941"/>
    <w:rsid w:val="000B69DF"/>
  </w:style>
  <w:style w:type="paragraph" w:customStyle="1" w:styleId="56E3D2C0FA1F4C8BBFD6E2BF03740EC0">
    <w:name w:val="56E3D2C0FA1F4C8BBFD6E2BF03740EC0"/>
    <w:rsid w:val="000B69DF"/>
  </w:style>
  <w:style w:type="paragraph" w:customStyle="1" w:styleId="9492C9F2D99D402B8F5C05F0BC9FFE6C">
    <w:name w:val="9492C9F2D99D402B8F5C05F0BC9FFE6C"/>
    <w:rsid w:val="000B69DF"/>
  </w:style>
  <w:style w:type="paragraph" w:customStyle="1" w:styleId="09177333498D42ABB317237158EA7389">
    <w:name w:val="09177333498D42ABB317237158EA7389"/>
    <w:rsid w:val="000B69DF"/>
  </w:style>
  <w:style w:type="paragraph" w:customStyle="1" w:styleId="E6967973862E4512A8912976A6561E98">
    <w:name w:val="E6967973862E4512A8912976A6561E98"/>
    <w:rsid w:val="000B69DF"/>
  </w:style>
  <w:style w:type="paragraph" w:customStyle="1" w:styleId="595531EDC3C24BFC9A94B35F9DDE7D87">
    <w:name w:val="595531EDC3C24BFC9A94B35F9DDE7D87"/>
    <w:rsid w:val="000B69DF"/>
  </w:style>
  <w:style w:type="paragraph" w:customStyle="1" w:styleId="0C02D225768A429CBEA185EA86C4F2EE">
    <w:name w:val="0C02D225768A429CBEA185EA86C4F2EE"/>
    <w:rsid w:val="000B69DF"/>
  </w:style>
  <w:style w:type="paragraph" w:customStyle="1" w:styleId="2B051BAF049440D898216D54A2848B6C">
    <w:name w:val="2B051BAF049440D898216D54A2848B6C"/>
    <w:rsid w:val="000B69DF"/>
  </w:style>
  <w:style w:type="paragraph" w:customStyle="1" w:styleId="1E44A627F2344DDE9BC492459586B251">
    <w:name w:val="1E44A627F2344DDE9BC492459586B251"/>
    <w:rsid w:val="000B69DF"/>
  </w:style>
  <w:style w:type="paragraph" w:customStyle="1" w:styleId="52A16D4006B044C580C3430417BFE024">
    <w:name w:val="52A16D4006B044C580C3430417BFE024"/>
    <w:rsid w:val="000B69DF"/>
  </w:style>
  <w:style w:type="paragraph" w:customStyle="1" w:styleId="587E725E4CC147C3ACA93F3C5248B9B4">
    <w:name w:val="587E725E4CC147C3ACA93F3C5248B9B4"/>
    <w:rsid w:val="000B69DF"/>
  </w:style>
  <w:style w:type="paragraph" w:customStyle="1" w:styleId="21C767A3E9BE4795BF73A05A20CB0C3C">
    <w:name w:val="21C767A3E9BE4795BF73A05A20CB0C3C"/>
    <w:rsid w:val="000B69DF"/>
  </w:style>
  <w:style w:type="paragraph" w:customStyle="1" w:styleId="A1C5CB02FE704EDBAF7D5C023AEDD3F1">
    <w:name w:val="A1C5CB02FE704EDBAF7D5C023AEDD3F1"/>
    <w:rsid w:val="000B69DF"/>
  </w:style>
  <w:style w:type="paragraph" w:customStyle="1" w:styleId="F3245702515B48099A18A97CB1E162E3">
    <w:name w:val="F3245702515B48099A18A97CB1E162E3"/>
    <w:rsid w:val="000B69DF"/>
  </w:style>
  <w:style w:type="paragraph" w:customStyle="1" w:styleId="22A96BBD54014A209F6A29B3700608A7">
    <w:name w:val="22A96BBD54014A209F6A29B3700608A7"/>
    <w:rsid w:val="000B69DF"/>
  </w:style>
  <w:style w:type="paragraph" w:customStyle="1" w:styleId="25E2997036DB4A11864B8CC26F5032BD">
    <w:name w:val="25E2997036DB4A11864B8CC26F5032BD"/>
    <w:rsid w:val="000B69DF"/>
  </w:style>
  <w:style w:type="paragraph" w:customStyle="1" w:styleId="7D72BA0838D148EEA64070C25A1EDF76">
    <w:name w:val="7D72BA0838D148EEA64070C25A1EDF76"/>
    <w:rsid w:val="000B69DF"/>
  </w:style>
  <w:style w:type="paragraph" w:customStyle="1" w:styleId="8D983B1F14BF4C2190A603DF3262A176">
    <w:name w:val="8D983B1F14BF4C2190A603DF3262A176"/>
    <w:rsid w:val="000B69DF"/>
  </w:style>
  <w:style w:type="paragraph" w:customStyle="1" w:styleId="1FE15C00874D45239F54E6B241ADABCE">
    <w:name w:val="1FE15C00874D45239F54E6B241ADABCE"/>
    <w:rsid w:val="000B69DF"/>
  </w:style>
  <w:style w:type="paragraph" w:customStyle="1" w:styleId="8EA93FEE53104651B853EA005F269824">
    <w:name w:val="8EA93FEE53104651B853EA005F269824"/>
    <w:rsid w:val="000B69DF"/>
  </w:style>
  <w:style w:type="paragraph" w:customStyle="1" w:styleId="FE4E650024164C73B1C659D8BF2D6F0F">
    <w:name w:val="FE4E650024164C73B1C659D8BF2D6F0F"/>
    <w:rsid w:val="000B69DF"/>
  </w:style>
  <w:style w:type="paragraph" w:customStyle="1" w:styleId="68249AB430464BA7BF2E243168064C94">
    <w:name w:val="68249AB430464BA7BF2E243168064C94"/>
    <w:rsid w:val="000B69DF"/>
  </w:style>
  <w:style w:type="paragraph" w:customStyle="1" w:styleId="CCF1252A4F6741F79F3265265E0F91E5">
    <w:name w:val="CCF1252A4F6741F79F3265265E0F91E5"/>
    <w:rsid w:val="000B69DF"/>
  </w:style>
  <w:style w:type="paragraph" w:customStyle="1" w:styleId="3640FB4C73D94997BC8E6ACAFC2AF0EF">
    <w:name w:val="3640FB4C73D94997BC8E6ACAFC2AF0EF"/>
    <w:rsid w:val="000B69DF"/>
  </w:style>
  <w:style w:type="paragraph" w:customStyle="1" w:styleId="C4362E7B0BCE4A678CF26B3B600271B7">
    <w:name w:val="C4362E7B0BCE4A678CF26B3B600271B7"/>
    <w:rsid w:val="000B69DF"/>
  </w:style>
  <w:style w:type="paragraph" w:customStyle="1" w:styleId="64C619A84A814FDBBF65EE82E2FD9B33">
    <w:name w:val="64C619A84A814FDBBF65EE82E2FD9B33"/>
    <w:rsid w:val="000B69DF"/>
  </w:style>
  <w:style w:type="paragraph" w:customStyle="1" w:styleId="A315F64A1AA8408693B9353D2D8BD24D13">
    <w:name w:val="A315F64A1AA8408693B9353D2D8BD24D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DDDC467DF8D4183B5D1319844113B3613">
    <w:name w:val="FDDDC467DF8D4183B5D1319844113B36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0AAF138B99343348A363BCAA46D749413">
    <w:name w:val="50AAF138B99343348A363BCAA46D7494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208E0DEFB7643DA8D818B95E583910A13">
    <w:name w:val="E208E0DEFB7643DA8D818B95E583910A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1CB809F98CE48D5976F7DF5EB25662313">
    <w:name w:val="41CB809F98CE48D5976F7DF5EB256623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348434FD2FB4C3D84D448B63A98B6E513">
    <w:name w:val="5348434FD2FB4C3D84D448B63A98B6E5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D7889E639314170806CF4BE93A6F3CF13">
    <w:name w:val="5D7889E639314170806CF4BE93A6F3CF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7B56795AFE64B8CB0327E4BA89FA05C13">
    <w:name w:val="07B56795AFE64B8CB0327E4BA89FA05C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520AED51B9D423DBCE2963013F60A0013">
    <w:name w:val="2520AED51B9D423DBCE2963013F60A00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F6B50C0AE244A31B6D13434DDE57B4813">
    <w:name w:val="1F6B50C0AE244A31B6D13434DDE57B48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B6AF4B72C2847B6986C9E4577736F3B13">
    <w:name w:val="2B6AF4B72C2847B6986C9E4577736F3B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8A4314ED57F34EEB8F0DADEADCD4B57613">
    <w:name w:val="8A4314ED57F34EEB8F0DADEADCD4B576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B3F2CD0A61D4A149EF3F42B2295992713">
    <w:name w:val="0B3F2CD0A61D4A149EF3F42B22959927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503A8C4076A4696B98CE22FC3DE99D313">
    <w:name w:val="F503A8C4076A4696B98CE22FC3DE99D3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68148586D784ABF9330DA3AA7F5D96513">
    <w:name w:val="F68148586D784ABF9330DA3AA7F5D965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A9692360CB84D0AAFB331F51BA43F3113">
    <w:name w:val="6A9692360CB84D0AAFB331F51BA43F31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C7F1F76A18994CD9BCFE458ECB357D1313">
    <w:name w:val="C7F1F76A18994CD9BCFE458ECB357D13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E2DE5FACF8F40C5B3A0C696E44AA15913">
    <w:name w:val="EE2DE5FACF8F40C5B3A0C696E44AA159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D79D54CB74146B2BC15156500F3B4A013">
    <w:name w:val="BD79D54CB74146B2BC15156500F3B4A0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49BB4CBB9BB42688C08A889772A133713">
    <w:name w:val="F49BB4CBB9BB42688C08A889772A1337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7F23A4EFA614DCD88E95CD3C9403AD713">
    <w:name w:val="37F23A4EFA614DCD88E95CD3C9403AD7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86A35703098495EBFECB2F6D6D1BEC713">
    <w:name w:val="B86A35703098495EBFECB2F6D6D1BEC7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AEBD1BA63E4A88A3C32BB225D82BE32">
    <w:name w:val="35AEBD1BA63E4A88A3C32BB225D82BE32"/>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F51CEAF534E45FA85546060E3E3AD3613">
    <w:name w:val="3F51CEAF534E45FA85546060E3E3AD36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AABE78C1534EF380A8CF453222F64613">
    <w:name w:val="60AABE78C1534EF380A8CF453222F646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4026F6F84F4253AE8EDAD65E20800813">
    <w:name w:val="884026F6F84F4253AE8EDAD65E208008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D087878C5694E3DA269C7C89D05A5EB13">
    <w:name w:val="ED087878C5694E3DA269C7C89D05A5EB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681388CB244D26A9CA5F8C4FA3A4AB13">
    <w:name w:val="F9681388CB244D26A9CA5F8C4FA3A4AB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793D1E6C6B046CEA059DA83AECD061313">
    <w:name w:val="9793D1E6C6B046CEA059DA83AECD0613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18967F99C24A6EB356EFF05D1974CC13">
    <w:name w:val="2318967F99C24A6EB356EFF05D1974CC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499484EC4ED499B86EFE7C0FC5D0E5813">
    <w:name w:val="1499484EC4ED499B86EFE7C0FC5D0E58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CA1D660BBDC4A45BE428168B28242D313">
    <w:name w:val="DCA1D660BBDC4A45BE428168B28242D3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C9A14DB09914265AEB80A9DF50A159613">
    <w:name w:val="3C9A14DB09914265AEB80A9DF50A1596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FB97FEAD85C45D9A297054FE86ADF2213">
    <w:name w:val="8FB97FEAD85C45D9A297054FE86ADF22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E0D2754B5A5494598C494ADF6DE420C13">
    <w:name w:val="0E0D2754B5A5494598C494ADF6DE420C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F611B1C5C84C2D9FC8C133442CA87613">
    <w:name w:val="A1F611B1C5C84C2D9FC8C133442CA876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3AB383C14A4B36994DA089F87C615613">
    <w:name w:val="0D3AB383C14A4B36994DA089F87C6156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2841448329D40C8AC8F972655EF000D13">
    <w:name w:val="82841448329D40C8AC8F972655EF000D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442B71C18F34479B5C89782DD85D3E313">
    <w:name w:val="B442B71C18F34479B5C89782DD85D3E3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4316F027A645EB932B160E80F88C8413">
    <w:name w:val="FC4316F027A645EB932B160E80F88C84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01B0F0572F4927833F95AD79C4D90013">
    <w:name w:val="3301B0F0572F4927833F95AD79C4D900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25D1077200E456F96BA707EB4D016D113">
    <w:name w:val="F25D1077200E456F96BA707EB4D016D1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36502A51B664F3BAA10D29F77861AA713">
    <w:name w:val="D36502A51B664F3BAA10D29F77861AA7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F7433513B58409A97488D31A8C3E2ED13">
    <w:name w:val="FF7433513B58409A97488D31A8C3E2ED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834DF10E00D473F863CAF536175CF1613">
    <w:name w:val="D834DF10E00D473F863CAF536175CF16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82ADC105B44A099A4F8C9E071B430D13">
    <w:name w:val="5482ADC105B44A099A4F8C9E071B430D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AA90F9FDBEE4064A7CE0E9ECC955DCC13">
    <w:name w:val="7AA90F9FDBEE4064A7CE0E9ECC955DCC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F654C8508504FC396BF1DA5B777A12513">
    <w:name w:val="6F654C8508504FC396BF1DA5B777A125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B9674208374631B06482C5AE2BB71813">
    <w:name w:val="43B9674208374631B06482C5AE2BB718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676492AA21F493781720CD6E0385D7613">
    <w:name w:val="3676492AA21F493781720CD6E0385D76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D7C1F850AB7E41FCA6EB0447B2B3344E13">
    <w:name w:val="D7C1F850AB7E41FCA6EB0447B2B3344E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115C7CE68734C758526BE0F4DA22BC413">
    <w:name w:val="D115C7CE68734C758526BE0F4DA22BC4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FFF752DCE74B25BCC6AA7E50DC07D213">
    <w:name w:val="4BFFF752DCE74B25BCC6AA7E50DC07D2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C6FBA1B90A142D89669CEB57BF2A63913">
    <w:name w:val="CC6FBA1B90A142D89669CEB57BF2A639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0E7867C0EE4E1D96A954FEF104D9D313">
    <w:name w:val="F80E7867C0EE4E1D96A954FEF104D9D3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5347BD8C19462D980133F47EDE69B713">
    <w:name w:val="545347BD8C19462D980133F47EDE69B7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5C72BE36E03456A858D902C560C3F4B13">
    <w:name w:val="B5C72BE36E03456A858D902C560C3F4B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A33A64EF7C4938AE005502CF4104C213">
    <w:name w:val="00A33A64EF7C4938AE005502CF4104C2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67D4F054D46569C655559DF00786F13">
    <w:name w:val="B1A67D4F054D46569C655559DF00786F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DF1CD9112224AE49C57053EE536BEB413">
    <w:name w:val="CDF1CD9112224AE49C57053EE536BEB4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A2AA6C1F6314B78B8E8F8D709AE75A113">
    <w:name w:val="4A2AA6C1F6314B78B8E8F8D709AE75A1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362C7D1C597493E9918FEE100EF361913">
    <w:name w:val="4362C7D1C597493E9918FEE100EF3619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13D3C1FE84A51BE1349BBC4F1039613">
    <w:name w:val="48613D3C1FE84A51BE1349BBC4F10396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40E379B1BDB450EABFD3DFFC66E326813">
    <w:name w:val="940E379B1BDB450EABFD3DFFC66E3268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B39B805C6A342D4B9B37E7EB8035E8213">
    <w:name w:val="9B39B805C6A342D4B9B37E7EB8035E82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406EDC84264431BAA62B1456A82EA9913">
    <w:name w:val="7406EDC84264431BAA62B1456A82EA99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C763CAED11A40538E006CF1DFC0225E13">
    <w:name w:val="2C763CAED11A40538E006CF1DFC0225E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2FF674E24A14B61AF60B3DBE950BC4013">
    <w:name w:val="B2FF674E24A14B61AF60B3DBE950BC40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7F5E6CAD5C4BCCBAACFE59E114AFA313">
    <w:name w:val="007F5E6CAD5C4BCCBAACFE59E114AFA3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78917F880B44C87A92804B1A040957B13">
    <w:name w:val="378917F880B44C87A92804B1A040957B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ED3A7D1E74DC5B521E28D23D2CCC713">
    <w:name w:val="171ED3A7D1E74DC5B521E28D23D2CCC7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FDFC3DB4234B4BB2DA12E465955B9813">
    <w:name w:val="A7FDFC3DB4234B4BB2DA12E465955B98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2462BE43A81401DA2AD3C0FEDEA002113">
    <w:name w:val="D2462BE43A81401DA2AD3C0FEDEA0021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EAE39D8EB8840A8A981E0C225183C4D13">
    <w:name w:val="7EAE39D8EB8840A8A981E0C225183C4D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74D01B8A5C44660B6F1EF24474CA7D413">
    <w:name w:val="874D01B8A5C44660B6F1EF24474CA7D4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43FF5053ECB478DBDFBADC6FD73C1C213">
    <w:name w:val="443FF5053ECB478DBDFBADC6FD73C1C2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A0A25108EE046D4AB261B56D5F37E132">
    <w:name w:val="AA0A25108EE046D4AB261B56D5F37E132"/>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95DD169E754B589DB1D2DA6CC3BB8913">
    <w:name w:val="4395DD169E754B589DB1D2DA6CC3BB89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8E0B88D51E34194B2FA5E99098AE92813">
    <w:name w:val="68E0B88D51E34194B2FA5E99098AE928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762FE5B456040B99C9FADEB928E517A13">
    <w:name w:val="4762FE5B456040B99C9FADEB928E517A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040C4B7C7144D83B9BC0307CAD35B1C13">
    <w:name w:val="A040C4B7C7144D83B9BC0307CAD35B1C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3CBBD1AD14ADBA8271315314DE93313">
    <w:name w:val="0F63CBBD1AD14ADBA8271315314DE933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D7F6315674B3CAF42C46576743BCF13">
    <w:name w:val="031D7F6315674B3CAF42C46576743BCF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2F3ED4885047ADBA1DD7E301BE395013">
    <w:name w:val="172F3ED4885047ADBA1DD7E301BE3950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7B3F121EA544383B824AC3D3ECC58FF13">
    <w:name w:val="D7B3F121EA544383B824AC3D3ECC58FF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A0A5B454524A1494E2FBB71ED15DF113">
    <w:name w:val="22A0A5B454524A1494E2FBB71ED15DF1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90C6586BECF4D24A6937C75597930E713">
    <w:name w:val="990C6586BECF4D24A6937C75597930E7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F14ED12CAF24464B003A8C4865711BC13">
    <w:name w:val="EF14ED12CAF24464B003A8C4865711BC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9DD3B6B122F4B44ADDA575782104F5F13">
    <w:name w:val="A9DD3B6B122F4B44ADDA575782104F5F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AD04CEA663456AB17E7678D674CA9813">
    <w:name w:val="ACAD04CEA663456AB17E7678D674CA98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48DAD0E7CC945AE83A10D349D8785FD13">
    <w:name w:val="C48DAD0E7CC945AE83A10D349D8785FD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3167337ADE47079164284759835B0613">
    <w:name w:val="203167337ADE47079164284759835B06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92270D0CF09422A85731DF6A163645613">
    <w:name w:val="092270D0CF09422A85731DF6A1636456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0029C93A9F04B81B4464BB3FA9CCF4413">
    <w:name w:val="E0029C93A9F04B81B4464BB3FA9CCF44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7832F6BCDE44A88C88A4EAA6E046B113">
    <w:name w:val="887832F6BCDE44A88C88A4EAA6E046B1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875CE28D954DFA88A42A77BCDBD9CF13">
    <w:name w:val="A1875CE28D954DFA88A42A77BCDBD9CF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7368F66E1C4D7B87DBBE4046A2A89F13">
    <w:name w:val="AD7368F66E1C4D7B87DBBE4046A2A89F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A1DE2B460CA4A219535810CDA306A0E13">
    <w:name w:val="8A1DE2B460CA4A219535810CDA306A0E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D76F12E3594927A6CE71ECD254BF2213">
    <w:name w:val="64D76F12E3594927A6CE71ECD254BF22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746ECD19124722BCD2A88D69046D3313">
    <w:name w:val="20746ECD19124722BCD2A88D69046D33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672193B0914DFF8B13452BD35D4F1B13">
    <w:name w:val="4F672193B0914DFF8B13452BD35D4F1B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1F0C9DAD27C4A8EBB30AF8FF933228C13">
    <w:name w:val="91F0C9DAD27C4A8EBB30AF8FF933228C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2D4C4F667804E11818BCBEC04C5CDE613">
    <w:name w:val="92D4C4F667804E11818BCBEC04C5CDE6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CD8A14AAA62475DBA52C3BEEF02105413">
    <w:name w:val="1CD8A14AAA62475DBA52C3BEEF021054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EC7EADCAA114B45A0952D89C162A29413">
    <w:name w:val="6EC7EADCAA114B45A0952D89C162A294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433B5FB9821417A8065CC649DC9F67013">
    <w:name w:val="0433B5FB9821417A8065CC649DC9F670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715BD450DFA4C2B889C7C9D7AB3697413">
    <w:name w:val="C715BD450DFA4C2B889C7C9D7AB36974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AFA3498B78493F83410DF8F96DC50A13">
    <w:name w:val="33AFA3498B78493F83410DF8F96DC50A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EE7B380520142568F026FB2838802B713">
    <w:name w:val="4EE7B380520142568F026FB2838802B7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96118D5C30D4F8BB21310F96067536413">
    <w:name w:val="B96118D5C30D4F8BB21310F960675364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6A42690A0DC4AFA93AF00B5345C865213">
    <w:name w:val="36A42690A0DC4AFA93AF00B5345C8652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A58B86343C3408A98F48084CD9820E113">
    <w:name w:val="CA58B86343C3408A98F48084CD9820E1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B786AF2D4314F92AB5E9DE0CF431CB213">
    <w:name w:val="DB786AF2D4314F92AB5E9DE0CF431CB2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B5FA4E13F1648B8864E216F02AC695513">
    <w:name w:val="CB5FA4E13F1648B8864E216F02AC6955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22CA97882F48C4806CB77A95E4766C13">
    <w:name w:val="F922CA97882F48C4806CB77A95E4766C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1A3A0384DDF4C8489AA056F04C575AC13">
    <w:name w:val="21A3A0384DDF4C8489AA056F04C575AC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4AA8ED1BE348679AACB0B00998567713">
    <w:name w:val="AC4AA8ED1BE348679AACB0B009985677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2A0E5B11ABE407685BA17EC7DEF51C413">
    <w:name w:val="42A0E5B11ABE407685BA17EC7DEF51C4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CAB09565C724549AAD4E2111DD723F513">
    <w:name w:val="1CAB09565C724549AAD4E2111DD723F5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6C16B9CF17F4CF4A65DAA334E83CD9B13">
    <w:name w:val="E6C16B9CF17F4CF4A65DAA334E83CD9B1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BAA7CAD753349B380AB86112F1876B713">
    <w:name w:val="ABAA7CAD753349B380AB86112F1876B7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31ED8EE4BD4F9788CAF963A7CFA50913">
    <w:name w:val="4F31ED8EE4BD4F9788CAF963A7CFA509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A3CFD1A7EF4CE28F52537D12295E3D13">
    <w:name w:val="ADA3CFD1A7EF4CE28F52537D12295E3D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0C288BCE09F42299FD6566324CC351813">
    <w:name w:val="10C288BCE09F42299FD6566324CC3518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18F9D082A446A7B762067254F2CF5413">
    <w:name w:val="3518F9D082A446A7B762067254F2CF54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1C83B35EE4F3CBD864DE85614F27013">
    <w:name w:val="B1A1C83B35EE4F3CBD864DE85614F270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1FC1AACA9E4254B3D9C14A93325C4F13">
    <w:name w:val="F31FC1AACA9E4254B3D9C14A93325C4F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893DB7B66840C9B590A463D5EF77E213">
    <w:name w:val="C8893DB7B66840C9B590A463D5EF77E2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E9D5DE43C1A4130BFEE0E49BA493F7813">
    <w:name w:val="8E9D5DE43C1A4130BFEE0E49BA493F78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53B6ACFD9E471A9503E2E4E90F671C13">
    <w:name w:val="8653B6ACFD9E471A9503E2E4E90F671C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41948C719464E4AB29E5596A76D4A8613">
    <w:name w:val="E41948C719464E4AB29E5596A76D4A86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9F01FC2072F464595D3A4E7573E1CC413">
    <w:name w:val="69F01FC2072F464595D3A4E7573E1CC4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DD25613954848D287174CC80FB2FE9F13">
    <w:name w:val="3DD25613954848D287174CC80FB2FE9F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95050C06D34E009130DEB0E14126FD13">
    <w:name w:val="F195050C06D34E009130DEB0E14126FD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BF4A1CB7D514C8F9AE6FF246D4416F813">
    <w:name w:val="7BF4A1CB7D514C8F9AE6FF246D4416F8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849E946756D430585899FFE9896FAA713">
    <w:name w:val="7849E946756D430585899FFE9896FAA7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64AE0B71FC4DB88561BD5C45B23A2113">
    <w:name w:val="C864AE0B71FC4DB88561BD5C45B23A21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8B14E58724A51BDDFED79D715ABBC13">
    <w:name w:val="1718B14E58724A51BDDFED79D715ABBC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89E650A15046BC959030171C04D56D13">
    <w:name w:val="0D89E650A15046BC959030171C04D56D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73827490E430EA3854FD3E3DE4E7413">
    <w:name w:val="48673827490E430EA3854FD3E3DE4E74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C3F6073D924B74B8D25E888D86467013">
    <w:name w:val="23C3F6073D924B74B8D25E888D864670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B58E6BB02074633B5CDC17D113364CA13">
    <w:name w:val="5B58E6BB02074633B5CDC17D113364CA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E545E36730C4EB3A7A84F513DC009C013">
    <w:name w:val="2E545E36730C4EB3A7A84F513DC009C0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1745CA6256949B6B3DFA62E80E3C07513">
    <w:name w:val="41745CA6256949B6B3DFA62E80E3C075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F3DFBF601F4B6FBBF40AB1BA39A74413">
    <w:name w:val="FCF3DFBF601F4B6FBBF40AB1BA39A744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4E7977D0144717A22C488F732B0E9313">
    <w:name w:val="224E7977D0144717A22C488F732B0E93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C088DC30CA4E0689D09171A8D0373E13">
    <w:name w:val="F8C088DC30CA4E0689D09171A8D0373E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7E1E5EC7F349318F2CCA61831335FA13">
    <w:name w:val="867E1E5EC7F349318F2CCA61831335FA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72942009A94D2CA8DAFDFF0B0822A013">
    <w:name w:val="4B72942009A94D2CA8DAFDFF0B0822A0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8B9C21227C5451389652FB3C637638213">
    <w:name w:val="E8B9C21227C5451389652FB3C6376382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F074A5BD43A4D8DA6E11E4F380125F913">
    <w:name w:val="1F074A5BD43A4D8DA6E11E4F380125F9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E1F2E8220E49B58C6699E9AB2711EB13">
    <w:name w:val="60E1F2E8220E49B58C6699E9AB2711EB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4BB36AC4B48CFA4050D50746E067913">
    <w:name w:val="0F64BB36AC4B48CFA4050D50746E0679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DDC91D74866488A94EE34641E2ECB6D13">
    <w:name w:val="8DDC91D74866488A94EE34641E2ECB6D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7C73D6246DD49918056E868768EEEEB13">
    <w:name w:val="27C73D6246DD49918056E868768EEEEB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EEFC17899849A3B4EC65FC76279B9613">
    <w:name w:val="A7EEFC17899849A3B4EC65FC76279B96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1B026403D046AE825266C91FEA8A9413">
    <w:name w:val="F11B026403D046AE825266C91FEA8A94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76A9EA5ECD464B9AAA6BBCD9C522D613">
    <w:name w:val="F376A9EA5ECD464B9AAA6BBCD9C522D6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5521455227A4B92A109C44EBBB01BF713">
    <w:name w:val="E5521455227A4B92A109C44EBBB01BF7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8F7E2604A47FDAC779F3ED1EE74CA13">
    <w:name w:val="0318F7E2604A47FDAC779F3ED1EE74CA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2B7173A0FB9461C9880CC194C9415FD13">
    <w:name w:val="E2B7173A0FB9461C9880CC194C9415FD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BF3649AE4C46DE977DEF5A215FDDE813">
    <w:name w:val="64BF3649AE4C46DE977DEF5A215FDDE8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68ACE178BF445A08AE4DE218BBBDBAA13">
    <w:name w:val="668ACE178BF445A08AE4DE218BBBDBAA1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315F64A1AA8408693B9353D2D8BD24D14">
    <w:name w:val="A315F64A1AA8408693B9353D2D8BD24D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DDDC467DF8D4183B5D1319844113B3614">
    <w:name w:val="FDDDC467DF8D4183B5D1319844113B36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0AAF138B99343348A363BCAA46D749414">
    <w:name w:val="50AAF138B99343348A363BCAA46D7494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208E0DEFB7643DA8D818B95E583910A14">
    <w:name w:val="E208E0DEFB7643DA8D818B95E583910A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1CB809F98CE48D5976F7DF5EB25662314">
    <w:name w:val="41CB809F98CE48D5976F7DF5EB256623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348434FD2FB4C3D84D448B63A98B6E514">
    <w:name w:val="5348434FD2FB4C3D84D448B63A98B6E5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D7889E639314170806CF4BE93A6F3CF14">
    <w:name w:val="5D7889E639314170806CF4BE93A6F3CF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7B56795AFE64B8CB0327E4BA89FA05C14">
    <w:name w:val="07B56795AFE64B8CB0327E4BA89FA05C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520AED51B9D423DBCE2963013F60A0014">
    <w:name w:val="2520AED51B9D423DBCE2963013F60A00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F6B50C0AE244A31B6D13434DDE57B4814">
    <w:name w:val="1F6B50C0AE244A31B6D13434DDE57B48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B6AF4B72C2847B6986C9E4577736F3B14">
    <w:name w:val="2B6AF4B72C2847B6986C9E4577736F3B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8A4314ED57F34EEB8F0DADEADCD4B57614">
    <w:name w:val="8A4314ED57F34EEB8F0DADEADCD4B576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B3F2CD0A61D4A149EF3F42B2295992714">
    <w:name w:val="0B3F2CD0A61D4A149EF3F42B22959927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503A8C4076A4696B98CE22FC3DE99D314">
    <w:name w:val="F503A8C4076A4696B98CE22FC3DE99D3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68148586D784ABF9330DA3AA7F5D96514">
    <w:name w:val="F68148586D784ABF9330DA3AA7F5D965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A9692360CB84D0AAFB331F51BA43F3114">
    <w:name w:val="6A9692360CB84D0AAFB331F51BA43F31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C7F1F76A18994CD9BCFE458ECB357D1314">
    <w:name w:val="C7F1F76A18994CD9BCFE458ECB357D13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E2DE5FACF8F40C5B3A0C696E44AA15914">
    <w:name w:val="EE2DE5FACF8F40C5B3A0C696E44AA159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D79D54CB74146B2BC15156500F3B4A014">
    <w:name w:val="BD79D54CB74146B2BC15156500F3B4A0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49BB4CBB9BB42688C08A889772A133714">
    <w:name w:val="F49BB4CBB9BB42688C08A889772A1337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7F23A4EFA614DCD88E95CD3C9403AD714">
    <w:name w:val="37F23A4EFA614DCD88E95CD3C9403AD7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86A35703098495EBFECB2F6D6D1BEC714">
    <w:name w:val="B86A35703098495EBFECB2F6D6D1BEC7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AEBD1BA63E4A88A3C32BB225D82BE33">
    <w:name w:val="35AEBD1BA63E4A88A3C32BB225D82BE33"/>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F51CEAF534E45FA85546060E3E3AD3614">
    <w:name w:val="3F51CEAF534E45FA85546060E3E3AD36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AABE78C1534EF380A8CF453222F64614">
    <w:name w:val="60AABE78C1534EF380A8CF453222F646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4026F6F84F4253AE8EDAD65E20800814">
    <w:name w:val="884026F6F84F4253AE8EDAD65E208008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D087878C5694E3DA269C7C89D05A5EB14">
    <w:name w:val="ED087878C5694E3DA269C7C89D05A5EB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681388CB244D26A9CA5F8C4FA3A4AB14">
    <w:name w:val="F9681388CB244D26A9CA5F8C4FA3A4AB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793D1E6C6B046CEA059DA83AECD061314">
    <w:name w:val="9793D1E6C6B046CEA059DA83AECD0613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18967F99C24A6EB356EFF05D1974CC14">
    <w:name w:val="2318967F99C24A6EB356EFF05D1974CC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499484EC4ED499B86EFE7C0FC5D0E5814">
    <w:name w:val="1499484EC4ED499B86EFE7C0FC5D0E58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CA1D660BBDC4A45BE428168B28242D314">
    <w:name w:val="DCA1D660BBDC4A45BE428168B28242D3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C9A14DB09914265AEB80A9DF50A159614">
    <w:name w:val="3C9A14DB09914265AEB80A9DF50A1596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FB97FEAD85C45D9A297054FE86ADF2214">
    <w:name w:val="8FB97FEAD85C45D9A297054FE86ADF22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E0D2754B5A5494598C494ADF6DE420C14">
    <w:name w:val="0E0D2754B5A5494598C494ADF6DE420C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F611B1C5C84C2D9FC8C133442CA87614">
    <w:name w:val="A1F611B1C5C84C2D9FC8C133442CA876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3AB383C14A4B36994DA089F87C615614">
    <w:name w:val="0D3AB383C14A4B36994DA089F87C6156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2841448329D40C8AC8F972655EF000D14">
    <w:name w:val="82841448329D40C8AC8F972655EF000D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442B71C18F34479B5C89782DD85D3E314">
    <w:name w:val="B442B71C18F34479B5C89782DD85D3E3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4316F027A645EB932B160E80F88C8414">
    <w:name w:val="FC4316F027A645EB932B160E80F88C84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01B0F0572F4927833F95AD79C4D90014">
    <w:name w:val="3301B0F0572F4927833F95AD79C4D900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25D1077200E456F96BA707EB4D016D114">
    <w:name w:val="F25D1077200E456F96BA707EB4D016D1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36502A51B664F3BAA10D29F77861AA714">
    <w:name w:val="D36502A51B664F3BAA10D29F77861AA7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F7433513B58409A97488D31A8C3E2ED14">
    <w:name w:val="FF7433513B58409A97488D31A8C3E2ED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834DF10E00D473F863CAF536175CF1614">
    <w:name w:val="D834DF10E00D473F863CAF536175CF16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82ADC105B44A099A4F8C9E071B430D14">
    <w:name w:val="5482ADC105B44A099A4F8C9E071B430D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AA90F9FDBEE4064A7CE0E9ECC955DCC14">
    <w:name w:val="7AA90F9FDBEE4064A7CE0E9ECC955DCC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F654C8508504FC396BF1DA5B777A12514">
    <w:name w:val="6F654C8508504FC396BF1DA5B777A125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B9674208374631B06482C5AE2BB71814">
    <w:name w:val="43B9674208374631B06482C5AE2BB718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676492AA21F493781720CD6E0385D7614">
    <w:name w:val="3676492AA21F493781720CD6E0385D76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D7C1F850AB7E41FCA6EB0447B2B3344E14">
    <w:name w:val="D7C1F850AB7E41FCA6EB0447B2B3344E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115C7CE68734C758526BE0F4DA22BC414">
    <w:name w:val="D115C7CE68734C758526BE0F4DA22BC4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FFF752DCE74B25BCC6AA7E50DC07D214">
    <w:name w:val="4BFFF752DCE74B25BCC6AA7E50DC07D2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C6FBA1B90A142D89669CEB57BF2A63914">
    <w:name w:val="CC6FBA1B90A142D89669CEB57BF2A639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0E7867C0EE4E1D96A954FEF104D9D314">
    <w:name w:val="F80E7867C0EE4E1D96A954FEF104D9D3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5347BD8C19462D980133F47EDE69B714">
    <w:name w:val="545347BD8C19462D980133F47EDE69B7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5C72BE36E03456A858D902C560C3F4B14">
    <w:name w:val="B5C72BE36E03456A858D902C560C3F4B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A33A64EF7C4938AE005502CF4104C214">
    <w:name w:val="00A33A64EF7C4938AE005502CF4104C2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67D4F054D46569C655559DF00786F14">
    <w:name w:val="B1A67D4F054D46569C655559DF00786F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DF1CD9112224AE49C57053EE536BEB414">
    <w:name w:val="CDF1CD9112224AE49C57053EE536BEB4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A2AA6C1F6314B78B8E8F8D709AE75A114">
    <w:name w:val="4A2AA6C1F6314B78B8E8F8D709AE75A1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362C7D1C597493E9918FEE100EF361914">
    <w:name w:val="4362C7D1C597493E9918FEE100EF3619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13D3C1FE84A51BE1349BBC4F1039614">
    <w:name w:val="48613D3C1FE84A51BE1349BBC4F10396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40E379B1BDB450EABFD3DFFC66E326814">
    <w:name w:val="940E379B1BDB450EABFD3DFFC66E3268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B39B805C6A342D4B9B37E7EB8035E8214">
    <w:name w:val="9B39B805C6A342D4B9B37E7EB8035E82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406EDC84264431BAA62B1456A82EA9914">
    <w:name w:val="7406EDC84264431BAA62B1456A82EA99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C763CAED11A40538E006CF1DFC0225E14">
    <w:name w:val="2C763CAED11A40538E006CF1DFC0225E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2FF674E24A14B61AF60B3DBE950BC4014">
    <w:name w:val="B2FF674E24A14B61AF60B3DBE950BC40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7F5E6CAD5C4BCCBAACFE59E114AFA314">
    <w:name w:val="007F5E6CAD5C4BCCBAACFE59E114AFA3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78917F880B44C87A92804B1A040957B14">
    <w:name w:val="378917F880B44C87A92804B1A040957B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ED3A7D1E74DC5B521E28D23D2CCC714">
    <w:name w:val="171ED3A7D1E74DC5B521E28D23D2CCC7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FDFC3DB4234B4BB2DA12E465955B9814">
    <w:name w:val="A7FDFC3DB4234B4BB2DA12E465955B98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2462BE43A81401DA2AD3C0FEDEA002114">
    <w:name w:val="D2462BE43A81401DA2AD3C0FEDEA0021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EAE39D8EB8840A8A981E0C225183C4D14">
    <w:name w:val="7EAE39D8EB8840A8A981E0C225183C4D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74D01B8A5C44660B6F1EF24474CA7D414">
    <w:name w:val="874D01B8A5C44660B6F1EF24474CA7D4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43FF5053ECB478DBDFBADC6FD73C1C214">
    <w:name w:val="443FF5053ECB478DBDFBADC6FD73C1C2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A0A25108EE046D4AB261B56D5F37E133">
    <w:name w:val="AA0A25108EE046D4AB261B56D5F37E133"/>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95DD169E754B589DB1D2DA6CC3BB8914">
    <w:name w:val="4395DD169E754B589DB1D2DA6CC3BB89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8E0B88D51E34194B2FA5E99098AE92814">
    <w:name w:val="68E0B88D51E34194B2FA5E99098AE928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762FE5B456040B99C9FADEB928E517A14">
    <w:name w:val="4762FE5B456040B99C9FADEB928E517A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040C4B7C7144D83B9BC0307CAD35B1C14">
    <w:name w:val="A040C4B7C7144D83B9BC0307CAD35B1C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3CBBD1AD14ADBA8271315314DE93314">
    <w:name w:val="0F63CBBD1AD14ADBA8271315314DE933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D7F6315674B3CAF42C46576743BCF14">
    <w:name w:val="031D7F6315674B3CAF42C46576743BCF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2F3ED4885047ADBA1DD7E301BE395014">
    <w:name w:val="172F3ED4885047ADBA1DD7E301BE3950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7B3F121EA544383B824AC3D3ECC58FF14">
    <w:name w:val="D7B3F121EA544383B824AC3D3ECC58FF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A0A5B454524A1494E2FBB71ED15DF114">
    <w:name w:val="22A0A5B454524A1494E2FBB71ED15DF1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90C6586BECF4D24A6937C75597930E714">
    <w:name w:val="990C6586BECF4D24A6937C75597930E7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F14ED12CAF24464B003A8C4865711BC14">
    <w:name w:val="EF14ED12CAF24464B003A8C4865711BC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9DD3B6B122F4B44ADDA575782104F5F14">
    <w:name w:val="A9DD3B6B122F4B44ADDA575782104F5F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AD04CEA663456AB17E7678D674CA9814">
    <w:name w:val="ACAD04CEA663456AB17E7678D674CA98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48DAD0E7CC945AE83A10D349D8785FD14">
    <w:name w:val="C48DAD0E7CC945AE83A10D349D8785FD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3167337ADE47079164284759835B0614">
    <w:name w:val="203167337ADE47079164284759835B06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92270D0CF09422A85731DF6A163645614">
    <w:name w:val="092270D0CF09422A85731DF6A1636456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0029C93A9F04B81B4464BB3FA9CCF4414">
    <w:name w:val="E0029C93A9F04B81B4464BB3FA9CCF44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7832F6BCDE44A88C88A4EAA6E046B114">
    <w:name w:val="887832F6BCDE44A88C88A4EAA6E046B1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875CE28D954DFA88A42A77BCDBD9CF14">
    <w:name w:val="A1875CE28D954DFA88A42A77BCDBD9CF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7368F66E1C4D7B87DBBE4046A2A89F14">
    <w:name w:val="AD7368F66E1C4D7B87DBBE4046A2A89F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A1DE2B460CA4A219535810CDA306A0E14">
    <w:name w:val="8A1DE2B460CA4A219535810CDA306A0E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D76F12E3594927A6CE71ECD254BF2214">
    <w:name w:val="64D76F12E3594927A6CE71ECD254BF22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746ECD19124722BCD2A88D69046D3314">
    <w:name w:val="20746ECD19124722BCD2A88D69046D33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672193B0914DFF8B13452BD35D4F1B14">
    <w:name w:val="4F672193B0914DFF8B13452BD35D4F1B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1F0C9DAD27C4A8EBB30AF8FF933228C14">
    <w:name w:val="91F0C9DAD27C4A8EBB30AF8FF933228C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2D4C4F667804E11818BCBEC04C5CDE614">
    <w:name w:val="92D4C4F667804E11818BCBEC04C5CDE6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CD8A14AAA62475DBA52C3BEEF02105414">
    <w:name w:val="1CD8A14AAA62475DBA52C3BEEF021054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EC7EADCAA114B45A0952D89C162A29414">
    <w:name w:val="6EC7EADCAA114B45A0952D89C162A294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433B5FB9821417A8065CC649DC9F67014">
    <w:name w:val="0433B5FB9821417A8065CC649DC9F670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715BD450DFA4C2B889C7C9D7AB3697414">
    <w:name w:val="C715BD450DFA4C2B889C7C9D7AB36974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AFA3498B78493F83410DF8F96DC50A14">
    <w:name w:val="33AFA3498B78493F83410DF8F96DC50A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EE7B380520142568F026FB2838802B714">
    <w:name w:val="4EE7B380520142568F026FB2838802B7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96118D5C30D4F8BB21310F96067536414">
    <w:name w:val="B96118D5C30D4F8BB21310F960675364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6A42690A0DC4AFA93AF00B5345C865214">
    <w:name w:val="36A42690A0DC4AFA93AF00B5345C8652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A58B86343C3408A98F48084CD9820E114">
    <w:name w:val="CA58B86343C3408A98F48084CD9820E1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B786AF2D4314F92AB5E9DE0CF431CB214">
    <w:name w:val="DB786AF2D4314F92AB5E9DE0CF431CB2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B5FA4E13F1648B8864E216F02AC695514">
    <w:name w:val="CB5FA4E13F1648B8864E216F02AC6955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22CA97882F48C4806CB77A95E4766C14">
    <w:name w:val="F922CA97882F48C4806CB77A95E4766C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1A3A0384DDF4C8489AA056F04C575AC14">
    <w:name w:val="21A3A0384DDF4C8489AA056F04C575AC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4AA8ED1BE348679AACB0B00998567714">
    <w:name w:val="AC4AA8ED1BE348679AACB0B009985677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2A0E5B11ABE407685BA17EC7DEF51C414">
    <w:name w:val="42A0E5B11ABE407685BA17EC7DEF51C4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CAB09565C724549AAD4E2111DD723F514">
    <w:name w:val="1CAB09565C724549AAD4E2111DD723F5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6C16B9CF17F4CF4A65DAA334E83CD9B14">
    <w:name w:val="E6C16B9CF17F4CF4A65DAA334E83CD9B1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BAA7CAD753349B380AB86112F1876B714">
    <w:name w:val="ABAA7CAD753349B380AB86112F1876B7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31ED8EE4BD4F9788CAF963A7CFA50914">
    <w:name w:val="4F31ED8EE4BD4F9788CAF963A7CFA509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A3CFD1A7EF4CE28F52537D12295E3D14">
    <w:name w:val="ADA3CFD1A7EF4CE28F52537D12295E3D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0C288BCE09F42299FD6566324CC351814">
    <w:name w:val="10C288BCE09F42299FD6566324CC3518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18F9D082A446A7B762067254F2CF5414">
    <w:name w:val="3518F9D082A446A7B762067254F2CF54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1C83B35EE4F3CBD864DE85614F27014">
    <w:name w:val="B1A1C83B35EE4F3CBD864DE85614F270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1FC1AACA9E4254B3D9C14A93325C4F14">
    <w:name w:val="F31FC1AACA9E4254B3D9C14A93325C4F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893DB7B66840C9B590A463D5EF77E214">
    <w:name w:val="C8893DB7B66840C9B590A463D5EF77E2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E9D5DE43C1A4130BFEE0E49BA493F7814">
    <w:name w:val="8E9D5DE43C1A4130BFEE0E49BA493F78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53B6ACFD9E471A9503E2E4E90F671C14">
    <w:name w:val="8653B6ACFD9E471A9503E2E4E90F671C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41948C719464E4AB29E5596A76D4A8614">
    <w:name w:val="E41948C719464E4AB29E5596A76D4A86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9F01FC2072F464595D3A4E7573E1CC414">
    <w:name w:val="69F01FC2072F464595D3A4E7573E1CC4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DD25613954848D287174CC80FB2FE9F14">
    <w:name w:val="3DD25613954848D287174CC80FB2FE9F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95050C06D34E009130DEB0E14126FD14">
    <w:name w:val="F195050C06D34E009130DEB0E14126FD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BF4A1CB7D514C8F9AE6FF246D4416F814">
    <w:name w:val="7BF4A1CB7D514C8F9AE6FF246D4416F8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849E946756D430585899FFE9896FAA714">
    <w:name w:val="7849E946756D430585899FFE9896FAA7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64AE0B71FC4DB88561BD5C45B23A2114">
    <w:name w:val="C864AE0B71FC4DB88561BD5C45B23A21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8B14E58724A51BDDFED79D715ABBC14">
    <w:name w:val="1718B14E58724A51BDDFED79D715ABBC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89E650A15046BC959030171C04D56D14">
    <w:name w:val="0D89E650A15046BC959030171C04D56D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73827490E430EA3854FD3E3DE4E7414">
    <w:name w:val="48673827490E430EA3854FD3E3DE4E74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C3F6073D924B74B8D25E888D86467014">
    <w:name w:val="23C3F6073D924B74B8D25E888D864670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B58E6BB02074633B5CDC17D113364CA14">
    <w:name w:val="5B58E6BB02074633B5CDC17D113364CA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E545E36730C4EB3A7A84F513DC009C014">
    <w:name w:val="2E545E36730C4EB3A7A84F513DC009C0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1745CA6256949B6B3DFA62E80E3C07514">
    <w:name w:val="41745CA6256949B6B3DFA62E80E3C075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F3DFBF601F4B6FBBF40AB1BA39A74414">
    <w:name w:val="FCF3DFBF601F4B6FBBF40AB1BA39A744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4E7977D0144717A22C488F732B0E9314">
    <w:name w:val="224E7977D0144717A22C488F732B0E93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C088DC30CA4E0689D09171A8D0373E14">
    <w:name w:val="F8C088DC30CA4E0689D09171A8D0373E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7E1E5EC7F349318F2CCA61831335FA14">
    <w:name w:val="867E1E5EC7F349318F2CCA61831335FA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72942009A94D2CA8DAFDFF0B0822A014">
    <w:name w:val="4B72942009A94D2CA8DAFDFF0B0822A0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8B9C21227C5451389652FB3C637638214">
    <w:name w:val="E8B9C21227C5451389652FB3C6376382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F074A5BD43A4D8DA6E11E4F380125F914">
    <w:name w:val="1F074A5BD43A4D8DA6E11E4F380125F9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E1F2E8220E49B58C6699E9AB2711EB14">
    <w:name w:val="60E1F2E8220E49B58C6699E9AB2711EB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4BB36AC4B48CFA4050D50746E067914">
    <w:name w:val="0F64BB36AC4B48CFA4050D50746E0679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DDC91D74866488A94EE34641E2ECB6D14">
    <w:name w:val="8DDC91D74866488A94EE34641E2ECB6D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7C73D6246DD49918056E868768EEEEB14">
    <w:name w:val="27C73D6246DD49918056E868768EEEEB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EEFC17899849A3B4EC65FC76279B9614">
    <w:name w:val="A7EEFC17899849A3B4EC65FC76279B96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1B026403D046AE825266C91FEA8A9414">
    <w:name w:val="F11B026403D046AE825266C91FEA8A94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76A9EA5ECD464B9AAA6BBCD9C522D614">
    <w:name w:val="F376A9EA5ECD464B9AAA6BBCD9C522D6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5521455227A4B92A109C44EBBB01BF714">
    <w:name w:val="E5521455227A4B92A109C44EBBB01BF7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8F7E2604A47FDAC779F3ED1EE74CA14">
    <w:name w:val="0318F7E2604A47FDAC779F3ED1EE74CA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2B7173A0FB9461C9880CC194C9415FD14">
    <w:name w:val="E2B7173A0FB9461C9880CC194C9415FD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BF3649AE4C46DE977DEF5A215FDDE814">
    <w:name w:val="64BF3649AE4C46DE977DEF5A215FDDE8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68ACE178BF445A08AE4DE218BBBDBAA14">
    <w:name w:val="668ACE178BF445A08AE4DE218BBBDBAA1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315F64A1AA8408693B9353D2D8BD24D15">
    <w:name w:val="A315F64A1AA8408693B9353D2D8BD24D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DDDC467DF8D4183B5D1319844113B3615">
    <w:name w:val="FDDDC467DF8D4183B5D1319844113B36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0AAF138B99343348A363BCAA46D749415">
    <w:name w:val="50AAF138B99343348A363BCAA46D7494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208E0DEFB7643DA8D818B95E583910A15">
    <w:name w:val="E208E0DEFB7643DA8D818B95E583910A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1CB809F98CE48D5976F7DF5EB25662315">
    <w:name w:val="41CB809F98CE48D5976F7DF5EB256623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348434FD2FB4C3D84D448B63A98B6E515">
    <w:name w:val="5348434FD2FB4C3D84D448B63A98B6E5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5D7889E639314170806CF4BE93A6F3CF15">
    <w:name w:val="5D7889E639314170806CF4BE93A6F3CF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7B56795AFE64B8CB0327E4BA89FA05C15">
    <w:name w:val="07B56795AFE64B8CB0327E4BA89FA05C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520AED51B9D423DBCE2963013F60A0015">
    <w:name w:val="2520AED51B9D423DBCE2963013F60A00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F6B50C0AE244A31B6D13434DDE57B4815">
    <w:name w:val="1F6B50C0AE244A31B6D13434DDE57B48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2B6AF4B72C2847B6986C9E4577736F3B15">
    <w:name w:val="2B6AF4B72C2847B6986C9E4577736F3B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8A4314ED57F34EEB8F0DADEADCD4B57615">
    <w:name w:val="8A4314ED57F34EEB8F0DADEADCD4B576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0B3F2CD0A61D4A149EF3F42B2295992715">
    <w:name w:val="0B3F2CD0A61D4A149EF3F42B22959927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503A8C4076A4696B98CE22FC3DE99D315">
    <w:name w:val="F503A8C4076A4696B98CE22FC3DE99D3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68148586D784ABF9330DA3AA7F5D96515">
    <w:name w:val="F68148586D784ABF9330DA3AA7F5D965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A9692360CB84D0AAFB331F51BA43F3115">
    <w:name w:val="6A9692360CB84D0AAFB331F51BA43F31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C7F1F76A18994CD9BCFE458ECB357D1315">
    <w:name w:val="C7F1F76A18994CD9BCFE458ECB357D13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E2DE5FACF8F40C5B3A0C696E44AA15915">
    <w:name w:val="EE2DE5FACF8F40C5B3A0C696E44AA159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D79D54CB74146B2BC15156500F3B4A015">
    <w:name w:val="BD79D54CB74146B2BC15156500F3B4A0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F49BB4CBB9BB42688C08A889772A133715">
    <w:name w:val="F49BB4CBB9BB42688C08A889772A1337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7F23A4EFA614DCD88E95CD3C9403AD715">
    <w:name w:val="37F23A4EFA614DCD88E95CD3C9403AD7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86A35703098495EBFECB2F6D6D1BEC715">
    <w:name w:val="B86A35703098495EBFECB2F6D6D1BEC7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AEBD1BA63E4A88A3C32BB225D82BE34">
    <w:name w:val="35AEBD1BA63E4A88A3C32BB225D82BE34"/>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F51CEAF534E45FA85546060E3E3AD3615">
    <w:name w:val="3F51CEAF534E45FA85546060E3E3AD36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AABE78C1534EF380A8CF453222F64615">
    <w:name w:val="60AABE78C1534EF380A8CF453222F646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4026F6F84F4253AE8EDAD65E20800815">
    <w:name w:val="884026F6F84F4253AE8EDAD65E208008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D087878C5694E3DA269C7C89D05A5EB15">
    <w:name w:val="ED087878C5694E3DA269C7C89D05A5EB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681388CB244D26A9CA5F8C4FA3A4AB15">
    <w:name w:val="F9681388CB244D26A9CA5F8C4FA3A4AB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793D1E6C6B046CEA059DA83AECD061315">
    <w:name w:val="9793D1E6C6B046CEA059DA83AECD0613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18967F99C24A6EB356EFF05D1974CC15">
    <w:name w:val="2318967F99C24A6EB356EFF05D1974CC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499484EC4ED499B86EFE7C0FC5D0E5815">
    <w:name w:val="1499484EC4ED499B86EFE7C0FC5D0E58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CA1D660BBDC4A45BE428168B28242D315">
    <w:name w:val="DCA1D660BBDC4A45BE428168B28242D3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C9A14DB09914265AEB80A9DF50A159615">
    <w:name w:val="3C9A14DB09914265AEB80A9DF50A1596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FB97FEAD85C45D9A297054FE86ADF2215">
    <w:name w:val="8FB97FEAD85C45D9A297054FE86ADF22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E0D2754B5A5494598C494ADF6DE420C15">
    <w:name w:val="0E0D2754B5A5494598C494ADF6DE420C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F611B1C5C84C2D9FC8C133442CA87615">
    <w:name w:val="A1F611B1C5C84C2D9FC8C133442CA876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3AB383C14A4B36994DA089F87C615615">
    <w:name w:val="0D3AB383C14A4B36994DA089F87C6156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2841448329D40C8AC8F972655EF000D15">
    <w:name w:val="82841448329D40C8AC8F972655EF000D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442B71C18F34479B5C89782DD85D3E315">
    <w:name w:val="B442B71C18F34479B5C89782DD85D3E3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4316F027A645EB932B160E80F88C8415">
    <w:name w:val="FC4316F027A645EB932B160E80F88C84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01B0F0572F4927833F95AD79C4D90015">
    <w:name w:val="3301B0F0572F4927833F95AD79C4D900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25D1077200E456F96BA707EB4D016D115">
    <w:name w:val="F25D1077200E456F96BA707EB4D016D1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36502A51B664F3BAA10D29F77861AA715">
    <w:name w:val="D36502A51B664F3BAA10D29F77861AA7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F7433513B58409A97488D31A8C3E2ED15">
    <w:name w:val="FF7433513B58409A97488D31A8C3E2ED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834DF10E00D473F863CAF536175CF1615">
    <w:name w:val="D834DF10E00D473F863CAF536175CF16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82ADC105B44A099A4F8C9E071B430D15">
    <w:name w:val="5482ADC105B44A099A4F8C9E071B430D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AA90F9FDBEE4064A7CE0E9ECC955DCC15">
    <w:name w:val="7AA90F9FDBEE4064A7CE0E9ECC955DCC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6F654C8508504FC396BF1DA5B777A12515">
    <w:name w:val="6F654C8508504FC396BF1DA5B777A125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B9674208374631B06482C5AE2BB71815">
    <w:name w:val="43B9674208374631B06482C5AE2BB718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3676492AA21F493781720CD6E0385D7615">
    <w:name w:val="3676492AA21F493781720CD6E0385D76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D7C1F850AB7E41FCA6EB0447B2B3344E15">
    <w:name w:val="D7C1F850AB7E41FCA6EB0447B2B3344E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115C7CE68734C758526BE0F4DA22BC415">
    <w:name w:val="D115C7CE68734C758526BE0F4DA22BC4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FFF752DCE74B25BCC6AA7E50DC07D215">
    <w:name w:val="4BFFF752DCE74B25BCC6AA7E50DC07D2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C6FBA1B90A142D89669CEB57BF2A63915">
    <w:name w:val="CC6FBA1B90A142D89669CEB57BF2A639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0E7867C0EE4E1D96A954FEF104D9D315">
    <w:name w:val="F80E7867C0EE4E1D96A954FEF104D9D3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45347BD8C19462D980133F47EDE69B715">
    <w:name w:val="545347BD8C19462D980133F47EDE69B7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B5C72BE36E03456A858D902C560C3F4B15">
    <w:name w:val="B5C72BE36E03456A858D902C560C3F4B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A33A64EF7C4938AE005502CF4104C215">
    <w:name w:val="00A33A64EF7C4938AE005502CF4104C2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67D4F054D46569C655559DF00786F15">
    <w:name w:val="B1A67D4F054D46569C655559DF00786F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DF1CD9112224AE49C57053EE536BEB415">
    <w:name w:val="CDF1CD9112224AE49C57053EE536BEB4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A2AA6C1F6314B78B8E8F8D709AE75A115">
    <w:name w:val="4A2AA6C1F6314B78B8E8F8D709AE75A1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362C7D1C597493E9918FEE100EF361915">
    <w:name w:val="4362C7D1C597493E9918FEE100EF3619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13D3C1FE84A51BE1349BBC4F1039615">
    <w:name w:val="48613D3C1FE84A51BE1349BBC4F10396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40E379B1BDB450EABFD3DFFC66E326815">
    <w:name w:val="940E379B1BDB450EABFD3DFFC66E3268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B39B805C6A342D4B9B37E7EB8035E8215">
    <w:name w:val="9B39B805C6A342D4B9B37E7EB8035E82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406EDC84264431BAA62B1456A82EA9915">
    <w:name w:val="7406EDC84264431BAA62B1456A82EA99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C763CAED11A40538E006CF1DFC0225E15">
    <w:name w:val="2C763CAED11A40538E006CF1DFC0225E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2FF674E24A14B61AF60B3DBE950BC4015">
    <w:name w:val="B2FF674E24A14B61AF60B3DBE950BC40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07F5E6CAD5C4BCCBAACFE59E114AFA315">
    <w:name w:val="007F5E6CAD5C4BCCBAACFE59E114AFA3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78917F880B44C87A92804B1A040957B15">
    <w:name w:val="378917F880B44C87A92804B1A040957B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ED3A7D1E74DC5B521E28D23D2CCC715">
    <w:name w:val="171ED3A7D1E74DC5B521E28D23D2CCC7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FDFC3DB4234B4BB2DA12E465955B9815">
    <w:name w:val="A7FDFC3DB4234B4BB2DA12E465955B98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2462BE43A81401DA2AD3C0FEDEA002115">
    <w:name w:val="D2462BE43A81401DA2AD3C0FEDEA0021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EAE39D8EB8840A8A981E0C225183C4D15">
    <w:name w:val="7EAE39D8EB8840A8A981E0C225183C4D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74D01B8A5C44660B6F1EF24474CA7D415">
    <w:name w:val="874D01B8A5C44660B6F1EF24474CA7D4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43FF5053ECB478DBDFBADC6FD73C1C215">
    <w:name w:val="443FF5053ECB478DBDFBADC6FD73C1C2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A0A25108EE046D4AB261B56D5F37E134">
    <w:name w:val="AA0A25108EE046D4AB261B56D5F37E134"/>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4395DD169E754B589DB1D2DA6CC3BB8915">
    <w:name w:val="4395DD169E754B589DB1D2DA6CC3BB89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8E0B88D51E34194B2FA5E99098AE92815">
    <w:name w:val="68E0B88D51E34194B2FA5E99098AE928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762FE5B456040B99C9FADEB928E517A15">
    <w:name w:val="4762FE5B456040B99C9FADEB928E517A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040C4B7C7144D83B9BC0307CAD35B1C15">
    <w:name w:val="A040C4B7C7144D83B9BC0307CAD35B1C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3CBBD1AD14ADBA8271315314DE93315">
    <w:name w:val="0F63CBBD1AD14ADBA8271315314DE933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D7F6315674B3CAF42C46576743BCF15">
    <w:name w:val="031D7F6315674B3CAF42C46576743BCF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2F3ED4885047ADBA1DD7E301BE395015">
    <w:name w:val="172F3ED4885047ADBA1DD7E301BE3950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7B3F121EA544383B824AC3D3ECC58FF15">
    <w:name w:val="D7B3F121EA544383B824AC3D3ECC58FF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A0A5B454524A1494E2FBB71ED15DF115">
    <w:name w:val="22A0A5B454524A1494E2FBB71ED15DF1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90C6586BECF4D24A6937C75597930E715">
    <w:name w:val="990C6586BECF4D24A6937C75597930E7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F14ED12CAF24464B003A8C4865711BC15">
    <w:name w:val="EF14ED12CAF24464B003A8C4865711BC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9DD3B6B122F4B44ADDA575782104F5F15">
    <w:name w:val="A9DD3B6B122F4B44ADDA575782104F5F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AD04CEA663456AB17E7678D674CA9815">
    <w:name w:val="ACAD04CEA663456AB17E7678D674CA98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48DAD0E7CC945AE83A10D349D8785FD15">
    <w:name w:val="C48DAD0E7CC945AE83A10D349D8785FD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3167337ADE47079164284759835B0615">
    <w:name w:val="203167337ADE47079164284759835B06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92270D0CF09422A85731DF6A163645615">
    <w:name w:val="092270D0CF09422A85731DF6A1636456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0029C93A9F04B81B4464BB3FA9CCF4415">
    <w:name w:val="E0029C93A9F04B81B4464BB3FA9CCF44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87832F6BCDE44A88C88A4EAA6E046B115">
    <w:name w:val="887832F6BCDE44A88C88A4EAA6E046B1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1875CE28D954DFA88A42A77BCDBD9CF15">
    <w:name w:val="A1875CE28D954DFA88A42A77BCDBD9CF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7368F66E1C4D7B87DBBE4046A2A89F15">
    <w:name w:val="AD7368F66E1C4D7B87DBBE4046A2A89F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A1DE2B460CA4A219535810CDA306A0E15">
    <w:name w:val="8A1DE2B460CA4A219535810CDA306A0E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D76F12E3594927A6CE71ECD254BF2215">
    <w:name w:val="64D76F12E3594927A6CE71ECD254BF22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0746ECD19124722BCD2A88D69046D3315">
    <w:name w:val="20746ECD19124722BCD2A88D69046D33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672193B0914DFF8B13452BD35D4F1B15">
    <w:name w:val="4F672193B0914DFF8B13452BD35D4F1B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1F0C9DAD27C4A8EBB30AF8FF933228C15">
    <w:name w:val="91F0C9DAD27C4A8EBB30AF8FF933228C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92D4C4F667804E11818BCBEC04C5CDE615">
    <w:name w:val="92D4C4F667804E11818BCBEC04C5CDE6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CD8A14AAA62475DBA52C3BEEF02105415">
    <w:name w:val="1CD8A14AAA62475DBA52C3BEEF021054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EC7EADCAA114B45A0952D89C162A29415">
    <w:name w:val="6EC7EADCAA114B45A0952D89C162A294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433B5FB9821417A8065CC649DC9F67015">
    <w:name w:val="0433B5FB9821417A8065CC649DC9F670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715BD450DFA4C2B889C7C9D7AB3697415">
    <w:name w:val="C715BD450DFA4C2B889C7C9D7AB36974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3AFA3498B78493F83410DF8F96DC50A15">
    <w:name w:val="33AFA3498B78493F83410DF8F96DC50A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EE7B380520142568F026FB2838802B715">
    <w:name w:val="4EE7B380520142568F026FB2838802B7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96118D5C30D4F8BB21310F96067536415">
    <w:name w:val="B96118D5C30D4F8BB21310F960675364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6A42690A0DC4AFA93AF00B5345C865215">
    <w:name w:val="36A42690A0DC4AFA93AF00B5345C8652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A58B86343C3408A98F48084CD9820E115">
    <w:name w:val="CA58B86343C3408A98F48084CD9820E1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DB786AF2D4314F92AB5E9DE0CF431CB215">
    <w:name w:val="DB786AF2D4314F92AB5E9DE0CF431CB2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B5FA4E13F1648B8864E216F02AC695515">
    <w:name w:val="CB5FA4E13F1648B8864E216F02AC6955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922CA97882F48C4806CB77A95E4766C15">
    <w:name w:val="F922CA97882F48C4806CB77A95E4766C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1A3A0384DDF4C8489AA056F04C575AC15">
    <w:name w:val="21A3A0384DDF4C8489AA056F04C575AC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C4AA8ED1BE348679AACB0B00998567715">
    <w:name w:val="AC4AA8ED1BE348679AACB0B009985677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2A0E5B11ABE407685BA17EC7DEF51C415">
    <w:name w:val="42A0E5B11ABE407685BA17EC7DEF51C4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1CAB09565C724549AAD4E2111DD723F515">
    <w:name w:val="1CAB09565C724549AAD4E2111DD723F5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E6C16B9CF17F4CF4A65DAA334E83CD9B15">
    <w:name w:val="E6C16B9CF17F4CF4A65DAA334E83CD9B15"/>
    <w:rsid w:val="000B69DF"/>
    <w:pPr>
      <w:widowControl w:val="0"/>
      <w:suppressAutoHyphens/>
      <w:autoSpaceDE w:val="0"/>
      <w:autoSpaceDN w:val="0"/>
      <w:adjustRightInd w:val="0"/>
      <w:snapToGrid w:val="0"/>
      <w:spacing w:before="60" w:after="60" w:line="240" w:lineRule="exact"/>
    </w:pPr>
    <w:rPr>
      <w:rFonts w:eastAsiaTheme="minorHAnsi"/>
      <w:kern w:val="0"/>
      <w:sz w:val="20"/>
      <w:szCs w:val="20"/>
      <w:lang w:val="en-US" w:eastAsia="en-US"/>
      <w14:ligatures w14:val="none"/>
    </w:rPr>
  </w:style>
  <w:style w:type="paragraph" w:customStyle="1" w:styleId="ABAA7CAD753349B380AB86112F1876B715">
    <w:name w:val="ABAA7CAD753349B380AB86112F1876B7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F31ED8EE4BD4F9788CAF963A7CFA50915">
    <w:name w:val="4F31ED8EE4BD4F9788CAF963A7CFA509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DA3CFD1A7EF4CE28F52537D12295E3D15">
    <w:name w:val="ADA3CFD1A7EF4CE28F52537D12295E3D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0C288BCE09F42299FD6566324CC351815">
    <w:name w:val="10C288BCE09F42299FD6566324CC3518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518F9D082A446A7B762067254F2CF5415">
    <w:name w:val="3518F9D082A446A7B762067254F2CF54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B1A1C83B35EE4F3CBD864DE85614F27015">
    <w:name w:val="B1A1C83B35EE4F3CBD864DE85614F270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1FC1AACA9E4254B3D9C14A93325C4F15">
    <w:name w:val="F31FC1AACA9E4254B3D9C14A93325C4F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893DB7B66840C9B590A463D5EF77E215">
    <w:name w:val="C8893DB7B66840C9B590A463D5EF77E2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E9D5DE43C1A4130BFEE0E49BA493F7815">
    <w:name w:val="8E9D5DE43C1A4130BFEE0E49BA493F78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53B6ACFD9E471A9503E2E4E90F671C15">
    <w:name w:val="8653B6ACFD9E471A9503E2E4E90F671C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41948C719464E4AB29E5596A76D4A8615">
    <w:name w:val="E41948C719464E4AB29E5596A76D4A86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9F01FC2072F464595D3A4E7573E1CC415">
    <w:name w:val="69F01FC2072F464595D3A4E7573E1CC4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3DD25613954848D287174CC80FB2FE9F15">
    <w:name w:val="3DD25613954848D287174CC80FB2FE9F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95050C06D34E009130DEB0E14126FD15">
    <w:name w:val="F195050C06D34E009130DEB0E14126FD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BF4A1CB7D514C8F9AE6FF246D4416F815">
    <w:name w:val="7BF4A1CB7D514C8F9AE6FF246D4416F8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7849E946756D430585899FFE9896FAA715">
    <w:name w:val="7849E946756D430585899FFE9896FAA7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C864AE0B71FC4DB88561BD5C45B23A2115">
    <w:name w:val="C864AE0B71FC4DB88561BD5C45B23A21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718B14E58724A51BDDFED79D715ABBC15">
    <w:name w:val="1718B14E58724A51BDDFED79D715ABBC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D89E650A15046BC959030171C04D56D15">
    <w:name w:val="0D89E650A15046BC959030171C04D56D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8673827490E430EA3854FD3E3DE4E7415">
    <w:name w:val="48673827490E430EA3854FD3E3DE4E74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3C3F6073D924B74B8D25E888D86467015">
    <w:name w:val="23C3F6073D924B74B8D25E888D864670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5B58E6BB02074633B5CDC17D113364CA15">
    <w:name w:val="5B58E6BB02074633B5CDC17D113364CA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E545E36730C4EB3A7A84F513DC009C015">
    <w:name w:val="2E545E36730C4EB3A7A84F513DC009C0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1745CA6256949B6B3DFA62E80E3C07515">
    <w:name w:val="41745CA6256949B6B3DFA62E80E3C075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CF3DFBF601F4B6FBBF40AB1BA39A74415">
    <w:name w:val="FCF3DFBF601F4B6FBBF40AB1BA39A744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24E7977D0144717A22C488F732B0E9315">
    <w:name w:val="224E7977D0144717A22C488F732B0E93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8C088DC30CA4E0689D09171A8D0373E15">
    <w:name w:val="F8C088DC30CA4E0689D09171A8D0373E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67E1E5EC7F349318F2CCA61831335FA15">
    <w:name w:val="867E1E5EC7F349318F2CCA61831335FA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4B72942009A94D2CA8DAFDFF0B0822A015">
    <w:name w:val="4B72942009A94D2CA8DAFDFF0B0822A0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8B9C21227C5451389652FB3C637638215">
    <w:name w:val="E8B9C21227C5451389652FB3C6376382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1F074A5BD43A4D8DA6E11E4F380125F915">
    <w:name w:val="1F074A5BD43A4D8DA6E11E4F380125F9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0E1F2E8220E49B58C6699E9AB2711EB15">
    <w:name w:val="60E1F2E8220E49B58C6699E9AB2711EB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F64BB36AC4B48CFA4050D50746E067915">
    <w:name w:val="0F64BB36AC4B48CFA4050D50746E0679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8DDC91D74866488A94EE34641E2ECB6D15">
    <w:name w:val="8DDC91D74866488A94EE34641E2ECB6D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27C73D6246DD49918056E868768EEEEB15">
    <w:name w:val="27C73D6246DD49918056E868768EEEEB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A7EEFC17899849A3B4EC65FC76279B9615">
    <w:name w:val="A7EEFC17899849A3B4EC65FC76279B96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11B026403D046AE825266C91FEA8A9415">
    <w:name w:val="F11B026403D046AE825266C91FEA8A94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F376A9EA5ECD464B9AAA6BBCD9C522D615">
    <w:name w:val="F376A9EA5ECD464B9AAA6BBCD9C522D6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5521455227A4B92A109C44EBBB01BF715">
    <w:name w:val="E5521455227A4B92A109C44EBBB01BF7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0318F7E2604A47FDAC779F3ED1EE74CA15">
    <w:name w:val="0318F7E2604A47FDAC779F3ED1EE74CA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E2B7173A0FB9461C9880CC194C9415FD15">
    <w:name w:val="E2B7173A0FB9461C9880CC194C9415FD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4BF3649AE4C46DE977DEF5A215FDDE815">
    <w:name w:val="64BF3649AE4C46DE977DEF5A215FDDE8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 w:type="paragraph" w:customStyle="1" w:styleId="668ACE178BF445A08AE4DE218BBBDBAA15">
    <w:name w:val="668ACE178BF445A08AE4DE218BBBDBAA15"/>
    <w:rsid w:val="000B69DF"/>
    <w:pPr>
      <w:suppressAutoHyphens/>
      <w:adjustRightInd w:val="0"/>
      <w:snapToGrid w:val="0"/>
      <w:spacing w:after="120" w:line="280" w:lineRule="atLeast"/>
    </w:pPr>
    <w:rPr>
      <w:rFonts w:eastAsiaTheme="minorHAnsi" w:cs="Noto Sans"/>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care Theme Final">
  <a:themeElements>
    <a:clrScheme name="Custom 1">
      <a:dk1>
        <a:srgbClr val="000000"/>
      </a:dk1>
      <a:lt1>
        <a:srgbClr val="FFFFFF"/>
      </a:lt1>
      <a:dk2>
        <a:srgbClr val="004C97"/>
      </a:dk2>
      <a:lt2>
        <a:srgbClr val="E6E7E8"/>
      </a:lt2>
      <a:accent1>
        <a:srgbClr val="004C97"/>
      </a:accent1>
      <a:accent2>
        <a:srgbClr val="00A870"/>
      </a:accent2>
      <a:accent3>
        <a:srgbClr val="5CD2FF"/>
      </a:accent3>
      <a:accent4>
        <a:srgbClr val="FF447C"/>
      </a:accent4>
      <a:accent5>
        <a:srgbClr val="FFE000"/>
      </a:accent5>
      <a:accent6>
        <a:srgbClr val="5CD2FF"/>
      </a:accent6>
      <a:hlink>
        <a:srgbClr val="004C97"/>
      </a:hlink>
      <a:folHlink>
        <a:srgbClr val="FF447C"/>
      </a:folHlink>
    </a:clrScheme>
    <a:fontScheme name="icare Theme Final Fonts">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A0D6F44DE13D43874559B11D483039" ma:contentTypeVersion="19" ma:contentTypeDescription="Create a new document." ma:contentTypeScope="" ma:versionID="2bb23ffd28bab362185285139b4bb7ca">
  <xsd:schema xmlns:xsd="http://www.w3.org/2001/XMLSchema" xmlns:xs="http://www.w3.org/2001/XMLSchema" xmlns:p="http://schemas.microsoft.com/office/2006/metadata/properties" xmlns:ns2="5278da6d-2d8f-43d6-9406-9737b433a9b1" xmlns:ns3="d7a9ddf5-0873-4750-8447-e8362dc90ac1" targetNamespace="http://schemas.microsoft.com/office/2006/metadata/properties" ma:root="true" ma:fieldsID="9edc3194ef14d19d9f63e9e989eddb17" ns2:_="" ns3:_="">
    <xsd:import namespace="5278da6d-2d8f-43d6-9406-9737b433a9b1"/>
    <xsd:import namespace="d7a9ddf5-0873-4750-8447-e8362dc90a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8da6d-2d8f-43d6-9406-9737b433a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5e350b-02b4-4ebe-8cf7-456cdea825a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ddf5-0873-4750-8447-e8362dc90a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fb7ea7-e277-4fff-aaf6-5cbf9cff6069}" ma:internalName="TaxCatchAll" ma:showField="CatchAllData" ma:web="d7a9ddf5-0873-4750-8447-e8362dc90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278da6d-2d8f-43d6-9406-9737b433a9b1">
      <Terms xmlns="http://schemas.microsoft.com/office/infopath/2007/PartnerControls"/>
    </lcf76f155ced4ddcb4097134ff3c332f>
    <TaxCatchAll xmlns="d7a9ddf5-0873-4750-8447-e8362dc90ac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F32418-F68B-41A7-AA27-A5CF24865F51}">
  <ds:schemaRefs>
    <ds:schemaRef ds:uri="http://schemas.openxmlformats.org/officeDocument/2006/bibliography"/>
  </ds:schemaRefs>
</ds:datastoreItem>
</file>

<file path=customXml/itemProps3.xml><?xml version="1.0" encoding="utf-8"?>
<ds:datastoreItem xmlns:ds="http://schemas.openxmlformats.org/officeDocument/2006/customXml" ds:itemID="{855158FE-70A3-45EB-BFE9-8D642E8DD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8da6d-2d8f-43d6-9406-9737b433a9b1"/>
    <ds:schemaRef ds:uri="d7a9ddf5-0873-4750-8447-e8362dc90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34C9DC-E90E-47F9-92F7-F881D30B24D1}">
  <ds:schemaRefs>
    <ds:schemaRef ds:uri="http://schemas.microsoft.com/sharepoint/v3/contenttype/forms"/>
  </ds:schemaRefs>
</ds:datastoreItem>
</file>

<file path=customXml/itemProps5.xml><?xml version="1.0" encoding="utf-8"?>
<ds:datastoreItem xmlns:ds="http://schemas.openxmlformats.org/officeDocument/2006/customXml" ds:itemID="{F5AC2C92-E39A-4EED-8016-E61B862853F8}">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5278da6d-2d8f-43d6-9406-9737b433a9b1"/>
    <ds:schemaRef ds:uri="d7a9ddf5-0873-4750-8447-e8362dc90ac1"/>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Word Form Template 2025</Template>
  <TotalTime>116</TotalTime>
  <Pages>11</Pages>
  <Words>3231</Words>
  <Characters>18422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Holiday Supports Request Form</vt:lpstr>
    </vt:vector>
  </TitlesOfParts>
  <Company>Insurance and Care NSW</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Supports Request Form</dc:title>
  <dc:subject>| FSP060</dc:subject>
  <dc:creator>Little, Jodie</dc:creator>
  <cp:keywords>Lifetime Care and Workers Care;forms</cp:keywords>
  <dc:description/>
  <cp:lastModifiedBy>Little, Jodie</cp:lastModifiedBy>
  <cp:revision>16</cp:revision>
  <dcterms:created xsi:type="dcterms:W3CDTF">2025-10-02T02:15:00Z</dcterms:created>
  <dcterms:modified xsi:type="dcterms:W3CDTF">2025-10-02T04:32:00Z</dcterms:modified>
  <cp:category>Lifetime Care and Workers Care</cp:category>
  <cp:contentStatus>|v1025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609e1c4,30148fe8,27512c19</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ClassificationContentMarkingFooterShapeIds">
    <vt:lpwstr>29ceb0fe,5b290bea,728c10dc</vt:lpwstr>
  </property>
  <property fmtid="{D5CDD505-2E9C-101B-9397-08002B2CF9AE}" pid="6" name="ClassificationContentMarkingFooterFontProps">
    <vt:lpwstr>#ff0000,14,Calibri</vt:lpwstr>
  </property>
  <property fmtid="{D5CDD505-2E9C-101B-9397-08002B2CF9AE}" pid="7" name="ClassificationContentMarkingFooterText">
    <vt:lpwstr>OFFICIAL</vt:lpwstr>
  </property>
  <property fmtid="{D5CDD505-2E9C-101B-9397-08002B2CF9AE}" pid="8" name="MSIP_Label_bb9b66d2-3d65-440a-b8f5-ec17a745f5ea_Enabled">
    <vt:lpwstr>true</vt:lpwstr>
  </property>
  <property fmtid="{D5CDD505-2E9C-101B-9397-08002B2CF9AE}" pid="9" name="MSIP_Label_bb9b66d2-3d65-440a-b8f5-ec17a745f5ea_SetDate">
    <vt:lpwstr>2025-06-18T02:08:20Z</vt:lpwstr>
  </property>
  <property fmtid="{D5CDD505-2E9C-101B-9397-08002B2CF9AE}" pid="10" name="MSIP_Label_bb9b66d2-3d65-440a-b8f5-ec17a745f5ea_Method">
    <vt:lpwstr>Standard</vt:lpwstr>
  </property>
  <property fmtid="{D5CDD505-2E9C-101B-9397-08002B2CF9AE}" pid="11" name="MSIP_Label_bb9b66d2-3d65-440a-b8f5-ec17a745f5ea_Name">
    <vt:lpwstr>OFFICIAL</vt:lpwstr>
  </property>
  <property fmtid="{D5CDD505-2E9C-101B-9397-08002B2CF9AE}" pid="12" name="MSIP_Label_bb9b66d2-3d65-440a-b8f5-ec17a745f5ea_SiteId">
    <vt:lpwstr>34ae0514-4eb5-4608-8b64-b002d2054238</vt:lpwstr>
  </property>
  <property fmtid="{D5CDD505-2E9C-101B-9397-08002B2CF9AE}" pid="13" name="MSIP_Label_bb9b66d2-3d65-440a-b8f5-ec17a745f5ea_ActionId">
    <vt:lpwstr>28aa92d0-4374-41a7-9f24-8cd14f9a7c35</vt:lpwstr>
  </property>
  <property fmtid="{D5CDD505-2E9C-101B-9397-08002B2CF9AE}" pid="14" name="MSIP_Label_bb9b66d2-3d65-440a-b8f5-ec17a745f5ea_ContentBits">
    <vt:lpwstr>3</vt:lpwstr>
  </property>
  <property fmtid="{D5CDD505-2E9C-101B-9397-08002B2CF9AE}" pid="15" name="MSIP_Label_bb9b66d2-3d65-440a-b8f5-ec17a745f5ea_Tag">
    <vt:lpwstr>10, 3, 0, 1</vt:lpwstr>
  </property>
  <property fmtid="{D5CDD505-2E9C-101B-9397-08002B2CF9AE}" pid="16" name="ContentTypeId">
    <vt:lpwstr>0x010100B8A0D6F44DE13D43874559B11D483039</vt:lpwstr>
  </property>
  <property fmtid="{D5CDD505-2E9C-101B-9397-08002B2CF9AE}" pid="17" name="MediaServiceImageTags">
    <vt:lpwstr/>
  </property>
</Properties>
</file>