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8E96" w14:textId="1BD209C4" w:rsidR="008C254B" w:rsidRPr="00D75864" w:rsidRDefault="00FC091C" w:rsidP="00E22F9E">
      <w:pPr>
        <w:pStyle w:val="Heading1"/>
        <w:spacing w:before="0" w:beforeAutospacing="0" w:after="0" w:afterAutospacing="0"/>
      </w:pPr>
      <w:sdt>
        <w:sdtPr>
          <w:alias w:val="Title"/>
          <w:tag w:val=""/>
          <w:id w:val="-2059385197"/>
          <w:lock w:val="sdtContentLocked"/>
          <w:placeholder>
            <w:docPart w:val="CB07812A71DD4478890B7FE10356C3F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D75864" w:rsidRPr="00E22F9E">
            <w:t>Consumables prescription</w:t>
          </w:r>
        </w:sdtContent>
      </w:sdt>
      <w:r w:rsidR="0045764C" w:rsidRPr="0045764C">
        <w:t xml:space="preserve"> </w:t>
      </w:r>
    </w:p>
    <w:p w14:paraId="444CC148" w14:textId="19630E8A" w:rsidR="006350BD" w:rsidRDefault="006350BD" w:rsidP="002D7B7F">
      <w:pPr>
        <w:spacing w:before="0" w:beforeAutospacing="0" w:after="0" w:afterAutospacing="0"/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922"/>
      </w:tblGrid>
      <w:sdt>
        <w:sdtPr>
          <w:rPr>
            <w:rFonts w:cs="Times New Roman"/>
            <w:szCs w:val="20"/>
            <w:lang w:val="en-AU"/>
          </w:rPr>
          <w:id w:val="2124572071"/>
          <w:lock w:val="contentLocked"/>
          <w:placeholder>
            <w:docPart w:val="DefaultPlaceholder_-1854013440"/>
          </w:placeholder>
          <w:group/>
        </w:sdtPr>
        <w:sdtEndPr/>
        <w:sdtContent>
          <w:tr w:rsidR="002D7B7F" w14:paraId="48674E10" w14:textId="77777777" w:rsidTr="002D7B7F">
            <w:tc>
              <w:tcPr>
                <w:tcW w:w="9698" w:type="dxa"/>
                <w:shd w:val="pct10" w:color="auto" w:fill="auto"/>
              </w:tcPr>
              <w:p w14:paraId="075C14B4" w14:textId="3BE79BD1" w:rsidR="00D43F5C" w:rsidRDefault="00646790" w:rsidP="00055FA5">
                <w:pPr>
                  <w:spacing w:before="120" w:beforeAutospacing="0" w:after="120" w:afterAutospacing="0" w:line="240" w:lineRule="exact"/>
                  <w:ind w:left="113"/>
                </w:pPr>
                <w:r>
                  <w:t>H</w:t>
                </w:r>
                <w:r w:rsidR="00466F59">
                  <w:t xml:space="preserve">ealth </w:t>
                </w:r>
                <w:r>
                  <w:t xml:space="preserve">professionals </w:t>
                </w:r>
                <w:r w:rsidR="0085337D">
                  <w:t xml:space="preserve">complete this form </w:t>
                </w:r>
                <w:r w:rsidR="002D7B7F">
                  <w:t xml:space="preserve">with the </w:t>
                </w:r>
                <w:r w:rsidR="00A3293F" w:rsidRPr="00A3293F">
                  <w:rPr>
                    <w:i/>
                    <w:iCs/>
                  </w:rPr>
                  <w:t xml:space="preserve">F003B </w:t>
                </w:r>
                <w:r w:rsidR="002D7B7F" w:rsidRPr="009549EA">
                  <w:rPr>
                    <w:i/>
                    <w:iCs/>
                  </w:rPr>
                  <w:t xml:space="preserve">Consumables </w:t>
                </w:r>
                <w:r w:rsidR="009B5575">
                  <w:rPr>
                    <w:i/>
                    <w:iCs/>
                  </w:rPr>
                  <w:t>o</w:t>
                </w:r>
                <w:r w:rsidR="002D7B7F" w:rsidRPr="009549EA">
                  <w:rPr>
                    <w:i/>
                    <w:iCs/>
                  </w:rPr>
                  <w:t>rder</w:t>
                </w:r>
                <w:r w:rsidR="002D7B7F">
                  <w:t xml:space="preserve"> form </w:t>
                </w:r>
                <w:r w:rsidR="008E578C">
                  <w:t>when requesting</w:t>
                </w:r>
                <w:r w:rsidR="002D7B7F">
                  <w:t xml:space="preserve"> healthcare consumables for a participant or worker</w:t>
                </w:r>
                <w:r w:rsidR="00AB21DB">
                  <w:t xml:space="preserve"> following a comprehensive assessment of </w:t>
                </w:r>
                <w:r w:rsidR="00E35390">
                  <w:t>their</w:t>
                </w:r>
                <w:r w:rsidR="00AB21DB">
                  <w:t xml:space="preserve"> injury related needs</w:t>
                </w:r>
                <w:r w:rsidR="002D7B7F">
                  <w:t xml:space="preserve">. </w:t>
                </w:r>
              </w:p>
              <w:p w14:paraId="27677E5C" w14:textId="08298533" w:rsidR="00863EB9" w:rsidRDefault="000A3E15" w:rsidP="00D740A8">
                <w:pPr>
                  <w:spacing w:before="120" w:beforeAutospacing="0" w:after="120" w:afterAutospacing="0" w:line="240" w:lineRule="exact"/>
                  <w:ind w:left="113"/>
                </w:pPr>
                <w:r>
                  <w:t>For additional information on how to complete this form, view</w:t>
                </w:r>
                <w:r w:rsidR="00377A2D">
                  <w:t xml:space="preserve"> </w:t>
                </w:r>
                <w:r w:rsidR="00FC0A20" w:rsidRPr="00FC0A20">
                  <w:rPr>
                    <w:i/>
                    <w:iCs/>
                  </w:rPr>
                  <w:t xml:space="preserve">SP24 </w:t>
                </w:r>
                <w:r w:rsidR="00377A2D" w:rsidRPr="00FC0A20">
                  <w:rPr>
                    <w:i/>
                    <w:iCs/>
                  </w:rPr>
                  <w:t>Completing consumables forms</w:t>
                </w:r>
                <w:r w:rsidR="00FC0A20">
                  <w:rPr>
                    <w:i/>
                    <w:iCs/>
                  </w:rPr>
                  <w:t>.</w:t>
                </w:r>
                <w:r w:rsidR="00377A2D" w:rsidRPr="00FC0A20">
                  <w:t xml:space="preserve"> </w:t>
                </w:r>
              </w:p>
            </w:tc>
          </w:tr>
        </w:sdtContent>
      </w:sdt>
    </w:tbl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554232646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37D70CA8" w14:textId="2F33C0E7" w:rsidR="002735F4" w:rsidRPr="00963D7A" w:rsidRDefault="00F03404" w:rsidP="00EB7EA5">
          <w:pPr>
            <w:pStyle w:val="Heading2"/>
            <w:spacing w:before="360" w:after="0" w:afterAutospacing="0"/>
          </w:pPr>
          <w:r w:rsidRPr="00EB7EA5">
            <w:t>1</w:t>
          </w:r>
          <w:r w:rsidR="002956E5" w:rsidRPr="00EB7EA5">
            <w:t>.</w:t>
          </w:r>
          <w:r w:rsidRPr="00EB7EA5">
            <w:t xml:space="preserve"> Person’s </w:t>
          </w:r>
          <w:r w:rsidR="000726F0" w:rsidRPr="00EB7EA5">
            <w:t>d</w:t>
          </w:r>
          <w:r w:rsidRPr="00EB7EA5">
            <w:t>etails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3926"/>
            <w:gridCol w:w="806"/>
            <w:gridCol w:w="1972"/>
            <w:gridCol w:w="112"/>
            <w:gridCol w:w="3165"/>
          </w:tblGrid>
          <w:tr w:rsidR="00710DBD" w:rsidRPr="00E67D87" w14:paraId="7B1F9EFF" w14:textId="77777777" w:rsidTr="00664828">
            <w:tc>
              <w:tcPr>
                <w:tcW w:w="4564" w:type="dxa"/>
                <w:gridSpan w:val="2"/>
              </w:tcPr>
              <w:p w14:paraId="500D4CEA" w14:textId="074071DB" w:rsidR="00710DBD" w:rsidRPr="006B493E" w:rsidRDefault="00233721" w:rsidP="006B493E">
                <w:pPr>
                  <w:pStyle w:val="NoSpacing"/>
                </w:pPr>
                <w:r>
                  <w:t>Name</w:t>
                </w:r>
              </w:p>
            </w:tc>
            <w:tc>
              <w:tcPr>
                <w:tcW w:w="5081" w:type="dxa"/>
                <w:gridSpan w:val="3"/>
              </w:tcPr>
              <w:p w14:paraId="294C9C94" w14:textId="3D06DB25" w:rsidR="00710DBD" w:rsidRPr="006B493E" w:rsidRDefault="00233721" w:rsidP="006B493E">
                <w:pPr>
                  <w:pStyle w:val="NoSpacing"/>
                </w:pPr>
                <w:r w:rsidRPr="00233721">
                  <w:t>Scheme or program</w:t>
                </w:r>
              </w:p>
            </w:tc>
          </w:tr>
          <w:tr w:rsidR="00AC3586" w:rsidRPr="00E67D87" w14:paraId="43E68DBD" w14:textId="77777777" w:rsidTr="00664828">
            <w:sdt>
              <w:sdtPr>
                <w:id w:val="988220330"/>
                <w:placeholder>
                  <w:docPart w:val="A24F398BEF3D48559E2039ADB171D68B"/>
                </w:placeholder>
                <w:showingPlcHdr/>
                <w:text/>
              </w:sdtPr>
              <w:sdtEndPr/>
              <w:sdtContent>
                <w:tc>
                  <w:tcPr>
                    <w:tcW w:w="456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23968D" w14:textId="6409730F" w:rsidR="00152AA3" w:rsidRPr="0070506A" w:rsidRDefault="002D681C" w:rsidP="0070506A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tc>
              <w:tcPr>
                <w:tcW w:w="508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340B6" w14:textId="7BE20218" w:rsidR="00152AA3" w:rsidRPr="0070506A" w:rsidRDefault="00FC091C" w:rsidP="0070506A">
                <w:pPr>
                  <w:pStyle w:val="Tabletextfield"/>
                </w:pPr>
                <w:sdt>
                  <w:sdtPr>
                    <w:id w:val="19241335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3721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3721">
                  <w:t xml:space="preserve"> Lifetime Care          </w:t>
                </w:r>
                <w:sdt>
                  <w:sdtPr>
                    <w:id w:val="-17014649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3721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33721">
                  <w:t xml:space="preserve"> Workers Care</w:t>
                </w:r>
              </w:p>
            </w:tc>
          </w:tr>
          <w:tr w:rsidR="00664828" w:rsidRPr="00E67D87" w14:paraId="4D6D402C" w14:textId="77777777" w:rsidTr="00664828">
            <w:tc>
              <w:tcPr>
                <w:tcW w:w="3758" w:type="dxa"/>
              </w:tcPr>
              <w:p w14:paraId="01A77DC8" w14:textId="76FD96A8" w:rsidR="002831CF" w:rsidRPr="006B493E" w:rsidRDefault="00452FB5" w:rsidP="006B493E">
                <w:pPr>
                  <w:pStyle w:val="NoSpacing"/>
                </w:pPr>
                <w:r w:rsidRPr="00452FB5">
                  <w:t>Participant number or claim number</w:t>
                </w:r>
              </w:p>
            </w:tc>
            <w:tc>
              <w:tcPr>
                <w:tcW w:w="2778" w:type="dxa"/>
                <w:gridSpan w:val="3"/>
              </w:tcPr>
              <w:p w14:paraId="11911523" w14:textId="5E32923F" w:rsidR="002831CF" w:rsidRPr="006B493E" w:rsidRDefault="00452FB5" w:rsidP="006B493E">
                <w:pPr>
                  <w:pStyle w:val="NoSpacing"/>
                </w:pPr>
                <w:r>
                  <w:t>Date of injury</w:t>
                </w:r>
              </w:p>
            </w:tc>
            <w:tc>
              <w:tcPr>
                <w:tcW w:w="2997" w:type="dxa"/>
              </w:tcPr>
              <w:p w14:paraId="7ED85CCE" w14:textId="63B14694" w:rsidR="002831CF" w:rsidRPr="006B493E" w:rsidRDefault="00452FB5" w:rsidP="006B493E">
                <w:pPr>
                  <w:pStyle w:val="NoSpacing"/>
                </w:pPr>
                <w:r>
                  <w:t>Age</w:t>
                </w:r>
              </w:p>
            </w:tc>
          </w:tr>
          <w:tr w:rsidR="002831CF" w:rsidRPr="00E67D87" w14:paraId="09A49F53" w14:textId="77777777" w:rsidTr="00664828">
            <w:sdt>
              <w:sdtPr>
                <w:id w:val="160906600"/>
                <w:placeholder>
                  <w:docPart w:val="CCB046F26E4A44BDBCADABA9D450C503"/>
                </w:placeholder>
                <w:showingPlcHdr/>
                <w:text/>
              </w:sdtPr>
              <w:sdtEndPr/>
              <w:sdtContent>
                <w:tc>
                  <w:tcPr>
                    <w:tcW w:w="375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B354E0E" w14:textId="7FC7261B" w:rsidR="002831CF" w:rsidRPr="0070506A" w:rsidRDefault="002D681C" w:rsidP="0070506A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1681471425"/>
                <w:placeholder>
                  <w:docPart w:val="DDCCCECB985C42BC9064B5FA94D52F4F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tc>
                  <w:tcPr>
                    <w:tcW w:w="2666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00232A" w14:textId="459FB1E7" w:rsidR="002831CF" w:rsidRPr="0070506A" w:rsidRDefault="00FC091C" w:rsidP="00FC091C">
                    <w:pPr>
                      <w:pStyle w:val="Tabletextfield"/>
                    </w:pPr>
                    <w:r w:rsidRPr="00562259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  <w:sdt>
              <w:sdtPr>
                <w:id w:val="1614480896"/>
                <w:placeholder>
                  <w:docPart w:val="6F158731F2F94792AA9FF178F9B991E9"/>
                </w:placeholder>
                <w:showingPlcHdr/>
                <w:text/>
              </w:sdtPr>
              <w:sdtEndPr/>
              <w:sdtContent>
                <w:tc>
                  <w:tcPr>
                    <w:tcW w:w="310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43C334" w14:textId="3BA2DA32" w:rsidR="002831CF" w:rsidRPr="0070506A" w:rsidRDefault="002D681C" w:rsidP="0070506A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B02FBF" w:rsidRPr="00E67D87" w14:paraId="6B83FB81" w14:textId="77777777" w:rsidTr="002831CF">
            <w:tc>
              <w:tcPr>
                <w:tcW w:w="9757" w:type="dxa"/>
                <w:gridSpan w:val="5"/>
              </w:tcPr>
              <w:p w14:paraId="0B80E954" w14:textId="295BEA2E" w:rsidR="00B02FBF" w:rsidRDefault="00D22525" w:rsidP="00B02FBF">
                <w:pPr>
                  <w:pStyle w:val="NoSpacing"/>
                </w:pPr>
                <w:r>
                  <w:t>Injury</w:t>
                </w:r>
              </w:p>
            </w:tc>
          </w:tr>
          <w:tr w:rsidR="00442BFF" w:rsidRPr="00E67D87" w14:paraId="5D4DCC1E" w14:textId="77777777" w:rsidTr="002831CF">
            <w:tc>
              <w:tcPr>
                <w:tcW w:w="9757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546259" w14:textId="1E6F4EEE" w:rsidR="00742B9A" w:rsidRDefault="00FC091C" w:rsidP="00042504">
                <w:pPr>
                  <w:pStyle w:val="Tabletextfield"/>
                </w:pPr>
                <w:sdt>
                  <w:sdtPr>
                    <w:id w:val="16393001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22525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2525">
                  <w:t xml:space="preserve"> TBI</w:t>
                </w:r>
                <w:r w:rsidR="00683FB3">
                  <w:t xml:space="preserve">                 </w:t>
                </w:r>
                <w:r w:rsidR="00E943E7">
                  <w:t xml:space="preserve">        </w:t>
                </w:r>
                <w:r w:rsidR="00683FB3">
                  <w:t xml:space="preserve">    </w:t>
                </w:r>
                <w:sdt>
                  <w:sdtPr>
                    <w:id w:val="6290537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750E5" w:rsidRPr="00E750E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2525">
                  <w:t xml:space="preserve"> SCI</w:t>
                </w:r>
                <w:r w:rsidR="00932340">
                  <w:t xml:space="preserve"> – Level:</w:t>
                </w:r>
                <w:r w:rsidR="00DB6714">
                  <w:t xml:space="preserve"> </w:t>
                </w:r>
                <w:sdt>
                  <w:sdtPr>
                    <w:id w:val="-1064093528"/>
                    <w:placeholder>
                      <w:docPart w:val="584360E115A24C98895D549FE172B221"/>
                    </w:placeholder>
                    <w:showingPlcHdr/>
                    <w:text/>
                  </w:sdtPr>
                  <w:sdtEndPr/>
                  <w:sdtContent>
                    <w:r w:rsidR="00DB6714">
                      <w:t xml:space="preserve">          </w:t>
                    </w:r>
                  </w:sdtContent>
                </w:sdt>
                <w:r w:rsidR="00932340">
                  <w:t xml:space="preserve">    ASIA Score:</w:t>
                </w:r>
                <w:r w:rsidR="00DB6714">
                  <w:t xml:space="preserve"> </w:t>
                </w:r>
                <w:sdt>
                  <w:sdtPr>
                    <w:id w:val="1240751710"/>
                    <w:placeholder>
                      <w:docPart w:val="26E5247D6A9F46CD9A8EEB2CF17C1BB1"/>
                    </w:placeholder>
                    <w:showingPlcHdr/>
                    <w:text/>
                  </w:sdtPr>
                  <w:sdtEndPr/>
                  <w:sdtContent>
                    <w:r w:rsidR="00DB6714">
                      <w:t xml:space="preserve">          </w:t>
                    </w:r>
                  </w:sdtContent>
                </w:sdt>
                <w:r w:rsidR="00932340">
                  <w:t xml:space="preserve"> </w:t>
                </w:r>
                <w:r w:rsidR="00042504">
                  <w:t xml:space="preserve">  </w:t>
                </w:r>
                <w:r w:rsidR="00E943E7">
                  <w:t xml:space="preserve">       </w:t>
                </w:r>
                <w:r w:rsidR="00042504">
                  <w:t xml:space="preserve"> </w:t>
                </w:r>
                <w:sdt>
                  <w:sdtPr>
                    <w:id w:val="-1755858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0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42B9A">
                  <w:t xml:space="preserve"> Other</w:t>
                </w:r>
                <w:r w:rsidR="00A37AF1">
                  <w:t xml:space="preserve">: </w:t>
                </w:r>
                <w:sdt>
                  <w:sdtPr>
                    <w:id w:val="-810173417"/>
                    <w:placeholder>
                      <w:docPart w:val="30F3CA8A512A4FF38E1371058449F955"/>
                    </w:placeholder>
                    <w:showingPlcHdr/>
                    <w:text/>
                  </w:sdtPr>
                  <w:sdtEndPr/>
                  <w:sdtContent>
                    <w:r w:rsidR="00A37AF1">
                      <w:rPr>
                        <w:rStyle w:val="PlaceholderText"/>
                      </w:rPr>
                      <w:t xml:space="preserve">          </w:t>
                    </w:r>
                  </w:sdtContent>
                </w:sdt>
              </w:p>
            </w:tc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183371526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35E35829" w14:textId="1ECB5BB0" w:rsidR="006B493E" w:rsidRPr="00963D7A" w:rsidRDefault="00BA014C" w:rsidP="00EB7EA5">
          <w:pPr>
            <w:pStyle w:val="Heading2"/>
            <w:spacing w:before="360" w:after="0" w:afterAutospacing="0"/>
          </w:pPr>
          <w:r w:rsidRPr="00963D7A">
            <w:t>2</w:t>
          </w:r>
          <w:r w:rsidR="002956E5" w:rsidRPr="00963D7A">
            <w:t>.</w:t>
          </w:r>
          <w:r w:rsidRPr="00963D7A">
            <w:t xml:space="preserve"> Identification of need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D303AF" w:rsidRPr="00E67D87" w14:paraId="779791E0" w14:textId="77777777" w:rsidTr="00D303AF">
            <w:tc>
              <w:tcPr>
                <w:tcW w:w="9757" w:type="dxa"/>
              </w:tcPr>
              <w:p w14:paraId="250979EF" w14:textId="33E032DB" w:rsidR="00D303AF" w:rsidRPr="006B493E" w:rsidRDefault="00C74AB8" w:rsidP="00F31127">
                <w:pPr>
                  <w:pStyle w:val="NoSpacing"/>
                </w:pPr>
                <w:r w:rsidRPr="00C74AB8">
                  <w:t>Injury related condition requiring consumable products (e.g. neurogenic bladder, renal calculi, stoma sites, pressure areas, pre-existing stress or urge incontinence, functional incontinence, dysphagia)</w:t>
                </w:r>
              </w:p>
            </w:tc>
          </w:tr>
          <w:tr w:rsidR="00D303AF" w:rsidRPr="00E67D87" w14:paraId="532A445A" w14:textId="77777777" w:rsidTr="00D303AF">
            <w:sdt>
              <w:sdtPr>
                <w:id w:val="209228573"/>
                <w:placeholder>
                  <w:docPart w:val="84613F3EA8C94820A5D4DAC2F51EEDC8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FB4F9E" w14:textId="6FD02293" w:rsidR="00D303AF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447004680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15DE5089" w14:textId="15E7A4E9" w:rsidR="00B20FC9" w:rsidRPr="00963D7A" w:rsidRDefault="00B20FC9" w:rsidP="00EE65F8">
          <w:pPr>
            <w:pStyle w:val="Heading2"/>
            <w:spacing w:before="360" w:after="0" w:afterAutospacing="0"/>
          </w:pPr>
          <w:r w:rsidRPr="00963D7A">
            <w:t>3</w:t>
          </w:r>
          <w:r w:rsidR="00D11323" w:rsidRPr="00963D7A">
            <w:t>.</w:t>
          </w:r>
          <w:r w:rsidRPr="00963D7A">
            <w:t xml:space="preserve"> Continence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B20FC9" w:rsidRPr="00E67D87" w14:paraId="53A93FF7" w14:textId="77777777" w:rsidTr="00AD44F2">
            <w:tc>
              <w:tcPr>
                <w:tcW w:w="9757" w:type="dxa"/>
              </w:tcPr>
              <w:p w14:paraId="30CD6BB1" w14:textId="79AD36FA" w:rsidR="00B20FC9" w:rsidRPr="006B493E" w:rsidRDefault="00B20FC9" w:rsidP="00AD44F2">
                <w:pPr>
                  <w:pStyle w:val="NoSpacing"/>
                </w:pPr>
                <w:r>
                  <w:t xml:space="preserve">3.1 </w:t>
                </w:r>
                <w:r w:rsidR="00AE5BCF" w:rsidRPr="00AE5BCF">
                  <w:t xml:space="preserve">Current bowel management </w:t>
                </w:r>
                <w:r w:rsidR="00AE5BCF" w:rsidRPr="00AE5BCF">
                  <w:rPr>
                    <w:i/>
                    <w:iCs/>
                  </w:rPr>
                  <w:t>(</w:t>
                </w:r>
                <w:r w:rsidR="00772E85">
                  <w:rPr>
                    <w:i/>
                    <w:iCs/>
                  </w:rPr>
                  <w:t>f</w:t>
                </w:r>
                <w:r w:rsidR="00AE5BCF" w:rsidRPr="00AE5BCF">
                  <w:rPr>
                    <w:i/>
                    <w:iCs/>
                  </w:rPr>
                  <w:t>requency, assistance required, equipment and medications currently used)</w:t>
                </w:r>
              </w:p>
            </w:tc>
          </w:tr>
          <w:tr w:rsidR="00B20FC9" w:rsidRPr="00E67D87" w14:paraId="063740F1" w14:textId="77777777" w:rsidTr="00AD44F2">
            <w:sdt>
              <w:sdtPr>
                <w:id w:val="1629742025"/>
                <w:placeholder>
                  <w:docPart w:val="3A2CA18275144B17A28D76325F027F66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F07B854" w14:textId="781D35A9" w:rsidR="00B20FC9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AE5BCF" w:rsidRPr="00E67D87" w14:paraId="708D160D" w14:textId="77777777" w:rsidTr="00AD44F2">
            <w:tc>
              <w:tcPr>
                <w:tcW w:w="9757" w:type="dxa"/>
              </w:tcPr>
              <w:p w14:paraId="44CC66B5" w14:textId="2B9D1384" w:rsidR="00AE5BCF" w:rsidRPr="006B493E" w:rsidRDefault="004F7466" w:rsidP="00AD44F2">
                <w:pPr>
                  <w:pStyle w:val="NoSpacing"/>
                </w:pPr>
                <w:r w:rsidRPr="004F7466">
                  <w:t xml:space="preserve">3.2 Recommended bowel management </w:t>
                </w:r>
                <w:r w:rsidRPr="004F7466">
                  <w:rPr>
                    <w:i/>
                    <w:iCs/>
                  </w:rPr>
                  <w:t>(</w:t>
                </w:r>
                <w:r w:rsidR="00772E85">
                  <w:rPr>
                    <w:i/>
                    <w:iCs/>
                  </w:rPr>
                  <w:t>f</w:t>
                </w:r>
                <w:r w:rsidRPr="004F7466">
                  <w:rPr>
                    <w:i/>
                    <w:iCs/>
                  </w:rPr>
                  <w:t>requency, assistance required, additional equipment needed, changes in medications)</w:t>
                </w:r>
              </w:p>
            </w:tc>
          </w:tr>
          <w:tr w:rsidR="00AE5BCF" w:rsidRPr="00E67D87" w14:paraId="18A89031" w14:textId="77777777" w:rsidTr="00AD44F2">
            <w:sdt>
              <w:sdtPr>
                <w:id w:val="-20245202"/>
                <w:placeholder>
                  <w:docPart w:val="26A198DFC25F43698AE74DE48F1DBF4F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93EAEE" w14:textId="611E8191" w:rsidR="00AE5BCF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4F7466" w:rsidRPr="00E67D87" w14:paraId="6D0C201A" w14:textId="77777777" w:rsidTr="00AD44F2">
            <w:tc>
              <w:tcPr>
                <w:tcW w:w="9757" w:type="dxa"/>
              </w:tcPr>
              <w:p w14:paraId="648F6B16" w14:textId="1CB9BB3D" w:rsidR="004F7466" w:rsidRPr="006B493E" w:rsidRDefault="00CE601B" w:rsidP="00AD44F2">
                <w:pPr>
                  <w:pStyle w:val="NoSpacing"/>
                </w:pPr>
                <w:r w:rsidRPr="00CE601B">
                  <w:lastRenderedPageBreak/>
                  <w:t xml:space="preserve">3.3 Current bladder management </w:t>
                </w:r>
                <w:r w:rsidRPr="00CE601B">
                  <w:rPr>
                    <w:i/>
                    <w:iCs/>
                  </w:rPr>
                  <w:t>(frequency, assistance required, equipment and medications currently used)</w:t>
                </w:r>
              </w:p>
            </w:tc>
          </w:tr>
          <w:tr w:rsidR="004F7466" w:rsidRPr="00E67D87" w14:paraId="63DF2976" w14:textId="77777777" w:rsidTr="00AD44F2">
            <w:sdt>
              <w:sdtPr>
                <w:id w:val="-37051670"/>
                <w:placeholder>
                  <w:docPart w:val="75C3A73C3F314104A46521F0E161C3B2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3881FB" w14:textId="2A7364EE" w:rsidR="004F7466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4F7466" w:rsidRPr="00E67D87" w14:paraId="437501B0" w14:textId="77777777" w:rsidTr="00F554F0">
            <w:trPr>
              <w:trHeight w:val="660"/>
            </w:trPr>
            <w:tc>
              <w:tcPr>
                <w:tcW w:w="9757" w:type="dxa"/>
              </w:tcPr>
              <w:p w14:paraId="03468550" w14:textId="5262EB61" w:rsidR="004F7466" w:rsidRPr="006B493E" w:rsidRDefault="00F1789B" w:rsidP="00AD44F2">
                <w:pPr>
                  <w:pStyle w:val="NoSpacing"/>
                </w:pPr>
                <w:r w:rsidRPr="00F1789B">
                  <w:t xml:space="preserve">3.4 Recommended bladder management </w:t>
                </w:r>
                <w:r w:rsidRPr="00F1789B">
                  <w:rPr>
                    <w:i/>
                    <w:iCs/>
                  </w:rPr>
                  <w:t>(frequency, assistance required, additional equipment needed, changes in medications)</w:t>
                </w:r>
              </w:p>
            </w:tc>
          </w:tr>
          <w:tr w:rsidR="004F7466" w:rsidRPr="00E67D87" w14:paraId="63588F02" w14:textId="77777777" w:rsidTr="00AD44F2">
            <w:sdt>
              <w:sdtPr>
                <w:id w:val="-1947377735"/>
                <w:placeholder>
                  <w:docPart w:val="3C98B7F954024DF3874F32BB49ABA825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ACE9C8C" w14:textId="069B7BC3" w:rsidR="004F7466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1074811857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582363CA" w14:textId="56E9BCAF" w:rsidR="00B20FC9" w:rsidRDefault="0042104B" w:rsidP="00CB4E57">
          <w:pPr>
            <w:pStyle w:val="Heading2"/>
            <w:spacing w:before="360" w:after="120" w:afterAutospacing="0"/>
          </w:pPr>
          <w:r w:rsidRPr="0042104B">
            <w:t>4</w:t>
          </w:r>
          <w:r w:rsidR="002C650F">
            <w:t>.</w:t>
          </w:r>
          <w:r w:rsidRPr="0042104B">
            <w:t xml:space="preserve"> Skin </w:t>
          </w:r>
          <w:r w:rsidR="00896209">
            <w:t>i</w:t>
          </w:r>
          <w:r w:rsidRPr="0042104B">
            <w:t>ntegrity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42104B" w:rsidRPr="00E67D87" w14:paraId="4FD7B474" w14:textId="77777777" w:rsidTr="00AD44F2">
            <w:tc>
              <w:tcPr>
                <w:tcW w:w="9757" w:type="dxa"/>
              </w:tcPr>
              <w:p w14:paraId="6643BDDD" w14:textId="6658DCCB" w:rsidR="0042104B" w:rsidRPr="006B493E" w:rsidRDefault="00AE1BD8" w:rsidP="00AD44F2">
                <w:pPr>
                  <w:pStyle w:val="NoSpacing"/>
                </w:pPr>
                <w:r>
                  <w:t>4</w:t>
                </w:r>
                <w:r w:rsidR="0042104B">
                  <w:t xml:space="preserve">.1 </w:t>
                </w:r>
                <w:r w:rsidRPr="00AE1BD8">
                  <w:t xml:space="preserve">Current </w:t>
                </w:r>
                <w:r w:rsidR="00672713">
                  <w:t>m</w:t>
                </w:r>
                <w:r w:rsidRPr="00AE1BD8">
                  <w:t>anagement of skin integrity including any current wounds</w:t>
                </w:r>
                <w:r w:rsidRPr="00AE1BD8">
                  <w:rPr>
                    <w:i/>
                    <w:iCs/>
                  </w:rPr>
                  <w:t xml:space="preserve"> (frequency, assistance required, products currently used)</w:t>
                </w:r>
              </w:p>
            </w:tc>
          </w:tr>
          <w:tr w:rsidR="0042104B" w:rsidRPr="00E67D87" w14:paraId="31ED66CB" w14:textId="77777777" w:rsidTr="00AD44F2">
            <w:sdt>
              <w:sdtPr>
                <w:id w:val="282384402"/>
                <w:placeholder>
                  <w:docPart w:val="FD60FEE797F94B9CB372C89C12EDE90F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132B8EF" w14:textId="429D56F0" w:rsidR="0042104B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42104B" w:rsidRPr="00E67D87" w14:paraId="734BC705" w14:textId="77777777" w:rsidTr="00AD44F2">
            <w:tc>
              <w:tcPr>
                <w:tcW w:w="9757" w:type="dxa"/>
              </w:tcPr>
              <w:p w14:paraId="7B8D3589" w14:textId="0B1045F9" w:rsidR="0042104B" w:rsidRPr="006B493E" w:rsidRDefault="00780FF7" w:rsidP="00AD44F2">
                <w:pPr>
                  <w:pStyle w:val="NoSpacing"/>
                </w:pPr>
                <w:r w:rsidRPr="00780FF7">
                  <w:t>4.2 Recommended management of skin integrity</w:t>
                </w:r>
                <w:r w:rsidRPr="00780FF7">
                  <w:rPr>
                    <w:i/>
                    <w:iCs/>
                  </w:rPr>
                  <w:t xml:space="preserve"> (frequency, assistance required, products needed)</w:t>
                </w:r>
              </w:p>
            </w:tc>
          </w:tr>
          <w:tr w:rsidR="0042104B" w:rsidRPr="00E67D87" w14:paraId="6B584C2A" w14:textId="77777777" w:rsidTr="00AD44F2">
            <w:sdt>
              <w:sdtPr>
                <w:id w:val="390623463"/>
                <w:placeholder>
                  <w:docPart w:val="C6268D773EF64761AD7B23341C3EE976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D1F0D91" w14:textId="18D8F989" w:rsidR="0042104B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1673221298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7ED39D44" w14:textId="638CF69E" w:rsidR="0042104B" w:rsidRDefault="00780FF7" w:rsidP="00D43F5C">
          <w:pPr>
            <w:pStyle w:val="Heading2"/>
          </w:pPr>
          <w:r>
            <w:t>5</w:t>
          </w:r>
          <w:r w:rsidR="00626558">
            <w:t>.</w:t>
          </w:r>
          <w:r w:rsidRPr="00780FF7">
            <w:t xml:space="preserve"> </w:t>
          </w:r>
          <w:r w:rsidR="00477264" w:rsidRPr="00477264">
            <w:t>Respiratory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C217E3" w:rsidRPr="00E67D87" w14:paraId="535040F7" w14:textId="77777777" w:rsidTr="00AD44F2">
            <w:tc>
              <w:tcPr>
                <w:tcW w:w="9757" w:type="dxa"/>
              </w:tcPr>
              <w:p w14:paraId="4287157D" w14:textId="20AF885A" w:rsidR="00C217E3" w:rsidRPr="006B493E" w:rsidRDefault="009C37FB" w:rsidP="00AD44F2">
                <w:pPr>
                  <w:pStyle w:val="NoSpacing"/>
                </w:pPr>
                <w:r w:rsidRPr="009C37FB">
                  <w:t xml:space="preserve">5.1 Current respiratory consumable management </w:t>
                </w:r>
                <w:r w:rsidRPr="009C37FB">
                  <w:rPr>
                    <w:i/>
                    <w:iCs/>
                  </w:rPr>
                  <w:t>(what consumables are used e.g. nebuliser)</w:t>
                </w:r>
              </w:p>
            </w:tc>
          </w:tr>
          <w:tr w:rsidR="00C217E3" w:rsidRPr="00E67D87" w14:paraId="4AF18B7D" w14:textId="77777777" w:rsidTr="00AD44F2">
            <w:sdt>
              <w:sdtPr>
                <w:id w:val="1621945955"/>
                <w:placeholder>
                  <w:docPart w:val="20C6C2AD522041D5808451A3019583AB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8D9146E" w14:textId="55A84133" w:rsidR="00C217E3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C217E3" w:rsidRPr="00E67D87" w14:paraId="067CA6B8" w14:textId="77777777" w:rsidTr="00AD44F2">
            <w:tc>
              <w:tcPr>
                <w:tcW w:w="9757" w:type="dxa"/>
              </w:tcPr>
              <w:p w14:paraId="2F8117D9" w14:textId="552E2E1B" w:rsidR="00C217E3" w:rsidRPr="006B493E" w:rsidRDefault="00164A0A" w:rsidP="00AD44F2">
                <w:pPr>
                  <w:pStyle w:val="NoSpacing"/>
                </w:pPr>
                <w:r w:rsidRPr="00164A0A">
                  <w:t xml:space="preserve">5.2 Recommended respiratory consumable management </w:t>
                </w:r>
                <w:r w:rsidRPr="00164A0A">
                  <w:rPr>
                    <w:i/>
                    <w:iCs/>
                  </w:rPr>
                  <w:t>(what consumables are needed)</w:t>
                </w:r>
              </w:p>
            </w:tc>
          </w:tr>
          <w:tr w:rsidR="00C217E3" w:rsidRPr="00E67D87" w14:paraId="6A93AA95" w14:textId="77777777" w:rsidTr="00AD44F2">
            <w:sdt>
              <w:sdtPr>
                <w:id w:val="223183928"/>
                <w:placeholder>
                  <w:docPart w:val="22E340F0C6D54B5EB9C6EE4641835A13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7148DDF" w14:textId="1875355D" w:rsidR="00C217E3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509065363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29A88F1D" w14:textId="5FFFBBCD" w:rsidR="00C217E3" w:rsidRDefault="006D6376" w:rsidP="00D43F5C">
          <w:pPr>
            <w:pStyle w:val="Heading2"/>
          </w:pPr>
          <w:r>
            <w:t>6</w:t>
          </w:r>
          <w:r w:rsidR="00626558">
            <w:t>.</w:t>
          </w:r>
          <w:r>
            <w:t xml:space="preserve"> Nutrition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4990"/>
            <w:gridCol w:w="4991"/>
          </w:tblGrid>
          <w:tr w:rsidR="006D6376" w:rsidRPr="00E67D87" w14:paraId="19EBB68D" w14:textId="77777777" w:rsidTr="006D6376">
            <w:tc>
              <w:tcPr>
                <w:tcW w:w="4822" w:type="dxa"/>
              </w:tcPr>
              <w:p w14:paraId="5D007594" w14:textId="55A3A96A" w:rsidR="006D6376" w:rsidRPr="006B493E" w:rsidRDefault="00792A64" w:rsidP="00AD44F2">
                <w:pPr>
                  <w:pStyle w:val="NoSpacing"/>
                </w:pPr>
                <w:r>
                  <w:t>6</w:t>
                </w:r>
                <w:r w:rsidR="006D6376" w:rsidRPr="009C37FB">
                  <w:t xml:space="preserve">.1 </w:t>
                </w:r>
                <w:r w:rsidRPr="00792A64">
                  <w:t>Does the person require nutritional supplements?</w:t>
                </w:r>
              </w:p>
            </w:tc>
            <w:tc>
              <w:tcPr>
                <w:tcW w:w="4823" w:type="dxa"/>
              </w:tcPr>
              <w:p w14:paraId="79B7C41E" w14:textId="10153152" w:rsidR="006D6376" w:rsidRPr="006B493E" w:rsidRDefault="00792A64" w:rsidP="00AD44F2">
                <w:pPr>
                  <w:pStyle w:val="NoSpacing"/>
                </w:pPr>
                <w:r>
                  <w:t xml:space="preserve">6.2 </w:t>
                </w:r>
                <w:r w:rsidR="00BA6650">
                  <w:t>Does the person require a dieti</w:t>
                </w:r>
                <w:r w:rsidR="005F2144">
                  <w:t>t</w:t>
                </w:r>
                <w:r w:rsidR="00BA6650">
                  <w:t>ian review?</w:t>
                </w:r>
              </w:p>
            </w:tc>
          </w:tr>
          <w:tr w:rsidR="006D6376" w:rsidRPr="00E67D87" w14:paraId="262E4522" w14:textId="77777777" w:rsidTr="006D6376">
            <w:tc>
              <w:tcPr>
                <w:tcW w:w="4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ABBF2" w14:textId="0084AB35" w:rsidR="006D6376" w:rsidRPr="0070506A" w:rsidRDefault="00FC091C" w:rsidP="00AD44F2">
                <w:pPr>
                  <w:pStyle w:val="Tabletextfield"/>
                </w:pPr>
                <w:sdt>
                  <w:sdtPr>
                    <w:id w:val="-13807829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C1E0D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C1E0D">
                  <w:t xml:space="preserve"> Yes     </w:t>
                </w:r>
                <w:sdt>
                  <w:sdtPr>
                    <w:id w:val="15302223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C1E0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C1E0D">
                  <w:t xml:space="preserve"> No</w:t>
                </w:r>
              </w:p>
            </w:tc>
            <w:tc>
              <w:tcPr>
                <w:tcW w:w="48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6F83F" w14:textId="6F8C523E" w:rsidR="006D6376" w:rsidRPr="0070506A" w:rsidRDefault="00FC091C" w:rsidP="00AD44F2">
                <w:pPr>
                  <w:pStyle w:val="Tabletextfield"/>
                </w:pPr>
                <w:sdt>
                  <w:sdtPr>
                    <w:id w:val="-11643970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2FA1" w:rsidRPr="002A5D8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D2FA1">
                  <w:t xml:space="preserve"> Yes     </w:t>
                </w:r>
                <w:sdt>
                  <w:sdtPr>
                    <w:id w:val="-21265311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D2FA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D2FA1">
                  <w:t xml:space="preserve"> No</w:t>
                </w:r>
              </w:p>
            </w:tc>
          </w:tr>
          <w:tr w:rsidR="006D6376" w:rsidRPr="00E67D87" w14:paraId="3344171B" w14:textId="77777777" w:rsidTr="00AD44F2">
            <w:tc>
              <w:tcPr>
                <w:tcW w:w="9757" w:type="dxa"/>
                <w:gridSpan w:val="2"/>
              </w:tcPr>
              <w:p w14:paraId="581EDE54" w14:textId="7258C894" w:rsidR="006D6376" w:rsidRPr="00B4766A" w:rsidRDefault="00B4766A" w:rsidP="00AD44F2">
                <w:pPr>
                  <w:pStyle w:val="NoSpacing"/>
                  <w:rPr>
                    <w:b/>
                    <w:bCs/>
                  </w:rPr>
                </w:pPr>
                <w:r>
                  <w:t>6.3 Current nutritional consumables required</w:t>
                </w:r>
              </w:p>
            </w:tc>
          </w:tr>
          <w:tr w:rsidR="006D6376" w:rsidRPr="00E67D87" w14:paraId="1E706C3B" w14:textId="77777777" w:rsidTr="00AD44F2">
            <w:sdt>
              <w:sdtPr>
                <w:id w:val="-1641884041"/>
                <w:placeholder>
                  <w:docPart w:val="5CD19D4473FB4C04B670015B18D9A838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6373170" w14:textId="04F5AA16" w:rsidR="006D6376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B4766A" w:rsidRPr="00B4766A" w14:paraId="78FC24DC" w14:textId="77777777" w:rsidTr="00AD44F2">
            <w:tc>
              <w:tcPr>
                <w:tcW w:w="9757" w:type="dxa"/>
                <w:gridSpan w:val="2"/>
              </w:tcPr>
              <w:p w14:paraId="20D726E7" w14:textId="1E52ACFE" w:rsidR="00B4766A" w:rsidRPr="00B4766A" w:rsidRDefault="00B4766A" w:rsidP="00AD44F2">
                <w:pPr>
                  <w:pStyle w:val="NoSpacing"/>
                  <w:rPr>
                    <w:b/>
                    <w:bCs/>
                  </w:rPr>
                </w:pPr>
                <w:r>
                  <w:t xml:space="preserve">6.4 </w:t>
                </w:r>
                <w:r w:rsidR="00AC1E0D" w:rsidRPr="00AC1E0D">
                  <w:t>Recommended nutritional consumables</w:t>
                </w:r>
              </w:p>
            </w:tc>
          </w:tr>
          <w:tr w:rsidR="00B4766A" w:rsidRPr="0070506A" w14:paraId="4E65F644" w14:textId="77777777" w:rsidTr="00AD44F2">
            <w:sdt>
              <w:sdtPr>
                <w:id w:val="-187297493"/>
                <w:placeholder>
                  <w:docPart w:val="FCA6BE15AE7D4A0E997BA220B1BDEBB4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1F0DEB" w14:textId="4983CA96" w:rsidR="00B4766A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385141561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03F7D761" w14:textId="337786C5" w:rsidR="008E302F" w:rsidRDefault="008E302F" w:rsidP="00D43F5C">
          <w:pPr>
            <w:pStyle w:val="Heading2"/>
          </w:pPr>
          <w:r>
            <w:t>7</w:t>
          </w:r>
          <w:r w:rsidR="00D43F5C">
            <w:t>.</w:t>
          </w:r>
          <w:r>
            <w:t xml:space="preserve"> Other </w:t>
          </w:r>
          <w:r w:rsidR="00896209">
            <w:t>c</w:t>
          </w:r>
          <w:r>
            <w:t xml:space="preserve">onsumable </w:t>
          </w:r>
          <w:r w:rsidR="00896209">
            <w:t>p</w:t>
          </w:r>
          <w:r>
            <w:t>roducts</w:t>
          </w:r>
        </w:p>
        <w:p w14:paraId="317F3F9A" w14:textId="6314BFDA" w:rsidR="006D6376" w:rsidRDefault="008E302F" w:rsidP="008E302F">
          <w:r>
            <w:t xml:space="preserve">Only complete this section if the person requires other consumable products not covered by </w:t>
          </w:r>
          <w:r w:rsidR="008B259D">
            <w:t>3</w:t>
          </w:r>
          <w:r>
            <w:t xml:space="preserve"> to </w:t>
          </w:r>
          <w:r w:rsidR="008B259D">
            <w:t>6</w:t>
          </w:r>
          <w:r>
            <w:t>, e.g. management of autonomic dysreflexia.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EE1446" w:rsidRPr="00E67D87" w14:paraId="531CBF01" w14:textId="77777777" w:rsidTr="00EE1446">
            <w:tc>
              <w:tcPr>
                <w:tcW w:w="9757" w:type="dxa"/>
              </w:tcPr>
              <w:p w14:paraId="6921DCB3" w14:textId="5B0B288A" w:rsidR="00EE1446" w:rsidRPr="006B493E" w:rsidRDefault="00EE1446" w:rsidP="00C43A5D">
                <w:pPr>
                  <w:pStyle w:val="Header"/>
                </w:pPr>
                <w:r>
                  <w:t xml:space="preserve">7.1 Current </w:t>
                </w:r>
                <w:r w:rsidR="00A40DC9">
                  <w:t>m</w:t>
                </w:r>
                <w:r>
                  <w:t>anagement</w:t>
                </w:r>
              </w:p>
            </w:tc>
          </w:tr>
          <w:tr w:rsidR="00EE1446" w:rsidRPr="00E67D87" w14:paraId="42DF1F25" w14:textId="77777777" w:rsidTr="00EE1446">
            <w:sdt>
              <w:sdtPr>
                <w:id w:val="1418363263"/>
                <w:placeholder>
                  <w:docPart w:val="F3D7394E6F324890A818909E8C9CE3D8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9C70386" w14:textId="18A0BC9D" w:rsidR="00EE1446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8E302F" w:rsidRPr="00E67D87" w14:paraId="074F89E9" w14:textId="77777777" w:rsidTr="00AD44F2">
            <w:tc>
              <w:tcPr>
                <w:tcW w:w="9757" w:type="dxa"/>
              </w:tcPr>
              <w:p w14:paraId="04BAA4C3" w14:textId="7FE59E70" w:rsidR="008E302F" w:rsidRPr="00B4766A" w:rsidRDefault="00C43A5D" w:rsidP="00AD44F2">
                <w:pPr>
                  <w:pStyle w:val="NoSpacing"/>
                  <w:rPr>
                    <w:b/>
                    <w:bCs/>
                  </w:rPr>
                </w:pPr>
                <w:r w:rsidRPr="00C43A5D">
                  <w:t xml:space="preserve">7.2 Recommended </w:t>
                </w:r>
                <w:r w:rsidR="00A40DC9">
                  <w:t>m</w:t>
                </w:r>
                <w:r w:rsidRPr="00C43A5D">
                  <w:t>anagement</w:t>
                </w:r>
              </w:p>
            </w:tc>
          </w:tr>
          <w:tr w:rsidR="008E302F" w:rsidRPr="00E67D87" w14:paraId="39A00B7A" w14:textId="77777777" w:rsidTr="00AD44F2">
            <w:sdt>
              <w:sdtPr>
                <w:id w:val="-1261134506"/>
                <w:placeholder>
                  <w:docPart w:val="35578C2C634746F499A2BCAEB9B5B028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16A648C" w14:textId="31701237" w:rsidR="008E302F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687177638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623B23E7" w14:textId="418B34F0" w:rsidR="00DC1FB2" w:rsidRDefault="00DC1FB2" w:rsidP="00A40DC9">
          <w:pPr>
            <w:pStyle w:val="Heading2"/>
          </w:pPr>
          <w:r w:rsidRPr="00DC1FB2">
            <w:t>8</w:t>
          </w:r>
          <w:r w:rsidR="00896209">
            <w:t>.</w:t>
          </w:r>
          <w:r w:rsidRPr="00DC1FB2">
            <w:t xml:space="preserve"> Additional Information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C43A5D" w:rsidRPr="00E67D87" w14:paraId="51D00EBE" w14:textId="77777777" w:rsidTr="00AD44F2">
            <w:tc>
              <w:tcPr>
                <w:tcW w:w="9757" w:type="dxa"/>
              </w:tcPr>
              <w:p w14:paraId="0DE6296E" w14:textId="569EF049" w:rsidR="00C43A5D" w:rsidRPr="006B493E" w:rsidRDefault="00777973" w:rsidP="00AD44F2">
                <w:pPr>
                  <w:pStyle w:val="Header"/>
                </w:pPr>
                <w:r w:rsidRPr="00777973">
                  <w:t xml:space="preserve">If you are recommending products that are not included in the </w:t>
                </w:r>
                <w:r w:rsidR="0075779A">
                  <w:t>Consumable P</w:t>
                </w:r>
                <w:r w:rsidRPr="00777973">
                  <w:t>anel provider’s product list, or the quantity is above what is recommended, please provide justification below</w:t>
                </w:r>
              </w:p>
            </w:tc>
          </w:tr>
          <w:tr w:rsidR="00C43A5D" w:rsidRPr="00E67D87" w14:paraId="63F3D91E" w14:textId="77777777" w:rsidTr="00AD44F2">
            <w:sdt>
              <w:sdtPr>
                <w:id w:val="1030532431"/>
                <w:placeholder>
                  <w:docPart w:val="4DBE540356BD4EF1B94332AE338DC1DC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5D26830" w14:textId="5F685B80" w:rsidR="00C43A5D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rPr>
          <w:rFonts w:ascii="Arial" w:hAnsi="Arial" w:cs="Times New Roman"/>
          <w:b w:val="0"/>
          <w:bCs w:val="0"/>
          <w:iCs w:val="0"/>
          <w:sz w:val="20"/>
          <w:lang w:val="en-US"/>
        </w:rPr>
        <w:id w:val="-1268849364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</w:rPr>
      </w:sdtEndPr>
      <w:sdtContent>
        <w:p w14:paraId="4101F5E3" w14:textId="11D2AC7B" w:rsidR="008E302F" w:rsidRDefault="00777973" w:rsidP="00A40DC9">
          <w:pPr>
            <w:pStyle w:val="Heading2"/>
          </w:pPr>
          <w:r>
            <w:t>9</w:t>
          </w:r>
          <w:r w:rsidR="00896209">
            <w:t>.</w:t>
          </w:r>
          <w:r>
            <w:t xml:space="preserve"> Provider details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9981"/>
          </w:tblGrid>
          <w:tr w:rsidR="00E27E15" w:rsidRPr="00E67D87" w14:paraId="09AA2234" w14:textId="77777777" w:rsidTr="00E27E15">
            <w:tc>
              <w:tcPr>
                <w:tcW w:w="9757" w:type="dxa"/>
              </w:tcPr>
              <w:p w14:paraId="03D47C1D" w14:textId="07D3096C" w:rsidR="00E27E15" w:rsidRPr="006B493E" w:rsidRDefault="00E27E15" w:rsidP="00AD44F2">
                <w:pPr>
                  <w:pStyle w:val="Header"/>
                </w:pPr>
                <w:r w:rsidRPr="00E27E15">
                  <w:t xml:space="preserve">Please advise the </w:t>
                </w:r>
                <w:r w:rsidR="00E00B19">
                  <w:t>panel</w:t>
                </w:r>
                <w:r w:rsidR="00E00B19" w:rsidRPr="00E27E15">
                  <w:t xml:space="preserve"> </w:t>
                </w:r>
                <w:r w:rsidR="00E00B19">
                  <w:t>p</w:t>
                </w:r>
                <w:r w:rsidRPr="00E27E15">
                  <w:t>rovider the participant</w:t>
                </w:r>
                <w:r w:rsidR="00A40DC9">
                  <w:t xml:space="preserve"> or </w:t>
                </w:r>
                <w:r w:rsidRPr="00E27E15">
                  <w:t xml:space="preserve">worker has </w:t>
                </w:r>
                <w:r w:rsidR="00E00B19">
                  <w:t>chosen</w:t>
                </w:r>
                <w:r w:rsidR="00E00B19" w:rsidRPr="00E27E15">
                  <w:t xml:space="preserve"> </w:t>
                </w:r>
                <w:r w:rsidRPr="00E27E15">
                  <w:t>to receive products from</w:t>
                </w:r>
              </w:p>
            </w:tc>
          </w:tr>
          <w:tr w:rsidR="00E27E15" w:rsidRPr="00E67D87" w14:paraId="0EC0DF5D" w14:textId="77777777" w:rsidTr="00E27E15">
            <w:tc>
              <w:tcPr>
                <w:tcW w:w="9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105EA9" w14:textId="69A45E6A" w:rsidR="00E27E15" w:rsidRDefault="00FC091C" w:rsidP="00E27E15">
                <w:pPr>
                  <w:pStyle w:val="Tabletextfield"/>
                </w:pPr>
                <w:sdt>
                  <w:sdtPr>
                    <w:id w:val="-1109354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0770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27E15">
                  <w:t xml:space="preserve"> </w:t>
                </w:r>
                <w:r w:rsidR="001538A3">
                  <w:t>Bright</w:t>
                </w:r>
                <w:r w:rsidR="00530AD1">
                  <w:t>sky Australia</w:t>
                </w:r>
              </w:p>
              <w:p w14:paraId="5EEEEB2C" w14:textId="23DBDD6C" w:rsidR="00E27E15" w:rsidRPr="0070506A" w:rsidRDefault="00FC091C" w:rsidP="00E27E15">
                <w:pPr>
                  <w:pStyle w:val="Tabletextfield"/>
                </w:pPr>
                <w:sdt>
                  <w:sdtPr>
                    <w:id w:val="19146654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7E15" w:rsidRPr="00E27E1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27E15">
                  <w:t xml:space="preserve"> </w:t>
                </w:r>
                <w:r w:rsidR="00530AD1">
                  <w:t>Independence Australia</w:t>
                </w:r>
              </w:p>
            </w:tc>
          </w:tr>
          <w:tr w:rsidR="006D2958" w:rsidRPr="00E67D87" w14:paraId="432D8855" w14:textId="77777777" w:rsidTr="00AD44F2">
            <w:tc>
              <w:tcPr>
                <w:tcW w:w="9757" w:type="dxa"/>
              </w:tcPr>
              <w:p w14:paraId="1845A73D" w14:textId="5389499F" w:rsidR="006D2958" w:rsidRPr="00B4766A" w:rsidRDefault="00FA3EA4" w:rsidP="00AD44F2">
                <w:pPr>
                  <w:pStyle w:val="NoSpacing"/>
                  <w:rPr>
                    <w:b/>
                    <w:bCs/>
                  </w:rPr>
                </w:pPr>
                <w:r>
                  <w:t xml:space="preserve">Please outline reason for choosing </w:t>
                </w:r>
                <w:r w:rsidR="00530AD1">
                  <w:t xml:space="preserve">the above </w:t>
                </w:r>
                <w:r w:rsidR="00960303">
                  <w:t>p</w:t>
                </w:r>
                <w:r>
                  <w:t>rovider</w:t>
                </w:r>
              </w:p>
            </w:tc>
          </w:tr>
          <w:tr w:rsidR="006D2958" w:rsidRPr="00E67D87" w14:paraId="1186E58C" w14:textId="77777777" w:rsidTr="00AD44F2">
            <w:sdt>
              <w:sdtPr>
                <w:id w:val="2027831024"/>
                <w:placeholder>
                  <w:docPart w:val="22B9494BD6554B63917BB3B4B9CCC40E"/>
                </w:placeholder>
                <w:showingPlcHdr/>
                <w:text w:multiLine="1"/>
              </w:sdtPr>
              <w:sdtEndPr/>
              <w:sdtContent>
                <w:tc>
                  <w:tcPr>
                    <w:tcW w:w="975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4D3EF0F" w14:textId="2F956865" w:rsidR="006D2958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</w:tbl>
      </w:sdtContent>
    </w:sdt>
    <w:sdt>
      <w:sdtPr>
        <w:id w:val="1267657689"/>
        <w:lock w:val="contentLocked"/>
        <w:placeholder>
          <w:docPart w:val="DefaultPlaceholder_-1854013440"/>
        </w:placeholder>
        <w:group/>
      </w:sdtPr>
      <w:sdtEndPr/>
      <w:sdtContent>
        <w:p w14:paraId="3EBE6137" w14:textId="016F4C1D" w:rsidR="00530AD1" w:rsidRDefault="008B5FFA" w:rsidP="006C2B2E">
          <w:pPr>
            <w:pStyle w:val="Heading2"/>
          </w:pPr>
          <w:r>
            <w:t>10</w:t>
          </w:r>
          <w:r w:rsidR="00896209">
            <w:t>.</w:t>
          </w:r>
          <w:r>
            <w:t xml:space="preserve"> </w:t>
          </w:r>
          <w:r w:rsidR="00530AD1">
            <w:t>Attachments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2"/>
      </w:tblGrid>
      <w:tr w:rsidR="006C2B2E" w14:paraId="2560C666" w14:textId="77777777" w:rsidTr="006C2B2E">
        <w:tc>
          <w:tcPr>
            <w:tcW w:w="9698" w:type="dxa"/>
          </w:tcPr>
          <w:p w14:paraId="7A68E687" w14:textId="2A3D837B" w:rsidR="006C2B2E" w:rsidRDefault="006C2B2E" w:rsidP="00530AD1">
            <w:r>
              <w:t>Reports</w:t>
            </w:r>
            <w:r w:rsidR="002C766F">
              <w:t>,</w:t>
            </w:r>
            <w:r>
              <w:t xml:space="preserve"> </w:t>
            </w:r>
            <w:proofErr w:type="gramStart"/>
            <w:r>
              <w:t>documents</w:t>
            </w:r>
            <w:proofErr w:type="gramEnd"/>
            <w:r w:rsidR="002C766F">
              <w:t xml:space="preserve"> or quotes</w:t>
            </w:r>
            <w:r>
              <w:t xml:space="preserve"> attached </w:t>
            </w:r>
            <w:r w:rsidRPr="00BB12AF">
              <w:rPr>
                <w:i/>
                <w:iCs/>
              </w:rPr>
              <w:t xml:space="preserve">(please list </w:t>
            </w:r>
            <w:r w:rsidR="00E76400" w:rsidRPr="00BB12AF">
              <w:rPr>
                <w:i/>
                <w:iCs/>
              </w:rPr>
              <w:t>all attachments</w:t>
            </w:r>
            <w:r w:rsidR="00BB12AF" w:rsidRPr="00BB12AF">
              <w:rPr>
                <w:i/>
                <w:iCs/>
              </w:rPr>
              <w:t xml:space="preserve"> included with this request)</w:t>
            </w:r>
          </w:p>
        </w:tc>
      </w:tr>
      <w:tr w:rsidR="006C2B2E" w14:paraId="25F63A5E" w14:textId="77777777" w:rsidTr="00F245FF"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265" w14:textId="77777777" w:rsidR="006C2B2E" w:rsidRDefault="00FC091C" w:rsidP="00F245FF">
            <w:pPr>
              <w:spacing w:before="120" w:beforeAutospacing="0" w:after="120" w:afterAutospacing="0" w:line="240" w:lineRule="exact"/>
              <w:ind w:left="113"/>
            </w:pPr>
            <w:sdt>
              <w:sdtPr>
                <w:id w:val="-64914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5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5FF">
              <w:t xml:space="preserve"> </w:t>
            </w:r>
            <w:r w:rsidR="00F16744">
              <w:t xml:space="preserve">Yes - </w:t>
            </w:r>
            <w:sdt>
              <w:sdtPr>
                <w:id w:val="364030715"/>
                <w:placeholder>
                  <w:docPart w:val="53E0FE99295B4E19A52AC15A76C21C7C"/>
                </w:placeholder>
                <w:showingPlcHdr/>
              </w:sdtPr>
              <w:sdtEndPr/>
              <w:sdtContent>
                <w:r w:rsidR="00F16744">
                  <w:rPr>
                    <w:rStyle w:val="PlaceholderText"/>
                  </w:rPr>
                  <w:t xml:space="preserve">          </w:t>
                </w:r>
              </w:sdtContent>
            </w:sdt>
          </w:p>
          <w:p w14:paraId="0CA80C8D" w14:textId="7D411498" w:rsidR="00F16744" w:rsidRDefault="00FC091C" w:rsidP="00F245FF">
            <w:pPr>
              <w:spacing w:before="120" w:beforeAutospacing="0" w:after="120" w:afterAutospacing="0" w:line="240" w:lineRule="exact"/>
              <w:ind w:left="113"/>
            </w:pPr>
            <w:sdt>
              <w:sdtPr>
                <w:id w:val="-209353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6744">
              <w:t xml:space="preserve"> No</w:t>
            </w:r>
          </w:p>
        </w:tc>
      </w:tr>
    </w:tbl>
    <w:sdt>
      <w:sdtPr>
        <w:rPr>
          <w:rFonts w:asciiTheme="minorHAnsi" w:hAnsiTheme="minorHAnsi" w:cs="Times New Roman"/>
          <w:b w:val="0"/>
          <w:bCs w:val="0"/>
          <w:iCs w:val="0"/>
          <w:sz w:val="20"/>
        </w:rPr>
        <w:id w:val="1282306173"/>
        <w:lock w:val="contentLocked"/>
        <w:placeholder>
          <w:docPart w:val="DefaultPlaceholder_-1854013440"/>
        </w:placeholder>
        <w:group/>
      </w:sdtPr>
      <w:sdtEndPr>
        <w:rPr>
          <w:rFonts w:cstheme="minorBidi"/>
          <w:szCs w:val="22"/>
          <w:lang w:val="en-US"/>
        </w:rPr>
      </w:sdtEndPr>
      <w:sdtContent>
        <w:p w14:paraId="47E53E9A" w14:textId="19D2B2E6" w:rsidR="008B5FFA" w:rsidRPr="00D32EEF" w:rsidRDefault="00530AD1" w:rsidP="008D06EB">
          <w:pPr>
            <w:pStyle w:val="Heading2"/>
            <w:spacing w:after="0" w:afterAutospacing="0"/>
          </w:pPr>
          <w:r w:rsidRPr="00D32EEF">
            <w:t xml:space="preserve">11. </w:t>
          </w:r>
          <w:r w:rsidR="008B5FFA" w:rsidRPr="00D32EEF">
            <w:t>Prescriber details</w:t>
          </w:r>
        </w:p>
        <w:tbl>
          <w:tblPr>
            <w:tblStyle w:val="TableGrid"/>
            <w:tblW w:w="9981" w:type="dxa"/>
            <w:tblLayout w:type="fixed"/>
            <w:tblLook w:val="04A0" w:firstRow="1" w:lastRow="0" w:firstColumn="1" w:lastColumn="0" w:noHBand="0" w:noVBand="1"/>
          </w:tblPr>
          <w:tblGrid>
            <w:gridCol w:w="3327"/>
            <w:gridCol w:w="1663"/>
            <w:gridCol w:w="1664"/>
            <w:gridCol w:w="3327"/>
          </w:tblGrid>
          <w:tr w:rsidR="00F176D1" w:rsidRPr="00E67D87" w14:paraId="0941D77D" w14:textId="77777777" w:rsidTr="00F176D1">
            <w:tc>
              <w:tcPr>
                <w:tcW w:w="4822" w:type="dxa"/>
                <w:gridSpan w:val="2"/>
              </w:tcPr>
              <w:p w14:paraId="303DE1A3" w14:textId="77777777" w:rsidR="00F176D1" w:rsidRPr="006B493E" w:rsidRDefault="00F176D1" w:rsidP="00AD44F2">
                <w:pPr>
                  <w:pStyle w:val="Header"/>
                </w:pPr>
                <w:r>
                  <w:t>Name</w:t>
                </w:r>
              </w:p>
            </w:tc>
            <w:tc>
              <w:tcPr>
                <w:tcW w:w="4823" w:type="dxa"/>
                <w:gridSpan w:val="2"/>
              </w:tcPr>
              <w:p w14:paraId="2BA8E40F" w14:textId="46FB0203" w:rsidR="00F176D1" w:rsidRPr="006B493E" w:rsidRDefault="00F176D1" w:rsidP="00AD44F2">
                <w:pPr>
                  <w:pStyle w:val="Header"/>
                </w:pPr>
                <w:r>
                  <w:t>Qualification</w:t>
                </w:r>
              </w:p>
            </w:tc>
          </w:tr>
          <w:tr w:rsidR="00F176D1" w:rsidRPr="00E67D87" w14:paraId="5217830A" w14:textId="77777777" w:rsidTr="00F176D1">
            <w:sdt>
              <w:sdtPr>
                <w:id w:val="218642352"/>
                <w:placeholder>
                  <w:docPart w:val="23BD51A439F34737BA3A416CDC4F7199"/>
                </w:placeholder>
                <w:showingPlcHdr/>
                <w:text/>
              </w:sdtPr>
              <w:sdtEndPr/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B4299F0" w14:textId="5387FB01" w:rsidR="00F176D1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-853032889"/>
                <w:placeholder>
                  <w:docPart w:val="05D113EE5C82445883DD7B17AFCEC149"/>
                </w:placeholder>
                <w:showingPlcHdr/>
                <w:text/>
              </w:sdtPr>
              <w:sdtEndPr/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8F31FCA" w14:textId="5BAABCE3" w:rsidR="00F176D1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FD303E" w:rsidRPr="00E67D87" w14:paraId="1FB4ECBE" w14:textId="77777777" w:rsidTr="00FD303E">
            <w:tc>
              <w:tcPr>
                <w:tcW w:w="4822" w:type="dxa"/>
                <w:gridSpan w:val="2"/>
              </w:tcPr>
              <w:p w14:paraId="3BC471AF" w14:textId="314926C7" w:rsidR="00FD303E" w:rsidRPr="00B4766A" w:rsidRDefault="00FD303E" w:rsidP="00AD44F2">
                <w:pPr>
                  <w:pStyle w:val="NoSpacing"/>
                  <w:rPr>
                    <w:b/>
                    <w:bCs/>
                  </w:rPr>
                </w:pPr>
                <w:r>
                  <w:t>Phone</w:t>
                </w:r>
              </w:p>
            </w:tc>
            <w:tc>
              <w:tcPr>
                <w:tcW w:w="4823" w:type="dxa"/>
                <w:gridSpan w:val="2"/>
              </w:tcPr>
              <w:p w14:paraId="6B0AFDBB" w14:textId="0FA8AB2B" w:rsidR="00FD303E" w:rsidRPr="007A61BA" w:rsidRDefault="007A61BA" w:rsidP="007A61BA">
                <w:pPr>
                  <w:pStyle w:val="Header"/>
                </w:pPr>
                <w:r w:rsidRPr="007A61BA">
                  <w:t>Days/hours available</w:t>
                </w:r>
              </w:p>
            </w:tc>
          </w:tr>
          <w:tr w:rsidR="00FD303E" w:rsidRPr="00E67D87" w14:paraId="20C3C9BA" w14:textId="77777777" w:rsidTr="00FD303E">
            <w:sdt>
              <w:sdtPr>
                <w:id w:val="533307222"/>
                <w:placeholder>
                  <w:docPart w:val="83BE0FD0FD294F3F81BB2CFF4DE0E52E"/>
                </w:placeholder>
                <w:showingPlcHdr/>
                <w:text/>
              </w:sdtPr>
              <w:sdtEndPr/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E70B48A" w14:textId="7DB6F4FA" w:rsidR="00FD303E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  <w:sdt>
              <w:sdtPr>
                <w:id w:val="-252821033"/>
                <w:placeholder>
                  <w:docPart w:val="18370D8380304DA9B97908961742464E"/>
                </w:placeholder>
                <w:showingPlcHdr/>
                <w:text/>
              </w:sdtPr>
              <w:sdtEndPr/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AEAE799" w14:textId="0FA15245" w:rsidR="00FD303E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194D83" w:rsidRPr="00E67D87" w14:paraId="1D229B35" w14:textId="77777777" w:rsidTr="00AD44F2">
            <w:tc>
              <w:tcPr>
                <w:tcW w:w="9757" w:type="dxa"/>
                <w:gridSpan w:val="4"/>
              </w:tcPr>
              <w:p w14:paraId="4F4ECD30" w14:textId="707B5E1A" w:rsidR="00194D83" w:rsidRPr="006B493E" w:rsidRDefault="007A61BA" w:rsidP="00AD44F2">
                <w:pPr>
                  <w:pStyle w:val="Header"/>
                </w:pPr>
                <w:r>
                  <w:t>Email</w:t>
                </w:r>
              </w:p>
            </w:tc>
          </w:tr>
          <w:tr w:rsidR="00194D83" w:rsidRPr="00E67D87" w14:paraId="15BA662A" w14:textId="77777777" w:rsidTr="00AD44F2">
            <w:sdt>
              <w:sdtPr>
                <w:id w:val="350999021"/>
                <w:placeholder>
                  <w:docPart w:val="BF6D9537C66B47B296B8CBB2224B114C"/>
                </w:placeholder>
                <w:showingPlcHdr/>
                <w:text/>
              </w:sdtPr>
              <w:sdtEndPr/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3A901E4" w14:textId="6A390F7E" w:rsidR="00194D83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194D83" w:rsidRPr="00E67D87" w14:paraId="0D5C4C94" w14:textId="77777777" w:rsidTr="00AD44F2">
            <w:tc>
              <w:tcPr>
                <w:tcW w:w="9757" w:type="dxa"/>
                <w:gridSpan w:val="4"/>
              </w:tcPr>
              <w:p w14:paraId="2AEE2709" w14:textId="54DA3705" w:rsidR="00194D83" w:rsidRPr="00B4766A" w:rsidRDefault="00D776F7" w:rsidP="00AD44F2">
                <w:pPr>
                  <w:pStyle w:val="NoSpacing"/>
                  <w:rPr>
                    <w:b/>
                    <w:bCs/>
                  </w:rPr>
                </w:pPr>
                <w:r w:rsidRPr="00D776F7">
                  <w:t>Address line 1 (</w:t>
                </w:r>
                <w:r w:rsidR="001538A3">
                  <w:t>s</w:t>
                </w:r>
                <w:r w:rsidRPr="00D776F7">
                  <w:t>treet address, P.O Box, company, c/o)</w:t>
                </w:r>
              </w:p>
            </w:tc>
          </w:tr>
          <w:tr w:rsidR="00194D83" w:rsidRPr="00E67D87" w14:paraId="7B5C5271" w14:textId="77777777" w:rsidTr="00AD44F2">
            <w:sdt>
              <w:sdtPr>
                <w:id w:val="-2104331801"/>
                <w:placeholder>
                  <w:docPart w:val="46FD91601C554D1591B239F75A0F5F3A"/>
                </w:placeholder>
                <w:showingPlcHdr/>
                <w:text/>
              </w:sdtPr>
              <w:sdtEndPr/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8F2881C" w14:textId="7D809127" w:rsidR="00194D83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194D83" w:rsidRPr="00E67D87" w14:paraId="15158B5D" w14:textId="77777777" w:rsidTr="00AD44F2">
            <w:tc>
              <w:tcPr>
                <w:tcW w:w="9757" w:type="dxa"/>
                <w:gridSpan w:val="4"/>
              </w:tcPr>
              <w:p w14:paraId="1FD3A2B4" w14:textId="376DDE5A" w:rsidR="00194D83" w:rsidRPr="006B493E" w:rsidRDefault="00861E1F" w:rsidP="00AD44F2">
                <w:pPr>
                  <w:pStyle w:val="Header"/>
                </w:pPr>
                <w:r w:rsidRPr="00861E1F">
                  <w:t>Address line 2 (</w:t>
                </w:r>
                <w:r w:rsidR="001538A3">
                  <w:t>a</w:t>
                </w:r>
                <w:r w:rsidRPr="00861E1F">
                  <w:t>partment, suite, unit, building, floor, etc)</w:t>
                </w:r>
              </w:p>
            </w:tc>
          </w:tr>
          <w:tr w:rsidR="00194D83" w:rsidRPr="00E67D87" w14:paraId="1670289F" w14:textId="77777777" w:rsidTr="00AD44F2">
            <w:sdt>
              <w:sdtPr>
                <w:id w:val="-766390984"/>
                <w:placeholder>
                  <w:docPart w:val="D120ECA7A3794607B3C8CAD50EF4CD8D"/>
                </w:placeholder>
                <w:showingPlcHdr/>
                <w:text/>
              </w:sdtPr>
              <w:sdtEndPr/>
              <w:sdtContent>
                <w:tc>
                  <w:tcPr>
                    <w:tcW w:w="9757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6903C8F" w14:textId="2C14AB09" w:rsidR="00194D83" w:rsidRPr="0070506A" w:rsidRDefault="002D681C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tc>
              </w:sdtContent>
            </w:sdt>
          </w:tr>
          <w:tr w:rsidR="00D826B9" w:rsidRPr="00E67D87" w14:paraId="28A015F4" w14:textId="77777777" w:rsidTr="00D826B9">
            <w:tc>
              <w:tcPr>
                <w:tcW w:w="3159" w:type="dxa"/>
              </w:tcPr>
              <w:p w14:paraId="392622EA" w14:textId="77777777" w:rsidR="00D826B9" w:rsidRPr="00B4766A" w:rsidRDefault="00D826B9" w:rsidP="00AD44F2">
                <w:pPr>
                  <w:pStyle w:val="NoSpacing"/>
                  <w:rPr>
                    <w:b/>
                    <w:bCs/>
                  </w:rPr>
                </w:pPr>
                <w:r>
                  <w:t>City</w:t>
                </w:r>
              </w:p>
            </w:tc>
            <w:tc>
              <w:tcPr>
                <w:tcW w:w="3215" w:type="dxa"/>
                <w:gridSpan w:val="2"/>
              </w:tcPr>
              <w:p w14:paraId="5ACCD318" w14:textId="310B2153" w:rsidR="00D826B9" w:rsidRPr="00B4766A" w:rsidRDefault="00D826B9" w:rsidP="00AD44F2">
                <w:pPr>
                  <w:pStyle w:val="NoSpacing"/>
                  <w:rPr>
                    <w:b/>
                    <w:bCs/>
                  </w:rPr>
                </w:pPr>
                <w:r w:rsidRPr="00861E1F">
                  <w:t>State</w:t>
                </w:r>
                <w:r w:rsidR="000765F6">
                  <w:t>/Territory</w:t>
                </w:r>
              </w:p>
            </w:tc>
            <w:tc>
              <w:tcPr>
                <w:tcW w:w="3159" w:type="dxa"/>
              </w:tcPr>
              <w:p w14:paraId="67D31A2D" w14:textId="5C3CA19D" w:rsidR="00D826B9" w:rsidRPr="00B4766A" w:rsidRDefault="00D826B9" w:rsidP="00AD44F2">
                <w:pPr>
                  <w:pStyle w:val="NoSpacing"/>
                  <w:rPr>
                    <w:b/>
                    <w:bCs/>
                  </w:rPr>
                </w:pPr>
                <w:r w:rsidRPr="00D826B9">
                  <w:t>Postal code</w:t>
                </w:r>
              </w:p>
            </w:tc>
          </w:tr>
          <w:tr w:rsidR="00D826B9" w:rsidRPr="00E67D87" w14:paraId="0E00ED66" w14:textId="7AB9F00C" w:rsidTr="00D826B9"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310526309"/>
                  <w:placeholder>
                    <w:docPart w:val="49D503AEA01346D4A16C3BBDBD4B48A8"/>
                  </w:placeholder>
                  <w:showingPlcHdr/>
                  <w:text/>
                </w:sdtPr>
                <w:sdtEndPr/>
                <w:sdtContent>
                  <w:p w14:paraId="2076F0CF" w14:textId="59784B49" w:rsidR="00D826B9" w:rsidRPr="0070506A" w:rsidRDefault="00D826B9" w:rsidP="00AD44F2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sdtContent>
              </w:sdt>
            </w:tc>
            <w:tc>
              <w:tcPr>
                <w:tcW w:w="32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589037413"/>
                  <w:placeholder>
                    <w:docPart w:val="6D4F52DF71AC448F995249D4B5918941"/>
                  </w:placeholder>
                  <w:showingPlcHdr/>
                  <w:text/>
                </w:sdtPr>
                <w:sdtEndPr/>
                <w:sdtContent>
                  <w:p w14:paraId="4A3B0807" w14:textId="56DBB5D9" w:rsidR="00D826B9" w:rsidRPr="0070506A" w:rsidRDefault="001F6E5C" w:rsidP="001F6E5C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sdtContent>
              </w:sdt>
            </w:tc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id w:val="2057272558"/>
                  <w:placeholder>
                    <w:docPart w:val="CF6C3147818D44BD9A34674035239800"/>
                  </w:placeholder>
                  <w:showingPlcHdr/>
                  <w:text/>
                </w:sdtPr>
                <w:sdtEndPr/>
                <w:sdtContent>
                  <w:p w14:paraId="55AFC9BC" w14:textId="097099C9" w:rsidR="00D826B9" w:rsidRPr="0070506A" w:rsidRDefault="00D826B9" w:rsidP="00D826B9">
                    <w:pPr>
                      <w:pStyle w:val="Tabletextfield"/>
                    </w:pPr>
                    <w:r>
                      <w:t xml:space="preserve">          </w:t>
                    </w:r>
                  </w:p>
                </w:sdtContent>
              </w:sdt>
            </w:tc>
          </w:tr>
          <w:tr w:rsidR="00815FF0" w:rsidRPr="00E67D87" w14:paraId="2A72E2B1" w14:textId="77777777" w:rsidTr="00815FF0">
            <w:tc>
              <w:tcPr>
                <w:tcW w:w="4822" w:type="dxa"/>
                <w:gridSpan w:val="2"/>
              </w:tcPr>
              <w:p w14:paraId="3E33CD80" w14:textId="4D9382F2" w:rsidR="00815FF0" w:rsidRDefault="00815FF0" w:rsidP="00AD44F2">
                <w:pPr>
                  <w:pStyle w:val="Header"/>
                </w:pPr>
                <w:r w:rsidRPr="008F674A">
                  <w:t>Signature</w:t>
                </w:r>
              </w:p>
            </w:tc>
            <w:tc>
              <w:tcPr>
                <w:tcW w:w="4823" w:type="dxa"/>
                <w:gridSpan w:val="2"/>
              </w:tcPr>
              <w:p w14:paraId="08E3E91E" w14:textId="7593A557" w:rsidR="00815FF0" w:rsidRDefault="00815FF0" w:rsidP="00AD44F2">
                <w:pPr>
                  <w:pStyle w:val="Header"/>
                </w:pPr>
                <w:r>
                  <w:t>Date</w:t>
                </w:r>
              </w:p>
            </w:tc>
          </w:tr>
          <w:tr w:rsidR="00815FF0" w:rsidRPr="00E67D87" w14:paraId="58D1BF17" w14:textId="77777777" w:rsidTr="00F831D5">
            <w:sdt>
              <w:sdtPr>
                <w:id w:val="645392650"/>
                <w:showingPlcHdr/>
                <w:picture/>
              </w:sdtPr>
              <w:sdtEndPr/>
              <w:sdtContent>
                <w:tc>
                  <w:tcPr>
                    <w:tcW w:w="4822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AA6C2E3" w14:textId="25779DE7" w:rsidR="00815FF0" w:rsidRDefault="00FD652E" w:rsidP="00FD652E">
                    <w:pPr>
                      <w:pStyle w:val="Header"/>
                      <w:spacing w:before="240" w:beforeAutospacing="0" w:after="240" w:afterAutospacing="0" w:line="240" w:lineRule="exact"/>
                      <w:ind w:left="113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4878B2" wp14:editId="1D74D0B6">
                          <wp:extent cx="1267460" cy="1267460"/>
                          <wp:effectExtent l="0" t="0" r="8890" b="889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7460" cy="1267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sdt>
              <w:sdtPr>
                <w:id w:val="-1147210635"/>
                <w:placeholder>
                  <w:docPart w:val="14958A5160C3416AB1AF37BFBBCFA0B7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8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29FCBE" w14:textId="1642C029" w:rsidR="00815FF0" w:rsidRDefault="00FD652E" w:rsidP="00FD652E">
                    <w:pPr>
                      <w:pStyle w:val="Header"/>
                      <w:spacing w:before="240" w:beforeAutospacing="0" w:after="240" w:afterAutospacing="0" w:line="240" w:lineRule="exact"/>
                      <w:ind w:left="113"/>
                    </w:pPr>
                    <w:r w:rsidRPr="00843A5E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</w:tbl>
      </w:sdtContent>
    </w:sdt>
    <w:p w14:paraId="6DB9EE30" w14:textId="66563F05" w:rsidR="000F5C25" w:rsidRPr="00811E56" w:rsidRDefault="000F5C25" w:rsidP="00CC4FCC">
      <w:pPr>
        <w:spacing w:before="120" w:beforeAutospacing="0" w:after="120" w:afterAutospacing="0" w:line="240" w:lineRule="auto"/>
      </w:pPr>
    </w:p>
    <w:tbl>
      <w:tblPr>
        <w:tblStyle w:val="GridTable4-Accent4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sdt>
        <w:sdtPr>
          <w:rPr>
            <w:b w:val="0"/>
            <w:bCs w:val="0"/>
            <w:color w:val="auto"/>
          </w:rPr>
          <w:id w:val="-1188525720"/>
          <w:lock w:val="contentLocked"/>
          <w:placeholder>
            <w:docPart w:val="DefaultPlaceholder_-1854013440"/>
          </w:placeholder>
          <w:group/>
        </w:sdtPr>
        <w:sdtEndPr/>
        <w:sdtContent>
          <w:tr w:rsidR="004303B5" w14:paraId="35FB6589" w14:textId="77777777" w:rsidTr="0051525B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776" w:type="dxa"/>
                <w:tcBorders>
                  <w:top w:val="single" w:sz="12" w:space="0" w:color="D9107B" w:themeColor="accent4"/>
                  <w:left w:val="single" w:sz="12" w:space="0" w:color="D9107B" w:themeColor="accent4"/>
                  <w:bottom w:val="single" w:sz="12" w:space="0" w:color="D9107B" w:themeColor="accent4"/>
                  <w:right w:val="single" w:sz="12" w:space="0" w:color="D9107B" w:themeColor="accent4"/>
                </w:tcBorders>
                <w:shd w:val="clear" w:color="auto" w:fill="auto"/>
              </w:tcPr>
              <w:p w14:paraId="696AC2EE" w14:textId="276804FF" w:rsidR="0053111F" w:rsidRDefault="00A06BD2" w:rsidP="001D5812">
                <w:pPr>
                  <w:spacing w:before="120" w:beforeAutospacing="0" w:after="120" w:afterAutospacing="0" w:line="240" w:lineRule="exact"/>
                </w:pPr>
                <w:r w:rsidRPr="005C0437">
                  <w:rPr>
                    <w:color w:val="auto"/>
                  </w:rPr>
                  <w:t>P</w:t>
                </w:r>
                <w:r w:rsidR="0051525B" w:rsidRPr="005C0437">
                  <w:rPr>
                    <w:color w:val="auto"/>
                  </w:rPr>
                  <w:t xml:space="preserve">lease email </w:t>
                </w:r>
                <w:r w:rsidRPr="005C0437">
                  <w:rPr>
                    <w:color w:val="auto"/>
                  </w:rPr>
                  <w:t>completed</w:t>
                </w:r>
                <w:r w:rsidR="0051525B" w:rsidRPr="005C0437">
                  <w:rPr>
                    <w:color w:val="auto"/>
                  </w:rPr>
                  <w:t xml:space="preserve"> form </w:t>
                </w:r>
                <w:r w:rsidR="0053111F" w:rsidRPr="005C0437">
                  <w:rPr>
                    <w:color w:val="auto"/>
                  </w:rPr>
                  <w:t xml:space="preserve">and </w:t>
                </w:r>
                <w:r w:rsidRPr="005C0437">
                  <w:rPr>
                    <w:i/>
                    <w:iCs/>
                    <w:color w:val="auto"/>
                  </w:rPr>
                  <w:t xml:space="preserve">F003B </w:t>
                </w:r>
                <w:r w:rsidR="0053111F" w:rsidRPr="005C0437">
                  <w:rPr>
                    <w:i/>
                    <w:iCs/>
                    <w:color w:val="auto"/>
                  </w:rPr>
                  <w:t>Consumables Order</w:t>
                </w:r>
                <w:r w:rsidR="0053111F" w:rsidRPr="005C0437">
                  <w:rPr>
                    <w:color w:val="auto"/>
                  </w:rPr>
                  <w:t xml:space="preserve"> form</w:t>
                </w:r>
                <w:r w:rsidR="0051525B" w:rsidRPr="005C0437">
                  <w:rPr>
                    <w:color w:val="auto"/>
                  </w:rPr>
                  <w:t xml:space="preserve"> to icare:</w:t>
                </w:r>
                <w:r w:rsidR="0051525B" w:rsidRPr="0051525B">
                  <w:rPr>
                    <w:b w:val="0"/>
                    <w:bCs w:val="0"/>
                    <w:color w:val="auto"/>
                  </w:rPr>
                  <w:t xml:space="preserve"> </w:t>
                </w:r>
              </w:p>
              <w:p w14:paraId="7408B0F8" w14:textId="77777777" w:rsidR="001D5812" w:rsidRDefault="00FC091C" w:rsidP="001D5812">
                <w:pPr>
                  <w:spacing w:before="120" w:beforeAutospacing="0" w:after="120" w:afterAutospacing="0" w:line="240" w:lineRule="exact"/>
                </w:pPr>
                <w:hyperlink r:id="rId12" w:history="1">
                  <w:r w:rsidR="00077AD8" w:rsidRPr="005C0437">
                    <w:rPr>
                      <w:rStyle w:val="Hyperlink"/>
                      <w:b w:val="0"/>
                      <w:bCs w:val="0"/>
                    </w:rPr>
                    <w:t>care-requests@icare.nsw.gov.au</w:t>
                  </w:r>
                </w:hyperlink>
                <w:r w:rsidR="0051525B" w:rsidRPr="005C0437">
                  <w:rPr>
                    <w:b w:val="0"/>
                    <w:bCs w:val="0"/>
                    <w:color w:val="auto"/>
                  </w:rPr>
                  <w:t xml:space="preserve"> </w:t>
                </w:r>
              </w:p>
              <w:p w14:paraId="2B6F13C3" w14:textId="69476C0A" w:rsidR="0051525B" w:rsidRPr="0051525B" w:rsidRDefault="00554553" w:rsidP="001D5812">
                <w:pPr>
                  <w:spacing w:before="120" w:beforeAutospacing="0" w:after="120" w:afterAutospacing="0" w:line="240" w:lineRule="exact"/>
                  <w:rPr>
                    <w:b w:val="0"/>
                    <w:bCs w:val="0"/>
                    <w:color w:val="auto"/>
                  </w:rPr>
                </w:pPr>
                <w:r>
                  <w:rPr>
                    <w:b w:val="0"/>
                    <w:bCs w:val="0"/>
                    <w:color w:val="auto"/>
                  </w:rPr>
                  <w:t>and include</w:t>
                </w:r>
                <w:r w:rsidR="0051525B" w:rsidRPr="0051525B">
                  <w:rPr>
                    <w:b w:val="0"/>
                    <w:bCs w:val="0"/>
                    <w:color w:val="auto"/>
                  </w:rPr>
                  <w:t xml:space="preserve"> the following in the subject header:</w:t>
                </w:r>
                <w:r w:rsidR="00D42623">
                  <w:rPr>
                    <w:b w:val="0"/>
                    <w:bCs w:val="0"/>
                    <w:color w:val="auto"/>
                  </w:rPr>
                  <w:t xml:space="preserve"> </w:t>
                </w:r>
                <w:r w:rsidR="0051525B" w:rsidRPr="0051525B">
                  <w:rPr>
                    <w:b w:val="0"/>
                    <w:bCs w:val="0"/>
                    <w:color w:val="auto"/>
                  </w:rPr>
                  <w:t>Consumables Request [P</w:t>
                </w:r>
                <w:r w:rsidR="00E97E49">
                  <w:rPr>
                    <w:b w:val="0"/>
                    <w:bCs w:val="0"/>
                    <w:color w:val="auto"/>
                  </w:rPr>
                  <w:t>articipant/Worker</w:t>
                </w:r>
                <w:r w:rsidR="0051525B" w:rsidRPr="0051525B">
                  <w:rPr>
                    <w:b w:val="0"/>
                    <w:bCs w:val="0"/>
                    <w:color w:val="auto"/>
                  </w:rPr>
                  <w:t xml:space="preserve"> name</w:t>
                </w:r>
                <w:r w:rsidR="00E97E49">
                  <w:rPr>
                    <w:b w:val="0"/>
                    <w:bCs w:val="0"/>
                    <w:color w:val="auto"/>
                  </w:rPr>
                  <w:t>]</w:t>
                </w:r>
                <w:r w:rsidR="009C68C0">
                  <w:rPr>
                    <w:b w:val="0"/>
                    <w:bCs w:val="0"/>
                    <w:color w:val="auto"/>
                  </w:rPr>
                  <w:t xml:space="preserve"> [</w:t>
                </w:r>
                <w:r w:rsidR="00077AD8">
                  <w:rPr>
                    <w:b w:val="0"/>
                    <w:bCs w:val="0"/>
                    <w:color w:val="auto"/>
                  </w:rPr>
                  <w:t>Participant</w:t>
                </w:r>
                <w:r w:rsidR="009C68C0">
                  <w:rPr>
                    <w:b w:val="0"/>
                    <w:bCs w:val="0"/>
                    <w:color w:val="auto"/>
                  </w:rPr>
                  <w:t>/Worker</w:t>
                </w:r>
                <w:r w:rsidR="00077AD8">
                  <w:rPr>
                    <w:b w:val="0"/>
                    <w:bCs w:val="0"/>
                    <w:color w:val="auto"/>
                  </w:rPr>
                  <w:t xml:space="preserve"> </w:t>
                </w:r>
                <w:r w:rsidR="009C68C0">
                  <w:rPr>
                    <w:b w:val="0"/>
                    <w:bCs w:val="0"/>
                    <w:color w:val="auto"/>
                  </w:rPr>
                  <w:t>reference</w:t>
                </w:r>
                <w:r w:rsidR="00077AD8">
                  <w:rPr>
                    <w:b w:val="0"/>
                    <w:bCs w:val="0"/>
                    <w:color w:val="auto"/>
                  </w:rPr>
                  <w:t xml:space="preserve"> </w:t>
                </w:r>
                <w:r w:rsidR="0051525B" w:rsidRPr="0051525B">
                  <w:rPr>
                    <w:b w:val="0"/>
                    <w:bCs w:val="0"/>
                    <w:color w:val="auto"/>
                  </w:rPr>
                  <w:t>number]</w:t>
                </w:r>
              </w:p>
              <w:p w14:paraId="694C7A44" w14:textId="3783E53F" w:rsidR="004303B5" w:rsidRDefault="00D24EB2" w:rsidP="001D5812">
                <w:pPr>
                  <w:spacing w:before="120" w:beforeAutospacing="0" w:after="120" w:afterAutospacing="0" w:line="240" w:lineRule="exact"/>
                </w:pPr>
                <w:r w:rsidRPr="005C0437">
                  <w:rPr>
                    <w:color w:val="auto"/>
                  </w:rPr>
                  <w:t xml:space="preserve">Do </w:t>
                </w:r>
                <w:r w:rsidR="006633C6" w:rsidRPr="005C0437">
                  <w:rPr>
                    <w:color w:val="auto"/>
                  </w:rPr>
                  <w:t xml:space="preserve">NOT </w:t>
                </w:r>
                <w:r w:rsidRPr="005C0437">
                  <w:rPr>
                    <w:color w:val="auto"/>
                  </w:rPr>
                  <w:t xml:space="preserve">send this form to the </w:t>
                </w:r>
                <w:r w:rsidR="00200BAB">
                  <w:rPr>
                    <w:color w:val="auto"/>
                  </w:rPr>
                  <w:t xml:space="preserve">chosen </w:t>
                </w:r>
                <w:r w:rsidRPr="005C0437">
                  <w:rPr>
                    <w:color w:val="auto"/>
                  </w:rPr>
                  <w:t>provider</w:t>
                </w:r>
                <w:r>
                  <w:rPr>
                    <w:b w:val="0"/>
                    <w:bCs w:val="0"/>
                    <w:color w:val="auto"/>
                  </w:rPr>
                  <w:t>.</w:t>
                </w:r>
              </w:p>
            </w:tc>
          </w:tr>
        </w:sdtContent>
      </w:sdt>
    </w:tbl>
    <w:tbl>
      <w:tblPr>
        <w:tblStyle w:val="TableGrid"/>
        <w:tblpPr w:leftFromText="180" w:rightFromText="180" w:vertAnchor="text" w:horzAnchor="margin" w:tblpY="556"/>
        <w:tblW w:w="6237" w:type="dxa"/>
        <w:tblCellSpacing w:w="0" w:type="nil"/>
        <w:tblBorders>
          <w:left w:val="single" w:sz="48" w:space="0" w:color="004C97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954"/>
      </w:tblGrid>
      <w:sdt>
        <w:sdtPr>
          <w:rPr>
            <w:rFonts w:ascii="Gotham Medium" w:hAnsi="Gotham Medium" w:cs="Times New Roman"/>
            <w:noProof/>
            <w:szCs w:val="19"/>
            <w:lang w:val="en-AU"/>
          </w:rPr>
          <w:id w:val="-1985236663"/>
          <w:lock w:val="contentLocked"/>
          <w:placeholder>
            <w:docPart w:val="DefaultPlaceholder_-1854013440"/>
          </w:placeholder>
          <w:group/>
        </w:sdtPr>
        <w:sdtEndPr>
          <w:rPr>
            <w:rFonts w:asciiTheme="minorHAnsi" w:hAnsiTheme="minorHAnsi"/>
            <w:noProof w:val="0"/>
            <w:szCs w:val="22"/>
          </w:rPr>
        </w:sdtEndPr>
        <w:sdtContent>
          <w:tr w:rsidR="000E6475" w14:paraId="1296781C" w14:textId="77777777" w:rsidTr="000E6475">
            <w:trPr>
              <w:trHeight w:val="706"/>
              <w:tblCellSpacing w:w="0" w:type="nil"/>
            </w:trPr>
            <w:tc>
              <w:tcPr>
                <w:tcW w:w="283" w:type="dxa"/>
                <w:tcBorders>
                  <w:left w:val="single" w:sz="48" w:space="0" w:color="D0006F"/>
                </w:tcBorders>
              </w:tcPr>
              <w:p w14:paraId="495FF385" w14:textId="3036E401" w:rsidR="000E6475" w:rsidRPr="00C107FD" w:rsidRDefault="000E6475" w:rsidP="000E6475">
                <w:pPr>
                  <w:rPr>
                    <w:rFonts w:ascii="Gotham Medium" w:hAnsi="Gotham Medium"/>
                    <w:noProof/>
                    <w:szCs w:val="19"/>
                  </w:rPr>
                </w:pPr>
              </w:p>
            </w:tc>
            <w:tc>
              <w:tcPr>
                <w:tcW w:w="5954" w:type="dxa"/>
              </w:tcPr>
              <w:p w14:paraId="010E09B1" w14:textId="33ADDE53" w:rsidR="000E6475" w:rsidRPr="00E44F8F" w:rsidRDefault="000E6475" w:rsidP="000E6475">
                <w:pPr>
                  <w:rPr>
                    <w:i/>
                  </w:rPr>
                </w:pPr>
                <w:r w:rsidRPr="00125163">
                  <w:rPr>
                    <w:b/>
                    <w:bCs/>
                  </w:rPr>
                  <w:t>icare</w:t>
                </w:r>
                <w:r>
                  <w:br/>
                  <w:t>GPO Box 4052, Sydney NSW 2001</w:t>
                </w:r>
                <w:r>
                  <w:br/>
                </w:r>
                <w:r w:rsidRPr="00AF135E">
                  <w:rPr>
                    <w:b/>
                    <w:bCs/>
                  </w:rPr>
                  <w:t>General Phone Enquiries</w:t>
                </w:r>
                <w:r w:rsidRPr="00D062E4">
                  <w:rPr>
                    <w:b/>
                    <w:bCs/>
                  </w:rPr>
                  <w:t>: 1300 738 586</w:t>
                </w:r>
                <w:r>
                  <w:br/>
                  <w:t xml:space="preserve">Email: </w:t>
                </w:r>
                <w:hyperlink r:id="rId13" w:history="1">
                  <w:r w:rsidRPr="008638DC">
                    <w:rPr>
                      <w:rStyle w:val="Hyperlink"/>
                      <w:lang w:val="en-AU"/>
                    </w:rPr>
                    <w:t>care-requests@icare.nsw.gov.au</w:t>
                  </w:r>
                </w:hyperlink>
                <w:r>
                  <w:br/>
                  <w:t>www.icare.nsw.gov.au</w:t>
                </w:r>
              </w:p>
            </w:tc>
          </w:tr>
        </w:sdtContent>
      </w:sdt>
    </w:tbl>
    <w:p w14:paraId="120417D7" w14:textId="77777777" w:rsidR="00C30D09" w:rsidRPr="00A015B7" w:rsidRDefault="00C30D09" w:rsidP="00C30D09">
      <w:pPr>
        <w:pStyle w:val="Header"/>
      </w:pPr>
    </w:p>
    <w:sectPr w:rsidR="00C30D09" w:rsidRPr="00A015B7" w:rsidSect="0034515B">
      <w:footerReference w:type="default" r:id="rId14"/>
      <w:headerReference w:type="first" r:id="rId15"/>
      <w:footerReference w:type="first" r:id="rId16"/>
      <w:pgSz w:w="11906" w:h="16838"/>
      <w:pgMar w:top="1418" w:right="991" w:bottom="1418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B666" w14:textId="77777777" w:rsidR="007C7E5D" w:rsidRDefault="007C7E5D" w:rsidP="002D4CDF">
      <w:pPr>
        <w:spacing w:before="0" w:after="0" w:line="240" w:lineRule="auto"/>
      </w:pPr>
      <w:r>
        <w:separator/>
      </w:r>
    </w:p>
  </w:endnote>
  <w:endnote w:type="continuationSeparator" w:id="0">
    <w:p w14:paraId="1126C87C" w14:textId="77777777" w:rsidR="007C7E5D" w:rsidRDefault="007C7E5D" w:rsidP="002D4C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1CBC" w14:textId="77777777" w:rsidR="00127646" w:rsidRDefault="00127646" w:rsidP="00127646">
    <w:pPr>
      <w:pStyle w:val="Footer"/>
    </w:pPr>
  </w:p>
  <w:p w14:paraId="4C04112B" w14:textId="77777777" w:rsidR="00127646" w:rsidRDefault="00127646" w:rsidP="00127646">
    <w:pPr>
      <w:pStyle w:val="Footer"/>
    </w:pPr>
  </w:p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2346"/>
      <w:gridCol w:w="4253"/>
    </w:tblGrid>
    <w:tr w:rsidR="00127646" w:rsidRPr="00907C8A" w14:paraId="195B27EB" w14:textId="77777777" w:rsidTr="006556E5">
      <w:trPr>
        <w:trHeight w:val="68"/>
      </w:trPr>
      <w:tc>
        <w:tcPr>
          <w:tcW w:w="3324" w:type="dxa"/>
        </w:tcPr>
        <w:p w14:paraId="5313734A" w14:textId="77777777" w:rsidR="00127646" w:rsidRPr="00907C8A" w:rsidRDefault="00127646" w:rsidP="00127646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196942042"/>
              <w:dataBinding w:prefixMappings="xmlns:ns0='http://schemas.microsoft.com/office/2006/coverPageProps' " w:xpath="/ns0:CoverPageProperties[1]/ns0:PublishDate[1]" w:storeItemID="{55AF091B-3C7A-41E3-B477-F2FDAA23CFDA}"/>
              <w:date w:fullDate="2023-02-10T00:00:00Z">
                <w:dateFormat w:val="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rPr>
                  <w:noProof/>
                  <w:lang w:eastAsia="en-AU"/>
                </w:rPr>
                <w:t>2023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8480" behindDoc="1" locked="0" layoutInCell="1" allowOverlap="1" wp14:anchorId="6ED26729" wp14:editId="18CC8D41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7" name="Picture 8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7456" behindDoc="1" locked="0" layoutInCell="1" allowOverlap="1" wp14:anchorId="7A53A5BD" wp14:editId="760A4D86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58" name="Picture 8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6" w:type="dxa"/>
        </w:tcPr>
        <w:p w14:paraId="2C3AC177" w14:textId="77777777" w:rsidR="00127646" w:rsidRPr="00907C8A" w:rsidRDefault="00127646" w:rsidP="00127646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2</w:t>
          </w:r>
          <w:r w:rsidRPr="00907C8A">
            <w:fldChar w:fldCharType="end"/>
          </w:r>
          <w:r w:rsidRPr="00907C8A">
            <w:t xml:space="preserve"> of </w:t>
          </w:r>
          <w:fldSimple w:instr=" NUMPAGES  \* Arabic  \* MERGEFORMAT ">
            <w:r>
              <w:t>3</w:t>
            </w:r>
          </w:fldSimple>
        </w:p>
      </w:tc>
      <w:tc>
        <w:tcPr>
          <w:tcW w:w="4253" w:type="dxa"/>
        </w:tcPr>
        <w:p w14:paraId="651CB511" w14:textId="506153EE" w:rsidR="00127646" w:rsidRPr="00907C8A" w:rsidRDefault="00FC091C" w:rsidP="001D32D8">
          <w:pPr>
            <w:pStyle w:val="Footer"/>
            <w:ind w:left="-818" w:firstLine="818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35603854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22F9E">
                <w:t>Consumables prescription</w:t>
              </w:r>
            </w:sdtContent>
          </w:sdt>
          <w:r w:rsidR="00127646" w:rsidRPr="00907C8A">
            <w:t xml:space="preserve"> |</w:t>
          </w:r>
          <w:r w:rsidR="00127646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609711473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1D32D8">
                <w:t>F003A</w:t>
              </w:r>
            </w:sdtContent>
          </w:sdt>
          <w:r w:rsidR="00127646" w:rsidRPr="00907C8A">
            <w:t xml:space="preserve"> | v.</w:t>
          </w:r>
          <w:r w:rsidR="001D32D8">
            <w:t>0</w:t>
          </w:r>
          <w:r w:rsidR="006556E5">
            <w:t>7</w:t>
          </w:r>
          <w:r w:rsidR="001D32D8">
            <w:t>23</w:t>
          </w:r>
        </w:p>
      </w:tc>
    </w:tr>
  </w:tbl>
  <w:p w14:paraId="59171492" w14:textId="77777777" w:rsidR="00127646" w:rsidRPr="00127646" w:rsidRDefault="00127646" w:rsidP="00127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24DB" w14:textId="77777777" w:rsidR="00127646" w:rsidRDefault="00127646" w:rsidP="00127646">
    <w:pPr>
      <w:pStyle w:val="Footer"/>
    </w:pPr>
  </w:p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2772"/>
      <w:gridCol w:w="3827"/>
    </w:tblGrid>
    <w:tr w:rsidR="00127646" w:rsidRPr="00907C8A" w14:paraId="0FA1270C" w14:textId="77777777" w:rsidTr="006556E5">
      <w:trPr>
        <w:trHeight w:val="68"/>
      </w:trPr>
      <w:tc>
        <w:tcPr>
          <w:tcW w:w="3324" w:type="dxa"/>
        </w:tcPr>
        <w:p w14:paraId="23CED67A" w14:textId="77777777" w:rsidR="00127646" w:rsidRPr="00907C8A" w:rsidRDefault="00127646" w:rsidP="00127646">
          <w:pPr>
            <w:pStyle w:val="Foo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rPr>
              <w:noProof/>
              <w:lang w:eastAsia="en-AU"/>
            </w:rPr>
            <w:t>© icare</w:t>
          </w:r>
          <w:r w:rsidRPr="00907C8A">
            <w:rPr>
              <w:b/>
              <w:bCs/>
              <w:noProof/>
              <w:sz w:val="10"/>
              <w:szCs w:val="10"/>
              <w:vertAlign w:val="superscript"/>
              <w:lang w:eastAsia="en-AU"/>
            </w:rPr>
            <w:t>TM</w:t>
          </w:r>
          <w:r w:rsidRPr="00907C8A">
            <w:rPr>
              <w:noProof/>
              <w:lang w:eastAsia="en-AU"/>
            </w:rPr>
            <w:t xml:space="preserve"> | Insurance and Care NSW </w:t>
          </w:r>
          <w:sdt>
            <w:sdtPr>
              <w:rPr>
                <w:noProof/>
                <w:lang w:eastAsia="en-AU"/>
              </w:rPr>
              <w:alias w:val="Publish Date"/>
              <w:tag w:val=""/>
              <w:id w:val="-818337424"/>
              <w:dataBinding w:prefixMappings="xmlns:ns0='http://schemas.microsoft.com/office/2006/coverPageProps' " w:xpath="/ns0:CoverPageProperties[1]/ns0:PublishDate[1]" w:storeItemID="{55AF091B-3C7A-41E3-B477-F2FDAA23CFDA}"/>
              <w:date w:fullDate="2023-02-10T00:00:00Z">
                <w:dateFormat w:val="yyyy"/>
                <w:lid w:val="en-AU"/>
                <w:storeMappedDataAs w:val="dateTime"/>
                <w:calendar w:val="gregorian"/>
              </w:date>
            </w:sdtPr>
            <w:sdtEndPr/>
            <w:sdtContent>
              <w:r>
                <w:rPr>
                  <w:noProof/>
                  <w:lang w:eastAsia="en-AU"/>
                </w:rPr>
                <w:t>2023</w:t>
              </w:r>
            </w:sdtContent>
          </w:sdt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1E0380F2" wp14:editId="0776919E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0" name="Picture 8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07C8A">
            <w:rPr>
              <w:b/>
              <w:noProof/>
              <w:sz w:val="13"/>
              <w:szCs w:val="13"/>
              <w:lang w:eastAsia="en-AU"/>
            </w:rPr>
            <w:drawing>
              <wp:anchor distT="0" distB="0" distL="114300" distR="114300" simplePos="0" relativeHeight="251664384" behindDoc="1" locked="0" layoutInCell="1" allowOverlap="1" wp14:anchorId="6ABD1BBC" wp14:editId="73DDE41E">
                <wp:simplePos x="0" y="0"/>
                <wp:positionH relativeFrom="page">
                  <wp:posOffset>1270</wp:posOffset>
                </wp:positionH>
                <wp:positionV relativeFrom="page">
                  <wp:posOffset>10022840</wp:posOffset>
                </wp:positionV>
                <wp:extent cx="7642860" cy="525780"/>
                <wp:effectExtent l="0" t="0" r="0" b="7620"/>
                <wp:wrapNone/>
                <wp:docPr id="861" name="Picture 8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are_Gen_Col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2" w:type="dxa"/>
        </w:tcPr>
        <w:p w14:paraId="5106D5E5" w14:textId="77777777" w:rsidR="00127646" w:rsidRPr="00907C8A" w:rsidRDefault="00127646" w:rsidP="00127646">
          <w:pPr>
            <w:pStyle w:val="Footer"/>
            <w:jc w:val="center"/>
            <w:rPr>
              <w:rStyle w:val="PageNumber"/>
              <w:color w:val="7F7F7F" w:themeColor="text1" w:themeTint="80"/>
              <w:sz w:val="13"/>
              <w:szCs w:val="13"/>
            </w:rPr>
          </w:pPr>
          <w:r w:rsidRPr="00907C8A">
            <w:t xml:space="preserve">Page </w:t>
          </w:r>
          <w:r w:rsidRPr="00907C8A">
            <w:fldChar w:fldCharType="begin"/>
          </w:r>
          <w:r w:rsidRPr="00907C8A">
            <w:instrText xml:space="preserve"> PAGE  \* Arabic  \* MERGEFORMAT </w:instrText>
          </w:r>
          <w:r w:rsidRPr="00907C8A">
            <w:fldChar w:fldCharType="separate"/>
          </w:r>
          <w:r>
            <w:t>1</w:t>
          </w:r>
          <w:r w:rsidRPr="00907C8A">
            <w:fldChar w:fldCharType="end"/>
          </w:r>
          <w:r w:rsidRPr="00907C8A">
            <w:t xml:space="preserve"> of </w:t>
          </w:r>
          <w:fldSimple w:instr=" NUMPAGES  \* Arabic  \* MERGEFORMAT ">
            <w:r>
              <w:t>3</w:t>
            </w:r>
          </w:fldSimple>
        </w:p>
      </w:tc>
      <w:tc>
        <w:tcPr>
          <w:tcW w:w="3827" w:type="dxa"/>
        </w:tcPr>
        <w:p w14:paraId="0E48884A" w14:textId="1A90FACC" w:rsidR="00127646" w:rsidRPr="00907C8A" w:rsidRDefault="00FC091C" w:rsidP="001D32D8">
          <w:pPr>
            <w:pStyle w:val="Footer"/>
            <w:ind w:left="-393" w:firstLine="393"/>
            <w:jc w:val="right"/>
            <w:rPr>
              <w:rStyle w:val="PageNumber"/>
              <w:b/>
              <w:color w:val="7F7F7F" w:themeColor="text1" w:themeTint="80"/>
              <w:sz w:val="13"/>
              <w:szCs w:val="13"/>
            </w:rPr>
          </w:pPr>
          <w:sdt>
            <w:sdtPr>
              <w:alias w:val="Title"/>
              <w:id w:val="-670326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22F9E">
                <w:t>Consumables prescription</w:t>
              </w:r>
            </w:sdtContent>
          </w:sdt>
          <w:r w:rsidR="00127646" w:rsidRPr="00907C8A">
            <w:t xml:space="preserve"> |</w:t>
          </w:r>
          <w:r w:rsidR="00127646" w:rsidRPr="00907C8A">
            <w:rPr>
              <w:szCs w:val="14"/>
              <w:lang w:val="en-US"/>
            </w:rPr>
            <w:t xml:space="preserve"> </w:t>
          </w:r>
          <w:sdt>
            <w:sdtPr>
              <w:alias w:val="Subject"/>
              <w:tag w:val=""/>
              <w:id w:val="-369916767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1D32D8">
                <w:t>F003A</w:t>
              </w:r>
            </w:sdtContent>
          </w:sdt>
          <w:r w:rsidR="00127646" w:rsidRPr="00907C8A">
            <w:t xml:space="preserve"> | v.</w:t>
          </w:r>
          <w:r w:rsidR="001D32D8">
            <w:t>0</w:t>
          </w:r>
          <w:r w:rsidR="006556E5">
            <w:t>7</w:t>
          </w:r>
          <w:r w:rsidR="001D32D8">
            <w:t>23</w:t>
          </w:r>
        </w:p>
      </w:tc>
    </w:tr>
  </w:tbl>
  <w:p w14:paraId="3463B89F" w14:textId="77777777" w:rsidR="00127646" w:rsidRPr="00127646" w:rsidRDefault="00127646" w:rsidP="00127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8174" w14:textId="77777777" w:rsidR="007C7E5D" w:rsidRDefault="007C7E5D" w:rsidP="002D4CDF">
      <w:pPr>
        <w:spacing w:before="0" w:after="0" w:line="240" w:lineRule="auto"/>
      </w:pPr>
      <w:r>
        <w:separator/>
      </w:r>
    </w:p>
  </w:footnote>
  <w:footnote w:type="continuationSeparator" w:id="0">
    <w:p w14:paraId="6A1A8924" w14:textId="77777777" w:rsidR="007C7E5D" w:rsidRDefault="007C7E5D" w:rsidP="002D4C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CellSpacing w:w="0" w:type="nil"/>
      <w:tblLayout w:type="fixed"/>
      <w:tblLook w:val="04A0" w:firstRow="1" w:lastRow="0" w:firstColumn="1" w:lastColumn="0" w:noHBand="0" w:noVBand="1"/>
    </w:tblPr>
    <w:tblGrid>
      <w:gridCol w:w="3043"/>
      <w:gridCol w:w="2911"/>
      <w:gridCol w:w="185"/>
      <w:gridCol w:w="3784"/>
    </w:tblGrid>
    <w:sdt>
      <w:sdtPr>
        <w:rPr>
          <w:rFonts w:cs="Times New Roman"/>
          <w:szCs w:val="20"/>
          <w:lang w:val="en-AU"/>
        </w:rPr>
        <w:id w:val="-257839754"/>
        <w:lock w:val="contentLocked"/>
        <w:placeholder>
          <w:docPart w:val="DefaultPlaceholder_-1854013440"/>
        </w:placeholder>
        <w:group/>
      </w:sdtPr>
      <w:sdtEndPr>
        <w:rPr>
          <w:rFonts w:cs="Arial"/>
          <w:color w:val="231F20"/>
          <w:szCs w:val="19"/>
        </w:rPr>
      </w:sdtEndPr>
      <w:sdtContent>
        <w:tr w:rsidR="00127646" w14:paraId="25D743B4" w14:textId="77777777" w:rsidTr="00DC3B72">
          <w:trPr>
            <w:trHeight w:val="706"/>
            <w:tblCellSpacing w:w="0" w:type="nil"/>
          </w:trPr>
          <w:tc>
            <w:tcPr>
              <w:tcW w:w="3043" w:type="dxa"/>
              <w:vAlign w:val="bottom"/>
            </w:tcPr>
            <w:p w14:paraId="34E92696" w14:textId="62E7F93A" w:rsidR="00127646" w:rsidRDefault="00127646" w:rsidP="00DC3B72">
              <w:pPr>
                <w:pStyle w:val="Header"/>
              </w:pPr>
              <w:r>
                <w:rPr>
                  <w:noProof/>
                  <w:lang w:eastAsia="en-AU"/>
                </w:rPr>
                <w:drawing>
                  <wp:inline distT="0" distB="0" distL="0" distR="0" wp14:anchorId="044D1647" wp14:editId="1C5C5A5E">
                    <wp:extent cx="1343754" cy="532430"/>
                    <wp:effectExtent l="0" t="0" r="2540" b="1270"/>
                    <wp:docPr id="3" name="Picture 23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care_master logo_magenta_RGB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43754" cy="53243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911" w:type="dxa"/>
              <w:tcBorders>
                <w:right w:val="single" w:sz="48" w:space="0" w:color="D0006F"/>
              </w:tcBorders>
              <w:vAlign w:val="bottom"/>
            </w:tcPr>
            <w:p w14:paraId="6F7A197D" w14:textId="77777777" w:rsidR="00127646" w:rsidRDefault="00127646" w:rsidP="00DC3B72">
              <w:pPr>
                <w:pStyle w:val="Header"/>
              </w:pPr>
            </w:p>
          </w:tc>
          <w:tc>
            <w:tcPr>
              <w:tcW w:w="185" w:type="dxa"/>
              <w:tcBorders>
                <w:left w:val="single" w:sz="48" w:space="0" w:color="D0006F"/>
              </w:tcBorders>
            </w:tcPr>
            <w:p w14:paraId="3A30B7D0" w14:textId="77777777" w:rsidR="00127646" w:rsidRPr="00C107FD" w:rsidRDefault="00127646" w:rsidP="00DC3B72">
              <w:pPr>
                <w:spacing w:before="0" w:after="0"/>
                <w:rPr>
                  <w:rFonts w:ascii="Gotham Medium" w:hAnsi="Gotham Medium"/>
                  <w:noProof/>
                  <w:szCs w:val="19"/>
                </w:rPr>
              </w:pPr>
            </w:p>
          </w:tc>
          <w:tc>
            <w:tcPr>
              <w:tcW w:w="3784" w:type="dxa"/>
              <w:vAlign w:val="bottom"/>
            </w:tcPr>
            <w:p w14:paraId="7A087383" w14:textId="14845FD1" w:rsidR="00127646" w:rsidRPr="00DA56AC" w:rsidRDefault="00127646" w:rsidP="00DC3B72">
              <w:pPr>
                <w:spacing w:before="0" w:after="0"/>
                <w:rPr>
                  <w:rFonts w:cs="Arial"/>
                  <w:b/>
                  <w:bCs/>
                  <w:noProof/>
                  <w:szCs w:val="19"/>
                </w:rPr>
              </w:pPr>
              <w:r>
                <w:rPr>
                  <w:rFonts w:cs="Arial"/>
                  <w:b/>
                  <w:bCs/>
                  <w:noProof/>
                  <w:szCs w:val="19"/>
                </w:rPr>
                <w:t>Form</w:t>
              </w:r>
              <w:r w:rsidRPr="00DA56AC">
                <w:rPr>
                  <w:rFonts w:cs="Arial"/>
                  <w:b/>
                  <w:bCs/>
                  <w:noProof/>
                  <w:szCs w:val="19"/>
                </w:rPr>
                <w:t xml:space="preserve"> </w:t>
              </w:r>
              <w:sdt>
                <w:sdtPr>
                  <w:rPr>
                    <w:rFonts w:cs="Arial"/>
                    <w:b/>
                    <w:bCs/>
                    <w:noProof/>
                    <w:szCs w:val="19"/>
                  </w:rPr>
                  <w:alias w:val="ID"/>
                  <w:tag w:val=""/>
                  <w:id w:val="941040244"/>
                  <w:lock w:val="contentLocked"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/>
                <w:sdtContent>
                  <w:r w:rsidR="00BF1B62">
                    <w:rPr>
                      <w:rFonts w:cs="Arial"/>
                      <w:b/>
                      <w:bCs/>
                      <w:noProof/>
                      <w:szCs w:val="19"/>
                    </w:rPr>
                    <w:t>F</w:t>
                  </w:r>
                  <w:r w:rsidR="001D32D8">
                    <w:rPr>
                      <w:rFonts w:cs="Arial"/>
                      <w:b/>
                      <w:bCs/>
                      <w:noProof/>
                      <w:szCs w:val="19"/>
                    </w:rPr>
                    <w:t>003A</w:t>
                  </w:r>
                </w:sdtContent>
              </w:sdt>
            </w:p>
            <w:p w14:paraId="31445756" w14:textId="629AACE7" w:rsidR="00127646" w:rsidRPr="00E44F8F" w:rsidRDefault="00127646" w:rsidP="00DC3B72">
              <w:pPr>
                <w:pStyle w:val="BodyText"/>
                <w:tabs>
                  <w:tab w:val="left" w:pos="6968"/>
                </w:tabs>
                <w:spacing w:before="119" w:line="240" w:lineRule="exact"/>
                <w:ind w:right="238"/>
                <w:rPr>
                  <w:i/>
                  <w:color w:val="231F20"/>
                  <w:szCs w:val="19"/>
                </w:rPr>
              </w:pPr>
              <w:r w:rsidRPr="001D32D8">
                <w:rPr>
                  <w:rFonts w:cs="Arial"/>
                  <w:color w:val="231F20"/>
                  <w:szCs w:val="19"/>
                </w:rPr>
                <w:t>Form for service providers working with Lifetime Care and Workers Care</w:t>
              </w:r>
            </w:p>
          </w:tc>
        </w:tr>
      </w:sdtContent>
    </w:sdt>
  </w:tbl>
  <w:p w14:paraId="4E4D127A" w14:textId="77777777" w:rsidR="00127646" w:rsidRPr="00127646" w:rsidRDefault="00127646" w:rsidP="00127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2B27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CBE0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3E76" w:themeColor="accent1"/>
        <w:sz w:val="20"/>
      </w:rPr>
    </w:lvl>
  </w:abstractNum>
  <w:abstractNum w:abstractNumId="4" w15:restartNumberingAfterBreak="0">
    <w:nsid w:val="013F6D35"/>
    <w:multiLevelType w:val="hybridMultilevel"/>
    <w:tmpl w:val="3CCA62B0"/>
    <w:lvl w:ilvl="0" w:tplc="8FC02B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3D19"/>
    <w:multiLevelType w:val="hybridMultilevel"/>
    <w:tmpl w:val="23B8C20A"/>
    <w:lvl w:ilvl="0" w:tplc="A6802246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103E76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103E7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5B8C"/>
    <w:multiLevelType w:val="hybridMultilevel"/>
    <w:tmpl w:val="C91A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B2988"/>
    <w:multiLevelType w:val="hybridMultilevel"/>
    <w:tmpl w:val="EDB492D4"/>
    <w:lvl w:ilvl="0" w:tplc="9F38B1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EDB00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87602">
    <w:abstractNumId w:val="8"/>
  </w:num>
  <w:num w:numId="2" w16cid:durableId="2107967538">
    <w:abstractNumId w:val="5"/>
  </w:num>
  <w:num w:numId="3" w16cid:durableId="1464422608">
    <w:abstractNumId w:val="6"/>
  </w:num>
  <w:num w:numId="4" w16cid:durableId="1371222871">
    <w:abstractNumId w:val="4"/>
  </w:num>
  <w:num w:numId="5" w16cid:durableId="1624077495">
    <w:abstractNumId w:val="3"/>
  </w:num>
  <w:num w:numId="6" w16cid:durableId="1366322042">
    <w:abstractNumId w:val="3"/>
  </w:num>
  <w:num w:numId="7" w16cid:durableId="232937871">
    <w:abstractNumId w:val="2"/>
  </w:num>
  <w:num w:numId="8" w16cid:durableId="1158620039">
    <w:abstractNumId w:val="2"/>
  </w:num>
  <w:num w:numId="9" w16cid:durableId="1307665581">
    <w:abstractNumId w:val="1"/>
  </w:num>
  <w:num w:numId="10" w16cid:durableId="775902341">
    <w:abstractNumId w:val="1"/>
  </w:num>
  <w:num w:numId="11" w16cid:durableId="372195401">
    <w:abstractNumId w:val="0"/>
  </w:num>
  <w:num w:numId="12" w16cid:durableId="1242838322">
    <w:abstractNumId w:val="0"/>
  </w:num>
  <w:num w:numId="13" w16cid:durableId="1257981730">
    <w:abstractNumId w:val="8"/>
  </w:num>
  <w:num w:numId="14" w16cid:durableId="992489651">
    <w:abstractNumId w:val="5"/>
  </w:num>
  <w:num w:numId="15" w16cid:durableId="803083157">
    <w:abstractNumId w:val="6"/>
  </w:num>
  <w:num w:numId="16" w16cid:durableId="1866210942">
    <w:abstractNumId w:val="4"/>
  </w:num>
  <w:num w:numId="17" w16cid:durableId="147090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wMDUyM7K0NDM1t7BU0lEKTi0uzszPAykwqQUAyOuPQSwAAAA="/>
  </w:docVars>
  <w:rsids>
    <w:rsidRoot w:val="00144E29"/>
    <w:rsid w:val="00011195"/>
    <w:rsid w:val="00017F62"/>
    <w:rsid w:val="00030386"/>
    <w:rsid w:val="00036C41"/>
    <w:rsid w:val="00041358"/>
    <w:rsid w:val="00042504"/>
    <w:rsid w:val="00042B4A"/>
    <w:rsid w:val="000471DB"/>
    <w:rsid w:val="0005114B"/>
    <w:rsid w:val="00055FA5"/>
    <w:rsid w:val="00066153"/>
    <w:rsid w:val="000726F0"/>
    <w:rsid w:val="00074B99"/>
    <w:rsid w:val="000762A7"/>
    <w:rsid w:val="000765F6"/>
    <w:rsid w:val="00077AD8"/>
    <w:rsid w:val="0009753A"/>
    <w:rsid w:val="000A2C74"/>
    <w:rsid w:val="000A2EF9"/>
    <w:rsid w:val="000A3E15"/>
    <w:rsid w:val="000A45FE"/>
    <w:rsid w:val="000A5E0F"/>
    <w:rsid w:val="000B2E78"/>
    <w:rsid w:val="000B56D1"/>
    <w:rsid w:val="000C42AE"/>
    <w:rsid w:val="000C65EB"/>
    <w:rsid w:val="000D68E1"/>
    <w:rsid w:val="000E20C6"/>
    <w:rsid w:val="000E6475"/>
    <w:rsid w:val="000F5C25"/>
    <w:rsid w:val="0010453E"/>
    <w:rsid w:val="00115966"/>
    <w:rsid w:val="00125163"/>
    <w:rsid w:val="0012524B"/>
    <w:rsid w:val="00125CCD"/>
    <w:rsid w:val="001269FE"/>
    <w:rsid w:val="00127646"/>
    <w:rsid w:val="00135661"/>
    <w:rsid w:val="00144E29"/>
    <w:rsid w:val="00146FFA"/>
    <w:rsid w:val="00152AA3"/>
    <w:rsid w:val="001538A3"/>
    <w:rsid w:val="0016015F"/>
    <w:rsid w:val="00162257"/>
    <w:rsid w:val="00164777"/>
    <w:rsid w:val="00164996"/>
    <w:rsid w:val="00164A0A"/>
    <w:rsid w:val="001675CB"/>
    <w:rsid w:val="00177F22"/>
    <w:rsid w:val="0018271B"/>
    <w:rsid w:val="0018316A"/>
    <w:rsid w:val="00184E3D"/>
    <w:rsid w:val="00186DF6"/>
    <w:rsid w:val="00194D83"/>
    <w:rsid w:val="00194D92"/>
    <w:rsid w:val="001A0A74"/>
    <w:rsid w:val="001A195B"/>
    <w:rsid w:val="001B5A29"/>
    <w:rsid w:val="001D32D8"/>
    <w:rsid w:val="001D3898"/>
    <w:rsid w:val="001D5812"/>
    <w:rsid w:val="001E585E"/>
    <w:rsid w:val="001F6E5C"/>
    <w:rsid w:val="001F768B"/>
    <w:rsid w:val="00200BAB"/>
    <w:rsid w:val="00207AED"/>
    <w:rsid w:val="00217F13"/>
    <w:rsid w:val="00220C38"/>
    <w:rsid w:val="00221F10"/>
    <w:rsid w:val="00233121"/>
    <w:rsid w:val="00233721"/>
    <w:rsid w:val="00237C67"/>
    <w:rsid w:val="0024323F"/>
    <w:rsid w:val="0024735E"/>
    <w:rsid w:val="0026564A"/>
    <w:rsid w:val="00270DA2"/>
    <w:rsid w:val="002735F4"/>
    <w:rsid w:val="0027377F"/>
    <w:rsid w:val="002831CF"/>
    <w:rsid w:val="002956E5"/>
    <w:rsid w:val="002A3A29"/>
    <w:rsid w:val="002A5D8F"/>
    <w:rsid w:val="002C433F"/>
    <w:rsid w:val="002C447B"/>
    <w:rsid w:val="002C650F"/>
    <w:rsid w:val="002C766F"/>
    <w:rsid w:val="002D4157"/>
    <w:rsid w:val="002D4A80"/>
    <w:rsid w:val="002D4CDF"/>
    <w:rsid w:val="002D4EFF"/>
    <w:rsid w:val="002D681C"/>
    <w:rsid w:val="002D7B7F"/>
    <w:rsid w:val="002F16A3"/>
    <w:rsid w:val="002F5AAF"/>
    <w:rsid w:val="002F7980"/>
    <w:rsid w:val="003009ED"/>
    <w:rsid w:val="00306A60"/>
    <w:rsid w:val="003118F4"/>
    <w:rsid w:val="00322302"/>
    <w:rsid w:val="0034515B"/>
    <w:rsid w:val="00377A2D"/>
    <w:rsid w:val="00386110"/>
    <w:rsid w:val="003871BE"/>
    <w:rsid w:val="003A50AA"/>
    <w:rsid w:val="003C206B"/>
    <w:rsid w:val="003D4125"/>
    <w:rsid w:val="003E145E"/>
    <w:rsid w:val="003F0C54"/>
    <w:rsid w:val="0040292A"/>
    <w:rsid w:val="00410B7E"/>
    <w:rsid w:val="00414258"/>
    <w:rsid w:val="0041635E"/>
    <w:rsid w:val="0042104B"/>
    <w:rsid w:val="004303B5"/>
    <w:rsid w:val="004314D4"/>
    <w:rsid w:val="00432C2B"/>
    <w:rsid w:val="004416FA"/>
    <w:rsid w:val="00442BFF"/>
    <w:rsid w:val="00447C76"/>
    <w:rsid w:val="00452FB5"/>
    <w:rsid w:val="00456986"/>
    <w:rsid w:val="0045764C"/>
    <w:rsid w:val="00466F59"/>
    <w:rsid w:val="00477264"/>
    <w:rsid w:val="004917AD"/>
    <w:rsid w:val="004A521A"/>
    <w:rsid w:val="004B3180"/>
    <w:rsid w:val="004B75EC"/>
    <w:rsid w:val="004C0ADB"/>
    <w:rsid w:val="004D0174"/>
    <w:rsid w:val="004E11C6"/>
    <w:rsid w:val="004E709A"/>
    <w:rsid w:val="004E7B5D"/>
    <w:rsid w:val="004F21FD"/>
    <w:rsid w:val="004F4927"/>
    <w:rsid w:val="004F608F"/>
    <w:rsid w:val="004F7466"/>
    <w:rsid w:val="00501B13"/>
    <w:rsid w:val="0051525B"/>
    <w:rsid w:val="00516909"/>
    <w:rsid w:val="00517A06"/>
    <w:rsid w:val="00521F3C"/>
    <w:rsid w:val="00530AD1"/>
    <w:rsid w:val="0053111F"/>
    <w:rsid w:val="00554553"/>
    <w:rsid w:val="00554AFB"/>
    <w:rsid w:val="00556009"/>
    <w:rsid w:val="005615D2"/>
    <w:rsid w:val="00567560"/>
    <w:rsid w:val="00583F6E"/>
    <w:rsid w:val="005A39E6"/>
    <w:rsid w:val="005A53E7"/>
    <w:rsid w:val="005A6B72"/>
    <w:rsid w:val="005B07ED"/>
    <w:rsid w:val="005C0437"/>
    <w:rsid w:val="005C18FA"/>
    <w:rsid w:val="005C7A8F"/>
    <w:rsid w:val="005E2B91"/>
    <w:rsid w:val="005E53A1"/>
    <w:rsid w:val="005F1DA6"/>
    <w:rsid w:val="005F2144"/>
    <w:rsid w:val="005F2CEE"/>
    <w:rsid w:val="005F3CBD"/>
    <w:rsid w:val="00610CBE"/>
    <w:rsid w:val="00625822"/>
    <w:rsid w:val="00626558"/>
    <w:rsid w:val="006311E6"/>
    <w:rsid w:val="006350BD"/>
    <w:rsid w:val="00640239"/>
    <w:rsid w:val="00645E0C"/>
    <w:rsid w:val="00646790"/>
    <w:rsid w:val="006556E5"/>
    <w:rsid w:val="006633C6"/>
    <w:rsid w:val="00664828"/>
    <w:rsid w:val="006668A0"/>
    <w:rsid w:val="00670BB5"/>
    <w:rsid w:val="00670C15"/>
    <w:rsid w:val="00670D68"/>
    <w:rsid w:val="00672713"/>
    <w:rsid w:val="00681F46"/>
    <w:rsid w:val="00683FB3"/>
    <w:rsid w:val="00690B6F"/>
    <w:rsid w:val="00692FA0"/>
    <w:rsid w:val="006B493E"/>
    <w:rsid w:val="006C2B2E"/>
    <w:rsid w:val="006D1542"/>
    <w:rsid w:val="006D2958"/>
    <w:rsid w:val="006D6376"/>
    <w:rsid w:val="006D7096"/>
    <w:rsid w:val="006E600A"/>
    <w:rsid w:val="006F31F0"/>
    <w:rsid w:val="0070506A"/>
    <w:rsid w:val="00707DC3"/>
    <w:rsid w:val="00710DBD"/>
    <w:rsid w:val="00715930"/>
    <w:rsid w:val="00721536"/>
    <w:rsid w:val="007261B1"/>
    <w:rsid w:val="00733BC2"/>
    <w:rsid w:val="007403B0"/>
    <w:rsid w:val="00742B9A"/>
    <w:rsid w:val="00746A96"/>
    <w:rsid w:val="00746CFA"/>
    <w:rsid w:val="00747FC3"/>
    <w:rsid w:val="0075779A"/>
    <w:rsid w:val="007655E9"/>
    <w:rsid w:val="00772E85"/>
    <w:rsid w:val="007748DC"/>
    <w:rsid w:val="00776B71"/>
    <w:rsid w:val="00777973"/>
    <w:rsid w:val="00780FF7"/>
    <w:rsid w:val="00781822"/>
    <w:rsid w:val="00787868"/>
    <w:rsid w:val="00792A64"/>
    <w:rsid w:val="007A61BA"/>
    <w:rsid w:val="007B5FD8"/>
    <w:rsid w:val="007C03B2"/>
    <w:rsid w:val="007C7E5D"/>
    <w:rsid w:val="007D6FFD"/>
    <w:rsid w:val="007E2B11"/>
    <w:rsid w:val="007F3DFA"/>
    <w:rsid w:val="00811E56"/>
    <w:rsid w:val="00812C78"/>
    <w:rsid w:val="00815FF0"/>
    <w:rsid w:val="00831B56"/>
    <w:rsid w:val="00832653"/>
    <w:rsid w:val="00836C3E"/>
    <w:rsid w:val="0084677B"/>
    <w:rsid w:val="0085337D"/>
    <w:rsid w:val="00853F0E"/>
    <w:rsid w:val="00854759"/>
    <w:rsid w:val="008575C4"/>
    <w:rsid w:val="00861E1F"/>
    <w:rsid w:val="008638DC"/>
    <w:rsid w:val="00863EB9"/>
    <w:rsid w:val="00864420"/>
    <w:rsid w:val="0086659B"/>
    <w:rsid w:val="00883689"/>
    <w:rsid w:val="00896209"/>
    <w:rsid w:val="008B10F9"/>
    <w:rsid w:val="008B2056"/>
    <w:rsid w:val="008B259D"/>
    <w:rsid w:val="008B5FFA"/>
    <w:rsid w:val="008B70DD"/>
    <w:rsid w:val="008C254B"/>
    <w:rsid w:val="008D06EB"/>
    <w:rsid w:val="008E1EEC"/>
    <w:rsid w:val="008E302F"/>
    <w:rsid w:val="008E578C"/>
    <w:rsid w:val="008F0C64"/>
    <w:rsid w:val="008F3D8D"/>
    <w:rsid w:val="008F674A"/>
    <w:rsid w:val="008F6BD2"/>
    <w:rsid w:val="00917447"/>
    <w:rsid w:val="009174AD"/>
    <w:rsid w:val="0092030F"/>
    <w:rsid w:val="00932340"/>
    <w:rsid w:val="00935ECA"/>
    <w:rsid w:val="0094086F"/>
    <w:rsid w:val="00940ABA"/>
    <w:rsid w:val="0095006F"/>
    <w:rsid w:val="0095165F"/>
    <w:rsid w:val="009549EA"/>
    <w:rsid w:val="00960303"/>
    <w:rsid w:val="00963D7A"/>
    <w:rsid w:val="009645F8"/>
    <w:rsid w:val="00965A79"/>
    <w:rsid w:val="00972E6B"/>
    <w:rsid w:val="00981AF5"/>
    <w:rsid w:val="00983F3D"/>
    <w:rsid w:val="00986BB2"/>
    <w:rsid w:val="0098757E"/>
    <w:rsid w:val="00994D89"/>
    <w:rsid w:val="009B5575"/>
    <w:rsid w:val="009C37FB"/>
    <w:rsid w:val="009C68C0"/>
    <w:rsid w:val="009D76BE"/>
    <w:rsid w:val="009F1917"/>
    <w:rsid w:val="00A015B7"/>
    <w:rsid w:val="00A0182F"/>
    <w:rsid w:val="00A04ADB"/>
    <w:rsid w:val="00A06BD2"/>
    <w:rsid w:val="00A11D98"/>
    <w:rsid w:val="00A165B8"/>
    <w:rsid w:val="00A2346C"/>
    <w:rsid w:val="00A3293F"/>
    <w:rsid w:val="00A37AF1"/>
    <w:rsid w:val="00A40DC9"/>
    <w:rsid w:val="00A44EFD"/>
    <w:rsid w:val="00A46F20"/>
    <w:rsid w:val="00A657C7"/>
    <w:rsid w:val="00A7030B"/>
    <w:rsid w:val="00A75A68"/>
    <w:rsid w:val="00A77E64"/>
    <w:rsid w:val="00A851D3"/>
    <w:rsid w:val="00A87740"/>
    <w:rsid w:val="00A91D1A"/>
    <w:rsid w:val="00AB21DB"/>
    <w:rsid w:val="00AC1E0D"/>
    <w:rsid w:val="00AC3586"/>
    <w:rsid w:val="00AD2FA1"/>
    <w:rsid w:val="00AE0E12"/>
    <w:rsid w:val="00AE1BD8"/>
    <w:rsid w:val="00AE514C"/>
    <w:rsid w:val="00AE5BCF"/>
    <w:rsid w:val="00AF6376"/>
    <w:rsid w:val="00AF7C11"/>
    <w:rsid w:val="00B02717"/>
    <w:rsid w:val="00B02FBF"/>
    <w:rsid w:val="00B03EA0"/>
    <w:rsid w:val="00B20FC9"/>
    <w:rsid w:val="00B226E0"/>
    <w:rsid w:val="00B31A28"/>
    <w:rsid w:val="00B412C7"/>
    <w:rsid w:val="00B46D4B"/>
    <w:rsid w:val="00B4766A"/>
    <w:rsid w:val="00B53263"/>
    <w:rsid w:val="00B62A26"/>
    <w:rsid w:val="00B6741D"/>
    <w:rsid w:val="00B73F07"/>
    <w:rsid w:val="00B74E58"/>
    <w:rsid w:val="00B84B76"/>
    <w:rsid w:val="00B93B02"/>
    <w:rsid w:val="00B944EF"/>
    <w:rsid w:val="00BA014C"/>
    <w:rsid w:val="00BA0D55"/>
    <w:rsid w:val="00BA6650"/>
    <w:rsid w:val="00BB12AF"/>
    <w:rsid w:val="00BB268C"/>
    <w:rsid w:val="00BB3489"/>
    <w:rsid w:val="00BB37BA"/>
    <w:rsid w:val="00BB37CE"/>
    <w:rsid w:val="00BB7518"/>
    <w:rsid w:val="00BC0593"/>
    <w:rsid w:val="00BC0825"/>
    <w:rsid w:val="00BC1E1C"/>
    <w:rsid w:val="00BD0130"/>
    <w:rsid w:val="00BE204C"/>
    <w:rsid w:val="00BF1B62"/>
    <w:rsid w:val="00BF5980"/>
    <w:rsid w:val="00BF6425"/>
    <w:rsid w:val="00C005AC"/>
    <w:rsid w:val="00C217E3"/>
    <w:rsid w:val="00C21EB3"/>
    <w:rsid w:val="00C2536E"/>
    <w:rsid w:val="00C30D09"/>
    <w:rsid w:val="00C43A5D"/>
    <w:rsid w:val="00C74AB8"/>
    <w:rsid w:val="00C84AEC"/>
    <w:rsid w:val="00C90C44"/>
    <w:rsid w:val="00C93DF4"/>
    <w:rsid w:val="00CB4E57"/>
    <w:rsid w:val="00CB668C"/>
    <w:rsid w:val="00CC066E"/>
    <w:rsid w:val="00CC4D09"/>
    <w:rsid w:val="00CC4FCC"/>
    <w:rsid w:val="00CD0067"/>
    <w:rsid w:val="00CD73CF"/>
    <w:rsid w:val="00CE601B"/>
    <w:rsid w:val="00CF0B48"/>
    <w:rsid w:val="00D01852"/>
    <w:rsid w:val="00D01DF3"/>
    <w:rsid w:val="00D05537"/>
    <w:rsid w:val="00D11323"/>
    <w:rsid w:val="00D14D29"/>
    <w:rsid w:val="00D22525"/>
    <w:rsid w:val="00D238BD"/>
    <w:rsid w:val="00D24EB2"/>
    <w:rsid w:val="00D303AF"/>
    <w:rsid w:val="00D32EEF"/>
    <w:rsid w:val="00D34FDC"/>
    <w:rsid w:val="00D365D6"/>
    <w:rsid w:val="00D42623"/>
    <w:rsid w:val="00D436EC"/>
    <w:rsid w:val="00D43F5C"/>
    <w:rsid w:val="00D6303F"/>
    <w:rsid w:val="00D740A8"/>
    <w:rsid w:val="00D751CF"/>
    <w:rsid w:val="00D75864"/>
    <w:rsid w:val="00D776F7"/>
    <w:rsid w:val="00D80253"/>
    <w:rsid w:val="00D8039D"/>
    <w:rsid w:val="00D82537"/>
    <w:rsid w:val="00D826B9"/>
    <w:rsid w:val="00D834FE"/>
    <w:rsid w:val="00D85B40"/>
    <w:rsid w:val="00DA14BC"/>
    <w:rsid w:val="00DA6DA1"/>
    <w:rsid w:val="00DB067E"/>
    <w:rsid w:val="00DB09B3"/>
    <w:rsid w:val="00DB31F6"/>
    <w:rsid w:val="00DB6714"/>
    <w:rsid w:val="00DC0A4E"/>
    <w:rsid w:val="00DC1FB2"/>
    <w:rsid w:val="00DF158B"/>
    <w:rsid w:val="00E00094"/>
    <w:rsid w:val="00E001C7"/>
    <w:rsid w:val="00E00B19"/>
    <w:rsid w:val="00E04330"/>
    <w:rsid w:val="00E22F9E"/>
    <w:rsid w:val="00E26999"/>
    <w:rsid w:val="00E27E15"/>
    <w:rsid w:val="00E35390"/>
    <w:rsid w:val="00E370FA"/>
    <w:rsid w:val="00E5259F"/>
    <w:rsid w:val="00E55D0B"/>
    <w:rsid w:val="00E6795E"/>
    <w:rsid w:val="00E67D87"/>
    <w:rsid w:val="00E750E5"/>
    <w:rsid w:val="00E76400"/>
    <w:rsid w:val="00E82659"/>
    <w:rsid w:val="00E84E91"/>
    <w:rsid w:val="00E85C22"/>
    <w:rsid w:val="00E943E7"/>
    <w:rsid w:val="00E97E49"/>
    <w:rsid w:val="00EA5107"/>
    <w:rsid w:val="00EB74F8"/>
    <w:rsid w:val="00EB7EA5"/>
    <w:rsid w:val="00EC3B97"/>
    <w:rsid w:val="00EE1446"/>
    <w:rsid w:val="00EE2AA6"/>
    <w:rsid w:val="00EE65F8"/>
    <w:rsid w:val="00EE7AE6"/>
    <w:rsid w:val="00EF6E80"/>
    <w:rsid w:val="00F03404"/>
    <w:rsid w:val="00F07D51"/>
    <w:rsid w:val="00F16744"/>
    <w:rsid w:val="00F1728F"/>
    <w:rsid w:val="00F176D1"/>
    <w:rsid w:val="00F1789B"/>
    <w:rsid w:val="00F178A4"/>
    <w:rsid w:val="00F21FE9"/>
    <w:rsid w:val="00F245FF"/>
    <w:rsid w:val="00F31127"/>
    <w:rsid w:val="00F443F9"/>
    <w:rsid w:val="00F45CE5"/>
    <w:rsid w:val="00F47FFB"/>
    <w:rsid w:val="00F554F0"/>
    <w:rsid w:val="00F556CE"/>
    <w:rsid w:val="00F6095C"/>
    <w:rsid w:val="00F62102"/>
    <w:rsid w:val="00F6410E"/>
    <w:rsid w:val="00F711FF"/>
    <w:rsid w:val="00F72622"/>
    <w:rsid w:val="00F831D5"/>
    <w:rsid w:val="00F91E8D"/>
    <w:rsid w:val="00F97936"/>
    <w:rsid w:val="00FA3EA4"/>
    <w:rsid w:val="00FB225E"/>
    <w:rsid w:val="00FC091C"/>
    <w:rsid w:val="00FC0A20"/>
    <w:rsid w:val="00FD0770"/>
    <w:rsid w:val="00FD303E"/>
    <w:rsid w:val="00FD5E29"/>
    <w:rsid w:val="00FD652E"/>
    <w:rsid w:val="00FE7420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B76A2"/>
  <w15:chartTrackingRefBased/>
  <w15:docId w15:val="{559D40A3-AC82-46DC-BC06-684FB651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1A"/>
    <w:pPr>
      <w:adjustRightInd w:val="0"/>
      <w:snapToGrid w:val="0"/>
      <w:spacing w:before="100" w:beforeAutospacing="1" w:after="100" w:afterAutospacing="1" w:line="280" w:lineRule="atLeast"/>
    </w:pPr>
    <w:rPr>
      <w:rFonts w:asciiTheme="minorHAnsi" w:hAnsiTheme="minorHAnsi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75A68"/>
    <w:pPr>
      <w:keepNext/>
      <w:spacing w:before="240"/>
      <w:outlineLvl w:val="0"/>
    </w:pPr>
    <w:rPr>
      <w:rFonts w:asciiTheme="majorHAnsi" w:hAnsiTheme="majorHAnsi" w:cs="Arial"/>
      <w:b/>
      <w:bCs/>
      <w:color w:val="D0006F"/>
      <w:sz w:val="40"/>
    </w:rPr>
  </w:style>
  <w:style w:type="paragraph" w:styleId="Heading2">
    <w:name w:val="heading 2"/>
    <w:basedOn w:val="Normal"/>
    <w:next w:val="Normal"/>
    <w:link w:val="Heading2Char"/>
    <w:qFormat/>
    <w:rsid w:val="00B84B76"/>
    <w:pPr>
      <w:keepNext/>
      <w:spacing w:before="480" w:beforeAutospacing="0"/>
      <w:outlineLvl w:val="1"/>
    </w:pPr>
    <w:rPr>
      <w:rFonts w:asciiTheme="majorHAnsi" w:hAnsiTheme="majorHAnsi" w:cs="Arial"/>
      <w:b/>
      <w:bCs/>
      <w:iCs/>
      <w:sz w:val="32"/>
    </w:rPr>
  </w:style>
  <w:style w:type="paragraph" w:styleId="Heading3">
    <w:name w:val="heading 3"/>
    <w:basedOn w:val="Normal"/>
    <w:next w:val="Normal"/>
    <w:link w:val="Heading3Char"/>
    <w:qFormat/>
    <w:rsid w:val="00B84B76"/>
    <w:pPr>
      <w:keepNext/>
      <w:spacing w:before="480" w:beforeAutospacing="0"/>
      <w:outlineLvl w:val="2"/>
    </w:pPr>
    <w:rPr>
      <w:rFonts w:asciiTheme="majorHAnsi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62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03E76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62A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1E3A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62A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1E3A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62A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62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62A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ullet"/>
    <w:rsid w:val="0092030F"/>
    <w:pPr>
      <w:ind w:left="357" w:hanging="357"/>
    </w:pPr>
  </w:style>
  <w:style w:type="paragraph" w:styleId="BodyText">
    <w:name w:val="Body Text"/>
    <w:basedOn w:val="Normal"/>
    <w:link w:val="BodyTextChar"/>
    <w:uiPriority w:val="1"/>
    <w:qFormat/>
    <w:rsid w:val="000762A7"/>
  </w:style>
  <w:style w:type="character" w:customStyle="1" w:styleId="BodyTextChar">
    <w:name w:val="Body Text Char"/>
    <w:basedOn w:val="DefaultParagraphFont"/>
    <w:link w:val="BodyText"/>
    <w:uiPriority w:val="1"/>
    <w:rsid w:val="000762A7"/>
    <w:rPr>
      <w:rFonts w:asciiTheme="minorHAnsi" w:hAnsiTheme="minorHAnsi"/>
      <w:lang w:eastAsia="ja-JP"/>
    </w:rPr>
  </w:style>
  <w:style w:type="paragraph" w:customStyle="1" w:styleId="Bullet2">
    <w:name w:val="Bullet 2"/>
    <w:basedOn w:val="Normal"/>
    <w:qFormat/>
    <w:rsid w:val="00B62A26"/>
    <w:pPr>
      <w:numPr>
        <w:numId w:val="14"/>
      </w:numPr>
      <w:adjustRightInd/>
      <w:snapToGrid/>
      <w:spacing w:before="120" w:after="120" w:line="240" w:lineRule="auto"/>
    </w:pPr>
    <w:rPr>
      <w:rFonts w:eastAsia="Arial" w:cs="ArialMT"/>
      <w:color w:val="000000"/>
      <w:szCs w:val="24"/>
      <w:lang w:eastAsia="en-US"/>
    </w:rPr>
  </w:style>
  <w:style w:type="paragraph" w:customStyle="1" w:styleId="Bullet3">
    <w:name w:val="Bullet 3"/>
    <w:basedOn w:val="Normal"/>
    <w:qFormat/>
    <w:rsid w:val="00B62A26"/>
    <w:pPr>
      <w:numPr>
        <w:numId w:val="15"/>
      </w:numPr>
      <w:adjustRightInd/>
      <w:snapToGrid/>
      <w:spacing w:before="120" w:after="120" w:line="240" w:lineRule="auto"/>
    </w:pPr>
    <w:rPr>
      <w:rFonts w:eastAsia="Arial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5E0F"/>
  </w:style>
  <w:style w:type="character" w:customStyle="1" w:styleId="SubtitleChar">
    <w:name w:val="Subtitle Char"/>
    <w:basedOn w:val="DefaultParagraphFont"/>
    <w:link w:val="Subtitle"/>
    <w:uiPriority w:val="11"/>
    <w:rsid w:val="000A5E0F"/>
    <w:rPr>
      <w:rFonts w:asciiTheme="minorHAnsi" w:hAnsiTheme="minorHAnsi"/>
      <w:lang w:eastAsia="ja-JP"/>
    </w:rPr>
  </w:style>
  <w:style w:type="character" w:styleId="SubtleEmphasis">
    <w:name w:val="Subtle Emphasis"/>
    <w:basedOn w:val="DefaultParagraphFont"/>
    <w:uiPriority w:val="19"/>
    <w:rsid w:val="000A5E0F"/>
    <w:rPr>
      <w:i/>
      <w:iCs/>
      <w:color w:val="404040" w:themeColor="text1" w:themeTint="BF"/>
    </w:rPr>
  </w:style>
  <w:style w:type="paragraph" w:customStyle="1" w:styleId="Bullet">
    <w:name w:val="Bullet"/>
    <w:basedOn w:val="Normal"/>
    <w:qFormat/>
    <w:rsid w:val="00A0182F"/>
    <w:pPr>
      <w:numPr>
        <w:numId w:val="16"/>
      </w:numPr>
      <w:adjustRightInd/>
      <w:snapToGrid/>
      <w:spacing w:before="120" w:after="120" w:line="240" w:lineRule="auto"/>
    </w:pPr>
    <w:rPr>
      <w:rFonts w:ascii="Arial" w:eastAsia="Times New Roman" w:hAnsi="Arial"/>
      <w:szCs w:val="24"/>
      <w:lang w:eastAsia="en-AU"/>
    </w:rPr>
  </w:style>
  <w:style w:type="character" w:styleId="Emphasis">
    <w:name w:val="Emphasis"/>
    <w:basedOn w:val="DefaultParagraphFont"/>
    <w:uiPriority w:val="20"/>
    <w:rsid w:val="000A5E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75A68"/>
    <w:rPr>
      <w:rFonts w:asciiTheme="majorHAnsi" w:hAnsiTheme="majorHAnsi" w:cs="Arial"/>
      <w:b/>
      <w:bCs/>
      <w:color w:val="D0006F"/>
      <w:sz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B84B76"/>
    <w:rPr>
      <w:rFonts w:asciiTheme="majorHAnsi" w:hAnsiTheme="majorHAnsi" w:cs="Arial"/>
      <w:b/>
      <w:bCs/>
      <w:iCs/>
      <w:sz w:val="32"/>
      <w:lang w:eastAsia="ja-JP"/>
    </w:rPr>
  </w:style>
  <w:style w:type="character" w:customStyle="1" w:styleId="Heading3Char">
    <w:name w:val="Heading 3 Char"/>
    <w:basedOn w:val="DefaultParagraphFont"/>
    <w:link w:val="Heading3"/>
    <w:rsid w:val="00B84B76"/>
    <w:rPr>
      <w:rFonts w:asciiTheme="majorHAnsi" w:hAnsiTheme="majorHAnsi" w:cs="Arial"/>
      <w:b/>
      <w:bCs/>
      <w:sz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62A26"/>
    <w:rPr>
      <w:rFonts w:asciiTheme="majorHAnsi" w:eastAsiaTheme="majorEastAsia" w:hAnsiTheme="majorHAnsi" w:cstheme="majorBidi"/>
      <w:b/>
      <w:bCs/>
      <w:i/>
      <w:iCs/>
      <w:color w:val="103E76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62A26"/>
    <w:rPr>
      <w:rFonts w:asciiTheme="majorHAnsi" w:eastAsiaTheme="majorEastAsia" w:hAnsiTheme="majorHAnsi" w:cstheme="majorBidi"/>
      <w:color w:val="081E3A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62A26"/>
    <w:rPr>
      <w:rFonts w:asciiTheme="majorHAnsi" w:eastAsiaTheme="majorEastAsia" w:hAnsiTheme="majorHAnsi" w:cstheme="majorBidi"/>
      <w:i/>
      <w:iCs/>
      <w:color w:val="081E3A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62A26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Caption">
    <w:name w:val="caption"/>
    <w:basedOn w:val="Normal"/>
    <w:next w:val="Normal"/>
    <w:uiPriority w:val="97"/>
    <w:unhideWhenUsed/>
    <w:qFormat/>
    <w:rsid w:val="00A0182F"/>
    <w:pPr>
      <w:spacing w:after="200" w:line="240" w:lineRule="auto"/>
    </w:pPr>
    <w:rPr>
      <w:b/>
      <w:bCs/>
      <w:szCs w:val="18"/>
    </w:rPr>
  </w:style>
  <w:style w:type="character" w:styleId="IntenseEmphasis">
    <w:name w:val="Intense Emphasis"/>
    <w:basedOn w:val="DefaultParagraphFont"/>
    <w:uiPriority w:val="21"/>
    <w:rsid w:val="000A5E0F"/>
    <w:rPr>
      <w:i/>
      <w:iCs/>
      <w:color w:val="103E76" w:themeColor="accent1"/>
    </w:rPr>
  </w:style>
  <w:style w:type="paragraph" w:styleId="ListNumber">
    <w:name w:val="List Number"/>
    <w:basedOn w:val="Normal"/>
    <w:uiPriority w:val="3"/>
    <w:qFormat/>
    <w:rsid w:val="000A5E0F"/>
    <w:pPr>
      <w:numPr>
        <w:numId w:val="8"/>
      </w:numPr>
      <w:ind w:left="357" w:hanging="357"/>
      <w:contextualSpacing/>
    </w:pPr>
  </w:style>
  <w:style w:type="character" w:styleId="Strong">
    <w:name w:val="Strong"/>
    <w:basedOn w:val="DefaultParagraphFont"/>
    <w:uiPriority w:val="22"/>
    <w:rsid w:val="000A5E0F"/>
    <w:rPr>
      <w:b/>
      <w:bCs/>
    </w:rPr>
  </w:style>
  <w:style w:type="paragraph" w:styleId="ListNumber2">
    <w:name w:val="List Number 2"/>
    <w:basedOn w:val="Normal"/>
    <w:uiPriority w:val="3"/>
    <w:qFormat/>
    <w:rsid w:val="000A5E0F"/>
    <w:pPr>
      <w:numPr>
        <w:numId w:val="12"/>
      </w:numPr>
      <w:ind w:left="641" w:hanging="357"/>
      <w:contextualSpacing/>
    </w:pPr>
  </w:style>
  <w:style w:type="paragraph" w:styleId="NoSpacing">
    <w:name w:val="No Spacing"/>
    <w:uiPriority w:val="1"/>
    <w:qFormat/>
    <w:rsid w:val="00B62A26"/>
    <w:pPr>
      <w:adjustRightInd w:val="0"/>
      <w:snapToGrid w:val="0"/>
    </w:pPr>
    <w:rPr>
      <w:rFonts w:asciiTheme="minorHAnsi" w:hAnsiTheme="minorHAnsi"/>
      <w:lang w:eastAsia="ja-JP"/>
    </w:rPr>
  </w:style>
  <w:style w:type="paragraph" w:styleId="ListParagraph">
    <w:name w:val="List Paragraph"/>
    <w:basedOn w:val="Normal"/>
    <w:link w:val="ListParagraphChar"/>
    <w:uiPriority w:val="1"/>
    <w:qFormat/>
    <w:rsid w:val="00B62A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62A26"/>
    <w:rPr>
      <w:rFonts w:asciiTheme="minorHAnsi" w:hAnsiTheme="minorHAnsi"/>
      <w:lang w:eastAsia="ja-JP"/>
    </w:rPr>
  </w:style>
  <w:style w:type="paragraph" w:styleId="TOCHeading">
    <w:name w:val="TOC Heading"/>
    <w:basedOn w:val="Heading1"/>
    <w:next w:val="Normal"/>
    <w:uiPriority w:val="97"/>
    <w:unhideWhenUsed/>
    <w:qFormat/>
    <w:rsid w:val="00A0182F"/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0A5E0F"/>
  </w:style>
  <w:style w:type="character" w:customStyle="1" w:styleId="HeaderChar">
    <w:name w:val="Header Char"/>
    <w:basedOn w:val="DefaultParagraphFont"/>
    <w:link w:val="Header"/>
    <w:uiPriority w:val="99"/>
    <w:rsid w:val="000A5E0F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40239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40239"/>
    <w:rPr>
      <w:rFonts w:asciiTheme="minorHAnsi" w:hAnsiTheme="minorHAnsi"/>
      <w:sz w:val="14"/>
      <w:lang w:eastAsia="ja-JP"/>
    </w:rPr>
  </w:style>
  <w:style w:type="table" w:styleId="TableGrid">
    <w:name w:val="Table Grid"/>
    <w:basedOn w:val="TableNormal"/>
    <w:uiPriority w:val="39"/>
    <w:rsid w:val="000A2C74"/>
    <w:pPr>
      <w:widowControl w:val="0"/>
      <w:autoSpaceDE w:val="0"/>
      <w:autoSpaceDN w:val="0"/>
    </w:pPr>
    <w:rPr>
      <w:rFonts w:asciiTheme="minorHAnsi" w:hAnsiTheme="minorHAnsi" w:cstheme="minorBidi"/>
      <w:szCs w:val="22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2D4C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182F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70FA"/>
  </w:style>
  <w:style w:type="table" w:customStyle="1" w:styleId="Tableblank">
    <w:name w:val="Table blank"/>
    <w:basedOn w:val="TableNormal"/>
    <w:uiPriority w:val="99"/>
    <w:rsid w:val="00E370FA"/>
    <w:tblPr/>
  </w:style>
  <w:style w:type="table" w:styleId="TableGridLight">
    <w:name w:val="Grid Table Light"/>
    <w:basedOn w:val="TableNormal"/>
    <w:uiPriority w:val="40"/>
    <w:rsid w:val="00EE7AE6"/>
    <w:rPr>
      <w:rFonts w:asciiTheme="minorHAnsi" w:hAnsiTheme="minorHAnsi"/>
    </w:rPr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vAlign w:val="center"/>
    </w:tcPr>
  </w:style>
  <w:style w:type="paragraph" w:styleId="Quote">
    <w:name w:val="Quote"/>
    <w:basedOn w:val="Normal"/>
    <w:next w:val="Normal"/>
    <w:link w:val="QuoteChar"/>
    <w:uiPriority w:val="29"/>
    <w:rsid w:val="000A5E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F"/>
    <w:rPr>
      <w:rFonts w:asciiTheme="minorHAnsi" w:hAnsiTheme="minorHAnsi"/>
      <w:i/>
      <w:iCs/>
      <w:color w:val="404040" w:themeColor="text1" w:themeTint="BF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rsid w:val="000A5E0F"/>
    <w:pPr>
      <w:pBdr>
        <w:top w:val="single" w:sz="4" w:space="10" w:color="103E76" w:themeColor="accent1"/>
        <w:bottom w:val="single" w:sz="4" w:space="10" w:color="103E76" w:themeColor="accent1"/>
      </w:pBdr>
      <w:spacing w:before="360" w:after="360"/>
      <w:ind w:left="864" w:right="864"/>
      <w:jc w:val="center"/>
    </w:pPr>
    <w:rPr>
      <w:i/>
      <w:iCs/>
      <w:color w:val="103E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F"/>
    <w:rPr>
      <w:rFonts w:asciiTheme="minorHAnsi" w:hAnsiTheme="minorHAnsi"/>
      <w:i/>
      <w:iCs/>
      <w:color w:val="103E76" w:themeColor="accent1"/>
      <w:lang w:eastAsia="ja-JP"/>
    </w:rPr>
  </w:style>
  <w:style w:type="character" w:styleId="SubtleReference">
    <w:name w:val="Subtle Reference"/>
    <w:basedOn w:val="DefaultParagraphFont"/>
    <w:uiPriority w:val="31"/>
    <w:rsid w:val="000A5E0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A5E0F"/>
    <w:rPr>
      <w:b/>
      <w:bCs/>
      <w:smallCaps/>
      <w:color w:val="103E76" w:themeColor="accent1"/>
      <w:spacing w:val="5"/>
    </w:rPr>
  </w:style>
  <w:style w:type="character" w:styleId="BookTitle">
    <w:name w:val="Book Title"/>
    <w:basedOn w:val="DefaultParagraphFont"/>
    <w:uiPriority w:val="33"/>
    <w:rsid w:val="00A87740"/>
    <w:rPr>
      <w:spacing w:val="5"/>
    </w:rPr>
  </w:style>
  <w:style w:type="table" w:styleId="PlainTable1">
    <w:name w:val="Plain Table 1"/>
    <w:basedOn w:val="TableNormal"/>
    <w:uiPriority w:val="41"/>
    <w:rsid w:val="00710D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rsid w:val="00FD5E29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29"/>
    <w:rPr>
      <w:rFonts w:asciiTheme="minorHAnsi" w:eastAsiaTheme="majorEastAsia" w:hAnsiTheme="minorHAnsi" w:cstheme="majorBidi"/>
      <w:spacing w:val="-10"/>
      <w:kern w:val="28"/>
      <w:szCs w:val="56"/>
      <w:lang w:eastAsia="ja-JP"/>
    </w:rPr>
  </w:style>
  <w:style w:type="paragraph" w:customStyle="1" w:styleId="Tabletextfield">
    <w:name w:val="Table text field"/>
    <w:basedOn w:val="Normal"/>
    <w:link w:val="TabletextfieldChar"/>
    <w:qFormat/>
    <w:rsid w:val="00645E0C"/>
    <w:pPr>
      <w:widowControl w:val="0"/>
      <w:autoSpaceDE w:val="0"/>
      <w:autoSpaceDN w:val="0"/>
      <w:spacing w:before="120" w:beforeAutospacing="0" w:after="120" w:afterAutospacing="0" w:line="240" w:lineRule="exact"/>
      <w:ind w:left="113"/>
    </w:pPr>
    <w:rPr>
      <w:rFonts w:ascii="Arial" w:hAnsi="Arial"/>
      <w:lang w:val="en-US"/>
    </w:rPr>
  </w:style>
  <w:style w:type="character" w:customStyle="1" w:styleId="TabletextfieldChar">
    <w:name w:val="Table text field Char"/>
    <w:basedOn w:val="TitleChar"/>
    <w:link w:val="Tabletextfield"/>
    <w:rsid w:val="00645E0C"/>
    <w:rPr>
      <w:rFonts w:ascii="Arial" w:eastAsiaTheme="majorEastAsia" w:hAnsi="Arial" w:cstheme="majorBidi"/>
      <w:spacing w:val="-10"/>
      <w:kern w:val="28"/>
      <w:szCs w:val="56"/>
      <w:lang w:val="en-US" w:eastAsia="ja-JP"/>
    </w:rPr>
  </w:style>
  <w:style w:type="table" w:styleId="GridTable4-Accent1">
    <w:name w:val="Grid Table 4 Accent 1"/>
    <w:basedOn w:val="TableNormal"/>
    <w:uiPriority w:val="49"/>
    <w:rsid w:val="00A75A68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  <w:bCs/>
        <w:color w:val="FFFFFF" w:themeColor="background1"/>
      </w:rPr>
      <w:tblPr/>
      <w:tcPr>
        <w:shd w:val="clear" w:color="auto" w:fill="D0006F"/>
      </w:tcPr>
    </w:tblStylePr>
    <w:tblStylePr w:type="lastRow">
      <w:rPr>
        <w:b w:val="0"/>
        <w:bCs/>
      </w:rPr>
      <w:tblPr/>
      <w:tcPr>
        <w:tcBorders>
          <w:top w:val="double" w:sz="4" w:space="0" w:color="103E76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4-Accent4">
    <w:name w:val="Grid Table 4 Accent 4"/>
    <w:basedOn w:val="TableNormal"/>
    <w:uiPriority w:val="49"/>
    <w:rsid w:val="0051525B"/>
    <w:tblPr>
      <w:tblStyleRowBandSize w:val="1"/>
      <w:tblStyleColBandSize w:val="1"/>
      <w:tblBorders>
        <w:top w:val="single" w:sz="4" w:space="0" w:color="F364B0" w:themeColor="accent4" w:themeTint="99"/>
        <w:left w:val="single" w:sz="4" w:space="0" w:color="F364B0" w:themeColor="accent4" w:themeTint="99"/>
        <w:bottom w:val="single" w:sz="4" w:space="0" w:color="F364B0" w:themeColor="accent4" w:themeTint="99"/>
        <w:right w:val="single" w:sz="4" w:space="0" w:color="F364B0" w:themeColor="accent4" w:themeTint="99"/>
        <w:insideH w:val="single" w:sz="4" w:space="0" w:color="F364B0" w:themeColor="accent4" w:themeTint="99"/>
        <w:insideV w:val="single" w:sz="4" w:space="0" w:color="F364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107B" w:themeColor="accent4"/>
          <w:left w:val="single" w:sz="4" w:space="0" w:color="D9107B" w:themeColor="accent4"/>
          <w:bottom w:val="single" w:sz="4" w:space="0" w:color="D9107B" w:themeColor="accent4"/>
          <w:right w:val="single" w:sz="4" w:space="0" w:color="D9107B" w:themeColor="accent4"/>
          <w:insideH w:val="nil"/>
          <w:insideV w:val="nil"/>
        </w:tcBorders>
        <w:shd w:val="clear" w:color="auto" w:fill="D9107B" w:themeFill="accent4"/>
      </w:tcPr>
    </w:tblStylePr>
    <w:tblStylePr w:type="lastRow">
      <w:rPr>
        <w:b/>
        <w:bCs/>
      </w:rPr>
      <w:tblPr/>
      <w:tcPr>
        <w:tcBorders>
          <w:top w:val="double" w:sz="4" w:space="0" w:color="D910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BE4" w:themeFill="accent4" w:themeFillTint="33"/>
      </w:tcPr>
    </w:tblStylePr>
    <w:tblStylePr w:type="band1Horz">
      <w:tblPr/>
      <w:tcPr>
        <w:shd w:val="clear" w:color="auto" w:fill="FBCBE4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F1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58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58B"/>
    <w:rPr>
      <w:rFonts w:asciiTheme="minorHAnsi" w:hAnsiTheme="minorHAnsi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58B"/>
    <w:rPr>
      <w:rFonts w:asciiTheme="minorHAnsi" w:hAnsiTheme="minorHAnsi"/>
      <w:b/>
      <w:bCs/>
      <w:lang w:eastAsia="ja-JP"/>
    </w:rPr>
  </w:style>
  <w:style w:type="paragraph" w:styleId="Revision">
    <w:name w:val="Revision"/>
    <w:hidden/>
    <w:uiPriority w:val="99"/>
    <w:semiHidden/>
    <w:rsid w:val="00FE7420"/>
    <w:rPr>
      <w:rFonts w:asciiTheme="minorHAnsi" w:hAnsiTheme="min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e-requests@icare.nsw.gov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e-requests@icare.nsw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.nsw.gov.au\shares\icare_data_enterprise\Common\icare%20Office%20Templates\7.%20Lifetime%20Schemes\Forms\Generic%20Form%20Template%202023%20-%20Pink_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07812A71DD4478890B7FE10356C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C1225-7830-4020-9C28-5E8B752FC7F4}"/>
      </w:docPartPr>
      <w:docPartBody>
        <w:p w:rsidR="00C51535" w:rsidRDefault="00C51535">
          <w:pPr>
            <w:pStyle w:val="CB07812A71DD4478890B7FE10356C3FA"/>
          </w:pPr>
          <w:r w:rsidRPr="00D43B16">
            <w:rPr>
              <w:rStyle w:val="PlaceholderText"/>
            </w:rPr>
            <w:t>[Title]</w:t>
          </w:r>
        </w:p>
      </w:docPartBody>
    </w:docPart>
    <w:docPart>
      <w:docPartPr>
        <w:name w:val="A24F398BEF3D48559E2039ADB171D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C148-76E8-454C-A00A-5B032EF3487B}"/>
      </w:docPartPr>
      <w:docPartBody>
        <w:p w:rsidR="00F770DB" w:rsidRDefault="00066A8F" w:rsidP="00066A8F">
          <w:pPr>
            <w:pStyle w:val="A24F398BEF3D48559E2039ADB171D68B1"/>
          </w:pPr>
          <w:r>
            <w:t xml:space="preserve">          </w:t>
          </w:r>
        </w:p>
      </w:docPartBody>
    </w:docPart>
    <w:docPart>
      <w:docPartPr>
        <w:name w:val="CCB046F26E4A44BDBCADABA9D450C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876B-D128-4B4E-8B08-CFB02AFA0747}"/>
      </w:docPartPr>
      <w:docPartBody>
        <w:p w:rsidR="00F770DB" w:rsidRDefault="00066A8F" w:rsidP="00066A8F">
          <w:pPr>
            <w:pStyle w:val="CCB046F26E4A44BDBCADABA9D450C5031"/>
          </w:pPr>
          <w:r>
            <w:t xml:space="preserve">          </w:t>
          </w:r>
        </w:p>
      </w:docPartBody>
    </w:docPart>
    <w:docPart>
      <w:docPartPr>
        <w:name w:val="6F158731F2F94792AA9FF178F9B99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8B6AE-FC1B-4727-8940-DA74378E9E05}"/>
      </w:docPartPr>
      <w:docPartBody>
        <w:p w:rsidR="00F770DB" w:rsidRDefault="00066A8F" w:rsidP="00066A8F">
          <w:pPr>
            <w:pStyle w:val="6F158731F2F94792AA9FF178F9B991E91"/>
          </w:pPr>
          <w:r>
            <w:t xml:space="preserve">          </w:t>
          </w:r>
        </w:p>
      </w:docPartBody>
    </w:docPart>
    <w:docPart>
      <w:docPartPr>
        <w:name w:val="84613F3EA8C94820A5D4DAC2F51EE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23D19-A302-491F-94CE-6E9F861160FE}"/>
      </w:docPartPr>
      <w:docPartBody>
        <w:p w:rsidR="00F770DB" w:rsidRDefault="00066A8F" w:rsidP="00066A8F">
          <w:pPr>
            <w:pStyle w:val="84613F3EA8C94820A5D4DAC2F51EEDC81"/>
          </w:pPr>
          <w:r>
            <w:t xml:space="preserve">          </w:t>
          </w:r>
        </w:p>
      </w:docPartBody>
    </w:docPart>
    <w:docPart>
      <w:docPartPr>
        <w:name w:val="3A2CA18275144B17A28D76325F02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D376-CC00-4766-863B-72D39BF1E49C}"/>
      </w:docPartPr>
      <w:docPartBody>
        <w:p w:rsidR="00F770DB" w:rsidRDefault="00066A8F" w:rsidP="00066A8F">
          <w:pPr>
            <w:pStyle w:val="3A2CA18275144B17A28D76325F027F661"/>
          </w:pPr>
          <w:r>
            <w:t xml:space="preserve">          </w:t>
          </w:r>
        </w:p>
      </w:docPartBody>
    </w:docPart>
    <w:docPart>
      <w:docPartPr>
        <w:name w:val="26A198DFC25F43698AE74DE48F1DB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BBB0-C636-4A90-A7EE-E4B03CBA16F7}"/>
      </w:docPartPr>
      <w:docPartBody>
        <w:p w:rsidR="00F770DB" w:rsidRDefault="00066A8F" w:rsidP="00066A8F">
          <w:pPr>
            <w:pStyle w:val="26A198DFC25F43698AE74DE48F1DBF4F1"/>
          </w:pPr>
          <w:r>
            <w:t xml:space="preserve">          </w:t>
          </w:r>
        </w:p>
      </w:docPartBody>
    </w:docPart>
    <w:docPart>
      <w:docPartPr>
        <w:name w:val="75C3A73C3F314104A46521F0E161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6B8C2-0A1D-4E28-A9C7-E049F75CB43F}"/>
      </w:docPartPr>
      <w:docPartBody>
        <w:p w:rsidR="00F770DB" w:rsidRDefault="00066A8F" w:rsidP="00066A8F">
          <w:pPr>
            <w:pStyle w:val="75C3A73C3F314104A46521F0E161C3B21"/>
          </w:pPr>
          <w:r>
            <w:t xml:space="preserve">          </w:t>
          </w:r>
        </w:p>
      </w:docPartBody>
    </w:docPart>
    <w:docPart>
      <w:docPartPr>
        <w:name w:val="3C98B7F954024DF3874F32BB49ABA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F101B-9A95-46AC-B286-F18A516ACBA4}"/>
      </w:docPartPr>
      <w:docPartBody>
        <w:p w:rsidR="00F770DB" w:rsidRDefault="00066A8F" w:rsidP="00066A8F">
          <w:pPr>
            <w:pStyle w:val="3C98B7F954024DF3874F32BB49ABA8251"/>
          </w:pPr>
          <w:r>
            <w:t xml:space="preserve">          </w:t>
          </w:r>
        </w:p>
      </w:docPartBody>
    </w:docPart>
    <w:docPart>
      <w:docPartPr>
        <w:name w:val="FD60FEE797F94B9CB372C89C12EDE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0DE9-497F-496D-8D44-0654254499F0}"/>
      </w:docPartPr>
      <w:docPartBody>
        <w:p w:rsidR="00F770DB" w:rsidRDefault="00066A8F" w:rsidP="00066A8F">
          <w:pPr>
            <w:pStyle w:val="FD60FEE797F94B9CB372C89C12EDE90F1"/>
          </w:pPr>
          <w:r>
            <w:t xml:space="preserve">          </w:t>
          </w:r>
        </w:p>
      </w:docPartBody>
    </w:docPart>
    <w:docPart>
      <w:docPartPr>
        <w:name w:val="C6268D773EF64761AD7B23341C3EE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99FB-7E75-4229-8042-8A8914787158}"/>
      </w:docPartPr>
      <w:docPartBody>
        <w:p w:rsidR="00F770DB" w:rsidRDefault="00066A8F" w:rsidP="00066A8F">
          <w:pPr>
            <w:pStyle w:val="C6268D773EF64761AD7B23341C3EE9761"/>
          </w:pPr>
          <w:r>
            <w:t xml:space="preserve">          </w:t>
          </w:r>
        </w:p>
      </w:docPartBody>
    </w:docPart>
    <w:docPart>
      <w:docPartPr>
        <w:name w:val="20C6C2AD522041D5808451A301958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D7470-BB9A-453E-A0D0-24213DE4C7CA}"/>
      </w:docPartPr>
      <w:docPartBody>
        <w:p w:rsidR="00F770DB" w:rsidRDefault="00066A8F" w:rsidP="00066A8F">
          <w:pPr>
            <w:pStyle w:val="20C6C2AD522041D5808451A3019583AB1"/>
          </w:pPr>
          <w:r>
            <w:t xml:space="preserve">          </w:t>
          </w:r>
        </w:p>
      </w:docPartBody>
    </w:docPart>
    <w:docPart>
      <w:docPartPr>
        <w:name w:val="22E340F0C6D54B5EB9C6EE4641835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6E95D-7662-4960-865A-304BDB03B5AD}"/>
      </w:docPartPr>
      <w:docPartBody>
        <w:p w:rsidR="00F770DB" w:rsidRDefault="00066A8F" w:rsidP="00066A8F">
          <w:pPr>
            <w:pStyle w:val="22E340F0C6D54B5EB9C6EE4641835A131"/>
          </w:pPr>
          <w:r>
            <w:t xml:space="preserve">          </w:t>
          </w:r>
        </w:p>
      </w:docPartBody>
    </w:docPart>
    <w:docPart>
      <w:docPartPr>
        <w:name w:val="5CD19D4473FB4C04B670015B18D9A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CF465-FE9E-4B82-BCD4-EE41F04165AC}"/>
      </w:docPartPr>
      <w:docPartBody>
        <w:p w:rsidR="00F770DB" w:rsidRDefault="00066A8F" w:rsidP="00066A8F">
          <w:pPr>
            <w:pStyle w:val="5CD19D4473FB4C04B670015B18D9A8381"/>
          </w:pPr>
          <w:r>
            <w:t xml:space="preserve">          </w:t>
          </w:r>
        </w:p>
      </w:docPartBody>
    </w:docPart>
    <w:docPart>
      <w:docPartPr>
        <w:name w:val="FCA6BE15AE7D4A0E997BA220B1BDE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7CAD-618E-4C3C-A3B0-582D25B227A7}"/>
      </w:docPartPr>
      <w:docPartBody>
        <w:p w:rsidR="00F770DB" w:rsidRDefault="00066A8F" w:rsidP="00066A8F">
          <w:pPr>
            <w:pStyle w:val="FCA6BE15AE7D4A0E997BA220B1BDEBB41"/>
          </w:pPr>
          <w:r>
            <w:t xml:space="preserve">          </w:t>
          </w:r>
        </w:p>
      </w:docPartBody>
    </w:docPart>
    <w:docPart>
      <w:docPartPr>
        <w:name w:val="F3D7394E6F324890A818909E8C9CE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9FE5-161A-4D9B-A9F9-0880C76EB54D}"/>
      </w:docPartPr>
      <w:docPartBody>
        <w:p w:rsidR="00F770DB" w:rsidRDefault="00066A8F" w:rsidP="00066A8F">
          <w:pPr>
            <w:pStyle w:val="F3D7394E6F324890A818909E8C9CE3D81"/>
          </w:pPr>
          <w:r>
            <w:t xml:space="preserve">          </w:t>
          </w:r>
        </w:p>
      </w:docPartBody>
    </w:docPart>
    <w:docPart>
      <w:docPartPr>
        <w:name w:val="35578C2C634746F499A2BCAEB9B5B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3766-DF0F-4914-8927-FCD5FC08E435}"/>
      </w:docPartPr>
      <w:docPartBody>
        <w:p w:rsidR="00F770DB" w:rsidRDefault="00066A8F" w:rsidP="00066A8F">
          <w:pPr>
            <w:pStyle w:val="35578C2C634746F499A2BCAEB9B5B0281"/>
          </w:pPr>
          <w:r>
            <w:t xml:space="preserve">          </w:t>
          </w:r>
        </w:p>
      </w:docPartBody>
    </w:docPart>
    <w:docPart>
      <w:docPartPr>
        <w:name w:val="4DBE540356BD4EF1B94332AE338D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87B5-EF7A-4867-9067-3B3598F33F12}"/>
      </w:docPartPr>
      <w:docPartBody>
        <w:p w:rsidR="00F770DB" w:rsidRDefault="00066A8F" w:rsidP="00066A8F">
          <w:pPr>
            <w:pStyle w:val="4DBE540356BD4EF1B94332AE338DC1DC1"/>
          </w:pPr>
          <w:r>
            <w:t xml:space="preserve">          </w:t>
          </w:r>
        </w:p>
      </w:docPartBody>
    </w:docPart>
    <w:docPart>
      <w:docPartPr>
        <w:name w:val="22B9494BD6554B63917BB3B4B9CCC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21E6-FBED-418F-965A-52469EE62802}"/>
      </w:docPartPr>
      <w:docPartBody>
        <w:p w:rsidR="00F770DB" w:rsidRDefault="00066A8F" w:rsidP="00066A8F">
          <w:pPr>
            <w:pStyle w:val="22B9494BD6554B63917BB3B4B9CCC40E1"/>
          </w:pPr>
          <w:r>
            <w:t xml:space="preserve">          </w:t>
          </w:r>
        </w:p>
      </w:docPartBody>
    </w:docPart>
    <w:docPart>
      <w:docPartPr>
        <w:name w:val="23BD51A439F34737BA3A416CDC4F7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27AE9-95C2-491D-A1A7-59AD835AC200}"/>
      </w:docPartPr>
      <w:docPartBody>
        <w:p w:rsidR="00F770DB" w:rsidRDefault="00066A8F" w:rsidP="00066A8F">
          <w:pPr>
            <w:pStyle w:val="23BD51A439F34737BA3A416CDC4F71991"/>
          </w:pPr>
          <w:r>
            <w:t xml:space="preserve">          </w:t>
          </w:r>
        </w:p>
      </w:docPartBody>
    </w:docPart>
    <w:docPart>
      <w:docPartPr>
        <w:name w:val="83BE0FD0FD294F3F81BB2CFF4DE0E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24F7-E074-489E-A0EF-0A0935EA3B6C}"/>
      </w:docPartPr>
      <w:docPartBody>
        <w:p w:rsidR="00F770DB" w:rsidRDefault="00066A8F" w:rsidP="00066A8F">
          <w:pPr>
            <w:pStyle w:val="83BE0FD0FD294F3F81BB2CFF4DE0E52E1"/>
          </w:pPr>
          <w:r>
            <w:t xml:space="preserve">          </w:t>
          </w:r>
        </w:p>
      </w:docPartBody>
    </w:docPart>
    <w:docPart>
      <w:docPartPr>
        <w:name w:val="BF6D9537C66B47B296B8CBB2224B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9B2C-17CC-4A60-A9AD-49827AE5AD2B}"/>
      </w:docPartPr>
      <w:docPartBody>
        <w:p w:rsidR="00F770DB" w:rsidRDefault="00066A8F" w:rsidP="00066A8F">
          <w:pPr>
            <w:pStyle w:val="BF6D9537C66B47B296B8CBB2224B114C1"/>
          </w:pPr>
          <w:r>
            <w:t xml:space="preserve">          </w:t>
          </w:r>
        </w:p>
      </w:docPartBody>
    </w:docPart>
    <w:docPart>
      <w:docPartPr>
        <w:name w:val="46FD91601C554D1591B239F75A0F5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2A68-E125-41A3-A611-2F9AD0B454F6}"/>
      </w:docPartPr>
      <w:docPartBody>
        <w:p w:rsidR="00F770DB" w:rsidRDefault="00066A8F" w:rsidP="00066A8F">
          <w:pPr>
            <w:pStyle w:val="46FD91601C554D1591B239F75A0F5F3A1"/>
          </w:pPr>
          <w:r>
            <w:t xml:space="preserve">          </w:t>
          </w:r>
        </w:p>
      </w:docPartBody>
    </w:docPart>
    <w:docPart>
      <w:docPartPr>
        <w:name w:val="05D113EE5C82445883DD7B17AFCE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9A5E-3038-4C02-9244-9D082D18FC9C}"/>
      </w:docPartPr>
      <w:docPartBody>
        <w:p w:rsidR="00F770DB" w:rsidRDefault="00066A8F" w:rsidP="00066A8F">
          <w:pPr>
            <w:pStyle w:val="05D113EE5C82445883DD7B17AFCEC1491"/>
          </w:pPr>
          <w:r>
            <w:t xml:space="preserve">          </w:t>
          </w:r>
        </w:p>
      </w:docPartBody>
    </w:docPart>
    <w:docPart>
      <w:docPartPr>
        <w:name w:val="18370D8380304DA9B979089617424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0D383-D730-42E1-AA23-1103F79C33ED}"/>
      </w:docPartPr>
      <w:docPartBody>
        <w:p w:rsidR="00F770DB" w:rsidRDefault="00066A8F" w:rsidP="00066A8F">
          <w:pPr>
            <w:pStyle w:val="18370D8380304DA9B97908961742464E1"/>
          </w:pPr>
          <w:r>
            <w:t xml:space="preserve">          </w:t>
          </w:r>
        </w:p>
      </w:docPartBody>
    </w:docPart>
    <w:docPart>
      <w:docPartPr>
        <w:name w:val="D120ECA7A3794607B3C8CAD50EF4C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D34D-F26B-419B-85E5-D03E61F55731}"/>
      </w:docPartPr>
      <w:docPartBody>
        <w:p w:rsidR="00F770DB" w:rsidRDefault="00066A8F" w:rsidP="00066A8F">
          <w:pPr>
            <w:pStyle w:val="D120ECA7A3794607B3C8CAD50EF4CD8D1"/>
          </w:pPr>
          <w:r>
            <w:t xml:space="preserve">          </w:t>
          </w:r>
        </w:p>
      </w:docPartBody>
    </w:docPart>
    <w:docPart>
      <w:docPartPr>
        <w:name w:val="584360E115A24C98895D549FE172B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2EFA-4CFF-422E-AEEC-7C30B5DBF5C5}"/>
      </w:docPartPr>
      <w:docPartBody>
        <w:p w:rsidR="00F770DB" w:rsidRDefault="00066A8F" w:rsidP="00066A8F">
          <w:pPr>
            <w:pStyle w:val="584360E115A24C98895D549FE172B2211"/>
          </w:pPr>
          <w:r>
            <w:t xml:space="preserve">          </w:t>
          </w:r>
        </w:p>
      </w:docPartBody>
    </w:docPart>
    <w:docPart>
      <w:docPartPr>
        <w:name w:val="26E5247D6A9F46CD9A8EEB2CF17C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132E-5441-410C-A53B-92270C72494B}"/>
      </w:docPartPr>
      <w:docPartBody>
        <w:p w:rsidR="00F770DB" w:rsidRDefault="00066A8F" w:rsidP="00066A8F">
          <w:pPr>
            <w:pStyle w:val="26E5247D6A9F46CD9A8EEB2CF17C1BB11"/>
          </w:pPr>
          <w:r>
            <w:t xml:space="preserve">          </w:t>
          </w:r>
        </w:p>
      </w:docPartBody>
    </w:docPart>
    <w:docPart>
      <w:docPartPr>
        <w:name w:val="49D503AEA01346D4A16C3BBDBD4B4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2AC52-75DB-4CDA-91E5-65C25839B9BB}"/>
      </w:docPartPr>
      <w:docPartBody>
        <w:p w:rsidR="00F770DB" w:rsidRDefault="00066A8F" w:rsidP="00066A8F">
          <w:pPr>
            <w:pStyle w:val="49D503AEA01346D4A16C3BBDBD4B48A81"/>
          </w:pPr>
          <w:r>
            <w:t xml:space="preserve">          </w:t>
          </w:r>
        </w:p>
      </w:docPartBody>
    </w:docPart>
    <w:docPart>
      <w:docPartPr>
        <w:name w:val="CF6C3147818D44BD9A3467403523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840B5-E123-4C1B-817A-BD307642D001}"/>
      </w:docPartPr>
      <w:docPartBody>
        <w:p w:rsidR="00F770DB" w:rsidRDefault="00066A8F" w:rsidP="00066A8F">
          <w:pPr>
            <w:pStyle w:val="CF6C3147818D44BD9A346740352398001"/>
          </w:pPr>
          <w:r>
            <w:t xml:space="preserve">          </w:t>
          </w:r>
        </w:p>
      </w:docPartBody>
    </w:docPart>
    <w:docPart>
      <w:docPartPr>
        <w:name w:val="6D4F52DF71AC448F995249D4B5918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090B5-3BA2-4A18-B42A-4DE8A095FDEA}"/>
      </w:docPartPr>
      <w:docPartBody>
        <w:p w:rsidR="00826DAC" w:rsidRDefault="00066A8F" w:rsidP="00066A8F">
          <w:pPr>
            <w:pStyle w:val="6D4F52DF71AC448F995249D4B59189411"/>
          </w:pPr>
          <w:r>
            <w:t xml:space="preserve">          </w:t>
          </w:r>
        </w:p>
      </w:docPartBody>
    </w:docPart>
    <w:docPart>
      <w:docPartPr>
        <w:name w:val="53E0FE99295B4E19A52AC15A76C2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84EE-5A8A-461C-8D4B-955FEEED7D0A}"/>
      </w:docPartPr>
      <w:docPartBody>
        <w:p w:rsidR="00C27A6B" w:rsidRDefault="00066A8F" w:rsidP="00066A8F">
          <w:pPr>
            <w:pStyle w:val="53E0FE99295B4E19A52AC15A76C21C7C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DC268-C975-448F-8585-CB5690BFA895}"/>
      </w:docPartPr>
      <w:docPartBody>
        <w:p w:rsidR="00747E66" w:rsidRDefault="00C27A6B">
          <w:r w:rsidRPr="00843A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58A5160C3416AB1AF37BFBBCF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95E3-5891-4F19-8185-85C66F6ECA38}"/>
      </w:docPartPr>
      <w:docPartBody>
        <w:p w:rsidR="00FD2EA5" w:rsidRDefault="00066A8F" w:rsidP="00066A8F">
          <w:pPr>
            <w:pStyle w:val="14958A5160C3416AB1AF37BFBBCFA0B71"/>
          </w:pPr>
          <w:r w:rsidRPr="00843A5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0F3CA8A512A4FF38E1371058449F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F4086-CC60-46CA-BAE0-86495369106D}"/>
      </w:docPartPr>
      <w:docPartBody>
        <w:p w:rsidR="00FD2EA5" w:rsidRDefault="00066A8F" w:rsidP="00066A8F">
          <w:pPr>
            <w:pStyle w:val="30F3CA8A512A4FF38E1371058449F955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DCCCECB985C42BC9064B5FA94D52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ACE1-65AD-4309-96C6-A4AB2A841B92}"/>
      </w:docPartPr>
      <w:docPartBody>
        <w:p w:rsidR="00000000" w:rsidRDefault="00066A8F" w:rsidP="00066A8F">
          <w:pPr>
            <w:pStyle w:val="DDCCCECB985C42BC9064B5FA94D52F4F"/>
          </w:pPr>
          <w:r w:rsidRPr="005622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0E"/>
    <w:rsid w:val="00066A8F"/>
    <w:rsid w:val="00106305"/>
    <w:rsid w:val="0011004C"/>
    <w:rsid w:val="003B2449"/>
    <w:rsid w:val="003E3AD8"/>
    <w:rsid w:val="0065190E"/>
    <w:rsid w:val="00747E66"/>
    <w:rsid w:val="00781230"/>
    <w:rsid w:val="00826DAC"/>
    <w:rsid w:val="00864520"/>
    <w:rsid w:val="009941AF"/>
    <w:rsid w:val="00A64CCC"/>
    <w:rsid w:val="00AF5997"/>
    <w:rsid w:val="00C27A6B"/>
    <w:rsid w:val="00C51535"/>
    <w:rsid w:val="00C53FA7"/>
    <w:rsid w:val="00CE66C2"/>
    <w:rsid w:val="00E56BB5"/>
    <w:rsid w:val="00E71D1A"/>
    <w:rsid w:val="00F770DB"/>
    <w:rsid w:val="00FD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A8F"/>
    <w:rPr>
      <w:color w:val="808080"/>
    </w:rPr>
  </w:style>
  <w:style w:type="paragraph" w:customStyle="1" w:styleId="CB07812A71DD4478890B7FE10356C3FA">
    <w:name w:val="CB07812A71DD4478890B7FE10356C3FA"/>
  </w:style>
  <w:style w:type="paragraph" w:customStyle="1" w:styleId="A24F398BEF3D48559E2039ADB171D68B">
    <w:name w:val="A24F398BEF3D48559E2039ADB171D68B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CB046F26E4A44BDBCADABA9D450C503">
    <w:name w:val="CCB046F26E4A44BDBCADABA9D450C503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A18941B146EA4C9BA6AF9E0F2E092529">
    <w:name w:val="A18941B146EA4C9BA6AF9E0F2E092529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F158731F2F94792AA9FF178F9B991E9">
    <w:name w:val="6F158731F2F94792AA9FF178F9B991E9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584360E115A24C98895D549FE172B221">
    <w:name w:val="584360E115A24C98895D549FE172B221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6E5247D6A9F46CD9A8EEB2CF17C1BB1">
    <w:name w:val="26E5247D6A9F46CD9A8EEB2CF17C1BB1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0F3CA8A512A4FF38E1371058449F955">
    <w:name w:val="30F3CA8A512A4FF38E1371058449F955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4613F3EA8C94820A5D4DAC2F51EEDC8">
    <w:name w:val="84613F3EA8C94820A5D4DAC2F51EEDC8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A2CA18275144B17A28D76325F027F66">
    <w:name w:val="3A2CA18275144B17A28D76325F027F66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6A198DFC25F43698AE74DE48F1DBF4F">
    <w:name w:val="26A198DFC25F43698AE74DE48F1DBF4F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75C3A73C3F314104A46521F0E161C3B2">
    <w:name w:val="75C3A73C3F314104A46521F0E161C3B2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C98B7F954024DF3874F32BB49ABA825">
    <w:name w:val="3C98B7F954024DF3874F32BB49ABA825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FD60FEE797F94B9CB372C89C12EDE90F">
    <w:name w:val="FD60FEE797F94B9CB372C89C12EDE90F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6268D773EF64761AD7B23341C3EE976">
    <w:name w:val="C6268D773EF64761AD7B23341C3EE976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0C6C2AD522041D5808451A3019583AB">
    <w:name w:val="20C6C2AD522041D5808451A3019583AB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2E340F0C6D54B5EB9C6EE4641835A13">
    <w:name w:val="22E340F0C6D54B5EB9C6EE4641835A13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5CD19D4473FB4C04B670015B18D9A838">
    <w:name w:val="5CD19D4473FB4C04B670015B18D9A838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FCA6BE15AE7D4A0E997BA220B1BDEBB4">
    <w:name w:val="FCA6BE15AE7D4A0E997BA220B1BDEBB4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F3D7394E6F324890A818909E8C9CE3D8">
    <w:name w:val="F3D7394E6F324890A818909E8C9CE3D8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5578C2C634746F499A2BCAEB9B5B028">
    <w:name w:val="35578C2C634746F499A2BCAEB9B5B028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DBE540356BD4EF1B94332AE338DC1DC">
    <w:name w:val="4DBE540356BD4EF1B94332AE338DC1DC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2B9494BD6554B63917BB3B4B9CCC40E">
    <w:name w:val="22B9494BD6554B63917BB3B4B9CCC40E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53E0FE99295B4E19A52AC15A76C21C7C">
    <w:name w:val="53E0FE99295B4E19A52AC15A76C21C7C"/>
    <w:rsid w:val="0011004C"/>
    <w:pPr>
      <w:adjustRightInd w:val="0"/>
      <w:snapToGrid w:val="0"/>
      <w:spacing w:before="100" w:beforeAutospacing="1" w:after="100" w:afterAutospacing="1" w:line="280" w:lineRule="atLeast"/>
    </w:pPr>
    <w:rPr>
      <w:rFonts w:eastAsiaTheme="minorHAnsi" w:cs="Times New Roman"/>
      <w:sz w:val="20"/>
      <w:szCs w:val="20"/>
      <w:lang w:eastAsia="ja-JP"/>
    </w:rPr>
  </w:style>
  <w:style w:type="paragraph" w:customStyle="1" w:styleId="23BD51A439F34737BA3A416CDC4F7199">
    <w:name w:val="23BD51A439F34737BA3A416CDC4F7199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05D113EE5C82445883DD7B17AFCEC149">
    <w:name w:val="05D113EE5C82445883DD7B17AFCEC149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3BE0FD0FD294F3F81BB2CFF4DE0E52E">
    <w:name w:val="83BE0FD0FD294F3F81BB2CFF4DE0E52E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8370D8380304DA9B97908961742464E">
    <w:name w:val="18370D8380304DA9B97908961742464E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BF6D9537C66B47B296B8CBB2224B114C">
    <w:name w:val="BF6D9537C66B47B296B8CBB2224B114C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6FD91601C554D1591B239F75A0F5F3A">
    <w:name w:val="46FD91601C554D1591B239F75A0F5F3A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120ECA7A3794607B3C8CAD50EF4CD8D">
    <w:name w:val="D120ECA7A3794607B3C8CAD50EF4CD8D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9D503AEA01346D4A16C3BBDBD4B48A8">
    <w:name w:val="49D503AEA01346D4A16C3BBDBD4B48A8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D4F52DF71AC448F995249D4B5918941">
    <w:name w:val="6D4F52DF71AC448F995249D4B5918941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F6C3147818D44BD9A34674035239800">
    <w:name w:val="CF6C3147818D44BD9A34674035239800"/>
    <w:rsid w:val="0011004C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4958A5160C3416AB1AF37BFBBCFA0B7">
    <w:name w:val="14958A5160C3416AB1AF37BFBBCFA0B7"/>
    <w:rsid w:val="0011004C"/>
    <w:pPr>
      <w:adjustRightInd w:val="0"/>
      <w:snapToGrid w:val="0"/>
      <w:spacing w:before="100" w:beforeAutospacing="1" w:after="100" w:afterAutospacing="1" w:line="280" w:lineRule="atLeast"/>
    </w:pPr>
    <w:rPr>
      <w:rFonts w:eastAsiaTheme="minorHAnsi" w:cs="Times New Roman"/>
      <w:sz w:val="20"/>
      <w:szCs w:val="20"/>
      <w:lang w:eastAsia="ja-JP"/>
    </w:rPr>
  </w:style>
  <w:style w:type="paragraph" w:customStyle="1" w:styleId="A24F398BEF3D48559E2039ADB171D68B1">
    <w:name w:val="A24F398BEF3D48559E2039ADB171D68B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CB046F26E4A44BDBCADABA9D450C5031">
    <w:name w:val="CCB046F26E4A44BDBCADABA9D450C503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DCCCECB985C42BC9064B5FA94D52F4F">
    <w:name w:val="DDCCCECB985C42BC9064B5FA94D52F4F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F158731F2F94792AA9FF178F9B991E91">
    <w:name w:val="6F158731F2F94792AA9FF178F9B991E9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584360E115A24C98895D549FE172B2211">
    <w:name w:val="584360E115A24C98895D549FE172B221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6E5247D6A9F46CD9A8EEB2CF17C1BB11">
    <w:name w:val="26E5247D6A9F46CD9A8EEB2CF17C1BB1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0F3CA8A512A4FF38E1371058449F9551">
    <w:name w:val="30F3CA8A512A4FF38E1371058449F955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4613F3EA8C94820A5D4DAC2F51EEDC81">
    <w:name w:val="84613F3EA8C94820A5D4DAC2F51EEDC8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A2CA18275144B17A28D76325F027F661">
    <w:name w:val="3A2CA18275144B17A28D76325F027F66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6A198DFC25F43698AE74DE48F1DBF4F1">
    <w:name w:val="26A198DFC25F43698AE74DE48F1DBF4F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75C3A73C3F314104A46521F0E161C3B21">
    <w:name w:val="75C3A73C3F314104A46521F0E161C3B2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C98B7F954024DF3874F32BB49ABA8251">
    <w:name w:val="3C98B7F954024DF3874F32BB49ABA825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FD60FEE797F94B9CB372C89C12EDE90F1">
    <w:name w:val="FD60FEE797F94B9CB372C89C12EDE90F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6268D773EF64761AD7B23341C3EE9761">
    <w:name w:val="C6268D773EF64761AD7B23341C3EE976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0C6C2AD522041D5808451A3019583AB1">
    <w:name w:val="20C6C2AD522041D5808451A3019583AB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2E340F0C6D54B5EB9C6EE4641835A131">
    <w:name w:val="22E340F0C6D54B5EB9C6EE4641835A13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5CD19D4473FB4C04B670015B18D9A8381">
    <w:name w:val="5CD19D4473FB4C04B670015B18D9A838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FCA6BE15AE7D4A0E997BA220B1BDEBB41">
    <w:name w:val="FCA6BE15AE7D4A0E997BA220B1BDEBB4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F3D7394E6F324890A818909E8C9CE3D81">
    <w:name w:val="F3D7394E6F324890A818909E8C9CE3D8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35578C2C634746F499A2BCAEB9B5B0281">
    <w:name w:val="35578C2C634746F499A2BCAEB9B5B028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DBE540356BD4EF1B94332AE338DC1DC1">
    <w:name w:val="4DBE540356BD4EF1B94332AE338DC1DC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22B9494BD6554B63917BB3B4B9CCC40E1">
    <w:name w:val="22B9494BD6554B63917BB3B4B9CCC40E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53E0FE99295B4E19A52AC15A76C21C7C1">
    <w:name w:val="53E0FE99295B4E19A52AC15A76C21C7C1"/>
    <w:rsid w:val="00066A8F"/>
    <w:pPr>
      <w:adjustRightInd w:val="0"/>
      <w:snapToGrid w:val="0"/>
      <w:spacing w:before="100" w:beforeAutospacing="1" w:after="100" w:afterAutospacing="1" w:line="280" w:lineRule="atLeast"/>
    </w:pPr>
    <w:rPr>
      <w:rFonts w:eastAsiaTheme="minorHAnsi" w:cs="Times New Roman"/>
      <w:sz w:val="20"/>
      <w:szCs w:val="20"/>
      <w:lang w:eastAsia="ja-JP"/>
    </w:rPr>
  </w:style>
  <w:style w:type="paragraph" w:customStyle="1" w:styleId="23BD51A439F34737BA3A416CDC4F71991">
    <w:name w:val="23BD51A439F34737BA3A416CDC4F7199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05D113EE5C82445883DD7B17AFCEC1491">
    <w:name w:val="05D113EE5C82445883DD7B17AFCEC149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83BE0FD0FD294F3F81BB2CFF4DE0E52E1">
    <w:name w:val="83BE0FD0FD294F3F81BB2CFF4DE0E52E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8370D8380304DA9B97908961742464E1">
    <w:name w:val="18370D8380304DA9B97908961742464E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BF6D9537C66B47B296B8CBB2224B114C1">
    <w:name w:val="BF6D9537C66B47B296B8CBB2224B114C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6FD91601C554D1591B239F75A0F5F3A1">
    <w:name w:val="46FD91601C554D1591B239F75A0F5F3A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D120ECA7A3794607B3C8CAD50EF4CD8D1">
    <w:name w:val="D120ECA7A3794607B3C8CAD50EF4CD8D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49D503AEA01346D4A16C3BBDBD4B48A81">
    <w:name w:val="49D503AEA01346D4A16C3BBDBD4B48A8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6D4F52DF71AC448F995249D4B59189411">
    <w:name w:val="6D4F52DF71AC448F995249D4B5918941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CF6C3147818D44BD9A346740352398001">
    <w:name w:val="CF6C3147818D44BD9A346740352398001"/>
    <w:rsid w:val="00066A8F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sz w:val="20"/>
      <w:szCs w:val="20"/>
      <w:lang w:val="en-US" w:eastAsia="ja-JP"/>
    </w:rPr>
  </w:style>
  <w:style w:type="paragraph" w:customStyle="1" w:styleId="14958A5160C3416AB1AF37BFBBCFA0B71">
    <w:name w:val="14958A5160C3416AB1AF37BFBBCFA0B71"/>
    <w:rsid w:val="00066A8F"/>
    <w:pPr>
      <w:adjustRightInd w:val="0"/>
      <w:snapToGrid w:val="0"/>
      <w:spacing w:before="100" w:beforeAutospacing="1" w:after="100" w:afterAutospacing="1" w:line="280" w:lineRule="atLeast"/>
    </w:pPr>
    <w:rPr>
      <w:rFonts w:eastAsiaTheme="minorHAnsi" w:cs="Times New Roman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re Blue">
      <a:dk1>
        <a:srgbClr val="000000"/>
      </a:dk1>
      <a:lt1>
        <a:srgbClr val="FFFFFF"/>
      </a:lt1>
      <a:dk2>
        <a:srgbClr val="103E76"/>
      </a:dk2>
      <a:lt2>
        <a:srgbClr val="FEDB00"/>
      </a:lt2>
      <a:accent1>
        <a:srgbClr val="103E76"/>
      </a:accent1>
      <a:accent2>
        <a:srgbClr val="006969"/>
      </a:accent2>
      <a:accent3>
        <a:srgbClr val="592B77"/>
      </a:accent3>
      <a:accent4>
        <a:srgbClr val="D9107B"/>
      </a:accent4>
      <a:accent5>
        <a:srgbClr val="ED8B00"/>
      </a:accent5>
      <a:accent6>
        <a:srgbClr val="D22630"/>
      </a:accent6>
      <a:hlink>
        <a:srgbClr val="592B77"/>
      </a:hlink>
      <a:folHlink>
        <a:srgbClr val="D9107B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2023-02-10T00:00:00</PublishDate>
  <Abstract>F003A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f5184-8d0f-453c-b93b-5c035cd9759e">
      <Terms xmlns="http://schemas.microsoft.com/office/infopath/2007/PartnerControls"/>
    </lcf76f155ced4ddcb4097134ff3c332f>
    <TaxCatchAll xmlns="9892af01-bd06-4772-9dee-1ab6e2a9cd0a" xsi:nil="true"/>
    <Internal xmlns="d16f5184-8d0f-453c-b93b-5c035cd9759e" xsi:nil="true"/>
    <Category xmlns="d16f5184-8d0f-453c-b93b-5c035cd975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F7E0B8CAE6A4EB0DB19D83532A4C7" ma:contentTypeVersion="19" ma:contentTypeDescription="Create a new document." ma:contentTypeScope="" ma:versionID="2e03151a88a9c2a39e1c6641f525dcd6">
  <xsd:schema xmlns:xsd="http://www.w3.org/2001/XMLSchema" xmlns:xs="http://www.w3.org/2001/XMLSchema" xmlns:p="http://schemas.microsoft.com/office/2006/metadata/properties" xmlns:ns2="d16f5184-8d0f-453c-b93b-5c035cd9759e" xmlns:ns3="9892af01-bd06-4772-9dee-1ab6e2a9cd0a" targetNamespace="http://schemas.microsoft.com/office/2006/metadata/properties" ma:root="true" ma:fieldsID="60eaa0e2b29b2b28ae86f1fdbbc8ce91" ns2:_="" ns3:_="">
    <xsd:import namespace="d16f5184-8d0f-453c-b93b-5c035cd9759e"/>
    <xsd:import namespace="9892af01-bd06-4772-9dee-1ab6e2a9c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ternal" minOccurs="0"/>
                <xsd:element ref="ns2:Category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f5184-8d0f-453c-b93b-5c035cd9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ternal" ma:index="24" nillable="true" ma:displayName="Internal" ma:format="Dropdown" ma:internalName="Internal">
      <xsd:simpleType>
        <xsd:restriction base="dms:Choice">
          <xsd:enumeration value="Internal"/>
          <xsd:enumeration value="Choice 2"/>
          <xsd:enumeration value="Choice 3"/>
        </xsd:restriction>
      </xsd:simpleType>
    </xsd:element>
    <xsd:element name="Category" ma:index="25" nillable="true" ma:displayName="Category " ma:format="Dropdown" ma:internalName="Category">
      <xsd:simpleType>
        <xsd:restriction base="dms:Choice">
          <xsd:enumeration value="Assistive Technolog"/>
          <xsd:enumeration value="Injured Person"/>
          <xsd:enumeration value="Service Provider"/>
          <xsd:enumeration value="Vendor File Addition Form Mentioned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af01-bd06-4772-9dee-1ab6e2a9c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41cf97-5464-46a4-a947-30b4ad953866}" ma:internalName="TaxCatchAll" ma:showField="CatchAllData" ma:web="9892af01-bd06-4772-9dee-1ab6e2a9c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E3A026-07EF-4060-99F2-2F59A45F0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6D54E-17A3-44FD-BA8A-A622ADDAD9DF}">
  <ds:schemaRefs>
    <ds:schemaRef ds:uri="http://schemas.microsoft.com/office/2006/metadata/properties"/>
    <ds:schemaRef ds:uri="http://schemas.microsoft.com/office/infopath/2007/PartnerControls"/>
    <ds:schemaRef ds:uri="d16f5184-8d0f-453c-b93b-5c035cd9759e"/>
    <ds:schemaRef ds:uri="9892af01-bd06-4772-9dee-1ab6e2a9cd0a"/>
  </ds:schemaRefs>
</ds:datastoreItem>
</file>

<file path=customXml/itemProps4.xml><?xml version="1.0" encoding="utf-8"?>
<ds:datastoreItem xmlns:ds="http://schemas.openxmlformats.org/officeDocument/2006/customXml" ds:itemID="{E8AD8E10-C0A0-4985-8720-F5A20FFBF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f5184-8d0f-453c-b93b-5c035cd9759e"/>
    <ds:schemaRef ds:uri="9892af01-bd06-4772-9dee-1ab6e2a9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Form Template 2023 - Pink_new.dotx</Template>
  <TotalTime>330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Consumables prescription -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Consumables prescription</dc:title>
  <dc:subject/>
  <dc:creator>Camaj, Andrea</dc:creator>
  <cp:keywords/>
  <dc:description/>
  <cp:lastModifiedBy>Taylor, Nerita</cp:lastModifiedBy>
  <cp:revision>264</cp:revision>
  <dcterms:created xsi:type="dcterms:W3CDTF">2023-05-11T22:15:00Z</dcterms:created>
  <dcterms:modified xsi:type="dcterms:W3CDTF">2023-07-19T05:40:00Z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0x0101001BFF7E0B8CAE6A4EB0DB19D83532A4C7</vt:lpwstr>
  </property>
  <property fmtid="{D5CDD505-2E9C-101B-9397-08002B2CF9AE}" pid="3" name="Order">
    <vt:r8>2361200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970d152acf24cb68d128798d7a07ba0a11ccd90c45da58b445e3d5d843e0fec2</vt:lpwstr>
  </property>
  <property fmtid="{D5CDD505-2E9C-101B-9397-08002B2CF9AE}" pid="8" name="MediaServiceImageTags">
    <vt:lpwstr/>
  </property>
</Properties>
</file>