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01757502"/>
        <w:lock w:val="contentLocked"/>
        <w:placeholder>
          <w:docPart w:val="DefaultPlaceholder_-1854013440"/>
        </w:placeholder>
        <w:group/>
      </w:sdtPr>
      <w:sdtEndPr/>
      <w:sdtContent>
        <w:sdt>
          <w:sdtPr>
            <w:alias w:val="Title"/>
            <w:tag w:val=""/>
            <w:id w:val="-2059385197"/>
            <w:placeholder>
              <w:docPart w:val="6413290ADC414002A7388E22684E8CF6"/>
            </w:placeholder>
            <w:dataBinding w:prefixMappings="xmlns:ns0='http://purl.org/dc/elements/1.1/' xmlns:ns1='http://schemas.openxmlformats.org/package/2006/metadata/core-properties' " w:xpath="/ns1:coreProperties[1]/ns0:title[1]" w:storeItemID="{6C3C8BC8-F283-45AE-878A-BAB7291924A1}"/>
            <w:text/>
          </w:sdtPr>
          <w:sdtEndPr/>
          <w:sdtContent>
            <w:p w14:paraId="0B8960C0" w14:textId="1D9029E2" w:rsidR="00306A60" w:rsidRDefault="006342A1" w:rsidP="00A0182F">
              <w:pPr>
                <w:pStyle w:val="Heading1"/>
              </w:pPr>
              <w:r>
                <w:t>Assessment Request</w:t>
              </w:r>
            </w:p>
          </w:sdtContent>
        </w:sdt>
      </w:sdtContent>
    </w:sdt>
    <w:sdt>
      <w:sdtPr>
        <w:id w:val="1555437943"/>
        <w:lock w:val="contentLocked"/>
        <w:placeholder>
          <w:docPart w:val="DefaultPlaceholder_-1854013440"/>
        </w:placeholder>
        <w:group/>
      </w:sdtPr>
      <w:sdtEndPr/>
      <w:sdtContent>
        <w:p w14:paraId="3E28FD1A" w14:textId="7C178BD0" w:rsidR="002D4CDF" w:rsidRPr="00F73FA6" w:rsidRDefault="00032817">
          <w:r w:rsidRPr="00F73FA6">
            <w:t xml:space="preserve">Once completed please email this form to </w:t>
          </w:r>
          <w:hyperlink r:id="rId11" w:history="1">
            <w:r w:rsidR="003728EA" w:rsidRPr="00F73FA6">
              <w:rPr>
                <w:rStyle w:val="Hyperlink"/>
              </w:rPr>
              <w:t>Care-Requests@icare.nsw.gov.au</w:t>
            </w:r>
          </w:hyperlink>
          <w:r w:rsidR="003728EA" w:rsidRPr="00F73FA6">
            <w:t xml:space="preserve"> </w:t>
          </w:r>
          <w:r w:rsidR="00F73FA6" w:rsidRPr="00F73FA6">
            <w:t>and include the following in the subject header: Assessment Request [Person’s name and number] [Coordinator name]</w:t>
          </w:r>
          <w:r w:rsidRPr="00F73FA6">
            <w:t xml:space="preserve"> </w:t>
          </w:r>
        </w:p>
      </w:sdtContent>
    </w:sdt>
    <w:sdt>
      <w:sdtPr>
        <w:rPr>
          <w:rFonts w:ascii="Arial" w:hAnsi="Arial" w:cs="Times New Roman"/>
          <w:b w:val="0"/>
          <w:bCs w:val="0"/>
          <w:sz w:val="20"/>
          <w:lang w:val="en-US"/>
        </w:rPr>
        <w:id w:val="869886742"/>
        <w:lock w:val="contentLocked"/>
        <w:placeholder>
          <w:docPart w:val="DefaultPlaceholder_-1854013440"/>
        </w:placeholder>
        <w:group/>
      </w:sdtPr>
      <w:sdtEndPr>
        <w:rPr>
          <w:rFonts w:cstheme="minorBidi"/>
          <w:szCs w:val="22"/>
        </w:rPr>
      </w:sdtEndPr>
      <w:sdtContent>
        <w:p w14:paraId="06F449D3" w14:textId="6ED5C4D5" w:rsidR="00554AFB" w:rsidRDefault="00044EF2" w:rsidP="005B0D47">
          <w:pPr>
            <w:pStyle w:val="Heading3"/>
          </w:pPr>
          <w:r>
            <w:t xml:space="preserve">1.1 </w:t>
          </w:r>
          <w:r w:rsidR="000D15BB">
            <w:t>Person’s details</w:t>
          </w:r>
        </w:p>
        <w:tbl>
          <w:tblPr>
            <w:tblStyle w:val="TableGrid"/>
            <w:tblW w:w="10029" w:type="dxa"/>
            <w:tblLayout w:type="fixed"/>
            <w:tblLook w:val="04A0" w:firstRow="1" w:lastRow="0" w:firstColumn="1" w:lastColumn="0" w:noHBand="0" w:noVBand="1"/>
          </w:tblPr>
          <w:tblGrid>
            <w:gridCol w:w="1276"/>
            <w:gridCol w:w="3680"/>
            <w:gridCol w:w="431"/>
            <w:gridCol w:w="4469"/>
            <w:gridCol w:w="173"/>
          </w:tblGrid>
          <w:tr w:rsidR="00710DBD" w:rsidRPr="00E67D87" w14:paraId="08DBE237" w14:textId="77777777" w:rsidTr="009C3257">
            <w:tc>
              <w:tcPr>
                <w:tcW w:w="4788" w:type="dxa"/>
                <w:gridSpan w:val="2"/>
              </w:tcPr>
              <w:p w14:paraId="56882D75" w14:textId="77777777" w:rsidR="00710DBD" w:rsidRPr="006B493E" w:rsidRDefault="00164777" w:rsidP="006B493E">
                <w:pPr>
                  <w:pStyle w:val="NoSpacing"/>
                </w:pPr>
                <w:r w:rsidRPr="006B493E">
                  <w:t>Name</w:t>
                </w:r>
                <w:r w:rsidR="00DA14BC" w:rsidRPr="006B493E">
                  <w:t xml:space="preserve"> </w:t>
                </w:r>
              </w:p>
            </w:tc>
            <w:tc>
              <w:tcPr>
                <w:tcW w:w="4905" w:type="dxa"/>
                <w:gridSpan w:val="3"/>
              </w:tcPr>
              <w:p w14:paraId="4144D63E" w14:textId="77777777" w:rsidR="00710DBD" w:rsidRPr="006B493E" w:rsidRDefault="00F45CE5" w:rsidP="006B493E">
                <w:pPr>
                  <w:pStyle w:val="NoSpacing"/>
                </w:pPr>
                <w:r w:rsidRPr="006B493E">
                  <w:t xml:space="preserve">Participant </w:t>
                </w:r>
                <w:r w:rsidR="00715930" w:rsidRPr="006B493E">
                  <w:t xml:space="preserve">number or </w:t>
                </w:r>
                <w:r w:rsidR="00D436EC" w:rsidRPr="006B493E">
                  <w:t>claim number</w:t>
                </w:r>
                <w:r w:rsidR="00DA14BC" w:rsidRPr="006B493E">
                  <w:t xml:space="preserve"> </w:t>
                </w:r>
              </w:p>
            </w:tc>
          </w:tr>
          <w:tr w:rsidR="00AC3586" w:rsidRPr="00E67D87" w14:paraId="335FAF16" w14:textId="77777777" w:rsidTr="009C3257">
            <w:sdt>
              <w:sdtPr>
                <w:id w:val="296039171"/>
                <w:placeholder>
                  <w:docPart w:val="C650537A50B0489781E0022B25991294"/>
                </w:placeholder>
                <w:showingPlcHdr/>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76821BB6" w14:textId="7F20A328" w:rsidR="00152AA3" w:rsidRPr="0070506A" w:rsidRDefault="00EB3D86" w:rsidP="0070506A">
                    <w:pPr>
                      <w:pStyle w:val="Tabletextfield"/>
                    </w:pPr>
                    <w:r>
                      <w:t xml:space="preserve">          </w:t>
                    </w:r>
                  </w:p>
                </w:tc>
              </w:sdtContent>
            </w:sdt>
            <w:sdt>
              <w:sdtPr>
                <w:id w:val="-341236145"/>
                <w:placeholder>
                  <w:docPart w:val="B81FEA2C449A4DFF92E384951723098D"/>
                </w:placeholder>
                <w:showingPlcHdr/>
              </w:sdtPr>
              <w:sdtEndPr/>
              <w:sdtContent>
                <w:tc>
                  <w:tcPr>
                    <w:tcW w:w="4905" w:type="dxa"/>
                    <w:gridSpan w:val="3"/>
                    <w:tcBorders>
                      <w:top w:val="single" w:sz="4" w:space="0" w:color="auto"/>
                      <w:left w:val="single" w:sz="4" w:space="0" w:color="auto"/>
                      <w:bottom w:val="single" w:sz="4" w:space="0" w:color="auto"/>
                      <w:right w:val="single" w:sz="4" w:space="0" w:color="auto"/>
                    </w:tcBorders>
                  </w:tcPr>
                  <w:p w14:paraId="786E1D1C" w14:textId="7A609467" w:rsidR="00152AA3" w:rsidRPr="0070506A" w:rsidRDefault="00EB3D86" w:rsidP="0070506A">
                    <w:pPr>
                      <w:pStyle w:val="Tabletextfield"/>
                    </w:pPr>
                    <w:r>
                      <w:t xml:space="preserve">          </w:t>
                    </w:r>
                  </w:p>
                </w:tc>
              </w:sdtContent>
            </w:sdt>
          </w:tr>
          <w:tr w:rsidR="00B02FBF" w:rsidRPr="00E67D87" w14:paraId="60DB950D" w14:textId="77777777" w:rsidTr="009C3257">
            <w:tc>
              <w:tcPr>
                <w:tcW w:w="9805" w:type="dxa"/>
                <w:gridSpan w:val="5"/>
              </w:tcPr>
              <w:p w14:paraId="78CCB8D4" w14:textId="3D11E06F" w:rsidR="00B02FBF" w:rsidRPr="006B493E" w:rsidRDefault="00B02FBF" w:rsidP="006B493E">
                <w:pPr>
                  <w:pStyle w:val="NoSpacing"/>
                </w:pPr>
                <w:r>
                  <w:t>Address</w:t>
                </w:r>
              </w:p>
            </w:tc>
          </w:tr>
          <w:tr w:rsidR="00442BFF" w:rsidRPr="00E67D87" w14:paraId="7627FF80" w14:textId="77777777" w:rsidTr="009C3257">
            <w:sdt>
              <w:sdtPr>
                <w:id w:val="-714970926"/>
                <w:placeholder>
                  <w:docPart w:val="77DA7ABCB93F4C0A83C1ED8B3AF47677"/>
                </w:placeholder>
                <w:showingPlcHdr/>
              </w:sdtPr>
              <w:sdtEndPr/>
              <w:sdtContent>
                <w:tc>
                  <w:tcPr>
                    <w:tcW w:w="9805" w:type="dxa"/>
                    <w:gridSpan w:val="5"/>
                    <w:tcBorders>
                      <w:top w:val="single" w:sz="4" w:space="0" w:color="auto"/>
                      <w:left w:val="single" w:sz="4" w:space="0" w:color="auto"/>
                      <w:bottom w:val="single" w:sz="4" w:space="0" w:color="auto"/>
                      <w:right w:val="single" w:sz="4" w:space="0" w:color="auto"/>
                    </w:tcBorders>
                  </w:tcPr>
                  <w:p w14:paraId="62F1ED43" w14:textId="75B28787" w:rsidR="00442BFF" w:rsidRPr="0070506A" w:rsidRDefault="00EB3D86" w:rsidP="0070506A">
                    <w:pPr>
                      <w:pStyle w:val="Tabletextfield"/>
                    </w:pPr>
                    <w:r>
                      <w:t xml:space="preserve">          </w:t>
                    </w:r>
                  </w:p>
                </w:tc>
              </w:sdtContent>
            </w:sdt>
          </w:tr>
          <w:tr w:rsidR="00E9247C" w:rsidRPr="00E67D87" w14:paraId="36CF0F0A" w14:textId="77777777" w:rsidTr="009C3257">
            <w:tc>
              <w:tcPr>
                <w:tcW w:w="4788" w:type="dxa"/>
                <w:gridSpan w:val="2"/>
              </w:tcPr>
              <w:p w14:paraId="5D42CA03" w14:textId="7660C502" w:rsidR="00E9247C" w:rsidRDefault="00E9247C" w:rsidP="00442BFF">
                <w:pPr>
                  <w:pStyle w:val="NoSpacing"/>
                </w:pPr>
                <w:r>
                  <w:t>Contact name</w:t>
                </w:r>
              </w:p>
            </w:tc>
            <w:tc>
              <w:tcPr>
                <w:tcW w:w="4905" w:type="dxa"/>
                <w:gridSpan w:val="3"/>
              </w:tcPr>
              <w:p w14:paraId="3D490EF1" w14:textId="14F53825" w:rsidR="00E9247C" w:rsidRDefault="00E9247C" w:rsidP="00442BFF">
                <w:pPr>
                  <w:pStyle w:val="NoSpacing"/>
                </w:pPr>
                <w:r>
                  <w:t>Contact Ph</w:t>
                </w:r>
                <w:r w:rsidR="00986456">
                  <w:t>one</w:t>
                </w:r>
              </w:p>
            </w:tc>
          </w:tr>
          <w:tr w:rsidR="00E9247C" w:rsidRPr="00E67D87" w14:paraId="7E13FB74" w14:textId="77777777" w:rsidTr="009C3257">
            <w:sdt>
              <w:sdtPr>
                <w:id w:val="-194708214"/>
                <w:placeholder>
                  <w:docPart w:val="E23BBBF8EC1B43188F04207E770915A8"/>
                </w:placeholder>
                <w:showingPlcHdr/>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09E82C3A" w14:textId="658D3F0A" w:rsidR="00E9247C" w:rsidRPr="0070506A" w:rsidRDefault="00EB3D86" w:rsidP="0070506A">
                    <w:pPr>
                      <w:pStyle w:val="Tabletextfield"/>
                    </w:pPr>
                    <w:r>
                      <w:t xml:space="preserve">          </w:t>
                    </w:r>
                  </w:p>
                </w:tc>
              </w:sdtContent>
            </w:sdt>
            <w:sdt>
              <w:sdtPr>
                <w:id w:val="2009170510"/>
                <w:placeholder>
                  <w:docPart w:val="B384DCA65F11406EBC5BB484D23F3795"/>
                </w:placeholder>
                <w:showingPlcHdr/>
              </w:sdtPr>
              <w:sdtEndPr/>
              <w:sdtContent>
                <w:tc>
                  <w:tcPr>
                    <w:tcW w:w="4905" w:type="dxa"/>
                    <w:gridSpan w:val="3"/>
                    <w:tcBorders>
                      <w:top w:val="single" w:sz="4" w:space="0" w:color="auto"/>
                      <w:left w:val="single" w:sz="4" w:space="0" w:color="auto"/>
                      <w:bottom w:val="single" w:sz="4" w:space="0" w:color="auto"/>
                      <w:right w:val="single" w:sz="4" w:space="0" w:color="auto"/>
                    </w:tcBorders>
                  </w:tcPr>
                  <w:p w14:paraId="2CA98304" w14:textId="2CA4CBDA" w:rsidR="00E9247C" w:rsidRPr="0070506A" w:rsidRDefault="00EB3D86" w:rsidP="0070506A">
                    <w:pPr>
                      <w:pStyle w:val="Tabletextfield"/>
                    </w:pPr>
                    <w:r>
                      <w:t xml:space="preserve">          </w:t>
                    </w:r>
                  </w:p>
                </w:tc>
              </w:sdtContent>
            </w:sdt>
          </w:tr>
          <w:tr w:rsidR="004A6A37" w:rsidRPr="00E67D87" w14:paraId="754E5004" w14:textId="77777777" w:rsidTr="009C3257">
            <w:tc>
              <w:tcPr>
                <w:tcW w:w="4788" w:type="dxa"/>
                <w:gridSpan w:val="2"/>
              </w:tcPr>
              <w:p w14:paraId="00828EC8" w14:textId="2304C3D4" w:rsidR="004A6A37" w:rsidRDefault="004A6A37" w:rsidP="00221F10">
                <w:pPr>
                  <w:pStyle w:val="NoSpacing"/>
                </w:pPr>
                <w:r>
                  <w:t>Date of injury</w:t>
                </w:r>
              </w:p>
            </w:tc>
            <w:tc>
              <w:tcPr>
                <w:tcW w:w="4905" w:type="dxa"/>
                <w:gridSpan w:val="3"/>
              </w:tcPr>
              <w:p w14:paraId="6766FEEA" w14:textId="0AC9ED03" w:rsidR="004A6A37" w:rsidRDefault="004A6A37" w:rsidP="00221F10">
                <w:pPr>
                  <w:pStyle w:val="NoSpacing"/>
                </w:pPr>
                <w:r>
                  <w:t>Age</w:t>
                </w:r>
              </w:p>
            </w:tc>
          </w:tr>
          <w:tr w:rsidR="004A6A37" w:rsidRPr="00E67D87" w14:paraId="5C5C4C24" w14:textId="77777777" w:rsidTr="009C3257">
            <w:sdt>
              <w:sdtPr>
                <w:id w:val="-1074196019"/>
                <w:placeholder>
                  <w:docPart w:val="C54AE82436ED4860A3B41705EACC4D28"/>
                </w:placeholder>
                <w:showingPlcHdr/>
                <w:date>
                  <w:dateFormat w:val="dd/MM/yyyy"/>
                  <w:lid w:val="en-AU"/>
                  <w:storeMappedDataAs w:val="dateTime"/>
                  <w:calendar w:val="gregorian"/>
                </w:date>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42290957" w14:textId="1D435095" w:rsidR="004A6A37" w:rsidRPr="0070506A" w:rsidRDefault="008E5932" w:rsidP="0070506A">
                    <w:pPr>
                      <w:pStyle w:val="Tabletextfield"/>
                    </w:pPr>
                    <w:r w:rsidRPr="00345CCA">
                      <w:rPr>
                        <w:rStyle w:val="PlaceholderText"/>
                      </w:rPr>
                      <w:t>Click or tap to enter a date.</w:t>
                    </w:r>
                  </w:p>
                </w:tc>
              </w:sdtContent>
            </w:sdt>
            <w:sdt>
              <w:sdtPr>
                <w:id w:val="-1035274165"/>
                <w:placeholder>
                  <w:docPart w:val="692E34EA6B6D4DF48A14478C262B26C8"/>
                </w:placeholder>
                <w:showingPlcHdr/>
              </w:sdtPr>
              <w:sdtEndPr/>
              <w:sdtContent>
                <w:tc>
                  <w:tcPr>
                    <w:tcW w:w="4905" w:type="dxa"/>
                    <w:gridSpan w:val="3"/>
                    <w:tcBorders>
                      <w:top w:val="single" w:sz="4" w:space="0" w:color="auto"/>
                      <w:left w:val="single" w:sz="4" w:space="0" w:color="auto"/>
                      <w:bottom w:val="single" w:sz="4" w:space="0" w:color="auto"/>
                      <w:right w:val="single" w:sz="4" w:space="0" w:color="auto"/>
                    </w:tcBorders>
                  </w:tcPr>
                  <w:p w14:paraId="01C0CBEF" w14:textId="63FC6134" w:rsidR="004A6A37" w:rsidRPr="0070506A" w:rsidRDefault="00EB3D86" w:rsidP="0070506A">
                    <w:pPr>
                      <w:pStyle w:val="Tabletextfield"/>
                    </w:pPr>
                    <w:r>
                      <w:t xml:space="preserve">          </w:t>
                    </w:r>
                  </w:p>
                </w:tc>
              </w:sdtContent>
            </w:sdt>
          </w:tr>
          <w:tr w:rsidR="004A6A37" w:rsidRPr="00E67D87" w14:paraId="55A52454" w14:textId="77777777" w:rsidTr="009C3257">
            <w:tc>
              <w:tcPr>
                <w:tcW w:w="9805" w:type="dxa"/>
                <w:gridSpan w:val="5"/>
              </w:tcPr>
              <w:p w14:paraId="03DD2370" w14:textId="5B72B3D9" w:rsidR="004A6A37" w:rsidRDefault="004A6A37" w:rsidP="00217F13">
                <w:pPr>
                  <w:pStyle w:val="NoSpacing"/>
                </w:pPr>
                <w:r>
                  <w:t>Injury</w:t>
                </w:r>
              </w:p>
            </w:tc>
          </w:tr>
          <w:tr w:rsidR="004A6A37" w:rsidRPr="00E67D87" w14:paraId="28F80346" w14:textId="77777777" w:rsidTr="009C3257">
            <w:trPr>
              <w:gridAfter w:val="1"/>
              <w:wAfter w:w="5" w:type="dxa"/>
            </w:trPr>
            <w:tc>
              <w:tcPr>
                <w:tcW w:w="1108" w:type="dxa"/>
                <w:tcBorders>
                  <w:top w:val="single" w:sz="4" w:space="0" w:color="auto"/>
                  <w:left w:val="single" w:sz="4" w:space="0" w:color="auto"/>
                  <w:bottom w:val="single" w:sz="4" w:space="0" w:color="auto"/>
                  <w:right w:val="single" w:sz="4" w:space="0" w:color="auto"/>
                </w:tcBorders>
                <w:vAlign w:val="top"/>
              </w:tcPr>
              <w:p w14:paraId="679E9608" w14:textId="58D38FED" w:rsidR="004A6A37" w:rsidRPr="0070506A" w:rsidRDefault="00ED7563" w:rsidP="00142A3D">
                <w:pPr>
                  <w:pStyle w:val="Tabletextfield"/>
                </w:pPr>
                <w:sdt>
                  <w:sdtPr>
                    <w:id w:val="-1656833325"/>
                    <w14:checkbox>
                      <w14:checked w14:val="0"/>
                      <w14:checkedState w14:val="2612" w14:font="MS Gothic"/>
                      <w14:uncheckedState w14:val="2610" w14:font="MS Gothic"/>
                    </w14:checkbox>
                  </w:sdtPr>
                  <w:sdtEndPr/>
                  <w:sdtContent>
                    <w:r w:rsidR="004A6A37" w:rsidRPr="004A6A37">
                      <w:rPr>
                        <w:rFonts w:ascii="MS Gothic" w:eastAsia="MS Gothic" w:hAnsi="MS Gothic" w:hint="eastAsia"/>
                      </w:rPr>
                      <w:t>☐</w:t>
                    </w:r>
                  </w:sdtContent>
                </w:sdt>
                <w:r w:rsidR="004A6A37">
                  <w:t xml:space="preserve">  TBI</w:t>
                </w:r>
              </w:p>
            </w:tc>
            <w:tc>
              <w:tcPr>
                <w:tcW w:w="3999" w:type="dxa"/>
                <w:gridSpan w:val="2"/>
                <w:tcBorders>
                  <w:top w:val="single" w:sz="4" w:space="0" w:color="auto"/>
                  <w:left w:val="single" w:sz="4" w:space="0" w:color="auto"/>
                  <w:bottom w:val="single" w:sz="4" w:space="0" w:color="auto"/>
                  <w:right w:val="single" w:sz="4" w:space="0" w:color="auto"/>
                </w:tcBorders>
              </w:tcPr>
              <w:p w14:paraId="49EE94C9" w14:textId="4E2F792B" w:rsidR="003949CA" w:rsidRPr="0070506A" w:rsidRDefault="00ED7563" w:rsidP="003A14F3">
                <w:pPr>
                  <w:pStyle w:val="Tabletextfield"/>
                </w:pPr>
                <w:sdt>
                  <w:sdtPr>
                    <w:id w:val="-30572089"/>
                    <w14:checkbox>
                      <w14:checked w14:val="0"/>
                      <w14:checkedState w14:val="2612" w14:font="MS Gothic"/>
                      <w14:uncheckedState w14:val="2610" w14:font="MS Gothic"/>
                    </w14:checkbox>
                  </w:sdtPr>
                  <w:sdtEndPr/>
                  <w:sdtContent>
                    <w:r w:rsidR="004A6A37" w:rsidRPr="004A6A37">
                      <w:rPr>
                        <w:rFonts w:ascii="MS Gothic" w:eastAsia="MS Gothic" w:hAnsi="MS Gothic" w:hint="eastAsia"/>
                      </w:rPr>
                      <w:t>☐</w:t>
                    </w:r>
                  </w:sdtContent>
                </w:sdt>
                <w:r w:rsidR="004A6A37">
                  <w:t xml:space="preserve">  SCI</w:t>
                </w:r>
                <w:r w:rsidR="003A14F3">
                  <w:t xml:space="preserve">   </w:t>
                </w:r>
                <w:r w:rsidR="003949CA">
                  <w:t xml:space="preserve">Level: </w:t>
                </w:r>
                <w:sdt>
                  <w:sdtPr>
                    <w:id w:val="-687678835"/>
                    <w:placeholder>
                      <w:docPart w:val="315552C8B15A4C40908AD763D922A126"/>
                    </w:placeholder>
                    <w:showingPlcHdr/>
                  </w:sdtPr>
                  <w:sdtEndPr/>
                  <w:sdtContent>
                    <w:r w:rsidR="008661DA">
                      <w:t xml:space="preserve">     </w:t>
                    </w:r>
                  </w:sdtContent>
                </w:sdt>
                <w:r w:rsidR="008661DA">
                  <w:t xml:space="preserve">   ASIA score: </w:t>
                </w:r>
                <w:sdt>
                  <w:sdtPr>
                    <w:id w:val="1237898909"/>
                    <w:placeholder>
                      <w:docPart w:val="D50AE275695B45D5A14D225BCE0F0537"/>
                    </w:placeholder>
                    <w:showingPlcHdr/>
                  </w:sdtPr>
                  <w:sdtEndPr/>
                  <w:sdtContent>
                    <w:r w:rsidR="009C3257">
                      <w:t xml:space="preserve">     </w:t>
                    </w:r>
                  </w:sdtContent>
                </w:sdt>
              </w:p>
            </w:tc>
            <w:tc>
              <w:tcPr>
                <w:tcW w:w="4357" w:type="dxa"/>
                <w:tcBorders>
                  <w:top w:val="single" w:sz="4" w:space="0" w:color="auto"/>
                  <w:left w:val="single" w:sz="4" w:space="0" w:color="auto"/>
                  <w:bottom w:val="single" w:sz="4" w:space="0" w:color="auto"/>
                  <w:right w:val="single" w:sz="4" w:space="0" w:color="auto"/>
                </w:tcBorders>
              </w:tcPr>
              <w:p w14:paraId="3F2FD480" w14:textId="0679198C" w:rsidR="005A5244" w:rsidRPr="003A14F3" w:rsidRDefault="00ED7563" w:rsidP="003A14F3">
                <w:pPr>
                  <w:pStyle w:val="Tabletextfield"/>
                  <w:rPr>
                    <w:rFonts w:asciiTheme="minorHAnsi" w:hAnsiTheme="minorHAnsi"/>
                    <w:lang w:val="en-AU"/>
                  </w:rPr>
                </w:pPr>
                <w:sdt>
                  <w:sdtPr>
                    <w:id w:val="1540932595"/>
                    <w14:checkbox>
                      <w14:checked w14:val="0"/>
                      <w14:checkedState w14:val="2612" w14:font="MS Gothic"/>
                      <w14:uncheckedState w14:val="2610" w14:font="MS Gothic"/>
                    </w14:checkbox>
                  </w:sdtPr>
                  <w:sdtEndPr/>
                  <w:sdtContent>
                    <w:r w:rsidR="005A5244" w:rsidRPr="005A5244">
                      <w:rPr>
                        <w:rFonts w:ascii="MS Gothic" w:eastAsia="MS Gothic" w:hAnsi="MS Gothic" w:hint="eastAsia"/>
                      </w:rPr>
                      <w:t>☐</w:t>
                    </w:r>
                  </w:sdtContent>
                </w:sdt>
                <w:r w:rsidR="005A5244">
                  <w:t xml:space="preserve">  Other (specify)</w:t>
                </w:r>
                <w:r w:rsidR="003A14F3">
                  <w:t>:</w:t>
                </w:r>
                <w:r w:rsidR="00D9790F">
                  <w:t xml:space="preserve"> </w:t>
                </w:r>
                <w:sdt>
                  <w:sdtPr>
                    <w:id w:val="694734183"/>
                    <w:placeholder>
                      <w:docPart w:val="1BE0A3EB0B7E4AF99DD7C9C129C5B06D"/>
                    </w:placeholder>
                    <w:showingPlcHdr/>
                  </w:sdtPr>
                  <w:sdtEndPr/>
                  <w:sdtContent>
                    <w:r w:rsidR="00D9790F">
                      <w:t xml:space="preserve">          </w:t>
                    </w:r>
                  </w:sdtContent>
                </w:sdt>
                <w:r w:rsidR="003A14F3">
                  <w:t xml:space="preserve"> </w:t>
                </w:r>
              </w:p>
            </w:tc>
          </w:tr>
        </w:tbl>
      </w:sdtContent>
    </w:sdt>
    <w:sdt>
      <w:sdtPr>
        <w:rPr>
          <w:rFonts w:ascii="Arial" w:hAnsi="Arial" w:cs="Times New Roman"/>
          <w:b w:val="0"/>
          <w:bCs w:val="0"/>
          <w:sz w:val="20"/>
          <w:lang w:val="en-US"/>
        </w:rPr>
        <w:id w:val="2071836654"/>
        <w:lock w:val="contentLocked"/>
        <w:placeholder>
          <w:docPart w:val="DefaultPlaceholder_-1854013440"/>
        </w:placeholder>
        <w:group/>
      </w:sdtPr>
      <w:sdtEndPr>
        <w:rPr>
          <w:rFonts w:cstheme="minorBidi"/>
          <w:szCs w:val="22"/>
        </w:rPr>
      </w:sdtEndPr>
      <w:sdtContent>
        <w:p w14:paraId="4DA266ED" w14:textId="254E0912" w:rsidR="006B493E" w:rsidRPr="00811E56" w:rsidRDefault="00B22E0A" w:rsidP="005B0D47">
          <w:pPr>
            <w:pStyle w:val="Heading3"/>
          </w:pPr>
          <w:r>
            <w:t>1.2 Assessment requested by</w:t>
          </w:r>
        </w:p>
        <w:tbl>
          <w:tblPr>
            <w:tblStyle w:val="TableGrid"/>
            <w:tblW w:w="0" w:type="auto"/>
            <w:tblLayout w:type="fixed"/>
            <w:tblLook w:val="04A0" w:firstRow="1" w:lastRow="0" w:firstColumn="1" w:lastColumn="0" w:noHBand="0" w:noVBand="1"/>
          </w:tblPr>
          <w:tblGrid>
            <w:gridCol w:w="4956"/>
            <w:gridCol w:w="4956"/>
          </w:tblGrid>
          <w:tr w:rsidR="00B22E0A" w:rsidRPr="00E67D87" w14:paraId="53003448" w14:textId="77777777" w:rsidTr="0023726F">
            <w:tc>
              <w:tcPr>
                <w:tcW w:w="4788" w:type="dxa"/>
              </w:tcPr>
              <w:p w14:paraId="223ED0B4" w14:textId="77777777" w:rsidR="00B22E0A" w:rsidRPr="006B493E" w:rsidRDefault="00B22E0A" w:rsidP="0023726F">
                <w:pPr>
                  <w:pStyle w:val="NoSpacing"/>
                </w:pPr>
                <w:r w:rsidRPr="006B493E">
                  <w:t xml:space="preserve">Name </w:t>
                </w:r>
              </w:p>
            </w:tc>
            <w:tc>
              <w:tcPr>
                <w:tcW w:w="4788" w:type="dxa"/>
              </w:tcPr>
              <w:p w14:paraId="5ED9578A" w14:textId="1CE6AE63" w:rsidR="00B22E0A" w:rsidRPr="006B493E" w:rsidRDefault="0020035A" w:rsidP="0023726F">
                <w:pPr>
                  <w:pStyle w:val="NoSpacing"/>
                </w:pPr>
                <w:r>
                  <w:t>Qualification</w:t>
                </w:r>
                <w:r w:rsidR="00B22E0A" w:rsidRPr="006B493E">
                  <w:t xml:space="preserve"> </w:t>
                </w:r>
              </w:p>
            </w:tc>
          </w:tr>
          <w:tr w:rsidR="00B22E0A" w:rsidRPr="00E67D87" w14:paraId="0997D14E" w14:textId="77777777" w:rsidTr="0023726F">
            <w:sdt>
              <w:sdtPr>
                <w:id w:val="-1260438840"/>
                <w:placeholder>
                  <w:docPart w:val="123C33CBE5C243D9B4E9BF50A6900FC0"/>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49E27E41" w14:textId="319EFCC3" w:rsidR="00B22E0A" w:rsidRPr="0070506A" w:rsidRDefault="00EB3D86" w:rsidP="0023726F">
                    <w:pPr>
                      <w:pStyle w:val="Tabletextfield"/>
                    </w:pPr>
                    <w:r>
                      <w:t xml:space="preserve">          </w:t>
                    </w:r>
                  </w:p>
                </w:tc>
              </w:sdtContent>
            </w:sdt>
            <w:sdt>
              <w:sdtPr>
                <w:id w:val="-1159228506"/>
                <w:placeholder>
                  <w:docPart w:val="672DA9D2659440A0B40979F754A44E5B"/>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11126420" w14:textId="4CCF4D77" w:rsidR="00B22E0A" w:rsidRPr="0070506A" w:rsidRDefault="00EB3D86" w:rsidP="0023726F">
                    <w:pPr>
                      <w:pStyle w:val="Tabletextfield"/>
                    </w:pPr>
                    <w:r>
                      <w:t xml:space="preserve">          </w:t>
                    </w:r>
                  </w:p>
                </w:tc>
              </w:sdtContent>
            </w:sdt>
          </w:tr>
          <w:tr w:rsidR="0020035A" w:rsidRPr="00E67D87" w14:paraId="20AF90EA" w14:textId="77777777" w:rsidTr="0020035A">
            <w:tc>
              <w:tcPr>
                <w:tcW w:w="4788" w:type="dxa"/>
              </w:tcPr>
              <w:p w14:paraId="0E7133E9" w14:textId="3504A05C" w:rsidR="0020035A" w:rsidRPr="006B493E" w:rsidRDefault="0020035A" w:rsidP="0023726F">
                <w:pPr>
                  <w:pStyle w:val="NoSpacing"/>
                </w:pPr>
                <w:r>
                  <w:t>Organisation</w:t>
                </w:r>
              </w:p>
            </w:tc>
            <w:tc>
              <w:tcPr>
                <w:tcW w:w="4788" w:type="dxa"/>
              </w:tcPr>
              <w:p w14:paraId="20456139" w14:textId="3CE33D58" w:rsidR="0020035A" w:rsidRPr="006B493E" w:rsidRDefault="0020035A" w:rsidP="0023726F">
                <w:pPr>
                  <w:pStyle w:val="NoSpacing"/>
                </w:pPr>
                <w:r>
                  <w:t>ABN</w:t>
                </w:r>
              </w:p>
            </w:tc>
          </w:tr>
          <w:tr w:rsidR="0020035A" w:rsidRPr="00E67D87" w14:paraId="4C62EC11" w14:textId="77777777" w:rsidTr="0020035A">
            <w:sdt>
              <w:sdtPr>
                <w:id w:val="-220531334"/>
                <w:placeholder>
                  <w:docPart w:val="A7A0D1591CBB4AF59C08075A1507B159"/>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56856863" w14:textId="54EA22C4" w:rsidR="0020035A" w:rsidRPr="0070506A" w:rsidRDefault="00EB3D86" w:rsidP="0023726F">
                    <w:pPr>
                      <w:pStyle w:val="Tabletextfield"/>
                    </w:pPr>
                    <w:r>
                      <w:t xml:space="preserve">          </w:t>
                    </w:r>
                  </w:p>
                </w:tc>
              </w:sdtContent>
            </w:sdt>
            <w:sdt>
              <w:sdtPr>
                <w:id w:val="534013822"/>
                <w:placeholder>
                  <w:docPart w:val="8FB25A4B641141749721A07D8D29015E"/>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0A57263F" w14:textId="5C57E7FC" w:rsidR="0020035A" w:rsidRPr="0070506A" w:rsidRDefault="00EB3D86" w:rsidP="0023726F">
                    <w:pPr>
                      <w:pStyle w:val="Tabletextfield"/>
                    </w:pPr>
                    <w:r>
                      <w:t xml:space="preserve">          </w:t>
                    </w:r>
                  </w:p>
                </w:tc>
              </w:sdtContent>
            </w:sdt>
          </w:tr>
          <w:tr w:rsidR="00B22E0A" w:rsidRPr="00E67D87" w14:paraId="2B114E63" w14:textId="77777777" w:rsidTr="0023726F">
            <w:tc>
              <w:tcPr>
                <w:tcW w:w="4788" w:type="dxa"/>
              </w:tcPr>
              <w:p w14:paraId="0A073653" w14:textId="4FB3DB88" w:rsidR="00B22E0A" w:rsidRDefault="0020035A" w:rsidP="0023726F">
                <w:pPr>
                  <w:pStyle w:val="NoSpacing"/>
                </w:pPr>
                <w:r>
                  <w:lastRenderedPageBreak/>
                  <w:t>Work days / hours</w:t>
                </w:r>
              </w:p>
            </w:tc>
            <w:tc>
              <w:tcPr>
                <w:tcW w:w="4788" w:type="dxa"/>
              </w:tcPr>
              <w:p w14:paraId="51BBC214" w14:textId="0F336B6D" w:rsidR="00B22E0A" w:rsidRDefault="0020035A" w:rsidP="0023726F">
                <w:pPr>
                  <w:pStyle w:val="NoSpacing"/>
                </w:pPr>
                <w:r>
                  <w:t>Ph</w:t>
                </w:r>
                <w:r w:rsidR="00986456">
                  <w:t>one</w:t>
                </w:r>
              </w:p>
            </w:tc>
          </w:tr>
          <w:tr w:rsidR="00B22E0A" w:rsidRPr="00E67D87" w14:paraId="29EA365B" w14:textId="77777777" w:rsidTr="0023726F">
            <w:sdt>
              <w:sdtPr>
                <w:id w:val="1224251601"/>
                <w:placeholder>
                  <w:docPart w:val="9D1C6254B1E8475C98178383FAC55C40"/>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51F8ECA1" w14:textId="7A36E10B" w:rsidR="00B22E0A" w:rsidRPr="0070506A" w:rsidRDefault="00EB3D86" w:rsidP="0023726F">
                    <w:pPr>
                      <w:pStyle w:val="Tabletextfield"/>
                    </w:pPr>
                    <w:r>
                      <w:t xml:space="preserve">          </w:t>
                    </w:r>
                  </w:p>
                </w:tc>
              </w:sdtContent>
            </w:sdt>
            <w:sdt>
              <w:sdtPr>
                <w:id w:val="-425498484"/>
                <w:placeholder>
                  <w:docPart w:val="4FC8B7C364D643A184488CCB7EC65515"/>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559AACF6" w14:textId="0ECF9D58" w:rsidR="00B22E0A" w:rsidRPr="0070506A" w:rsidRDefault="00EB3D86" w:rsidP="0023726F">
                    <w:pPr>
                      <w:pStyle w:val="Tabletextfield"/>
                    </w:pPr>
                    <w:r>
                      <w:t xml:space="preserve">          </w:t>
                    </w:r>
                  </w:p>
                </w:tc>
              </w:sdtContent>
            </w:sdt>
          </w:tr>
          <w:tr w:rsidR="0020035A" w:rsidRPr="00E67D87" w14:paraId="5AF5CC26" w14:textId="77777777" w:rsidTr="0020035A">
            <w:tc>
              <w:tcPr>
                <w:tcW w:w="9688" w:type="dxa"/>
                <w:gridSpan w:val="2"/>
              </w:tcPr>
              <w:p w14:paraId="7B9D41E4" w14:textId="50AAB95E" w:rsidR="0020035A" w:rsidRDefault="0020035A" w:rsidP="0023726F">
                <w:pPr>
                  <w:pStyle w:val="NoSpacing"/>
                </w:pPr>
                <w:r>
                  <w:t>Email</w:t>
                </w:r>
              </w:p>
            </w:tc>
          </w:tr>
          <w:tr w:rsidR="0020035A" w:rsidRPr="00E67D87" w14:paraId="71CA72B0" w14:textId="77777777" w:rsidTr="0020035A">
            <w:sdt>
              <w:sdtPr>
                <w:id w:val="745159712"/>
                <w:placeholder>
                  <w:docPart w:val="480E46339CF94101903DEA3CD72D07FF"/>
                </w:placeholder>
                <w:showingPlcHdr/>
              </w:sdtPr>
              <w:sdtEndPr/>
              <w:sdtContent>
                <w:tc>
                  <w:tcPr>
                    <w:tcW w:w="9688" w:type="dxa"/>
                    <w:gridSpan w:val="2"/>
                    <w:tcBorders>
                      <w:top w:val="single" w:sz="4" w:space="0" w:color="auto"/>
                      <w:left w:val="single" w:sz="4" w:space="0" w:color="auto"/>
                      <w:bottom w:val="single" w:sz="4" w:space="0" w:color="auto"/>
                      <w:right w:val="single" w:sz="4" w:space="0" w:color="auto"/>
                    </w:tcBorders>
                  </w:tcPr>
                  <w:p w14:paraId="4C9B02E2" w14:textId="4AD34013" w:rsidR="0020035A" w:rsidRPr="0070506A" w:rsidRDefault="00EB3D86" w:rsidP="0023726F">
                    <w:pPr>
                      <w:pStyle w:val="Tabletextfield"/>
                    </w:pPr>
                    <w:r>
                      <w:t xml:space="preserve">          </w:t>
                    </w:r>
                  </w:p>
                </w:tc>
              </w:sdtContent>
            </w:sdt>
          </w:tr>
        </w:tbl>
      </w:sdtContent>
    </w:sdt>
    <w:sdt>
      <w:sdtPr>
        <w:rPr>
          <w:rFonts w:ascii="Arial" w:hAnsi="Arial" w:cs="Times New Roman"/>
          <w:b w:val="0"/>
          <w:bCs w:val="0"/>
          <w:sz w:val="20"/>
          <w:lang w:val="en-US"/>
        </w:rPr>
        <w:id w:val="1307435278"/>
        <w:lock w:val="contentLocked"/>
        <w:placeholder>
          <w:docPart w:val="DefaultPlaceholder_-1854013440"/>
        </w:placeholder>
        <w:group/>
      </w:sdtPr>
      <w:sdtEndPr>
        <w:rPr>
          <w:rFonts w:cstheme="minorBidi"/>
          <w:szCs w:val="22"/>
        </w:rPr>
      </w:sdtEndPr>
      <w:sdtContent>
        <w:p w14:paraId="6A536B69" w14:textId="2F9CA1C7" w:rsidR="000F5C25" w:rsidRDefault="0020035A" w:rsidP="00333AB1">
          <w:pPr>
            <w:pStyle w:val="Heading3"/>
          </w:pPr>
          <w:r>
            <w:t>1.3</w:t>
          </w:r>
          <w:r w:rsidR="00440FD7">
            <w:t xml:space="preserve"> Assessment provided by</w:t>
          </w:r>
        </w:p>
        <w:tbl>
          <w:tblPr>
            <w:tblStyle w:val="TableGrid"/>
            <w:tblW w:w="0" w:type="auto"/>
            <w:tblLayout w:type="fixed"/>
            <w:tblLook w:val="04A0" w:firstRow="1" w:lastRow="0" w:firstColumn="1" w:lastColumn="0" w:noHBand="0" w:noVBand="1"/>
          </w:tblPr>
          <w:tblGrid>
            <w:gridCol w:w="4956"/>
            <w:gridCol w:w="4956"/>
          </w:tblGrid>
          <w:tr w:rsidR="00440FD7" w:rsidRPr="00E67D87" w14:paraId="1035578C" w14:textId="77777777" w:rsidTr="0023726F">
            <w:tc>
              <w:tcPr>
                <w:tcW w:w="4788" w:type="dxa"/>
              </w:tcPr>
              <w:p w14:paraId="518EDD51" w14:textId="77777777" w:rsidR="00440FD7" w:rsidRPr="006B493E" w:rsidRDefault="00440FD7" w:rsidP="0023726F">
                <w:pPr>
                  <w:pStyle w:val="NoSpacing"/>
                </w:pPr>
                <w:r w:rsidRPr="006B493E">
                  <w:t xml:space="preserve">Name </w:t>
                </w:r>
              </w:p>
            </w:tc>
            <w:tc>
              <w:tcPr>
                <w:tcW w:w="4788" w:type="dxa"/>
              </w:tcPr>
              <w:p w14:paraId="70CD54A6" w14:textId="77777777" w:rsidR="00440FD7" w:rsidRPr="006B493E" w:rsidRDefault="00440FD7" w:rsidP="0023726F">
                <w:pPr>
                  <w:pStyle w:val="NoSpacing"/>
                </w:pPr>
                <w:r>
                  <w:t>Qualification</w:t>
                </w:r>
                <w:r w:rsidRPr="006B493E">
                  <w:t xml:space="preserve"> </w:t>
                </w:r>
              </w:p>
            </w:tc>
          </w:tr>
          <w:tr w:rsidR="00440FD7" w:rsidRPr="00E67D87" w14:paraId="6EDE62D7" w14:textId="77777777" w:rsidTr="0023726F">
            <w:sdt>
              <w:sdtPr>
                <w:id w:val="1178159086"/>
                <w:placeholder>
                  <w:docPart w:val="5B514E808DE24C5CAC59FCE9C9105061"/>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696C576B" w14:textId="6B99D17B" w:rsidR="00440FD7" w:rsidRPr="0070506A" w:rsidRDefault="00EB3D86" w:rsidP="0023726F">
                    <w:pPr>
                      <w:pStyle w:val="Tabletextfield"/>
                    </w:pPr>
                    <w:r>
                      <w:t xml:space="preserve">          </w:t>
                    </w:r>
                  </w:p>
                </w:tc>
              </w:sdtContent>
            </w:sdt>
            <w:sdt>
              <w:sdtPr>
                <w:id w:val="1761716243"/>
                <w:placeholder>
                  <w:docPart w:val="2C2DC638DBF7471F8E3736F73AA559BC"/>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7C62A199" w14:textId="1974BDC3" w:rsidR="00440FD7" w:rsidRPr="0070506A" w:rsidRDefault="00EB3D86" w:rsidP="0023726F">
                    <w:pPr>
                      <w:pStyle w:val="Tabletextfield"/>
                    </w:pPr>
                    <w:r>
                      <w:t xml:space="preserve">          </w:t>
                    </w:r>
                  </w:p>
                </w:tc>
              </w:sdtContent>
            </w:sdt>
          </w:tr>
          <w:tr w:rsidR="00440FD7" w:rsidRPr="00E67D87" w14:paraId="444D6DCB" w14:textId="77777777" w:rsidTr="0023726F">
            <w:tc>
              <w:tcPr>
                <w:tcW w:w="4788" w:type="dxa"/>
              </w:tcPr>
              <w:p w14:paraId="6482C079" w14:textId="77777777" w:rsidR="00440FD7" w:rsidRPr="006B493E" w:rsidRDefault="00440FD7" w:rsidP="0023726F">
                <w:pPr>
                  <w:pStyle w:val="NoSpacing"/>
                </w:pPr>
                <w:r>
                  <w:t>Organisation</w:t>
                </w:r>
              </w:p>
            </w:tc>
            <w:tc>
              <w:tcPr>
                <w:tcW w:w="4788" w:type="dxa"/>
              </w:tcPr>
              <w:p w14:paraId="071ED13B" w14:textId="77777777" w:rsidR="00440FD7" w:rsidRPr="006B493E" w:rsidRDefault="00440FD7" w:rsidP="0023726F">
                <w:pPr>
                  <w:pStyle w:val="NoSpacing"/>
                </w:pPr>
                <w:r>
                  <w:t>ABN</w:t>
                </w:r>
              </w:p>
            </w:tc>
          </w:tr>
          <w:tr w:rsidR="00440FD7" w:rsidRPr="00E67D87" w14:paraId="352B4FC7" w14:textId="77777777" w:rsidTr="0023726F">
            <w:sdt>
              <w:sdtPr>
                <w:id w:val="1378820905"/>
                <w:placeholder>
                  <w:docPart w:val="B4C0263D941D4F36A068F0ED50B4CBAE"/>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6979E8C6" w14:textId="1BB61723" w:rsidR="00440FD7" w:rsidRPr="0070506A" w:rsidRDefault="00EB3D86" w:rsidP="0023726F">
                    <w:pPr>
                      <w:pStyle w:val="Tabletextfield"/>
                    </w:pPr>
                    <w:r>
                      <w:t xml:space="preserve">          </w:t>
                    </w:r>
                  </w:p>
                </w:tc>
              </w:sdtContent>
            </w:sdt>
            <w:sdt>
              <w:sdtPr>
                <w:id w:val="1084960273"/>
                <w:placeholder>
                  <w:docPart w:val="EF4C25BD823E4F398E62465554AFFD38"/>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04E3E094" w14:textId="44EC7ADE" w:rsidR="00440FD7" w:rsidRPr="0070506A" w:rsidRDefault="00EB3D86" w:rsidP="0023726F">
                    <w:pPr>
                      <w:pStyle w:val="Tabletextfield"/>
                    </w:pPr>
                    <w:r>
                      <w:t xml:space="preserve">          </w:t>
                    </w:r>
                  </w:p>
                </w:tc>
              </w:sdtContent>
            </w:sdt>
          </w:tr>
          <w:tr w:rsidR="00440FD7" w:rsidRPr="00E67D87" w14:paraId="58ECB926" w14:textId="77777777" w:rsidTr="0023726F">
            <w:tc>
              <w:tcPr>
                <w:tcW w:w="4788" w:type="dxa"/>
              </w:tcPr>
              <w:p w14:paraId="59A0601B" w14:textId="77777777" w:rsidR="00440FD7" w:rsidRDefault="00440FD7" w:rsidP="0023726F">
                <w:pPr>
                  <w:pStyle w:val="NoSpacing"/>
                </w:pPr>
                <w:r>
                  <w:t>Work days / hours</w:t>
                </w:r>
              </w:p>
            </w:tc>
            <w:tc>
              <w:tcPr>
                <w:tcW w:w="4788" w:type="dxa"/>
              </w:tcPr>
              <w:p w14:paraId="7893CB57" w14:textId="04544BAF" w:rsidR="00440FD7" w:rsidRDefault="00440FD7" w:rsidP="0023726F">
                <w:pPr>
                  <w:pStyle w:val="NoSpacing"/>
                </w:pPr>
                <w:r>
                  <w:t>Ph</w:t>
                </w:r>
                <w:r w:rsidR="007A12DD">
                  <w:t>one</w:t>
                </w:r>
              </w:p>
            </w:tc>
          </w:tr>
          <w:tr w:rsidR="00440FD7" w:rsidRPr="00E67D87" w14:paraId="718B390B" w14:textId="77777777" w:rsidTr="0023726F">
            <w:sdt>
              <w:sdtPr>
                <w:id w:val="-1698608199"/>
                <w:placeholder>
                  <w:docPart w:val="846A8DF27A32410E936321266A5B9ADC"/>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0C87BA0E" w14:textId="207F9EEC" w:rsidR="00440FD7" w:rsidRPr="0070506A" w:rsidRDefault="00EB3D86" w:rsidP="0023726F">
                    <w:pPr>
                      <w:pStyle w:val="Tabletextfield"/>
                    </w:pPr>
                    <w:r>
                      <w:t xml:space="preserve">          </w:t>
                    </w:r>
                  </w:p>
                </w:tc>
              </w:sdtContent>
            </w:sdt>
            <w:sdt>
              <w:sdtPr>
                <w:id w:val="-1620913994"/>
                <w:placeholder>
                  <w:docPart w:val="5864033564474C2AA78F75BD2B71C0E0"/>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4DF956FE" w14:textId="279888C9" w:rsidR="00440FD7" w:rsidRPr="0070506A" w:rsidRDefault="00EB3D86" w:rsidP="0023726F">
                    <w:pPr>
                      <w:pStyle w:val="Tabletextfield"/>
                    </w:pPr>
                    <w:r>
                      <w:t xml:space="preserve">          </w:t>
                    </w:r>
                  </w:p>
                </w:tc>
              </w:sdtContent>
            </w:sdt>
          </w:tr>
          <w:tr w:rsidR="00440FD7" w:rsidRPr="00E67D87" w14:paraId="1180EFF0" w14:textId="77777777" w:rsidTr="0023726F">
            <w:tc>
              <w:tcPr>
                <w:tcW w:w="9688" w:type="dxa"/>
                <w:gridSpan w:val="2"/>
              </w:tcPr>
              <w:p w14:paraId="051854FC" w14:textId="77777777" w:rsidR="00440FD7" w:rsidRDefault="00440FD7" w:rsidP="0023726F">
                <w:pPr>
                  <w:pStyle w:val="NoSpacing"/>
                </w:pPr>
                <w:r>
                  <w:t>Email</w:t>
                </w:r>
              </w:p>
            </w:tc>
          </w:tr>
          <w:tr w:rsidR="00440FD7" w:rsidRPr="00E67D87" w14:paraId="7431DAC4" w14:textId="77777777" w:rsidTr="0023726F">
            <w:sdt>
              <w:sdtPr>
                <w:id w:val="693805901"/>
                <w:placeholder>
                  <w:docPart w:val="B20814111E61412B88C78CBFAEF185BD"/>
                </w:placeholder>
                <w:showingPlcHdr/>
              </w:sdtPr>
              <w:sdtEndPr/>
              <w:sdtContent>
                <w:tc>
                  <w:tcPr>
                    <w:tcW w:w="9688" w:type="dxa"/>
                    <w:gridSpan w:val="2"/>
                    <w:tcBorders>
                      <w:top w:val="single" w:sz="4" w:space="0" w:color="auto"/>
                      <w:left w:val="single" w:sz="4" w:space="0" w:color="auto"/>
                      <w:bottom w:val="single" w:sz="4" w:space="0" w:color="auto"/>
                      <w:right w:val="single" w:sz="4" w:space="0" w:color="auto"/>
                    </w:tcBorders>
                  </w:tcPr>
                  <w:p w14:paraId="1A8179FF" w14:textId="47C6C5BC" w:rsidR="00440FD7" w:rsidRPr="0070506A" w:rsidRDefault="00EB3D86" w:rsidP="0023726F">
                    <w:pPr>
                      <w:pStyle w:val="Tabletextfield"/>
                    </w:pPr>
                    <w:r>
                      <w:t xml:space="preserve">          </w:t>
                    </w:r>
                  </w:p>
                </w:tc>
              </w:sdtContent>
            </w:sdt>
          </w:tr>
        </w:tbl>
      </w:sdtContent>
    </w:sdt>
    <w:sdt>
      <w:sdtPr>
        <w:rPr>
          <w:rFonts w:asciiTheme="minorHAnsi" w:hAnsiTheme="minorHAnsi" w:cs="Times New Roman"/>
          <w:b w:val="0"/>
          <w:bCs w:val="0"/>
          <w:sz w:val="20"/>
        </w:rPr>
        <w:id w:val="1806970961"/>
        <w:lock w:val="contentLocked"/>
        <w:placeholder>
          <w:docPart w:val="DefaultPlaceholder_-1854013440"/>
        </w:placeholder>
        <w:group/>
      </w:sdtPr>
      <w:sdtEndPr>
        <w:rPr>
          <w:i/>
          <w:iCs/>
        </w:rPr>
      </w:sdtEndPr>
      <w:sdtContent>
        <w:p w14:paraId="67790901" w14:textId="6B123DD1" w:rsidR="00E531C9" w:rsidRPr="00E531C9" w:rsidRDefault="00B434D1" w:rsidP="00333AB1">
          <w:pPr>
            <w:pStyle w:val="Heading3"/>
          </w:pPr>
          <w:r>
            <w:t>1.4 Status</w:t>
          </w:r>
        </w:p>
        <w:tbl>
          <w:tblPr>
            <w:tblStyle w:val="TableGrid"/>
            <w:tblW w:w="0" w:type="auto"/>
            <w:tblInd w:w="-5" w:type="dxa"/>
            <w:tblLayout w:type="fixed"/>
            <w:tblLook w:val="04A0" w:firstRow="1" w:lastRow="0" w:firstColumn="1" w:lastColumn="0" w:noHBand="0" w:noVBand="1"/>
          </w:tblPr>
          <w:tblGrid>
            <w:gridCol w:w="9912"/>
          </w:tblGrid>
          <w:tr w:rsidR="007A12DD" w:rsidRPr="00E67D87" w14:paraId="32E4F7BC" w14:textId="77777777" w:rsidTr="007A12DD">
            <w:tc>
              <w:tcPr>
                <w:tcW w:w="9688" w:type="dxa"/>
                <w:tcBorders>
                  <w:top w:val="single" w:sz="4" w:space="0" w:color="auto"/>
                  <w:left w:val="single" w:sz="4" w:space="0" w:color="auto"/>
                  <w:bottom w:val="single" w:sz="4" w:space="0" w:color="auto"/>
                  <w:right w:val="single" w:sz="4" w:space="0" w:color="auto"/>
                </w:tcBorders>
              </w:tcPr>
              <w:p w14:paraId="2BF2DF9B" w14:textId="6F0CC851" w:rsidR="007A12DD" w:rsidRDefault="00ED7563" w:rsidP="007A12DD">
                <w:pPr>
                  <w:pStyle w:val="Tabletextfield"/>
                </w:pPr>
                <w:sdt>
                  <w:sdtPr>
                    <w:id w:val="270603153"/>
                    <w14:checkbox>
                      <w14:checked w14:val="0"/>
                      <w14:checkedState w14:val="2612" w14:font="MS Gothic"/>
                      <w14:uncheckedState w14:val="2610" w14:font="MS Gothic"/>
                    </w14:checkbox>
                  </w:sdtPr>
                  <w:sdtEndPr/>
                  <w:sdtContent>
                    <w:r w:rsidR="007A12DD" w:rsidRPr="00F551C2">
                      <w:rPr>
                        <w:rFonts w:ascii="MS Gothic" w:eastAsia="MS Gothic" w:hAnsi="MS Gothic" w:hint="eastAsia"/>
                      </w:rPr>
                      <w:t>☐</w:t>
                    </w:r>
                  </w:sdtContent>
                </w:sdt>
                <w:r w:rsidR="007A12DD">
                  <w:t xml:space="preserve">  Interim - Date of end of interim participation period: </w:t>
                </w:r>
                <w:sdt>
                  <w:sdtPr>
                    <w:id w:val="-1382711710"/>
                    <w:placeholder>
                      <w:docPart w:val="C59AD05361BC4CD986B4B03D38D114DD"/>
                    </w:placeholder>
                    <w:showingPlcHdr/>
                    <w:date>
                      <w:dateFormat w:val="dd/MM/yyyy"/>
                      <w:lid w:val="en-AU"/>
                      <w:storeMappedDataAs w:val="dateTime"/>
                      <w:calendar w:val="gregorian"/>
                    </w:date>
                  </w:sdtPr>
                  <w:sdtEndPr/>
                  <w:sdtContent>
                    <w:r w:rsidR="007A12DD" w:rsidRPr="001914F5">
                      <w:rPr>
                        <w:rStyle w:val="PlaceholderText"/>
                      </w:rPr>
                      <w:t>Click or tap to enter a date.</w:t>
                    </w:r>
                  </w:sdtContent>
                </w:sdt>
              </w:p>
              <w:p w14:paraId="024F2FAF" w14:textId="4EC642D4" w:rsidR="007A12DD" w:rsidRPr="0070506A" w:rsidRDefault="00ED7563" w:rsidP="007A12DD">
                <w:pPr>
                  <w:pStyle w:val="Tabletextfield"/>
                </w:pPr>
                <w:sdt>
                  <w:sdtPr>
                    <w:id w:val="1364332290"/>
                    <w14:checkbox>
                      <w14:checked w14:val="0"/>
                      <w14:checkedState w14:val="2612" w14:font="MS Gothic"/>
                      <w14:uncheckedState w14:val="2610" w14:font="MS Gothic"/>
                    </w14:checkbox>
                  </w:sdtPr>
                  <w:sdtEndPr/>
                  <w:sdtContent>
                    <w:r w:rsidR="007A12DD" w:rsidRPr="007A12DD">
                      <w:rPr>
                        <w:rFonts w:ascii="MS Gothic" w:eastAsia="MS Gothic" w:hAnsi="MS Gothic" w:hint="eastAsia"/>
                      </w:rPr>
                      <w:t>☐</w:t>
                    </w:r>
                  </w:sdtContent>
                </w:sdt>
                <w:r w:rsidR="007A12DD">
                  <w:t xml:space="preserve">  Lifetime</w:t>
                </w:r>
              </w:p>
            </w:tc>
          </w:tr>
        </w:tbl>
        <w:p w14:paraId="193E0F21" w14:textId="247D0414" w:rsidR="00B22E0A" w:rsidRPr="007A12DD" w:rsidRDefault="00AA203E" w:rsidP="007A12DD">
          <w:pPr>
            <w:tabs>
              <w:tab w:val="left" w:pos="1920"/>
            </w:tabs>
            <w:spacing w:before="0" w:beforeAutospacing="0" w:line="240" w:lineRule="auto"/>
            <w:ind w:firstLine="142"/>
            <w:rPr>
              <w:i/>
              <w:iCs/>
            </w:rPr>
          </w:pPr>
          <w:r w:rsidRPr="007A12DD">
            <w:rPr>
              <w:i/>
              <w:iCs/>
            </w:rPr>
            <w:t>For interim status</w:t>
          </w:r>
          <w:r w:rsidR="00E67BF2" w:rsidRPr="007A12DD">
            <w:rPr>
              <w:i/>
              <w:iCs/>
            </w:rPr>
            <w:t>, assessments cannot extend beyond the interim participation period</w:t>
          </w:r>
        </w:p>
      </w:sdtContent>
    </w:sdt>
    <w:sdt>
      <w:sdtPr>
        <w:rPr>
          <w:rFonts w:ascii="Arial" w:hAnsi="Arial" w:cs="Times New Roman"/>
          <w:b w:val="0"/>
          <w:bCs w:val="0"/>
          <w:sz w:val="20"/>
          <w:lang w:val="en-US"/>
        </w:rPr>
        <w:id w:val="214177284"/>
        <w:lock w:val="contentLocked"/>
        <w:placeholder>
          <w:docPart w:val="DefaultPlaceholder_-1854013440"/>
        </w:placeholder>
        <w:group/>
      </w:sdtPr>
      <w:sdtEndPr>
        <w:rPr>
          <w:rFonts w:cstheme="minorBidi"/>
          <w:szCs w:val="22"/>
        </w:rPr>
      </w:sdtEndPr>
      <w:sdtContent>
        <w:p w14:paraId="14E02466" w14:textId="348C533F" w:rsidR="00E67BF2" w:rsidRDefault="00E67BF2" w:rsidP="00333AB1">
          <w:pPr>
            <w:pStyle w:val="Heading3"/>
          </w:pPr>
          <w:r>
            <w:t>1.5 Proposed assessment date</w:t>
          </w:r>
        </w:p>
        <w:tbl>
          <w:tblPr>
            <w:tblStyle w:val="TableGrid"/>
            <w:tblW w:w="0" w:type="auto"/>
            <w:tblLayout w:type="fixed"/>
            <w:tblLook w:val="04A0" w:firstRow="1" w:lastRow="0" w:firstColumn="1" w:lastColumn="0" w:noHBand="0" w:noVBand="1"/>
          </w:tblPr>
          <w:tblGrid>
            <w:gridCol w:w="4956"/>
            <w:gridCol w:w="4956"/>
          </w:tblGrid>
          <w:tr w:rsidR="00862D4C" w:rsidRPr="00E67D87" w14:paraId="70433428" w14:textId="77777777" w:rsidTr="00862D4C">
            <w:tc>
              <w:tcPr>
                <w:tcW w:w="4788" w:type="dxa"/>
              </w:tcPr>
              <w:p w14:paraId="50C52AFE" w14:textId="77777777" w:rsidR="00862D4C" w:rsidRPr="006B493E" w:rsidRDefault="00862D4C" w:rsidP="0023726F">
                <w:pPr>
                  <w:pStyle w:val="NoSpacing"/>
                </w:pPr>
                <w:r>
                  <w:t>Does the person have a current My Plan?</w:t>
                </w:r>
              </w:p>
            </w:tc>
            <w:tc>
              <w:tcPr>
                <w:tcW w:w="4788" w:type="dxa"/>
              </w:tcPr>
              <w:p w14:paraId="5E4972D8" w14:textId="77777777" w:rsidR="00862D4C" w:rsidRDefault="00862D4C" w:rsidP="0023726F">
                <w:pPr>
                  <w:pStyle w:val="NoSpacing"/>
                </w:pPr>
                <w:r>
                  <w:t>Proposed date for requested assessment</w:t>
                </w:r>
              </w:p>
              <w:p w14:paraId="1352F30F" w14:textId="5E9D936E" w:rsidR="00862D4C" w:rsidRPr="000F2D5B" w:rsidRDefault="00862D4C" w:rsidP="0023726F">
                <w:pPr>
                  <w:pStyle w:val="NoSpacing"/>
                  <w:rPr>
                    <w:i/>
                    <w:iCs/>
                  </w:rPr>
                </w:pPr>
                <w:r w:rsidRPr="000F2D5B">
                  <w:rPr>
                    <w:i/>
                    <w:iCs/>
                  </w:rPr>
                  <w:t>(</w:t>
                </w:r>
                <w:r w:rsidR="000F2D5B" w:rsidRPr="000F2D5B">
                  <w:rPr>
                    <w:i/>
                    <w:iCs/>
                  </w:rPr>
                  <w:t>should not extend beyond plan expiry date)</w:t>
                </w:r>
              </w:p>
            </w:tc>
          </w:tr>
          <w:tr w:rsidR="00862D4C" w:rsidRPr="00E67D87" w14:paraId="2792620D" w14:textId="77777777" w:rsidTr="0023726F">
            <w:tc>
              <w:tcPr>
                <w:tcW w:w="4788" w:type="dxa"/>
                <w:tcBorders>
                  <w:top w:val="single" w:sz="4" w:space="0" w:color="auto"/>
                  <w:left w:val="single" w:sz="4" w:space="0" w:color="auto"/>
                  <w:bottom w:val="single" w:sz="4" w:space="0" w:color="auto"/>
                  <w:right w:val="single" w:sz="4" w:space="0" w:color="auto"/>
                </w:tcBorders>
              </w:tcPr>
              <w:p w14:paraId="5FC12A37" w14:textId="76FE3EDF" w:rsidR="00862D4C" w:rsidRDefault="00ED7563" w:rsidP="0023726F">
                <w:pPr>
                  <w:pStyle w:val="Tabletextfield"/>
                </w:pPr>
                <w:sdt>
                  <w:sdtPr>
                    <w:id w:val="38869476"/>
                    <w14:checkbox>
                      <w14:checked w14:val="0"/>
                      <w14:checkedState w14:val="2612" w14:font="MS Gothic"/>
                      <w14:uncheckedState w14:val="2610" w14:font="MS Gothic"/>
                    </w14:checkbox>
                  </w:sdtPr>
                  <w:sdtEndPr/>
                  <w:sdtContent>
                    <w:r w:rsidR="006A77BE" w:rsidRPr="006A77BE">
                      <w:rPr>
                        <w:rFonts w:ascii="MS Gothic" w:eastAsia="MS Gothic" w:hAnsi="MS Gothic" w:hint="eastAsia"/>
                      </w:rPr>
                      <w:t>☐</w:t>
                    </w:r>
                  </w:sdtContent>
                </w:sdt>
                <w:r w:rsidR="000F2D5B">
                  <w:t xml:space="preserve"> </w:t>
                </w:r>
                <w:r w:rsidR="006A77BE">
                  <w:t>Yes</w:t>
                </w:r>
                <w:r w:rsidR="000F2D5B">
                  <w:t xml:space="preserve"> </w:t>
                </w:r>
                <w:r w:rsidR="006A77BE">
                  <w:t xml:space="preserve">– what is the expiry date? </w:t>
                </w:r>
                <w:sdt>
                  <w:sdtPr>
                    <w:id w:val="-756206607"/>
                    <w:placeholder>
                      <w:docPart w:val="FE5DAD667EF24B60B0E87D5156842828"/>
                    </w:placeholder>
                    <w:showingPlcHdr/>
                    <w:date>
                      <w:dateFormat w:val="dd/MM/yyyy"/>
                      <w:lid w:val="en-AU"/>
                      <w:storeMappedDataAs w:val="dateTime"/>
                      <w:calendar w:val="gregorian"/>
                    </w:date>
                  </w:sdtPr>
                  <w:sdtEndPr/>
                  <w:sdtContent>
                    <w:r w:rsidR="00EB3D86" w:rsidRPr="001914F5">
                      <w:rPr>
                        <w:rStyle w:val="PlaceholderText"/>
                      </w:rPr>
                      <w:t>Click or tap to enter a date.</w:t>
                    </w:r>
                  </w:sdtContent>
                </w:sdt>
              </w:p>
              <w:p w14:paraId="5D34CBBB" w14:textId="357CA5D0" w:rsidR="006A77BE" w:rsidRPr="0070506A" w:rsidRDefault="00ED7563" w:rsidP="0023726F">
                <w:pPr>
                  <w:pStyle w:val="Tabletextfield"/>
                </w:pPr>
                <w:sdt>
                  <w:sdtPr>
                    <w:id w:val="-1306846156"/>
                    <w14:checkbox>
                      <w14:checked w14:val="0"/>
                      <w14:checkedState w14:val="2612" w14:font="MS Gothic"/>
                      <w14:uncheckedState w14:val="2610" w14:font="MS Gothic"/>
                    </w14:checkbox>
                  </w:sdtPr>
                  <w:sdtEndPr/>
                  <w:sdtContent>
                    <w:r w:rsidR="00DF0F07">
                      <w:rPr>
                        <w:rFonts w:ascii="MS Gothic" w:eastAsia="MS Gothic" w:hAnsi="MS Gothic" w:hint="eastAsia"/>
                      </w:rPr>
                      <w:t>☐</w:t>
                    </w:r>
                  </w:sdtContent>
                </w:sdt>
                <w:r w:rsidR="006A77BE">
                  <w:t xml:space="preserve">  No</w:t>
                </w:r>
              </w:p>
            </w:tc>
            <w:sdt>
              <w:sdtPr>
                <w:id w:val="-1130710900"/>
                <w:placeholder>
                  <w:docPart w:val="01827676198B4FB39F3A6F01906838A7"/>
                </w:placeholder>
                <w:showingPlcHdr/>
                <w:date>
                  <w:dateFormat w:val="dd/MM/yyyy"/>
                  <w:lid w:val="en-AU"/>
                  <w:storeMappedDataAs w:val="dateTime"/>
                  <w:calendar w:val="gregorian"/>
                </w:date>
              </w:sdtPr>
              <w:sdtEndPr/>
              <w:sdtContent>
                <w:tc>
                  <w:tcPr>
                    <w:tcW w:w="4788" w:type="dxa"/>
                    <w:tcBorders>
                      <w:top w:val="single" w:sz="4" w:space="0" w:color="auto"/>
                      <w:left w:val="single" w:sz="4" w:space="0" w:color="auto"/>
                      <w:bottom w:val="single" w:sz="4" w:space="0" w:color="auto"/>
                      <w:right w:val="single" w:sz="4" w:space="0" w:color="auto"/>
                    </w:tcBorders>
                  </w:tcPr>
                  <w:p w14:paraId="4D789FAC" w14:textId="6A3CAB81" w:rsidR="00862D4C" w:rsidRPr="0070506A" w:rsidRDefault="000F2D5B" w:rsidP="0023726F">
                    <w:pPr>
                      <w:pStyle w:val="Tabletextfield"/>
                    </w:pPr>
                    <w:r w:rsidRPr="001914F5">
                      <w:rPr>
                        <w:rStyle w:val="PlaceholderText"/>
                      </w:rPr>
                      <w:t>Click or tap to enter a date.</w:t>
                    </w:r>
                  </w:p>
                </w:tc>
              </w:sdtContent>
            </w:sdt>
          </w:tr>
        </w:tbl>
      </w:sdtContent>
    </w:sdt>
    <w:p w14:paraId="575FADDE" w14:textId="77777777" w:rsidR="00C62E05" w:rsidRDefault="00C62E05" w:rsidP="00C62E05"/>
    <w:sdt>
      <w:sdtPr>
        <w:rPr>
          <w:rFonts w:ascii="Arial" w:hAnsi="Arial" w:cs="Times New Roman"/>
          <w:b w:val="0"/>
          <w:bCs w:val="0"/>
          <w:sz w:val="20"/>
          <w:lang w:val="en-US"/>
        </w:rPr>
        <w:id w:val="-59941288"/>
        <w:lock w:val="contentLocked"/>
        <w:placeholder>
          <w:docPart w:val="DefaultPlaceholder_-1854013440"/>
        </w:placeholder>
        <w:group/>
      </w:sdtPr>
      <w:sdtEndPr>
        <w:rPr>
          <w:rFonts w:cstheme="minorBidi"/>
          <w:szCs w:val="22"/>
        </w:rPr>
      </w:sdtEndPr>
      <w:sdtContent>
        <w:p w14:paraId="64B5492C" w14:textId="55216BF5" w:rsidR="00B22E0A" w:rsidRDefault="00970C3B" w:rsidP="00333AB1">
          <w:pPr>
            <w:pStyle w:val="Heading3"/>
          </w:pPr>
          <w:r>
            <w:t>1.6 Attachments</w:t>
          </w:r>
        </w:p>
        <w:tbl>
          <w:tblPr>
            <w:tblStyle w:val="TableGrid"/>
            <w:tblW w:w="0" w:type="auto"/>
            <w:tblLayout w:type="fixed"/>
            <w:tblLook w:val="04A0" w:firstRow="1" w:lastRow="0" w:firstColumn="1" w:lastColumn="0" w:noHBand="0" w:noVBand="1"/>
          </w:tblPr>
          <w:tblGrid>
            <w:gridCol w:w="9912"/>
          </w:tblGrid>
          <w:tr w:rsidR="00446B8D" w:rsidRPr="00E67D87" w14:paraId="413FA0AA" w14:textId="77777777" w:rsidTr="00446B8D">
            <w:tc>
              <w:tcPr>
                <w:tcW w:w="9688" w:type="dxa"/>
              </w:tcPr>
              <w:p w14:paraId="655D241F" w14:textId="180FEBF9" w:rsidR="00446B8D" w:rsidRPr="006B493E" w:rsidRDefault="00446B8D" w:rsidP="00BA1581">
                <w:pPr>
                  <w:pStyle w:val="NoSpacing"/>
                </w:pPr>
                <w:r w:rsidRPr="00263AE3">
                  <w:rPr>
                    <w:b/>
                    <w:bCs/>
                  </w:rPr>
                  <w:t>Reports/documents attached</w:t>
                </w:r>
                <w:r w:rsidR="00D3609A" w:rsidRPr="00263AE3">
                  <w:rPr>
                    <w:b/>
                    <w:bCs/>
                  </w:rPr>
                  <w:t>?</w:t>
                </w:r>
                <w:r w:rsidR="00D3609A">
                  <w:t xml:space="preserve"> </w:t>
                </w:r>
                <w:r w:rsidR="00D3609A" w:rsidRPr="00D3609A">
                  <w:rPr>
                    <w:i/>
                    <w:iCs/>
                  </w:rPr>
                  <w:t>(Please list any reports of documents such as quotes included with this request)</w:t>
                </w:r>
              </w:p>
            </w:tc>
          </w:tr>
          <w:tr w:rsidR="00D3609A" w:rsidRPr="00E67D87" w14:paraId="12BA1FD0" w14:textId="77777777" w:rsidTr="00D3609A">
            <w:tc>
              <w:tcPr>
                <w:tcW w:w="9688" w:type="dxa"/>
                <w:tcBorders>
                  <w:top w:val="single" w:sz="4" w:space="0" w:color="auto"/>
                  <w:left w:val="single" w:sz="4" w:space="0" w:color="auto"/>
                  <w:bottom w:val="single" w:sz="4" w:space="0" w:color="auto"/>
                  <w:right w:val="single" w:sz="4" w:space="0" w:color="auto"/>
                </w:tcBorders>
              </w:tcPr>
              <w:p w14:paraId="3A881C80" w14:textId="690A8F1E" w:rsidR="00D3609A" w:rsidRPr="0070506A" w:rsidRDefault="00ED7563" w:rsidP="0023726F">
                <w:pPr>
                  <w:pStyle w:val="Tabletextfield"/>
                </w:pPr>
                <w:sdt>
                  <w:sdtPr>
                    <w:id w:val="-109284613"/>
                    <w14:checkbox>
                      <w14:checked w14:val="0"/>
                      <w14:checkedState w14:val="2612" w14:font="MS Gothic"/>
                      <w14:uncheckedState w14:val="2610" w14:font="MS Gothic"/>
                    </w14:checkbox>
                  </w:sdtPr>
                  <w:sdtEndPr/>
                  <w:sdtContent>
                    <w:r w:rsidR="00F879C0" w:rsidRPr="00F879C0">
                      <w:rPr>
                        <w:rFonts w:ascii="MS Gothic" w:eastAsia="MS Gothic" w:hAnsi="MS Gothic" w:hint="eastAsia"/>
                      </w:rPr>
                      <w:t>☐</w:t>
                    </w:r>
                  </w:sdtContent>
                </w:sdt>
                <w:r w:rsidR="00F879C0">
                  <w:t xml:space="preserve">  Yes – Details: </w:t>
                </w:r>
                <w:sdt>
                  <w:sdtPr>
                    <w:id w:val="-321892241"/>
                    <w:placeholder>
                      <w:docPart w:val="FE9BA6DB58334A74AA76E96DEC3155C7"/>
                    </w:placeholder>
                    <w:showingPlcHdr/>
                  </w:sdtPr>
                  <w:sdtEndPr/>
                  <w:sdtContent>
                    <w:r w:rsidR="00F879C0">
                      <w:t xml:space="preserve">          </w:t>
                    </w:r>
                  </w:sdtContent>
                </w:sdt>
                <w:r w:rsidR="00F879C0">
                  <w:br/>
                </w:r>
                <w:sdt>
                  <w:sdtPr>
                    <w:id w:val="1755088755"/>
                    <w14:checkbox>
                      <w14:checked w14:val="0"/>
                      <w14:checkedState w14:val="2612" w14:font="MS Gothic"/>
                      <w14:uncheckedState w14:val="2610" w14:font="MS Gothic"/>
                    </w14:checkbox>
                  </w:sdtPr>
                  <w:sdtEndPr/>
                  <w:sdtContent>
                    <w:r w:rsidR="00F879C0" w:rsidRPr="00F879C0">
                      <w:rPr>
                        <w:rFonts w:ascii="MS Gothic" w:eastAsia="MS Gothic" w:hAnsi="MS Gothic" w:hint="eastAsia"/>
                      </w:rPr>
                      <w:t>☐</w:t>
                    </w:r>
                  </w:sdtContent>
                </w:sdt>
                <w:r w:rsidR="00F879C0">
                  <w:t xml:space="preserve">  No</w:t>
                </w:r>
              </w:p>
            </w:tc>
          </w:tr>
        </w:tbl>
      </w:sdtContent>
    </w:sdt>
    <w:sdt>
      <w:sdtPr>
        <w:rPr>
          <w:rFonts w:ascii="Arial" w:hAnsi="Arial" w:cs="Times New Roman"/>
          <w:b w:val="0"/>
          <w:bCs w:val="0"/>
          <w:iCs w:val="0"/>
          <w:sz w:val="20"/>
          <w:lang w:val="en-US"/>
        </w:rPr>
        <w:id w:val="1151172073"/>
        <w:lock w:val="contentLocked"/>
        <w:placeholder>
          <w:docPart w:val="DefaultPlaceholder_-1854013440"/>
        </w:placeholder>
        <w:group/>
      </w:sdtPr>
      <w:sdtEndPr>
        <w:rPr>
          <w:rFonts w:cstheme="minorBidi"/>
          <w:szCs w:val="22"/>
        </w:rPr>
      </w:sdtEndPr>
      <w:sdtContent>
        <w:p w14:paraId="7DBA989C" w14:textId="3648CF8A" w:rsidR="00970C3B" w:rsidRDefault="00663254" w:rsidP="00663254">
          <w:pPr>
            <w:pStyle w:val="Heading2"/>
          </w:pPr>
          <w:r>
            <w:t>2. What is the person’s current status</w:t>
          </w:r>
          <w:r w:rsidR="00006F52">
            <w:t>?</w:t>
          </w:r>
        </w:p>
        <w:p w14:paraId="21592FCD" w14:textId="24EBAD4A" w:rsidR="00663254" w:rsidRDefault="00663254" w:rsidP="00674841">
          <w:pPr>
            <w:spacing w:after="0" w:afterAutospacing="0" w:line="240" w:lineRule="auto"/>
          </w:pPr>
          <w:r w:rsidRPr="005B0D47">
            <w:rPr>
              <w:rStyle w:val="Heading3Char"/>
            </w:rPr>
            <w:t>2.1</w:t>
          </w:r>
          <w:r w:rsidR="008B316F" w:rsidRPr="005B0D47">
            <w:rPr>
              <w:rStyle w:val="Heading3Char"/>
            </w:rPr>
            <w:t xml:space="preserve"> </w:t>
          </w:r>
          <w:r w:rsidR="008B316F" w:rsidRPr="00A754F2">
            <w:rPr>
              <w:rStyle w:val="Heading3Char"/>
            </w:rPr>
            <w:t xml:space="preserve">Current health conditions, impairments, activity limitations or participation restrictions relevant to </w:t>
          </w:r>
          <w:r w:rsidR="005B0D47" w:rsidRPr="00A754F2">
            <w:rPr>
              <w:rStyle w:val="Heading3Char"/>
            </w:rPr>
            <w:t>this</w:t>
          </w:r>
          <w:r w:rsidR="008B316F" w:rsidRPr="00A754F2">
            <w:rPr>
              <w:rStyle w:val="Heading3Char"/>
            </w:rPr>
            <w:t xml:space="preserve"> </w:t>
          </w:r>
          <w:r w:rsidR="005B0D47" w:rsidRPr="00A754F2">
            <w:rPr>
              <w:rStyle w:val="Heading3Char"/>
            </w:rPr>
            <w:t>request</w:t>
          </w:r>
          <w:r w:rsidR="008B316F">
            <w:t xml:space="preserve"> (</w:t>
          </w:r>
          <w:r w:rsidR="008B316F" w:rsidRPr="008B316F">
            <w:rPr>
              <w:i/>
              <w:iCs/>
            </w:rPr>
            <w:t>include any non-injury related health concerns or impairments</w:t>
          </w:r>
          <w:r w:rsidR="008B316F">
            <w:t>)</w:t>
          </w:r>
        </w:p>
        <w:tbl>
          <w:tblPr>
            <w:tblStyle w:val="TableGrid"/>
            <w:tblW w:w="0" w:type="auto"/>
            <w:tblLayout w:type="fixed"/>
            <w:tblLook w:val="04A0" w:firstRow="1" w:lastRow="0" w:firstColumn="1" w:lastColumn="0" w:noHBand="0" w:noVBand="1"/>
          </w:tblPr>
          <w:tblGrid>
            <w:gridCol w:w="9912"/>
          </w:tblGrid>
          <w:tr w:rsidR="00387CCD" w:rsidRPr="00E67D87" w14:paraId="3106AF8E" w14:textId="77777777" w:rsidTr="00807501">
            <w:trPr>
              <w:trHeight w:val="1020"/>
            </w:trPr>
            <w:bookmarkStart w:id="0" w:name="_Hlk167088722" w:displacedByCustomXml="next"/>
            <w:sdt>
              <w:sdtPr>
                <w:id w:val="-1517216178"/>
                <w:placeholder>
                  <w:docPart w:val="9465F3FE140545E98652D659FB920FD2"/>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1A4A5760" w14:textId="7A279138" w:rsidR="00387CCD" w:rsidRPr="0070506A" w:rsidRDefault="00EB3D86" w:rsidP="00807501">
                    <w:pPr>
                      <w:pStyle w:val="Tabletextfield"/>
                    </w:pPr>
                    <w:r>
                      <w:t xml:space="preserve">          </w:t>
                    </w:r>
                  </w:p>
                </w:tc>
              </w:sdtContent>
            </w:sdt>
          </w:tr>
        </w:tbl>
        <w:bookmarkEnd w:id="0"/>
        <w:p w14:paraId="6C708502" w14:textId="419AD838" w:rsidR="00387CCD" w:rsidRDefault="00387CCD" w:rsidP="00DD6B27">
          <w:pPr>
            <w:pStyle w:val="Heading3"/>
            <w:spacing w:before="360" w:after="0" w:afterAutospacing="0" w:line="240" w:lineRule="auto"/>
          </w:pPr>
          <w:r>
            <w:t>2.2</w:t>
          </w:r>
          <w:r w:rsidR="00E22B9B">
            <w:t xml:space="preserve"> Current services received or approved</w:t>
          </w:r>
        </w:p>
        <w:tbl>
          <w:tblPr>
            <w:tblStyle w:val="TableGrid"/>
            <w:tblW w:w="0" w:type="auto"/>
            <w:tblInd w:w="-5" w:type="dxa"/>
            <w:tblLayout w:type="fixed"/>
            <w:tblLook w:val="04A0" w:firstRow="1" w:lastRow="0" w:firstColumn="1" w:lastColumn="0" w:noHBand="0" w:noVBand="1"/>
          </w:tblPr>
          <w:tblGrid>
            <w:gridCol w:w="9912"/>
          </w:tblGrid>
          <w:tr w:rsidR="00E22B9B" w:rsidRPr="00E67D87" w14:paraId="596C626F" w14:textId="77777777" w:rsidTr="00807501">
            <w:trPr>
              <w:trHeight w:val="1020"/>
            </w:trPr>
            <w:sdt>
              <w:sdtPr>
                <w:id w:val="1713314140"/>
                <w:placeholder>
                  <w:docPart w:val="E01E7BBD2BCA46B98AE9E430AC0AA0A5"/>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3DC5697B" w14:textId="165EEA78" w:rsidR="00E22B9B" w:rsidRPr="0070506A" w:rsidRDefault="00EB3D86" w:rsidP="00807501">
                    <w:pPr>
                      <w:pStyle w:val="Tabletextfield"/>
                    </w:pPr>
                    <w:r>
                      <w:t xml:space="preserve">          </w:t>
                    </w:r>
                  </w:p>
                </w:tc>
              </w:sdtContent>
            </w:sdt>
          </w:tr>
        </w:tbl>
        <w:p w14:paraId="480B87DC" w14:textId="3D6EAB0F" w:rsidR="00B22E0A" w:rsidRDefault="00E22B9B" w:rsidP="00DD6B27">
          <w:pPr>
            <w:pStyle w:val="Heading3"/>
            <w:spacing w:before="360" w:after="0" w:afterAutospacing="0" w:line="240" w:lineRule="auto"/>
          </w:pPr>
          <w:r>
            <w:t>2.3 Pre-injury information relevant to this request</w:t>
          </w:r>
        </w:p>
        <w:tbl>
          <w:tblPr>
            <w:tblStyle w:val="TableGrid"/>
            <w:tblW w:w="0" w:type="auto"/>
            <w:tblInd w:w="-5" w:type="dxa"/>
            <w:tblLayout w:type="fixed"/>
            <w:tblLook w:val="04A0" w:firstRow="1" w:lastRow="0" w:firstColumn="1" w:lastColumn="0" w:noHBand="0" w:noVBand="1"/>
          </w:tblPr>
          <w:tblGrid>
            <w:gridCol w:w="9912"/>
          </w:tblGrid>
          <w:tr w:rsidR="00E17328" w:rsidRPr="00E67D87" w14:paraId="25822993" w14:textId="77777777" w:rsidTr="00807501">
            <w:trPr>
              <w:trHeight w:val="1020"/>
            </w:trPr>
            <w:sdt>
              <w:sdtPr>
                <w:id w:val="1870804877"/>
                <w:placeholder>
                  <w:docPart w:val="DA8F70843A6E440C8482A2CC3D3DD1C4"/>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71109DC9" w14:textId="55F5158E" w:rsidR="00E17328" w:rsidRPr="0070506A" w:rsidRDefault="00EB3D86" w:rsidP="00807501">
                    <w:pPr>
                      <w:pStyle w:val="Tabletextfield"/>
                    </w:pPr>
                    <w:r>
                      <w:t xml:space="preserve">          </w:t>
                    </w:r>
                  </w:p>
                </w:tc>
              </w:sdtContent>
            </w:sdt>
          </w:tr>
        </w:tbl>
      </w:sdtContent>
    </w:sdt>
    <w:sdt>
      <w:sdtPr>
        <w:id w:val="-1124454035"/>
        <w:lock w:val="contentLocked"/>
        <w:placeholder>
          <w:docPart w:val="DefaultPlaceholder_-1854013440"/>
        </w:placeholder>
        <w:group/>
      </w:sdtPr>
      <w:sdtEndPr/>
      <w:sdtContent>
        <w:p w14:paraId="15B7E911" w14:textId="7C081E42" w:rsidR="00B22E0A" w:rsidRDefault="00BB7E41" w:rsidP="00BB7E41">
          <w:pPr>
            <w:pStyle w:val="Heading2"/>
          </w:pPr>
          <w:r>
            <w:t>3. Requested assessment</w:t>
          </w:r>
        </w:p>
      </w:sdtContent>
    </w:sdt>
    <w:sdt>
      <w:sdtPr>
        <w:rPr>
          <w:rFonts w:ascii="Arial" w:hAnsi="Arial" w:cs="Times New Roman"/>
          <w:b w:val="0"/>
          <w:bCs w:val="0"/>
          <w:sz w:val="20"/>
          <w:lang w:val="en-US"/>
        </w:rPr>
        <w:id w:val="-1239171339"/>
        <w:lock w:val="contentLocked"/>
        <w:placeholder>
          <w:docPart w:val="DefaultPlaceholder_-1854013440"/>
        </w:placeholder>
        <w:group/>
      </w:sdtPr>
      <w:sdtEndPr>
        <w:rPr>
          <w:rFonts w:cstheme="minorBidi"/>
          <w:szCs w:val="22"/>
        </w:rPr>
      </w:sdtEndPr>
      <w:sdtContent>
        <w:p w14:paraId="5D6C383C" w14:textId="5685837C" w:rsidR="00B22E0A" w:rsidRDefault="00BF4D8B" w:rsidP="00A754F2">
          <w:pPr>
            <w:pStyle w:val="Heading3"/>
            <w:spacing w:after="0" w:afterAutospacing="0" w:line="240" w:lineRule="auto"/>
          </w:pPr>
          <w:r>
            <w:t>3.1 Provide justification for your request</w:t>
          </w:r>
        </w:p>
        <w:tbl>
          <w:tblPr>
            <w:tblStyle w:val="TableGrid"/>
            <w:tblW w:w="0" w:type="auto"/>
            <w:tblInd w:w="-5" w:type="dxa"/>
            <w:tblLayout w:type="fixed"/>
            <w:tblLook w:val="04A0" w:firstRow="1" w:lastRow="0" w:firstColumn="1" w:lastColumn="0" w:noHBand="0" w:noVBand="1"/>
          </w:tblPr>
          <w:tblGrid>
            <w:gridCol w:w="9912"/>
          </w:tblGrid>
          <w:tr w:rsidR="00BF4D8B" w:rsidRPr="00E67D87" w14:paraId="218E8813" w14:textId="77777777" w:rsidTr="00807501">
            <w:trPr>
              <w:trHeight w:val="1020"/>
            </w:trPr>
            <w:sdt>
              <w:sdtPr>
                <w:id w:val="-354264608"/>
                <w:placeholder>
                  <w:docPart w:val="7D1C17B9D55E495BBF617E79BF536CEE"/>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5968B903" w14:textId="3D21D8C3" w:rsidR="00BF4D8B" w:rsidRPr="0070506A" w:rsidRDefault="00EB3D86" w:rsidP="00807501">
                    <w:pPr>
                      <w:pStyle w:val="Tabletextfield"/>
                    </w:pPr>
                    <w:r>
                      <w:t xml:space="preserve">          </w:t>
                    </w:r>
                  </w:p>
                </w:tc>
              </w:sdtContent>
            </w:sdt>
          </w:tr>
        </w:tbl>
      </w:sdtContent>
    </w:sdt>
    <w:sdt>
      <w:sdtPr>
        <w:rPr>
          <w:rFonts w:ascii="Arial" w:hAnsi="Arial" w:cs="Times New Roman"/>
          <w:b w:val="0"/>
          <w:bCs w:val="0"/>
          <w:iCs w:val="0"/>
          <w:sz w:val="20"/>
          <w:lang w:val="en-US"/>
        </w:rPr>
        <w:id w:val="-1518380975"/>
        <w:lock w:val="contentLocked"/>
        <w:placeholder>
          <w:docPart w:val="DefaultPlaceholder_-1854013440"/>
        </w:placeholder>
        <w:group/>
      </w:sdtPr>
      <w:sdtEndPr>
        <w:rPr>
          <w:rFonts w:cstheme="minorBidi"/>
          <w:szCs w:val="22"/>
        </w:rPr>
      </w:sdtEndPr>
      <w:sdtContent>
        <w:p w14:paraId="22FF2148" w14:textId="7E95C553" w:rsidR="00BF4D8B" w:rsidRDefault="00402543" w:rsidP="00402543">
          <w:pPr>
            <w:pStyle w:val="Heading2"/>
          </w:pPr>
          <w:r>
            <w:t>4. Service provider declaration</w:t>
          </w:r>
        </w:p>
        <w:p w14:paraId="49ADBA13" w14:textId="428446F4" w:rsidR="00402543" w:rsidRDefault="00402543" w:rsidP="00A754F2">
          <w:pPr>
            <w:spacing w:before="0" w:beforeAutospacing="0"/>
          </w:pPr>
          <w:r>
            <w:t>The person has been involved as much as possible in the development of this request in collaboration with their family member or nominated person if necessary. The person (and family member or nomination person) agrees with the this request.</w:t>
          </w:r>
        </w:p>
        <w:tbl>
          <w:tblPr>
            <w:tblStyle w:val="TableGrid"/>
            <w:tblW w:w="0" w:type="auto"/>
            <w:tblLayout w:type="fixed"/>
            <w:tblLook w:val="04A0" w:firstRow="1" w:lastRow="0" w:firstColumn="1" w:lastColumn="0" w:noHBand="0" w:noVBand="1"/>
          </w:tblPr>
          <w:tblGrid>
            <w:gridCol w:w="4956"/>
            <w:gridCol w:w="4956"/>
          </w:tblGrid>
          <w:tr w:rsidR="00402543" w:rsidRPr="00E67D87" w14:paraId="0A64BD6F" w14:textId="77777777" w:rsidTr="0023726F">
            <w:tc>
              <w:tcPr>
                <w:tcW w:w="4788" w:type="dxa"/>
              </w:tcPr>
              <w:p w14:paraId="6F9C5E2C" w14:textId="77777777" w:rsidR="00402543" w:rsidRPr="006B493E" w:rsidRDefault="00402543" w:rsidP="0023726F">
                <w:pPr>
                  <w:pStyle w:val="NoSpacing"/>
                </w:pPr>
                <w:r w:rsidRPr="006B493E">
                  <w:t xml:space="preserve">Name </w:t>
                </w:r>
              </w:p>
            </w:tc>
            <w:tc>
              <w:tcPr>
                <w:tcW w:w="4788" w:type="dxa"/>
              </w:tcPr>
              <w:p w14:paraId="5CD59FEA" w14:textId="4AF8EC07" w:rsidR="00402543" w:rsidRPr="006B493E" w:rsidRDefault="00402543" w:rsidP="0023726F">
                <w:pPr>
                  <w:pStyle w:val="NoSpacing"/>
                </w:pPr>
                <w:r>
                  <w:t>Date</w:t>
                </w:r>
                <w:r w:rsidRPr="006B493E">
                  <w:t xml:space="preserve"> </w:t>
                </w:r>
              </w:p>
            </w:tc>
          </w:tr>
          <w:tr w:rsidR="00402543" w:rsidRPr="00E67D87" w14:paraId="55D25303" w14:textId="77777777" w:rsidTr="0023726F">
            <w:sdt>
              <w:sdtPr>
                <w:id w:val="1976944588"/>
                <w:placeholder>
                  <w:docPart w:val="2B81CF29E2414E47907CF775F5DC9C39"/>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55C4149A" w14:textId="1F7229E6" w:rsidR="00402543" w:rsidRPr="0070506A" w:rsidRDefault="00EB3D86" w:rsidP="0023726F">
                    <w:pPr>
                      <w:pStyle w:val="Tabletextfield"/>
                    </w:pPr>
                    <w:r>
                      <w:t xml:space="preserve">          </w:t>
                    </w:r>
                  </w:p>
                </w:tc>
              </w:sdtContent>
            </w:sdt>
            <w:sdt>
              <w:sdtPr>
                <w:id w:val="-915321644"/>
                <w:placeholder>
                  <w:docPart w:val="D7B695901A84424093726A4382E299E2"/>
                </w:placeholder>
                <w:showingPlcHdr/>
                <w:date>
                  <w:dateFormat w:val="dd/MM/yyyy"/>
                  <w:lid w:val="en-AU"/>
                  <w:storeMappedDataAs w:val="dateTime"/>
                  <w:calendar w:val="gregorian"/>
                </w:date>
              </w:sdtPr>
              <w:sdtEndPr/>
              <w:sdtContent>
                <w:tc>
                  <w:tcPr>
                    <w:tcW w:w="4788" w:type="dxa"/>
                    <w:tcBorders>
                      <w:top w:val="single" w:sz="4" w:space="0" w:color="auto"/>
                      <w:left w:val="single" w:sz="4" w:space="0" w:color="auto"/>
                      <w:bottom w:val="single" w:sz="4" w:space="0" w:color="auto"/>
                      <w:right w:val="single" w:sz="4" w:space="0" w:color="auto"/>
                    </w:tcBorders>
                  </w:tcPr>
                  <w:p w14:paraId="5E574A82" w14:textId="13ECCD89" w:rsidR="00402543" w:rsidRPr="0070506A" w:rsidRDefault="00402543" w:rsidP="0023726F">
                    <w:pPr>
                      <w:pStyle w:val="Tabletextfield"/>
                    </w:pPr>
                    <w:r w:rsidRPr="001914F5">
                      <w:rPr>
                        <w:rStyle w:val="PlaceholderText"/>
                      </w:rPr>
                      <w:t>Click or tap to enter a date.</w:t>
                    </w:r>
                  </w:p>
                </w:tc>
              </w:sdtContent>
            </w:sdt>
          </w:tr>
        </w:tbl>
      </w:sdtContent>
    </w:sdt>
    <w:sdt>
      <w:sdtPr>
        <w:rPr>
          <w:rFonts w:asciiTheme="minorHAnsi" w:hAnsiTheme="minorHAnsi" w:cs="Times New Roman"/>
          <w:b w:val="0"/>
          <w:bCs w:val="0"/>
          <w:iCs w:val="0"/>
          <w:sz w:val="20"/>
        </w:rPr>
        <w:id w:val="280777058"/>
        <w:lock w:val="contentLocked"/>
        <w:placeholder>
          <w:docPart w:val="DefaultPlaceholder_-1854013440"/>
        </w:placeholder>
        <w:group/>
      </w:sdtPr>
      <w:sdtEndPr/>
      <w:sdtContent>
        <w:p w14:paraId="3C505835" w14:textId="073E730C" w:rsidR="00B22E0A" w:rsidRDefault="00402543" w:rsidP="00EF0729">
          <w:pPr>
            <w:pStyle w:val="Heading2"/>
          </w:pPr>
          <w:r>
            <w:t xml:space="preserve">5. Request </w:t>
          </w:r>
          <w:r w:rsidR="00EF0729">
            <w:t>for approval</w:t>
          </w:r>
        </w:p>
        <w:p w14:paraId="5C403C37" w14:textId="7C1D6AD9" w:rsidR="00B22E0A" w:rsidRDefault="00025A3A" w:rsidP="00853F0E">
          <w:pPr>
            <w:tabs>
              <w:tab w:val="left" w:pos="1920"/>
            </w:tabs>
          </w:pPr>
          <w:r>
            <w:t xml:space="preserve">List the requested </w:t>
          </w:r>
          <w:r w:rsidRPr="00006F52">
            <w:rPr>
              <w:b/>
              <w:bCs/>
            </w:rPr>
            <w:t>assessment</w:t>
          </w:r>
          <w:r>
            <w:t xml:space="preserve"> services, service providers, payment codes, hours and costs (including GST) including non-direct services such as provider travel.</w:t>
          </w:r>
        </w:p>
        <w:tbl>
          <w:tblPr>
            <w:tblStyle w:val="GridTable4-Accent1"/>
            <w:tblW w:w="0" w:type="auto"/>
            <w:tblLayout w:type="fixed"/>
            <w:tblLook w:val="04A0" w:firstRow="1" w:lastRow="0" w:firstColumn="1" w:lastColumn="0" w:noHBand="0" w:noVBand="1"/>
          </w:tblPr>
          <w:tblGrid>
            <w:gridCol w:w="2547"/>
            <w:gridCol w:w="4111"/>
            <w:gridCol w:w="992"/>
            <w:gridCol w:w="992"/>
            <w:gridCol w:w="1270"/>
          </w:tblGrid>
          <w:tr w:rsidR="00140251" w14:paraId="622F4DD8" w14:textId="13AAB458" w:rsidTr="00AA6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D4C88C4" w14:textId="27C108A9" w:rsidR="00140251" w:rsidRDefault="00140251" w:rsidP="000F5C25">
                <w:pPr>
                  <w:pStyle w:val="Tabletextfield"/>
                </w:pPr>
                <w:r>
                  <w:t>Service</w:t>
                </w:r>
              </w:p>
            </w:tc>
            <w:tc>
              <w:tcPr>
                <w:tcW w:w="4111" w:type="dxa"/>
              </w:tcPr>
              <w:p w14:paraId="7DABA917" w14:textId="222C1DD5" w:rsidR="00140251" w:rsidRDefault="00140251" w:rsidP="000F5C25">
                <w:pPr>
                  <w:pStyle w:val="Tabletextfield"/>
                  <w:cnfStyle w:val="100000000000" w:firstRow="1" w:lastRow="0" w:firstColumn="0" w:lastColumn="0" w:oddVBand="0" w:evenVBand="0" w:oddHBand="0" w:evenHBand="0" w:firstRowFirstColumn="0" w:firstRowLastColumn="0" w:lastRowFirstColumn="0" w:lastRowLastColumn="0"/>
                  <w:rPr>
                    <w:bCs w:val="0"/>
                  </w:rPr>
                </w:pPr>
                <w:r>
                  <w:t>Provider name, Organisation (</w:t>
                </w:r>
                <w:r w:rsidRPr="00AC6DC2">
                  <w:rPr>
                    <w:i/>
                    <w:iCs/>
                  </w:rPr>
                  <w:t>Billing as</w:t>
                </w:r>
                <w:r>
                  <w:t>), Address, ABN details &amp; Phone</w:t>
                </w:r>
              </w:p>
              <w:p w14:paraId="1C279714" w14:textId="6CCBA607" w:rsidR="00140251" w:rsidRDefault="00140251" w:rsidP="000F5C25">
                <w:pPr>
                  <w:pStyle w:val="Tabletextfield"/>
                  <w:cnfStyle w:val="100000000000" w:firstRow="1" w:lastRow="0" w:firstColumn="0" w:lastColumn="0" w:oddVBand="0" w:evenVBand="0" w:oddHBand="0" w:evenHBand="0" w:firstRowFirstColumn="0" w:firstRowLastColumn="0" w:lastRowFirstColumn="0" w:lastRowLastColumn="0"/>
                </w:pPr>
                <w:r>
                  <w:t>SIRA/HIC Approval No. (</w:t>
                </w:r>
                <w:r w:rsidRPr="00AC6DC2">
                  <w:rPr>
                    <w:i/>
                    <w:iCs/>
                  </w:rPr>
                  <w:t>where applicable</w:t>
                </w:r>
                <w:r>
                  <w:t>)</w:t>
                </w:r>
              </w:p>
            </w:tc>
            <w:tc>
              <w:tcPr>
                <w:tcW w:w="992" w:type="dxa"/>
              </w:tcPr>
              <w:p w14:paraId="35DBA5DF" w14:textId="4CEFB500" w:rsidR="00140251" w:rsidRDefault="00140251" w:rsidP="000F5C25">
                <w:pPr>
                  <w:pStyle w:val="Tabletextfield"/>
                  <w:cnfStyle w:val="100000000000" w:firstRow="1" w:lastRow="0" w:firstColumn="0" w:lastColumn="0" w:oddVBand="0" w:evenVBand="0" w:oddHBand="0" w:evenHBand="0" w:firstRowFirstColumn="0" w:firstRowLastColumn="0" w:lastRowFirstColumn="0" w:lastRowLastColumn="0"/>
                </w:pPr>
                <w:r>
                  <w:t>Code</w:t>
                </w:r>
              </w:p>
            </w:tc>
            <w:tc>
              <w:tcPr>
                <w:tcW w:w="992" w:type="dxa"/>
              </w:tcPr>
              <w:p w14:paraId="46771A0D" w14:textId="47FDAA36" w:rsidR="00140251" w:rsidRDefault="00140251" w:rsidP="000F5C25">
                <w:pPr>
                  <w:pStyle w:val="Tabletextfield"/>
                  <w:cnfStyle w:val="100000000000" w:firstRow="1" w:lastRow="0" w:firstColumn="0" w:lastColumn="0" w:oddVBand="0" w:evenVBand="0" w:oddHBand="0" w:evenHBand="0" w:firstRowFirstColumn="0" w:firstRowLastColumn="0" w:lastRowFirstColumn="0" w:lastRowLastColumn="0"/>
                </w:pPr>
                <w:r>
                  <w:t>Hours</w:t>
                </w:r>
              </w:p>
            </w:tc>
            <w:tc>
              <w:tcPr>
                <w:tcW w:w="1270" w:type="dxa"/>
              </w:tcPr>
              <w:p w14:paraId="71E298BC" w14:textId="77777777" w:rsidR="00140251" w:rsidRDefault="00140251" w:rsidP="000F5C25">
                <w:pPr>
                  <w:pStyle w:val="Tabletextfield"/>
                  <w:cnfStyle w:val="100000000000" w:firstRow="1" w:lastRow="0" w:firstColumn="0" w:lastColumn="0" w:oddVBand="0" w:evenVBand="0" w:oddHBand="0" w:evenHBand="0" w:firstRowFirstColumn="0" w:firstRowLastColumn="0" w:lastRowFirstColumn="0" w:lastRowLastColumn="0"/>
                  <w:rPr>
                    <w:bCs w:val="0"/>
                  </w:rPr>
                </w:pPr>
                <w:r>
                  <w:t>Cost</w:t>
                </w:r>
              </w:p>
              <w:p w14:paraId="16D55037" w14:textId="5CDBA8AB" w:rsidR="00140251" w:rsidRDefault="00140251" w:rsidP="000F5C25">
                <w:pPr>
                  <w:pStyle w:val="Tabletextfield"/>
                  <w:cnfStyle w:val="100000000000" w:firstRow="1" w:lastRow="0" w:firstColumn="0" w:lastColumn="0" w:oddVBand="0" w:evenVBand="0" w:oddHBand="0" w:evenHBand="0" w:firstRowFirstColumn="0" w:firstRowLastColumn="0" w:lastRowFirstColumn="0" w:lastRowLastColumn="0"/>
                </w:pPr>
                <w:r>
                  <w:t>(incl. GST)</w:t>
                </w:r>
              </w:p>
            </w:tc>
          </w:tr>
          <w:tr w:rsidR="00140251" w14:paraId="249C8B89" w14:textId="53A81FA1" w:rsidTr="00AA66F1">
            <w:trPr>
              <w:trHeight w:val="794"/>
            </w:trPr>
            <w:sdt>
              <w:sdtPr>
                <w:id w:val="-737093157"/>
                <w:placeholder>
                  <w:docPart w:val="B986D904ED5B450F9E74FD1FDBBB362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47" w:type="dxa"/>
                  </w:tcPr>
                  <w:p w14:paraId="1B79DDC8" w14:textId="49A54B6B" w:rsidR="00140251" w:rsidRDefault="00EB3D86" w:rsidP="000F5C25">
                    <w:pPr>
                      <w:pStyle w:val="Tabletextfield"/>
                    </w:pPr>
                    <w:r>
                      <w:rPr>
                        <w:bCs w:val="0"/>
                      </w:rPr>
                      <w:t xml:space="preserve">          </w:t>
                    </w:r>
                  </w:p>
                </w:tc>
              </w:sdtContent>
            </w:sdt>
            <w:sdt>
              <w:sdtPr>
                <w:rPr>
                  <w:bCs/>
                </w:rPr>
                <w:id w:val="1450204422"/>
                <w:placeholder>
                  <w:docPart w:val="6EE4828158D14E04924AAC78074CDEBC"/>
                </w:placeholder>
                <w:showingPlcHdr/>
              </w:sdtPr>
              <w:sdtEndPr>
                <w:rPr>
                  <w:bCs w:val="0"/>
                </w:rPr>
              </w:sdtEndPr>
              <w:sdtContent>
                <w:tc>
                  <w:tcPr>
                    <w:tcW w:w="4111" w:type="dxa"/>
                  </w:tcPr>
                  <w:p w14:paraId="2D3DF189" w14:textId="05E4AA41"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842670207"/>
                <w:placeholder>
                  <w:docPart w:val="7B21C710F92F44D3AC2E7AB02EC2BD3D"/>
                </w:placeholder>
                <w:showingPlcHdr/>
              </w:sdtPr>
              <w:sdtEndPr>
                <w:rPr>
                  <w:bCs w:val="0"/>
                </w:rPr>
              </w:sdtEndPr>
              <w:sdtContent>
                <w:tc>
                  <w:tcPr>
                    <w:tcW w:w="992" w:type="dxa"/>
                  </w:tcPr>
                  <w:p w14:paraId="3C67F13B" w14:textId="7AB24D5E"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1286797388"/>
                <w:placeholder>
                  <w:docPart w:val="CD6F9C9B9AE94CDEB3B75655B31A0F5A"/>
                </w:placeholder>
                <w:showingPlcHdr/>
              </w:sdtPr>
              <w:sdtEndPr>
                <w:rPr>
                  <w:bCs w:val="0"/>
                </w:rPr>
              </w:sdtEndPr>
              <w:sdtContent>
                <w:tc>
                  <w:tcPr>
                    <w:tcW w:w="992" w:type="dxa"/>
                  </w:tcPr>
                  <w:p w14:paraId="7A9E43D0" w14:textId="5F6206D7"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850786656"/>
                <w:placeholder>
                  <w:docPart w:val="9E668A3C62E2434E80628FAC0227B71B"/>
                </w:placeholder>
                <w:showingPlcHdr/>
              </w:sdtPr>
              <w:sdtEndPr>
                <w:rPr>
                  <w:bCs w:val="0"/>
                </w:rPr>
              </w:sdtEndPr>
              <w:sdtContent>
                <w:tc>
                  <w:tcPr>
                    <w:tcW w:w="1270" w:type="dxa"/>
                  </w:tcPr>
                  <w:p w14:paraId="73D2535A" w14:textId="351D152C"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tr>
          <w:tr w:rsidR="00140251" w14:paraId="6E406861" w14:textId="1F1229DB" w:rsidTr="00AA66F1">
            <w:trPr>
              <w:trHeight w:val="794"/>
            </w:trPr>
            <w:sdt>
              <w:sdtPr>
                <w:id w:val="1739674674"/>
                <w:placeholder>
                  <w:docPart w:val="9120B4764EF447E4A09DC349D106324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47" w:type="dxa"/>
                  </w:tcPr>
                  <w:p w14:paraId="24A1BBBF" w14:textId="27471E0B" w:rsidR="00140251" w:rsidRDefault="00EB3D86" w:rsidP="000F5C25">
                    <w:pPr>
                      <w:pStyle w:val="Tabletextfield"/>
                    </w:pPr>
                    <w:r>
                      <w:rPr>
                        <w:bCs w:val="0"/>
                      </w:rPr>
                      <w:t xml:space="preserve">          </w:t>
                    </w:r>
                  </w:p>
                </w:tc>
              </w:sdtContent>
            </w:sdt>
            <w:sdt>
              <w:sdtPr>
                <w:rPr>
                  <w:bCs/>
                </w:rPr>
                <w:id w:val="-779868206"/>
                <w:placeholder>
                  <w:docPart w:val="9C9F6C8FD9E54C358077DC707EF7FA8E"/>
                </w:placeholder>
                <w:showingPlcHdr/>
              </w:sdtPr>
              <w:sdtEndPr>
                <w:rPr>
                  <w:bCs w:val="0"/>
                </w:rPr>
              </w:sdtEndPr>
              <w:sdtContent>
                <w:tc>
                  <w:tcPr>
                    <w:tcW w:w="4111" w:type="dxa"/>
                  </w:tcPr>
                  <w:p w14:paraId="6BAC51F8" w14:textId="7E05CAB1"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1449465682"/>
                <w:placeholder>
                  <w:docPart w:val="6D2DE211F65D487BAEC210D38E3BAC39"/>
                </w:placeholder>
                <w:showingPlcHdr/>
              </w:sdtPr>
              <w:sdtEndPr>
                <w:rPr>
                  <w:bCs w:val="0"/>
                </w:rPr>
              </w:sdtEndPr>
              <w:sdtContent>
                <w:tc>
                  <w:tcPr>
                    <w:tcW w:w="992" w:type="dxa"/>
                  </w:tcPr>
                  <w:p w14:paraId="4CD19127" w14:textId="5CE948BF"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686601553"/>
                <w:placeholder>
                  <w:docPart w:val="58AF999305A14E78A836A815D63204D7"/>
                </w:placeholder>
                <w:showingPlcHdr/>
              </w:sdtPr>
              <w:sdtEndPr>
                <w:rPr>
                  <w:bCs w:val="0"/>
                </w:rPr>
              </w:sdtEndPr>
              <w:sdtContent>
                <w:tc>
                  <w:tcPr>
                    <w:tcW w:w="992" w:type="dxa"/>
                  </w:tcPr>
                  <w:p w14:paraId="1EBA5AF7" w14:textId="3D66D980"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1097867234"/>
                <w:placeholder>
                  <w:docPart w:val="04FF148EC1614E03BF0A23F4F6B75BC9"/>
                </w:placeholder>
                <w:showingPlcHdr/>
              </w:sdtPr>
              <w:sdtEndPr>
                <w:rPr>
                  <w:bCs w:val="0"/>
                </w:rPr>
              </w:sdtEndPr>
              <w:sdtContent>
                <w:tc>
                  <w:tcPr>
                    <w:tcW w:w="1270" w:type="dxa"/>
                  </w:tcPr>
                  <w:p w14:paraId="16DC82C3" w14:textId="2C911463"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tr>
          <w:tr w:rsidR="00140251" w14:paraId="1A2DB74E" w14:textId="0D1CB8B1" w:rsidTr="00AA66F1">
            <w:trPr>
              <w:trHeight w:val="794"/>
            </w:trPr>
            <w:sdt>
              <w:sdtPr>
                <w:id w:val="138386137"/>
                <w:placeholder>
                  <w:docPart w:val="8DB487B1E33945C89B9C191BA2F368A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47" w:type="dxa"/>
                  </w:tcPr>
                  <w:p w14:paraId="37F14959" w14:textId="70B61F0A" w:rsidR="00140251" w:rsidRDefault="00EB3D86" w:rsidP="000F5C25">
                    <w:pPr>
                      <w:pStyle w:val="Tabletextfield"/>
                    </w:pPr>
                    <w:r>
                      <w:rPr>
                        <w:bCs w:val="0"/>
                      </w:rPr>
                      <w:t xml:space="preserve">          </w:t>
                    </w:r>
                  </w:p>
                </w:tc>
              </w:sdtContent>
            </w:sdt>
            <w:sdt>
              <w:sdtPr>
                <w:rPr>
                  <w:bCs/>
                </w:rPr>
                <w:id w:val="1291707502"/>
                <w:placeholder>
                  <w:docPart w:val="2D4954E0E1F848948D094228A9E81E5F"/>
                </w:placeholder>
                <w:showingPlcHdr/>
              </w:sdtPr>
              <w:sdtEndPr>
                <w:rPr>
                  <w:bCs w:val="0"/>
                </w:rPr>
              </w:sdtEndPr>
              <w:sdtContent>
                <w:tc>
                  <w:tcPr>
                    <w:tcW w:w="4111" w:type="dxa"/>
                  </w:tcPr>
                  <w:p w14:paraId="3E97BBC4" w14:textId="5D7B9C6E"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27228751"/>
                <w:placeholder>
                  <w:docPart w:val="23A4A0336805437597FFD83DE3362EF7"/>
                </w:placeholder>
                <w:showingPlcHdr/>
              </w:sdtPr>
              <w:sdtEndPr>
                <w:rPr>
                  <w:bCs w:val="0"/>
                </w:rPr>
              </w:sdtEndPr>
              <w:sdtContent>
                <w:tc>
                  <w:tcPr>
                    <w:tcW w:w="992" w:type="dxa"/>
                  </w:tcPr>
                  <w:p w14:paraId="5E0B1F46" w14:textId="40FFF19A"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709037785"/>
                <w:placeholder>
                  <w:docPart w:val="52833D39101440AAA5EF650D80158870"/>
                </w:placeholder>
                <w:showingPlcHdr/>
              </w:sdtPr>
              <w:sdtEndPr>
                <w:rPr>
                  <w:bCs w:val="0"/>
                </w:rPr>
              </w:sdtEndPr>
              <w:sdtContent>
                <w:tc>
                  <w:tcPr>
                    <w:tcW w:w="992" w:type="dxa"/>
                  </w:tcPr>
                  <w:p w14:paraId="6BBBAECC" w14:textId="616D6E5F"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1661649030"/>
                <w:placeholder>
                  <w:docPart w:val="5C7864ED04B94A9D84B4278C69FF2653"/>
                </w:placeholder>
                <w:showingPlcHdr/>
              </w:sdtPr>
              <w:sdtEndPr>
                <w:rPr>
                  <w:bCs w:val="0"/>
                </w:rPr>
              </w:sdtEndPr>
              <w:sdtContent>
                <w:tc>
                  <w:tcPr>
                    <w:tcW w:w="1270" w:type="dxa"/>
                  </w:tcPr>
                  <w:p w14:paraId="21E61EF7" w14:textId="163BA8B6"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tr>
          <w:tr w:rsidR="00140251" w14:paraId="7C8EB32C" w14:textId="7D0B302C" w:rsidTr="00AA66F1">
            <w:trPr>
              <w:trHeight w:val="794"/>
            </w:trPr>
            <w:sdt>
              <w:sdtPr>
                <w:id w:val="1521361234"/>
                <w:placeholder>
                  <w:docPart w:val="1A6A221823134E39B3A5133CCB31480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47" w:type="dxa"/>
                  </w:tcPr>
                  <w:p w14:paraId="66DDF417" w14:textId="53A21144" w:rsidR="00140251" w:rsidRDefault="00EB3D86" w:rsidP="000F5C25">
                    <w:pPr>
                      <w:pStyle w:val="Tabletextfield"/>
                    </w:pPr>
                    <w:r>
                      <w:rPr>
                        <w:bCs w:val="0"/>
                      </w:rPr>
                      <w:t xml:space="preserve">          </w:t>
                    </w:r>
                  </w:p>
                </w:tc>
              </w:sdtContent>
            </w:sdt>
            <w:sdt>
              <w:sdtPr>
                <w:rPr>
                  <w:bCs/>
                </w:rPr>
                <w:id w:val="-1429350304"/>
                <w:placeholder>
                  <w:docPart w:val="41A2F5D8609148A6B7A431B7A0AE3987"/>
                </w:placeholder>
                <w:showingPlcHdr/>
              </w:sdtPr>
              <w:sdtEndPr>
                <w:rPr>
                  <w:bCs w:val="0"/>
                </w:rPr>
              </w:sdtEndPr>
              <w:sdtContent>
                <w:tc>
                  <w:tcPr>
                    <w:tcW w:w="4111" w:type="dxa"/>
                  </w:tcPr>
                  <w:p w14:paraId="6BE9FE81" w14:textId="26924D23"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338130029"/>
                <w:placeholder>
                  <w:docPart w:val="7D9E29771BD24191813D635C3D4C9A73"/>
                </w:placeholder>
                <w:showingPlcHdr/>
              </w:sdtPr>
              <w:sdtEndPr>
                <w:rPr>
                  <w:bCs w:val="0"/>
                </w:rPr>
              </w:sdtEndPr>
              <w:sdtContent>
                <w:tc>
                  <w:tcPr>
                    <w:tcW w:w="992" w:type="dxa"/>
                  </w:tcPr>
                  <w:p w14:paraId="0AD58723" w14:textId="73420B08"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988682448"/>
                <w:placeholder>
                  <w:docPart w:val="533A83F09FF3444BB7117DC13726A521"/>
                </w:placeholder>
                <w:showingPlcHdr/>
              </w:sdtPr>
              <w:sdtEndPr>
                <w:rPr>
                  <w:bCs w:val="0"/>
                </w:rPr>
              </w:sdtEndPr>
              <w:sdtContent>
                <w:tc>
                  <w:tcPr>
                    <w:tcW w:w="992" w:type="dxa"/>
                  </w:tcPr>
                  <w:p w14:paraId="3CAE0F53" w14:textId="17418BBE"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1575466965"/>
                <w:placeholder>
                  <w:docPart w:val="56D1441862E14ABAA2D4D52393CA37D2"/>
                </w:placeholder>
                <w:showingPlcHdr/>
              </w:sdtPr>
              <w:sdtEndPr>
                <w:rPr>
                  <w:bCs w:val="0"/>
                </w:rPr>
              </w:sdtEndPr>
              <w:sdtContent>
                <w:tc>
                  <w:tcPr>
                    <w:tcW w:w="1270" w:type="dxa"/>
                  </w:tcPr>
                  <w:p w14:paraId="3143F41B" w14:textId="6AC096D5"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tr>
          <w:tr w:rsidR="00140251" w14:paraId="69E7879C" w14:textId="6CD95816" w:rsidTr="00AA66F1">
            <w:trPr>
              <w:trHeight w:val="794"/>
            </w:trPr>
            <w:sdt>
              <w:sdtPr>
                <w:id w:val="-1605878348"/>
                <w:placeholder>
                  <w:docPart w:val="69F649054B6A4E31A8377DDEF1DE213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47" w:type="dxa"/>
                  </w:tcPr>
                  <w:p w14:paraId="097C9EE4" w14:textId="37AFF263" w:rsidR="00140251" w:rsidRDefault="00EB3D86" w:rsidP="000F5C25">
                    <w:pPr>
                      <w:pStyle w:val="Tabletextfield"/>
                    </w:pPr>
                    <w:r>
                      <w:rPr>
                        <w:bCs w:val="0"/>
                      </w:rPr>
                      <w:t xml:space="preserve">          </w:t>
                    </w:r>
                  </w:p>
                </w:tc>
              </w:sdtContent>
            </w:sdt>
            <w:sdt>
              <w:sdtPr>
                <w:rPr>
                  <w:bCs/>
                </w:rPr>
                <w:id w:val="-1167011515"/>
                <w:placeholder>
                  <w:docPart w:val="047026835A6B45B490D206DD101982EE"/>
                </w:placeholder>
                <w:showingPlcHdr/>
              </w:sdtPr>
              <w:sdtEndPr>
                <w:rPr>
                  <w:bCs w:val="0"/>
                </w:rPr>
              </w:sdtEndPr>
              <w:sdtContent>
                <w:tc>
                  <w:tcPr>
                    <w:tcW w:w="4111" w:type="dxa"/>
                  </w:tcPr>
                  <w:p w14:paraId="0CE846B4" w14:textId="5E0940C6"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471415647"/>
                <w:placeholder>
                  <w:docPart w:val="FC1F69D1FE024CE49D0AC608F6B5B15F"/>
                </w:placeholder>
                <w:showingPlcHdr/>
              </w:sdtPr>
              <w:sdtEndPr>
                <w:rPr>
                  <w:bCs w:val="0"/>
                </w:rPr>
              </w:sdtEndPr>
              <w:sdtContent>
                <w:tc>
                  <w:tcPr>
                    <w:tcW w:w="992" w:type="dxa"/>
                  </w:tcPr>
                  <w:p w14:paraId="45ED31DF" w14:textId="789759F3"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448213294"/>
                <w:placeholder>
                  <w:docPart w:val="E4DE470254C5494DB1C9033DAAAEC2B4"/>
                </w:placeholder>
                <w:showingPlcHdr/>
              </w:sdtPr>
              <w:sdtEndPr>
                <w:rPr>
                  <w:bCs w:val="0"/>
                </w:rPr>
              </w:sdtEndPr>
              <w:sdtContent>
                <w:tc>
                  <w:tcPr>
                    <w:tcW w:w="992" w:type="dxa"/>
                  </w:tcPr>
                  <w:p w14:paraId="379F009E" w14:textId="7E5C62FD"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sdt>
              <w:sdtPr>
                <w:rPr>
                  <w:bCs/>
                </w:rPr>
                <w:id w:val="1899548318"/>
                <w:placeholder>
                  <w:docPart w:val="C1F5C9A2E3C541579F6379777F0FE8EC"/>
                </w:placeholder>
                <w:showingPlcHdr/>
              </w:sdtPr>
              <w:sdtEndPr>
                <w:rPr>
                  <w:bCs w:val="0"/>
                </w:rPr>
              </w:sdtEndPr>
              <w:sdtContent>
                <w:tc>
                  <w:tcPr>
                    <w:tcW w:w="1270" w:type="dxa"/>
                  </w:tcPr>
                  <w:p w14:paraId="69152732" w14:textId="746448A2" w:rsidR="00140251" w:rsidRDefault="00EB3D86" w:rsidP="000F5C25">
                    <w:pPr>
                      <w:pStyle w:val="Tabletextfield"/>
                      <w:cnfStyle w:val="000000000000" w:firstRow="0" w:lastRow="0" w:firstColumn="0" w:lastColumn="0" w:oddVBand="0" w:evenVBand="0" w:oddHBand="0" w:evenHBand="0" w:firstRowFirstColumn="0" w:firstRowLastColumn="0" w:lastRowFirstColumn="0" w:lastRowLastColumn="0"/>
                    </w:pPr>
                    <w:r>
                      <w:rPr>
                        <w:bCs/>
                      </w:rPr>
                      <w:t xml:space="preserve">          </w:t>
                    </w:r>
                  </w:p>
                </w:tc>
              </w:sdtContent>
            </w:sdt>
          </w:tr>
          <w:tr w:rsidR="00DC4324" w14:paraId="1F0716CB" w14:textId="11B76242" w:rsidTr="00AA66F1">
            <w:tc>
              <w:tcPr>
                <w:cnfStyle w:val="001000000000" w:firstRow="0" w:lastRow="0" w:firstColumn="1" w:lastColumn="0" w:oddVBand="0" w:evenVBand="0" w:oddHBand="0" w:evenHBand="0" w:firstRowFirstColumn="0" w:firstRowLastColumn="0" w:lastRowFirstColumn="0" w:lastRowLastColumn="0"/>
                <w:tcW w:w="8642" w:type="dxa"/>
                <w:gridSpan w:val="4"/>
              </w:tcPr>
              <w:p w14:paraId="1D0D3716" w14:textId="0C9EF2C6" w:rsidR="00DC4324" w:rsidRPr="00DC4324" w:rsidRDefault="00DC4324" w:rsidP="000F5C25">
                <w:pPr>
                  <w:pStyle w:val="Tabletextfield"/>
                  <w:rPr>
                    <w:b/>
                    <w:bCs w:val="0"/>
                  </w:rPr>
                </w:pPr>
                <w:r w:rsidRPr="00DC4324">
                  <w:rPr>
                    <w:b/>
                    <w:bCs w:val="0"/>
                  </w:rPr>
                  <w:t>Total cost:</w:t>
                </w:r>
              </w:p>
            </w:tc>
            <w:tc>
              <w:tcPr>
                <w:tcW w:w="1270" w:type="dxa"/>
              </w:tcPr>
              <w:p w14:paraId="43414575" w14:textId="7E1DAFFB" w:rsidR="00DC4324" w:rsidRDefault="00072D77" w:rsidP="000F5C25">
                <w:pPr>
                  <w:pStyle w:val="Tabletextfield"/>
                  <w:cnfStyle w:val="000000000000" w:firstRow="0" w:lastRow="0" w:firstColumn="0" w:lastColumn="0" w:oddVBand="0" w:evenVBand="0" w:oddHBand="0" w:evenHBand="0" w:firstRowFirstColumn="0" w:firstRowLastColumn="0" w:lastRowFirstColumn="0" w:lastRowLastColumn="0"/>
                </w:pPr>
                <w:r>
                  <w:t xml:space="preserve">$ </w:t>
                </w:r>
                <w:sdt>
                  <w:sdtPr>
                    <w:id w:val="-863132105"/>
                    <w:placeholder>
                      <w:docPart w:val="6C0F1275BD1042CDA010567CA8263481"/>
                    </w:placeholder>
                    <w:showingPlcHdr/>
                  </w:sdtPr>
                  <w:sdtEndPr/>
                  <w:sdtContent>
                    <w:r>
                      <w:t xml:space="preserve">         </w:t>
                    </w:r>
                  </w:sdtContent>
                </w:sdt>
              </w:p>
            </w:tc>
          </w:tr>
        </w:tbl>
        <w:p w14:paraId="5AAA26CC" w14:textId="37D526CE" w:rsidR="00F711FF" w:rsidRDefault="00ED7563" w:rsidP="009B6C6C">
          <w:pPr>
            <w:pStyle w:val="Header"/>
            <w:spacing w:before="0" w:beforeAutospacing="0" w:after="480" w:afterAutospacing="0" w:line="240" w:lineRule="auto"/>
          </w:pPr>
        </w:p>
      </w:sdtContent>
    </w:sdt>
    <w:tbl>
      <w:tblPr>
        <w:tblStyle w:val="TableGrid"/>
        <w:tblW w:w="6237" w:type="dxa"/>
        <w:tblCellSpacing w:w="0" w:type="nil"/>
        <w:tblInd w:w="-60" w:type="dxa"/>
        <w:tblBorders>
          <w:left w:val="single" w:sz="48" w:space="0" w:color="004C97"/>
        </w:tblBorders>
        <w:tblLayout w:type="fixed"/>
        <w:tblLook w:val="04A0" w:firstRow="1" w:lastRow="0" w:firstColumn="1" w:lastColumn="0" w:noHBand="0" w:noVBand="1"/>
      </w:tblPr>
      <w:tblGrid>
        <w:gridCol w:w="283"/>
        <w:gridCol w:w="5954"/>
      </w:tblGrid>
      <w:sdt>
        <w:sdtPr>
          <w:rPr>
            <w:rFonts w:ascii="Gotham Medium" w:hAnsi="Gotham Medium"/>
            <w:noProof/>
            <w:szCs w:val="19"/>
          </w:rPr>
          <w:id w:val="1946413052"/>
          <w:lock w:val="contentLocked"/>
          <w:placeholder>
            <w:docPart w:val="DefaultPlaceholder_-1854013440"/>
          </w:placeholder>
          <w:group/>
        </w:sdtPr>
        <w:sdtEndPr>
          <w:rPr>
            <w:rFonts w:asciiTheme="minorHAnsi" w:hAnsiTheme="minorHAnsi"/>
            <w:noProof w:val="0"/>
            <w:szCs w:val="22"/>
          </w:rPr>
        </w:sdtEndPr>
        <w:sdtContent>
          <w:tr w:rsidR="00C30D09" w14:paraId="77FCA483" w14:textId="77777777" w:rsidTr="00074B99">
            <w:trPr>
              <w:trHeight w:val="706"/>
              <w:tblCellSpacing w:w="0" w:type="nil"/>
            </w:trPr>
            <w:tc>
              <w:tcPr>
                <w:tcW w:w="283" w:type="dxa"/>
                <w:tcBorders>
                  <w:left w:val="single" w:sz="48" w:space="0" w:color="D0006F"/>
                </w:tcBorders>
              </w:tcPr>
              <w:p w14:paraId="4C9F4197" w14:textId="4B852E29" w:rsidR="00C30D09" w:rsidRPr="00C107FD" w:rsidRDefault="00C30D09" w:rsidP="0056160E">
                <w:pPr>
                  <w:rPr>
                    <w:rFonts w:ascii="Gotham Medium" w:hAnsi="Gotham Medium"/>
                    <w:noProof/>
                    <w:szCs w:val="19"/>
                  </w:rPr>
                </w:pPr>
              </w:p>
            </w:tc>
            <w:tc>
              <w:tcPr>
                <w:tcW w:w="5954" w:type="dxa"/>
              </w:tcPr>
              <w:p w14:paraId="14A423C3" w14:textId="52F2E698" w:rsidR="00C30D09" w:rsidRPr="00E44F8F" w:rsidRDefault="00125163" w:rsidP="0056160E">
                <w:pPr>
                  <w:rPr>
                    <w:i/>
                  </w:rPr>
                </w:pPr>
                <w:r w:rsidRPr="00125163">
                  <w:rPr>
                    <w:b/>
                    <w:bCs/>
                  </w:rPr>
                  <w:t>icare</w:t>
                </w:r>
                <w:r w:rsidR="00C30D09">
                  <w:br/>
                  <w:t>GPO Box 4052, Sydney NSW 2001</w:t>
                </w:r>
                <w:r w:rsidR="00C30D09">
                  <w:br/>
                </w:r>
                <w:r w:rsidR="00C30D09" w:rsidRPr="00AF135E">
                  <w:rPr>
                    <w:b/>
                    <w:bCs/>
                  </w:rPr>
                  <w:t>General Phone Enquiries</w:t>
                </w:r>
                <w:r w:rsidR="00C30D09" w:rsidRPr="00D062E4">
                  <w:rPr>
                    <w:b/>
                    <w:bCs/>
                  </w:rPr>
                  <w:t>: 1300 738 586</w:t>
                </w:r>
                <w:r w:rsidR="00C30D09">
                  <w:br/>
                  <w:t>Email:</w:t>
                </w:r>
                <w:r w:rsidR="000C65EB">
                  <w:t xml:space="preserve"> </w:t>
                </w:r>
                <w:hyperlink r:id="rId12" w:history="1">
                  <w:r w:rsidR="008638DC" w:rsidRPr="008638DC">
                    <w:rPr>
                      <w:rStyle w:val="Hyperlink"/>
                      <w:lang w:val="en-AU"/>
                    </w:rPr>
                    <w:t>care-requests@icare.nsw.gov.au</w:t>
                  </w:r>
                </w:hyperlink>
                <w:r w:rsidR="00C30D09">
                  <w:br/>
                  <w:t>www.icare.nsw.gov.au</w:t>
                </w:r>
              </w:p>
            </w:tc>
          </w:tr>
        </w:sdtContent>
      </w:sdt>
    </w:tbl>
    <w:p w14:paraId="32402A08" w14:textId="77777777" w:rsidR="00C30D09" w:rsidRPr="00A015B7" w:rsidRDefault="00C30D09" w:rsidP="00761CDB">
      <w:pPr>
        <w:pStyle w:val="Header"/>
      </w:pPr>
    </w:p>
    <w:sectPr w:rsidR="00C30D09" w:rsidRPr="00A015B7" w:rsidSect="0034515B">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1418"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9FD2" w14:textId="77777777" w:rsidR="00E32B54" w:rsidRDefault="00E32B54" w:rsidP="002D4CDF">
      <w:pPr>
        <w:spacing w:before="0" w:after="0" w:line="240" w:lineRule="auto"/>
      </w:pPr>
      <w:r>
        <w:separator/>
      </w:r>
    </w:p>
  </w:endnote>
  <w:endnote w:type="continuationSeparator" w:id="0">
    <w:p w14:paraId="5BEDBBAE" w14:textId="77777777" w:rsidR="00E32B54" w:rsidRDefault="00E32B54" w:rsidP="002D4C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panose1 w:val="02000603030000020004"/>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E23C" w14:textId="28B1A49F" w:rsidR="00127646" w:rsidRDefault="00F62929">
    <w:pPr>
      <w:pStyle w:val="Footer"/>
    </w:pPr>
    <w:r>
      <w:rPr>
        <w:noProof/>
      </w:rPr>
      <mc:AlternateContent>
        <mc:Choice Requires="wps">
          <w:drawing>
            <wp:anchor distT="0" distB="0" distL="0" distR="0" simplePos="0" relativeHeight="251673600" behindDoc="0" locked="0" layoutInCell="1" allowOverlap="1" wp14:anchorId="42053430" wp14:editId="1539FC46">
              <wp:simplePos x="635" y="635"/>
              <wp:positionH relativeFrom="page">
                <wp:align>center</wp:align>
              </wp:positionH>
              <wp:positionV relativeFrom="page">
                <wp:align>bottom</wp:align>
              </wp:positionV>
              <wp:extent cx="443865" cy="443865"/>
              <wp:effectExtent l="0" t="0" r="4445" b="0"/>
              <wp:wrapNone/>
              <wp:docPr id="995476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9BF50" w14:textId="71CD3C5F"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53430"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719BF50" w14:textId="71CD3C5F"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1FBF" w14:textId="3319D826" w:rsidR="00127646" w:rsidRDefault="00127646" w:rsidP="00127646">
    <w:pPr>
      <w:pStyle w:val="Footer"/>
    </w:pPr>
  </w:p>
  <w:p w14:paraId="4C8CBEB3" w14:textId="77777777" w:rsidR="00127646" w:rsidRDefault="00127646" w:rsidP="00127646">
    <w:pPr>
      <w:pStyle w:val="Footer"/>
    </w:pPr>
  </w:p>
  <w:tbl>
    <w:tblPr>
      <w:tblStyle w:val="Tableblank"/>
      <w:tblW w:w="9923" w:type="dxa"/>
      <w:tblLook w:val="04A0" w:firstRow="1" w:lastRow="0" w:firstColumn="1" w:lastColumn="0" w:noHBand="0" w:noVBand="1"/>
    </w:tblPr>
    <w:tblGrid>
      <w:gridCol w:w="3324"/>
      <w:gridCol w:w="3197"/>
      <w:gridCol w:w="3402"/>
    </w:tblGrid>
    <w:sdt>
      <w:sdtPr>
        <w:rPr>
          <w:noProof/>
          <w:lang w:eastAsia="en-AU"/>
        </w:rPr>
        <w:id w:val="1152098430"/>
        <w:lock w:val="contentLocked"/>
        <w:placeholder>
          <w:docPart w:val="DefaultPlaceholder_-1854013440"/>
        </w:placeholder>
        <w:group/>
      </w:sdtPr>
      <w:sdtEndPr>
        <w:rPr>
          <w:noProof w:val="0"/>
          <w:lang w:eastAsia="ja-JP"/>
        </w:rPr>
      </w:sdtEndPr>
      <w:sdtContent>
        <w:tr w:rsidR="00127646" w:rsidRPr="00907C8A" w14:paraId="2DF1133A" w14:textId="77777777" w:rsidTr="00DC3B72">
          <w:trPr>
            <w:trHeight w:val="68"/>
          </w:trPr>
          <w:tc>
            <w:tcPr>
              <w:tcW w:w="3324" w:type="dxa"/>
            </w:tcPr>
            <w:p w14:paraId="4E7CAA79" w14:textId="62A9ACC4"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196942042"/>
                  <w:dataBinding w:prefixMappings="xmlns:ns0='http://schemas.microsoft.com/office/2006/coverPageProps' " w:xpath="/ns0:CoverPageProperties[1]/ns0:PublishDate[1]" w:storeItemID="{55AF091B-3C7A-41E3-B477-F2FDAA23CFDA}"/>
                  <w:date w:fullDate="2024-01-01T00:00:00Z">
                    <w:dateFormat w:val="yyyy"/>
                    <w:lid w:val="en-AU"/>
                    <w:storeMappedDataAs w:val="dateTime"/>
                    <w:calendar w:val="gregorian"/>
                  </w:date>
                </w:sdtPr>
                <w:sdtEndPr/>
                <w:sdtContent>
                  <w:r w:rsidR="00DF0F07">
                    <w:rPr>
                      <w:noProof/>
                      <w:lang w:eastAsia="en-AU"/>
                    </w:rPr>
                    <w:t>2024</w:t>
                  </w:r>
                </w:sdtContent>
              </w:sdt>
              <w:r w:rsidRPr="00907C8A">
                <w:rPr>
                  <w:b/>
                  <w:noProof/>
                  <w:sz w:val="13"/>
                  <w:szCs w:val="13"/>
                  <w:lang w:eastAsia="en-AU"/>
                </w:rPr>
                <w:drawing>
                  <wp:anchor distT="0" distB="0" distL="114300" distR="114300" simplePos="0" relativeHeight="251668480" behindDoc="1" locked="0" layoutInCell="1" allowOverlap="1" wp14:anchorId="63DC3DE7" wp14:editId="133FB212">
                    <wp:simplePos x="0" y="0"/>
                    <wp:positionH relativeFrom="page">
                      <wp:posOffset>1270</wp:posOffset>
                    </wp:positionH>
                    <wp:positionV relativeFrom="page">
                      <wp:posOffset>10022840</wp:posOffset>
                    </wp:positionV>
                    <wp:extent cx="7642860" cy="525780"/>
                    <wp:effectExtent l="0" t="0" r="0" b="7620"/>
                    <wp:wrapNone/>
                    <wp:docPr id="857" name="Picture 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7456" behindDoc="1" locked="0" layoutInCell="1" allowOverlap="1" wp14:anchorId="0D9F0647" wp14:editId="28C08BF0">
                    <wp:simplePos x="0" y="0"/>
                    <wp:positionH relativeFrom="page">
                      <wp:posOffset>1270</wp:posOffset>
                    </wp:positionH>
                    <wp:positionV relativeFrom="page">
                      <wp:posOffset>10022840</wp:posOffset>
                    </wp:positionV>
                    <wp:extent cx="7642860" cy="525780"/>
                    <wp:effectExtent l="0" t="0" r="0" b="7620"/>
                    <wp:wrapNone/>
                    <wp:docPr id="858" name="Picture 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tcPr>
            <w:p w14:paraId="1FA4CECF" w14:textId="3A2DC97F"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2</w:t>
              </w:r>
              <w:r w:rsidRPr="00907C8A">
                <w:fldChar w:fldCharType="end"/>
              </w:r>
              <w:r w:rsidRPr="00907C8A">
                <w:t xml:space="preserve"> of </w:t>
              </w:r>
              <w:r w:rsidR="00ED7563">
                <w:fldChar w:fldCharType="begin"/>
              </w:r>
              <w:r w:rsidR="00ED7563">
                <w:instrText xml:space="preserve"> NUMPAGES  \* Arabic  \* MERGEFORMAT </w:instrText>
              </w:r>
              <w:r w:rsidR="00ED7563">
                <w:fldChar w:fldCharType="separate"/>
              </w:r>
              <w:r>
                <w:t>3</w:t>
              </w:r>
              <w:r w:rsidR="00ED7563">
                <w:fldChar w:fldCharType="end"/>
              </w:r>
            </w:p>
          </w:tc>
          <w:tc>
            <w:tcPr>
              <w:tcW w:w="3402" w:type="dxa"/>
            </w:tcPr>
            <w:p w14:paraId="109E8F6D" w14:textId="1FDC54B0" w:rsidR="00127646" w:rsidRPr="00907C8A" w:rsidRDefault="00ED7563" w:rsidP="00127646">
              <w:pPr>
                <w:pStyle w:val="Footer"/>
                <w:jc w:val="right"/>
                <w:rPr>
                  <w:rStyle w:val="PageNumber"/>
                  <w:b/>
                  <w:color w:val="7F7F7F" w:themeColor="text1" w:themeTint="80"/>
                  <w:sz w:val="13"/>
                  <w:szCs w:val="13"/>
                </w:rPr>
              </w:pPr>
              <w:sdt>
                <w:sdtPr>
                  <w:alias w:val="Title"/>
                  <w:id w:val="-356038540"/>
                  <w:dataBinding w:prefixMappings="xmlns:ns0='http://purl.org/dc/elements/1.1/' xmlns:ns1='http://schemas.openxmlformats.org/package/2006/metadata/core-properties' " w:xpath="/ns1:coreProperties[1]/ns0:title[1]" w:storeItemID="{6C3C8BC8-F283-45AE-878A-BAB7291924A1}"/>
                  <w:text/>
                </w:sdtPr>
                <w:sdtEndPr/>
                <w:sdtContent>
                  <w:r w:rsidR="006342A1">
                    <w:t>Assessment Request</w:t>
                  </w:r>
                </w:sdtContent>
              </w:sdt>
              <w:r w:rsidR="00127646" w:rsidRPr="00907C8A">
                <w:t xml:space="preserve"> |</w:t>
              </w:r>
              <w:r w:rsidR="00127646" w:rsidRPr="00907C8A">
                <w:rPr>
                  <w:szCs w:val="14"/>
                  <w:lang w:val="en-US"/>
                </w:rPr>
                <w:t xml:space="preserve"> </w:t>
              </w:r>
              <w:sdt>
                <w:sdtPr>
                  <w:alias w:val="Subject"/>
                  <w:tag w:val=""/>
                  <w:id w:val="609711473"/>
                  <w:dataBinding w:prefixMappings="xmlns:ns0='http://schemas.microsoft.com/office/2006/coverPageProps' " w:xpath="/ns0:CoverPageProperties[1]/ns0:Abstract[1]" w:storeItemID="{55AF091B-3C7A-41E3-B477-F2FDAA23CFDA}"/>
                  <w:text/>
                </w:sdtPr>
                <w:sdtEndPr/>
                <w:sdtContent>
                  <w:r w:rsidR="00951D2D">
                    <w:t>FSP043</w:t>
                  </w:r>
                </w:sdtContent>
              </w:sdt>
              <w:r w:rsidR="00127646" w:rsidRPr="00907C8A">
                <w:t xml:space="preserve"> | v.</w:t>
              </w:r>
              <w:r w:rsidR="00127646">
                <w:t>0</w:t>
              </w:r>
              <w:r w:rsidR="00DF0F07">
                <w:t>524</w:t>
              </w:r>
            </w:p>
          </w:tc>
        </w:tr>
      </w:sdtContent>
    </w:sdt>
  </w:tbl>
  <w:p w14:paraId="147B6E9E" w14:textId="1DFE6A1F" w:rsidR="00127646" w:rsidRPr="00127646" w:rsidRDefault="00DF0F07" w:rsidP="00127646">
    <w:pPr>
      <w:pStyle w:val="Footer"/>
    </w:pPr>
    <w:r>
      <w:rPr>
        <w:noProof/>
      </w:rPr>
      <mc:AlternateContent>
        <mc:Choice Requires="wps">
          <w:drawing>
            <wp:anchor distT="0" distB="0" distL="0" distR="0" simplePos="0" relativeHeight="251674624" behindDoc="0" locked="0" layoutInCell="1" allowOverlap="1" wp14:anchorId="5D46CB27" wp14:editId="0C832B69">
              <wp:simplePos x="0" y="0"/>
              <wp:positionH relativeFrom="margin">
                <wp:align>center</wp:align>
              </wp:positionH>
              <wp:positionV relativeFrom="page">
                <wp:posOffset>10220960</wp:posOffset>
              </wp:positionV>
              <wp:extent cx="443865" cy="443865"/>
              <wp:effectExtent l="0" t="0" r="4445" b="0"/>
              <wp:wrapNone/>
              <wp:docPr id="894055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E508C" w14:textId="5AE50032"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6CB27" id="_x0000_t202" coordsize="21600,21600" o:spt="202" path="m,l,21600r21600,l21600,xe">
              <v:stroke joinstyle="miter"/>
              <v:path gradientshapeok="t" o:connecttype="rect"/>
            </v:shapetype>
            <v:shape id="Text Box 6" o:spid="_x0000_s1029" type="#_x0000_t202" alt="OFFICIAL" style="position:absolute;margin-left:0;margin-top:804.8pt;width:34.95pt;height:34.95pt;z-index:25167462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" filled="f" stroked="f">
              <v:textbox style="mso-fit-shape-to-text:t" inset="0,0,0,15pt">
                <w:txbxContent>
                  <w:p w14:paraId="7A7E508C" w14:textId="5AE50032"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1455" w14:textId="6C912B9A" w:rsidR="00127646" w:rsidRDefault="00127646" w:rsidP="00127646">
    <w:pPr>
      <w:pStyle w:val="Footer"/>
    </w:pPr>
  </w:p>
  <w:tbl>
    <w:tblPr>
      <w:tblStyle w:val="Tableblank"/>
      <w:tblW w:w="9923" w:type="dxa"/>
      <w:tblLook w:val="04A0" w:firstRow="1" w:lastRow="0" w:firstColumn="1" w:lastColumn="0" w:noHBand="0" w:noVBand="1"/>
    </w:tblPr>
    <w:tblGrid>
      <w:gridCol w:w="3324"/>
      <w:gridCol w:w="3197"/>
      <w:gridCol w:w="3402"/>
    </w:tblGrid>
    <w:sdt>
      <w:sdtPr>
        <w:rPr>
          <w:noProof/>
          <w:lang w:eastAsia="en-AU"/>
        </w:rPr>
        <w:id w:val="-1845318653"/>
        <w:lock w:val="contentLocked"/>
        <w:placeholder>
          <w:docPart w:val="DefaultPlaceholder_-1854013440"/>
        </w:placeholder>
        <w:group/>
      </w:sdtPr>
      <w:sdtEndPr>
        <w:rPr>
          <w:noProof w:val="0"/>
          <w:lang w:eastAsia="ja-JP"/>
        </w:rPr>
      </w:sdtEndPr>
      <w:sdtContent>
        <w:tr w:rsidR="00127646" w:rsidRPr="00907C8A" w14:paraId="02C04A22" w14:textId="77777777" w:rsidTr="00DC3B72">
          <w:trPr>
            <w:trHeight w:val="68"/>
          </w:trPr>
          <w:tc>
            <w:tcPr>
              <w:tcW w:w="3324" w:type="dxa"/>
            </w:tcPr>
            <w:p w14:paraId="17A6FDCA" w14:textId="27BAEC21"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4-01-01T00:00:00Z">
                    <w:dateFormat w:val="yyyy"/>
                    <w:lid w:val="en-AU"/>
                    <w:storeMappedDataAs w:val="dateTime"/>
                    <w:calendar w:val="gregorian"/>
                  </w:date>
                </w:sdtPr>
                <w:sdtEndPr/>
                <w:sdtContent>
                  <w:r>
                    <w:rPr>
                      <w:noProof/>
                      <w:lang w:eastAsia="en-AU"/>
                    </w:rPr>
                    <w:t>202</w:t>
                  </w:r>
                  <w:r w:rsidR="00DF0F07">
                    <w:rPr>
                      <w:noProof/>
                      <w:lang w:eastAsia="en-AU"/>
                    </w:rPr>
                    <w:t>4</w:t>
                  </w:r>
                </w:sdtContent>
              </w:sdt>
              <w:r w:rsidRPr="00907C8A">
                <w:rPr>
                  <w:b/>
                  <w:noProof/>
                  <w:sz w:val="13"/>
                  <w:szCs w:val="13"/>
                  <w:lang w:eastAsia="en-AU"/>
                </w:rPr>
                <w:drawing>
                  <wp:anchor distT="0" distB="0" distL="114300" distR="114300" simplePos="0" relativeHeight="251665408" behindDoc="1" locked="0" layoutInCell="1" allowOverlap="1" wp14:anchorId="4374A025" wp14:editId="6C307E9C">
                    <wp:simplePos x="0" y="0"/>
                    <wp:positionH relativeFrom="page">
                      <wp:posOffset>1270</wp:posOffset>
                    </wp:positionH>
                    <wp:positionV relativeFrom="page">
                      <wp:posOffset>10022840</wp:posOffset>
                    </wp:positionV>
                    <wp:extent cx="7642860" cy="525780"/>
                    <wp:effectExtent l="0" t="0" r="0" b="7620"/>
                    <wp:wrapNone/>
                    <wp:docPr id="860" name="Picture 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4384" behindDoc="1" locked="0" layoutInCell="1" allowOverlap="1" wp14:anchorId="1B761857" wp14:editId="1C908A37">
                    <wp:simplePos x="0" y="0"/>
                    <wp:positionH relativeFrom="page">
                      <wp:posOffset>1270</wp:posOffset>
                    </wp:positionH>
                    <wp:positionV relativeFrom="page">
                      <wp:posOffset>10022840</wp:posOffset>
                    </wp:positionV>
                    <wp:extent cx="7642860" cy="525780"/>
                    <wp:effectExtent l="0" t="0" r="0" b="7620"/>
                    <wp:wrapNone/>
                    <wp:docPr id="861" name="Picture 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tcPr>
            <w:p w14:paraId="7C62DA10" w14:textId="53217BB4"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1</w:t>
              </w:r>
              <w:r w:rsidRPr="00907C8A">
                <w:fldChar w:fldCharType="end"/>
              </w:r>
              <w:r w:rsidRPr="00907C8A">
                <w:t xml:space="preserve"> of </w:t>
              </w:r>
              <w:r w:rsidR="00ED7563">
                <w:fldChar w:fldCharType="begin"/>
              </w:r>
              <w:r w:rsidR="00ED7563">
                <w:instrText xml:space="preserve"> NUMPAGES  \* Arabic  \* MERGEFORMAT </w:instrText>
              </w:r>
              <w:r w:rsidR="00ED7563">
                <w:fldChar w:fldCharType="separate"/>
              </w:r>
              <w:r>
                <w:t>3</w:t>
              </w:r>
              <w:r w:rsidR="00ED7563">
                <w:fldChar w:fldCharType="end"/>
              </w:r>
            </w:p>
          </w:tc>
          <w:tc>
            <w:tcPr>
              <w:tcW w:w="3402" w:type="dxa"/>
            </w:tcPr>
            <w:p w14:paraId="7754940A" w14:textId="34CFECC4" w:rsidR="00127646" w:rsidRPr="00907C8A" w:rsidRDefault="00ED7563" w:rsidP="00127646">
              <w:pPr>
                <w:pStyle w:val="Footer"/>
                <w:jc w:val="right"/>
                <w:rPr>
                  <w:rStyle w:val="PageNumber"/>
                  <w:b/>
                  <w:color w:val="7F7F7F" w:themeColor="text1" w:themeTint="80"/>
                  <w:sz w:val="13"/>
                  <w:szCs w:val="13"/>
                </w:rPr>
              </w:pPr>
              <w:sdt>
                <w:sdtPr>
                  <w:alias w:val="Title"/>
                  <w:id w:val="-67032694"/>
                  <w:dataBinding w:prefixMappings="xmlns:ns0='http://purl.org/dc/elements/1.1/' xmlns:ns1='http://schemas.openxmlformats.org/package/2006/metadata/core-properties' " w:xpath="/ns1:coreProperties[1]/ns0:title[1]" w:storeItemID="{6C3C8BC8-F283-45AE-878A-BAB7291924A1}"/>
                  <w:text/>
                </w:sdtPr>
                <w:sdtEndPr/>
                <w:sdtContent>
                  <w:r w:rsidR="006342A1">
                    <w:t>Assessment Request</w:t>
                  </w:r>
                </w:sdtContent>
              </w:sdt>
              <w:r w:rsidR="00127646" w:rsidRPr="00907C8A">
                <w:t xml:space="preserve"> |</w:t>
              </w:r>
              <w:r w:rsidR="00127646" w:rsidRPr="00907C8A">
                <w:rPr>
                  <w:szCs w:val="14"/>
                  <w:lang w:val="en-US"/>
                </w:rPr>
                <w:t xml:space="preserve"> </w:t>
              </w:r>
              <w:sdt>
                <w:sdtPr>
                  <w:alias w:val="Subject"/>
                  <w:tag w:val=""/>
                  <w:id w:val="-369916767"/>
                  <w:dataBinding w:prefixMappings="xmlns:ns0='http://schemas.microsoft.com/office/2006/coverPageProps' " w:xpath="/ns0:CoverPageProperties[1]/ns0:Abstract[1]" w:storeItemID="{55AF091B-3C7A-41E3-B477-F2FDAA23CFDA}"/>
                  <w:text/>
                </w:sdtPr>
                <w:sdtEndPr/>
                <w:sdtContent>
                  <w:r w:rsidR="00951D2D">
                    <w:t>FSP043</w:t>
                  </w:r>
                </w:sdtContent>
              </w:sdt>
              <w:r w:rsidR="00127646" w:rsidRPr="00907C8A">
                <w:t xml:space="preserve"> | v.</w:t>
              </w:r>
              <w:r w:rsidR="00127646">
                <w:t>0</w:t>
              </w:r>
              <w:r w:rsidR="00DF0F07">
                <w:t>524</w:t>
              </w:r>
            </w:p>
          </w:tc>
        </w:tr>
      </w:sdtContent>
    </w:sdt>
  </w:tbl>
  <w:p w14:paraId="25E8AFA1" w14:textId="4097158E" w:rsidR="00127646" w:rsidRPr="00127646" w:rsidRDefault="00DF0F07" w:rsidP="00127646">
    <w:pPr>
      <w:pStyle w:val="Footer"/>
    </w:pPr>
    <w:r>
      <w:rPr>
        <w:noProof/>
      </w:rPr>
      <mc:AlternateContent>
        <mc:Choice Requires="wps">
          <w:drawing>
            <wp:anchor distT="0" distB="0" distL="0" distR="0" simplePos="0" relativeHeight="251672576" behindDoc="0" locked="0" layoutInCell="1" allowOverlap="1" wp14:anchorId="7D231DFF" wp14:editId="4DD1D950">
              <wp:simplePos x="0" y="0"/>
              <wp:positionH relativeFrom="margin">
                <wp:align>center</wp:align>
              </wp:positionH>
              <wp:positionV relativeFrom="page">
                <wp:posOffset>10211435</wp:posOffset>
              </wp:positionV>
              <wp:extent cx="443865" cy="443865"/>
              <wp:effectExtent l="0" t="0" r="4445" b="0"/>
              <wp:wrapNone/>
              <wp:docPr id="14650354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8D57F" w14:textId="30432F59"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31DFF" id="_x0000_t202" coordsize="21600,21600" o:spt="202" path="m,l,21600r21600,l21600,xe">
              <v:stroke joinstyle="miter"/>
              <v:path gradientshapeok="t" o:connecttype="rect"/>
            </v:shapetype>
            <v:shape id="Text Box 4" o:spid="_x0000_s1031" type="#_x0000_t202" alt="OFFICIAL" style="position:absolute;margin-left:0;margin-top:804.05pt;width:34.95pt;height:34.95pt;z-index:25167257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10;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" filled="f" stroked="f">
              <v:textbox style="mso-fit-shape-to-text:t" inset="0,0,0,15pt">
                <w:txbxContent>
                  <w:p w14:paraId="0698D57F" w14:textId="30432F59"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5414" w14:textId="77777777" w:rsidR="00E32B54" w:rsidRDefault="00E32B54" w:rsidP="002D4CDF">
      <w:pPr>
        <w:spacing w:before="0" w:after="0" w:line="240" w:lineRule="auto"/>
      </w:pPr>
      <w:r>
        <w:separator/>
      </w:r>
    </w:p>
  </w:footnote>
  <w:footnote w:type="continuationSeparator" w:id="0">
    <w:p w14:paraId="5AC456C2" w14:textId="77777777" w:rsidR="00E32B54" w:rsidRDefault="00E32B54" w:rsidP="002D4C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0F16" w14:textId="0B7B6B76" w:rsidR="00127646" w:rsidRDefault="00F62929">
    <w:pPr>
      <w:pStyle w:val="Header"/>
    </w:pPr>
    <w:r>
      <w:rPr>
        <w:noProof/>
      </w:rPr>
      <mc:AlternateContent>
        <mc:Choice Requires="wps">
          <w:drawing>
            <wp:anchor distT="0" distB="0" distL="0" distR="0" simplePos="0" relativeHeight="251670528" behindDoc="0" locked="0" layoutInCell="1" allowOverlap="1" wp14:anchorId="18D6440B" wp14:editId="6BDF5D84">
              <wp:simplePos x="635" y="635"/>
              <wp:positionH relativeFrom="page">
                <wp:align>center</wp:align>
              </wp:positionH>
              <wp:positionV relativeFrom="page">
                <wp:align>top</wp:align>
              </wp:positionV>
              <wp:extent cx="443865" cy="443865"/>
              <wp:effectExtent l="0" t="0" r="4445" b="5080"/>
              <wp:wrapNone/>
              <wp:docPr id="19725178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C89B2" w14:textId="212B38C6"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6440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AC89B2" w14:textId="212B38C6"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47EE" w14:textId="4CFD0802" w:rsidR="00127646" w:rsidRDefault="00F62929">
    <w:pPr>
      <w:pStyle w:val="Header"/>
    </w:pPr>
    <w:r>
      <w:rPr>
        <w:noProof/>
      </w:rPr>
      <mc:AlternateContent>
        <mc:Choice Requires="wps">
          <w:drawing>
            <wp:anchor distT="0" distB="0" distL="0" distR="0" simplePos="0" relativeHeight="251671552" behindDoc="0" locked="0" layoutInCell="1" allowOverlap="1" wp14:anchorId="2229238C" wp14:editId="54965B4E">
              <wp:simplePos x="626724" y="452063"/>
              <wp:positionH relativeFrom="page">
                <wp:align>center</wp:align>
              </wp:positionH>
              <wp:positionV relativeFrom="page">
                <wp:align>top</wp:align>
              </wp:positionV>
              <wp:extent cx="443865" cy="443865"/>
              <wp:effectExtent l="0" t="0" r="4445" b="5080"/>
              <wp:wrapNone/>
              <wp:docPr id="7174137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68534" w14:textId="7B411964"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9238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568534" w14:textId="7B411964"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CEA1" w14:textId="0789038D" w:rsidR="00670C15" w:rsidRDefault="00F62929" w:rsidP="00127646">
    <w:pPr>
      <w:pStyle w:val="Header"/>
    </w:pPr>
    <w:r>
      <w:rPr>
        <w:noProof/>
      </w:rPr>
      <mc:AlternateContent>
        <mc:Choice Requires="wps">
          <w:drawing>
            <wp:anchor distT="0" distB="0" distL="0" distR="0" simplePos="0" relativeHeight="251669504" behindDoc="0" locked="0" layoutInCell="1" allowOverlap="1" wp14:anchorId="2E59E435" wp14:editId="51791BA4">
              <wp:simplePos x="626724" y="452063"/>
              <wp:positionH relativeFrom="page">
                <wp:align>center</wp:align>
              </wp:positionH>
              <wp:positionV relativeFrom="page">
                <wp:align>top</wp:align>
              </wp:positionV>
              <wp:extent cx="443865" cy="443865"/>
              <wp:effectExtent l="0" t="0" r="4445" b="5080"/>
              <wp:wrapNone/>
              <wp:docPr id="14193023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C59D1" w14:textId="269E9FF0"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9E43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CC59D1" w14:textId="269E9FF0" w:rsidR="00F62929" w:rsidRPr="00F62929" w:rsidRDefault="00F62929" w:rsidP="00F62929">
                    <w:pPr>
                      <w:spacing w:after="0"/>
                      <w:rPr>
                        <w:rFonts w:ascii="Calibri" w:eastAsia="Calibri" w:hAnsi="Calibri" w:cs="Calibri"/>
                        <w:noProof/>
                        <w:color w:val="FF0000"/>
                        <w:sz w:val="28"/>
                        <w:szCs w:val="28"/>
                      </w:rPr>
                    </w:pPr>
                    <w:r w:rsidRPr="00F62929">
                      <w:rPr>
                        <w:rFonts w:ascii="Calibri" w:eastAsia="Calibri" w:hAnsi="Calibri" w:cs="Calibri"/>
                        <w:noProof/>
                        <w:color w:val="FF0000"/>
                        <w:sz w:val="28"/>
                        <w:szCs w:val="28"/>
                      </w:rPr>
                      <w:t>OFFICIAL</w:t>
                    </w:r>
                  </w:p>
                </w:txbxContent>
              </v:textbox>
              <w10:wrap anchorx="page" anchory="page"/>
            </v:shape>
          </w:pict>
        </mc:Fallback>
      </mc:AlternateContent>
    </w:r>
  </w:p>
  <w:p w14:paraId="6B81B43A" w14:textId="77777777" w:rsidR="00127646" w:rsidRDefault="00127646" w:rsidP="00127646">
    <w:pPr>
      <w:pStyle w:val="Header"/>
    </w:pPr>
  </w:p>
  <w:tbl>
    <w:tblPr>
      <w:tblStyle w:val="TableGrid"/>
      <w:tblW w:w="9923" w:type="dxa"/>
      <w:tblCellSpacing w:w="0" w:type="nil"/>
      <w:tblLayout w:type="fixed"/>
      <w:tblLook w:val="04A0" w:firstRow="1" w:lastRow="0" w:firstColumn="1" w:lastColumn="0" w:noHBand="0" w:noVBand="1"/>
    </w:tblPr>
    <w:tblGrid>
      <w:gridCol w:w="3043"/>
      <w:gridCol w:w="2911"/>
      <w:gridCol w:w="185"/>
      <w:gridCol w:w="3784"/>
    </w:tblGrid>
    <w:tr w:rsidR="00127646" w14:paraId="0BA3FDE6" w14:textId="77777777" w:rsidTr="00DC3B72">
      <w:trPr>
        <w:trHeight w:val="706"/>
        <w:tblCellSpacing w:w="0" w:type="nil"/>
      </w:trPr>
      <w:tc>
        <w:tcPr>
          <w:tcW w:w="3043" w:type="dxa"/>
          <w:vAlign w:val="bottom"/>
        </w:tcPr>
        <w:p w14:paraId="69EC08AF" w14:textId="77777777" w:rsidR="00127646" w:rsidRDefault="00127646" w:rsidP="00DC3B72">
          <w:pPr>
            <w:pStyle w:val="Header"/>
          </w:pPr>
          <w:r>
            <w:rPr>
              <w:noProof/>
              <w:lang w:eastAsia="en-AU"/>
            </w:rPr>
            <w:drawing>
              <wp:inline distT="0" distB="0" distL="0" distR="0" wp14:anchorId="7DC54E3A" wp14:editId="1556F152">
                <wp:extent cx="1343754" cy="532430"/>
                <wp:effectExtent l="0" t="0" r="2540" b="1270"/>
                <wp:docPr id="3"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magenta_RGB.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3754" cy="532430"/>
                        </a:xfrm>
                        <a:prstGeom prst="rect">
                          <a:avLst/>
                        </a:prstGeom>
                      </pic:spPr>
                    </pic:pic>
                  </a:graphicData>
                </a:graphic>
              </wp:inline>
            </w:drawing>
          </w:r>
        </w:p>
      </w:tc>
      <w:tc>
        <w:tcPr>
          <w:tcW w:w="2911" w:type="dxa"/>
          <w:tcBorders>
            <w:right w:val="single" w:sz="48" w:space="0" w:color="D0006F"/>
          </w:tcBorders>
          <w:vAlign w:val="bottom"/>
        </w:tcPr>
        <w:p w14:paraId="1F1605E8" w14:textId="77777777" w:rsidR="00127646" w:rsidRDefault="00127646" w:rsidP="00DC3B72">
          <w:pPr>
            <w:pStyle w:val="Header"/>
          </w:pPr>
        </w:p>
      </w:tc>
      <w:tc>
        <w:tcPr>
          <w:tcW w:w="185" w:type="dxa"/>
          <w:tcBorders>
            <w:left w:val="single" w:sz="48" w:space="0" w:color="D0006F"/>
          </w:tcBorders>
        </w:tcPr>
        <w:p w14:paraId="2AED5113" w14:textId="77777777" w:rsidR="00127646" w:rsidRPr="00C107FD" w:rsidRDefault="00127646" w:rsidP="00DC3B72">
          <w:pPr>
            <w:spacing w:before="0" w:after="0"/>
            <w:rPr>
              <w:rFonts w:ascii="Gotham Medium" w:hAnsi="Gotham Medium"/>
              <w:noProof/>
              <w:szCs w:val="19"/>
            </w:rPr>
          </w:pPr>
        </w:p>
      </w:tc>
      <w:tc>
        <w:tcPr>
          <w:tcW w:w="3784" w:type="dxa"/>
          <w:vAlign w:val="bottom"/>
        </w:tcPr>
        <w:p w14:paraId="6D4C1DCA" w14:textId="1D0F3C00" w:rsidR="00127646" w:rsidRPr="00DA56AC" w:rsidRDefault="00127646" w:rsidP="00DC3B72">
          <w:pPr>
            <w:spacing w:before="0" w:after="0"/>
            <w:rPr>
              <w:rFonts w:cs="Arial"/>
              <w:b/>
              <w:bCs/>
              <w:noProof/>
              <w:szCs w:val="19"/>
            </w:rPr>
          </w:pPr>
          <w:r>
            <w:rPr>
              <w:rFonts w:cs="Arial"/>
              <w:b/>
              <w:bCs/>
              <w:noProof/>
              <w:szCs w:val="19"/>
            </w:rPr>
            <w:t>Form</w:t>
          </w:r>
          <w:r w:rsidRPr="00DA56AC">
            <w:rPr>
              <w:rFonts w:cs="Arial"/>
              <w:b/>
              <w:bCs/>
              <w:noProof/>
              <w:szCs w:val="19"/>
            </w:rPr>
            <w:t xml:space="preserve"> </w:t>
          </w:r>
          <w:sdt>
            <w:sdtPr>
              <w:rPr>
                <w:rFonts w:cs="Arial"/>
                <w:b/>
                <w:bCs/>
                <w:noProof/>
                <w:szCs w:val="19"/>
              </w:rPr>
              <w:alias w:val="ID"/>
              <w:tag w:val=""/>
              <w:id w:val="941040244"/>
              <w:lock w:val="contentLocked"/>
              <w:dataBinding w:prefixMappings="xmlns:ns0='http://schemas.microsoft.com/office/2006/coverPageProps' " w:xpath="/ns0:CoverPageProperties[1]/ns0:Abstract[1]" w:storeItemID="{55AF091B-3C7A-41E3-B477-F2FDAA23CFDA}"/>
              <w:text/>
            </w:sdtPr>
            <w:sdtEndPr/>
            <w:sdtContent>
              <w:r w:rsidR="00951D2D">
                <w:rPr>
                  <w:rFonts w:cs="Arial"/>
                  <w:b/>
                  <w:bCs/>
                  <w:noProof/>
                  <w:szCs w:val="19"/>
                </w:rPr>
                <w:t>FSP043</w:t>
              </w:r>
            </w:sdtContent>
          </w:sdt>
        </w:p>
        <w:p w14:paraId="1C1FD10F" w14:textId="326B1E70" w:rsidR="00127646" w:rsidRPr="00E44F8F" w:rsidRDefault="00127646" w:rsidP="00DC3B72">
          <w:pPr>
            <w:pStyle w:val="BodyText"/>
            <w:tabs>
              <w:tab w:val="left" w:pos="6968"/>
            </w:tabs>
            <w:spacing w:before="119" w:line="240" w:lineRule="exact"/>
            <w:ind w:right="238"/>
            <w:rPr>
              <w:i/>
              <w:color w:val="231F20"/>
              <w:szCs w:val="19"/>
            </w:rPr>
          </w:pPr>
          <w:r w:rsidRPr="00643B1A">
            <w:rPr>
              <w:rFonts w:cs="Arial"/>
              <w:color w:val="231F20"/>
              <w:szCs w:val="19"/>
            </w:rPr>
            <w:t>Form for service providers working with Lifetime Care and Workers Care</w:t>
          </w:r>
        </w:p>
      </w:tc>
    </w:tr>
  </w:tbl>
  <w:p w14:paraId="2D50250A" w14:textId="77777777" w:rsidR="00127646" w:rsidRPr="00127646" w:rsidRDefault="00127646" w:rsidP="0012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2B27A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CBE0EEC"/>
    <w:lvl w:ilvl="0">
      <w:start w:val="1"/>
      <w:numFmt w:val="bullet"/>
      <w:lvlText w:val=""/>
      <w:lvlJc w:val="left"/>
      <w:pPr>
        <w:ind w:left="360" w:hanging="360"/>
      </w:pPr>
      <w:rPr>
        <w:rFonts w:ascii="Symbol" w:hAnsi="Symbol" w:hint="default"/>
        <w:color w:val="103E76" w:themeColor="accent1"/>
        <w:sz w:val="20"/>
      </w:rPr>
    </w:lvl>
  </w:abstractNum>
  <w:abstractNum w:abstractNumId="4" w15:restartNumberingAfterBreak="0">
    <w:nsid w:val="013F6D35"/>
    <w:multiLevelType w:val="hybridMultilevel"/>
    <w:tmpl w:val="3CCA62B0"/>
    <w:lvl w:ilvl="0" w:tplc="8FC02B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23B8C20A"/>
    <w:lvl w:ilvl="0" w:tplc="A6802246">
      <w:start w:val="1"/>
      <w:numFmt w:val="bullet"/>
      <w:pStyle w:val="Bullet2"/>
      <w:lvlText w:val="–"/>
      <w:lvlJc w:val="left"/>
      <w:pPr>
        <w:tabs>
          <w:tab w:val="num" w:pos="567"/>
        </w:tabs>
        <w:ind w:left="567" w:hanging="283"/>
      </w:pPr>
      <w:rPr>
        <w:rFonts w:ascii="Arial" w:hAnsi="Arial" w:hint="default"/>
        <w:b w:val="0"/>
        <w:i w:val="0"/>
        <w:color w:val="103E76"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103E7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2B2988"/>
    <w:multiLevelType w:val="hybridMultilevel"/>
    <w:tmpl w:val="EDB492D4"/>
    <w:lvl w:ilvl="0" w:tplc="9F38B186">
      <w:start w:val="1"/>
      <w:numFmt w:val="bullet"/>
      <w:lvlText w:val=""/>
      <w:lvlJc w:val="left"/>
      <w:pPr>
        <w:tabs>
          <w:tab w:val="num" w:pos="284"/>
        </w:tabs>
        <w:ind w:left="284" w:hanging="284"/>
      </w:pPr>
      <w:rPr>
        <w:rFonts w:ascii="Symbol" w:hAnsi="Symbol" w:hint="default"/>
        <w:color w:val="FEDB00" w:themeColor="background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633149">
    <w:abstractNumId w:val="8"/>
  </w:num>
  <w:num w:numId="2" w16cid:durableId="1177967216">
    <w:abstractNumId w:val="5"/>
  </w:num>
  <w:num w:numId="3" w16cid:durableId="94907524">
    <w:abstractNumId w:val="6"/>
  </w:num>
  <w:num w:numId="4" w16cid:durableId="1787000899">
    <w:abstractNumId w:val="4"/>
  </w:num>
  <w:num w:numId="5" w16cid:durableId="923951900">
    <w:abstractNumId w:val="3"/>
  </w:num>
  <w:num w:numId="6" w16cid:durableId="1230270561">
    <w:abstractNumId w:val="3"/>
  </w:num>
  <w:num w:numId="7" w16cid:durableId="1257397802">
    <w:abstractNumId w:val="2"/>
  </w:num>
  <w:num w:numId="8" w16cid:durableId="1634167629">
    <w:abstractNumId w:val="2"/>
  </w:num>
  <w:num w:numId="9" w16cid:durableId="1226381203">
    <w:abstractNumId w:val="1"/>
  </w:num>
  <w:num w:numId="10" w16cid:durableId="408428747">
    <w:abstractNumId w:val="1"/>
  </w:num>
  <w:num w:numId="11" w16cid:durableId="1124739258">
    <w:abstractNumId w:val="0"/>
  </w:num>
  <w:num w:numId="12" w16cid:durableId="894582504">
    <w:abstractNumId w:val="0"/>
  </w:num>
  <w:num w:numId="13" w16cid:durableId="1408385475">
    <w:abstractNumId w:val="8"/>
  </w:num>
  <w:num w:numId="14" w16cid:durableId="722563885">
    <w:abstractNumId w:val="5"/>
  </w:num>
  <w:num w:numId="15" w16cid:durableId="1404452369">
    <w:abstractNumId w:val="6"/>
  </w:num>
  <w:num w:numId="16" w16cid:durableId="1804730766">
    <w:abstractNumId w:val="4"/>
  </w:num>
  <w:num w:numId="17" w16cid:durableId="224805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wMDUyM7K0NDM1t7BU0lEKTi0uzszPAykwrAUAjR/4PCwAAAA="/>
  </w:docVars>
  <w:rsids>
    <w:rsidRoot w:val="00F62929"/>
    <w:rsid w:val="00006F52"/>
    <w:rsid w:val="00017F62"/>
    <w:rsid w:val="00025A3A"/>
    <w:rsid w:val="00030386"/>
    <w:rsid w:val="00032817"/>
    <w:rsid w:val="00041358"/>
    <w:rsid w:val="00044EF2"/>
    <w:rsid w:val="0005114B"/>
    <w:rsid w:val="00067AAE"/>
    <w:rsid w:val="00072D77"/>
    <w:rsid w:val="00074B99"/>
    <w:rsid w:val="000762A7"/>
    <w:rsid w:val="0009753A"/>
    <w:rsid w:val="000A2C74"/>
    <w:rsid w:val="000A2EF9"/>
    <w:rsid w:val="000A5E0F"/>
    <w:rsid w:val="000B2E78"/>
    <w:rsid w:val="000B56D1"/>
    <w:rsid w:val="000B5C62"/>
    <w:rsid w:val="000C42AE"/>
    <w:rsid w:val="000C65EB"/>
    <w:rsid w:val="000D15BB"/>
    <w:rsid w:val="000D68E1"/>
    <w:rsid w:val="000F2D5B"/>
    <w:rsid w:val="000F5C25"/>
    <w:rsid w:val="0010453E"/>
    <w:rsid w:val="00115966"/>
    <w:rsid w:val="00125163"/>
    <w:rsid w:val="00125CCD"/>
    <w:rsid w:val="00127646"/>
    <w:rsid w:val="00135661"/>
    <w:rsid w:val="00140251"/>
    <w:rsid w:val="00142A3D"/>
    <w:rsid w:val="00152AA3"/>
    <w:rsid w:val="0016426C"/>
    <w:rsid w:val="00164777"/>
    <w:rsid w:val="00164996"/>
    <w:rsid w:val="00177F22"/>
    <w:rsid w:val="00180338"/>
    <w:rsid w:val="0018271B"/>
    <w:rsid w:val="00184E3D"/>
    <w:rsid w:val="00186DF6"/>
    <w:rsid w:val="00194D92"/>
    <w:rsid w:val="001A0A74"/>
    <w:rsid w:val="001B5A29"/>
    <w:rsid w:val="001D3898"/>
    <w:rsid w:val="001F768B"/>
    <w:rsid w:val="0020035A"/>
    <w:rsid w:val="00217F13"/>
    <w:rsid w:val="00221F10"/>
    <w:rsid w:val="00233121"/>
    <w:rsid w:val="00237C67"/>
    <w:rsid w:val="0024735E"/>
    <w:rsid w:val="00263AE3"/>
    <w:rsid w:val="00270DA2"/>
    <w:rsid w:val="002735F4"/>
    <w:rsid w:val="0027377F"/>
    <w:rsid w:val="002C433F"/>
    <w:rsid w:val="002C447B"/>
    <w:rsid w:val="002D4A80"/>
    <w:rsid w:val="002D4CDF"/>
    <w:rsid w:val="002D4EFF"/>
    <w:rsid w:val="002F16A3"/>
    <w:rsid w:val="002F5AAF"/>
    <w:rsid w:val="003009ED"/>
    <w:rsid w:val="00306A60"/>
    <w:rsid w:val="003216B4"/>
    <w:rsid w:val="00333AB1"/>
    <w:rsid w:val="0034515B"/>
    <w:rsid w:val="00356C27"/>
    <w:rsid w:val="003664D0"/>
    <w:rsid w:val="003728EA"/>
    <w:rsid w:val="00386110"/>
    <w:rsid w:val="003871BE"/>
    <w:rsid w:val="00387CCD"/>
    <w:rsid w:val="003949CA"/>
    <w:rsid w:val="003A14F3"/>
    <w:rsid w:val="003A50AA"/>
    <w:rsid w:val="003D4125"/>
    <w:rsid w:val="00402543"/>
    <w:rsid w:val="0040292A"/>
    <w:rsid w:val="0041635E"/>
    <w:rsid w:val="00432C2B"/>
    <w:rsid w:val="00440FD7"/>
    <w:rsid w:val="004416FA"/>
    <w:rsid w:val="00442BFF"/>
    <w:rsid w:val="00446B8D"/>
    <w:rsid w:val="00447C76"/>
    <w:rsid w:val="004917AD"/>
    <w:rsid w:val="004A521A"/>
    <w:rsid w:val="004A6A37"/>
    <w:rsid w:val="004B3180"/>
    <w:rsid w:val="004B75EC"/>
    <w:rsid w:val="004E11C6"/>
    <w:rsid w:val="004E709A"/>
    <w:rsid w:val="004E7B5D"/>
    <w:rsid w:val="004F21FD"/>
    <w:rsid w:val="004F4927"/>
    <w:rsid w:val="004F608F"/>
    <w:rsid w:val="00516909"/>
    <w:rsid w:val="00520E4F"/>
    <w:rsid w:val="00521F3C"/>
    <w:rsid w:val="00554AFB"/>
    <w:rsid w:val="00556009"/>
    <w:rsid w:val="00583F6E"/>
    <w:rsid w:val="0059592D"/>
    <w:rsid w:val="005A5244"/>
    <w:rsid w:val="005A53E7"/>
    <w:rsid w:val="005A6B72"/>
    <w:rsid w:val="005B07ED"/>
    <w:rsid w:val="005B0D47"/>
    <w:rsid w:val="005C7A8F"/>
    <w:rsid w:val="005E53A1"/>
    <w:rsid w:val="005F1DA6"/>
    <w:rsid w:val="005F2CEE"/>
    <w:rsid w:val="005F3CBD"/>
    <w:rsid w:val="006311E6"/>
    <w:rsid w:val="006342A1"/>
    <w:rsid w:val="00640239"/>
    <w:rsid w:val="00643B1A"/>
    <w:rsid w:val="00645E0C"/>
    <w:rsid w:val="00663254"/>
    <w:rsid w:val="00670BB5"/>
    <w:rsid w:val="00670C15"/>
    <w:rsid w:val="00674841"/>
    <w:rsid w:val="00676E35"/>
    <w:rsid w:val="00681F46"/>
    <w:rsid w:val="0069373A"/>
    <w:rsid w:val="006A77BE"/>
    <w:rsid w:val="006B493E"/>
    <w:rsid w:val="006D1542"/>
    <w:rsid w:val="006E4111"/>
    <w:rsid w:val="006E600A"/>
    <w:rsid w:val="006F31F0"/>
    <w:rsid w:val="0070506A"/>
    <w:rsid w:val="00710DBD"/>
    <w:rsid w:val="00715930"/>
    <w:rsid w:val="00721536"/>
    <w:rsid w:val="00733BC2"/>
    <w:rsid w:val="007403B0"/>
    <w:rsid w:val="00746A96"/>
    <w:rsid w:val="00746CFA"/>
    <w:rsid w:val="00761CDB"/>
    <w:rsid w:val="007748DC"/>
    <w:rsid w:val="00776B71"/>
    <w:rsid w:val="00781822"/>
    <w:rsid w:val="007A12DD"/>
    <w:rsid w:val="007B5FD8"/>
    <w:rsid w:val="007D18C4"/>
    <w:rsid w:val="00807501"/>
    <w:rsid w:val="0080787A"/>
    <w:rsid w:val="00811E56"/>
    <w:rsid w:val="008149C6"/>
    <w:rsid w:val="00831B56"/>
    <w:rsid w:val="00832653"/>
    <w:rsid w:val="00836C3E"/>
    <w:rsid w:val="00853F0E"/>
    <w:rsid w:val="00862D4C"/>
    <w:rsid w:val="008638DC"/>
    <w:rsid w:val="00864420"/>
    <w:rsid w:val="008661DA"/>
    <w:rsid w:val="0086659B"/>
    <w:rsid w:val="00883689"/>
    <w:rsid w:val="008B2056"/>
    <w:rsid w:val="008B316F"/>
    <w:rsid w:val="008B70DD"/>
    <w:rsid w:val="008D2587"/>
    <w:rsid w:val="008E1EEC"/>
    <w:rsid w:val="008E5932"/>
    <w:rsid w:val="008F3D8D"/>
    <w:rsid w:val="008F6BD2"/>
    <w:rsid w:val="0092030F"/>
    <w:rsid w:val="0095165F"/>
    <w:rsid w:val="00951D2D"/>
    <w:rsid w:val="009645F8"/>
    <w:rsid w:val="00970C3B"/>
    <w:rsid w:val="00974D67"/>
    <w:rsid w:val="00983F3D"/>
    <w:rsid w:val="00986456"/>
    <w:rsid w:val="00986BB2"/>
    <w:rsid w:val="0098757E"/>
    <w:rsid w:val="00994D89"/>
    <w:rsid w:val="009B6C6C"/>
    <w:rsid w:val="009C3257"/>
    <w:rsid w:val="009F1917"/>
    <w:rsid w:val="00A015B7"/>
    <w:rsid w:val="00A0182F"/>
    <w:rsid w:val="00A04ADB"/>
    <w:rsid w:val="00A04C32"/>
    <w:rsid w:val="00A165B8"/>
    <w:rsid w:val="00A46F20"/>
    <w:rsid w:val="00A657C7"/>
    <w:rsid w:val="00A754F2"/>
    <w:rsid w:val="00A75A68"/>
    <w:rsid w:val="00A77E64"/>
    <w:rsid w:val="00A87740"/>
    <w:rsid w:val="00A91D1A"/>
    <w:rsid w:val="00AA112B"/>
    <w:rsid w:val="00AA203E"/>
    <w:rsid w:val="00AA66F1"/>
    <w:rsid w:val="00AC0657"/>
    <w:rsid w:val="00AC3586"/>
    <w:rsid w:val="00AC6DC2"/>
    <w:rsid w:val="00AF7C11"/>
    <w:rsid w:val="00B00765"/>
    <w:rsid w:val="00B02717"/>
    <w:rsid w:val="00B02FBF"/>
    <w:rsid w:val="00B03EA0"/>
    <w:rsid w:val="00B226E0"/>
    <w:rsid w:val="00B22E0A"/>
    <w:rsid w:val="00B434D1"/>
    <w:rsid w:val="00B53263"/>
    <w:rsid w:val="00B62A26"/>
    <w:rsid w:val="00B6741D"/>
    <w:rsid w:val="00B73F07"/>
    <w:rsid w:val="00B74E58"/>
    <w:rsid w:val="00B84B76"/>
    <w:rsid w:val="00B8606A"/>
    <w:rsid w:val="00B944EF"/>
    <w:rsid w:val="00BA1581"/>
    <w:rsid w:val="00BB3489"/>
    <w:rsid w:val="00BB7E41"/>
    <w:rsid w:val="00BC0593"/>
    <w:rsid w:val="00BC1E1C"/>
    <w:rsid w:val="00BE204C"/>
    <w:rsid w:val="00BF4D8B"/>
    <w:rsid w:val="00BF5980"/>
    <w:rsid w:val="00C005AC"/>
    <w:rsid w:val="00C21EB3"/>
    <w:rsid w:val="00C30D09"/>
    <w:rsid w:val="00C62E05"/>
    <w:rsid w:val="00C745E6"/>
    <w:rsid w:val="00C93DF4"/>
    <w:rsid w:val="00CB668C"/>
    <w:rsid w:val="00CC066E"/>
    <w:rsid w:val="00CD0067"/>
    <w:rsid w:val="00CD73CF"/>
    <w:rsid w:val="00CF0B48"/>
    <w:rsid w:val="00D01DF3"/>
    <w:rsid w:val="00D05537"/>
    <w:rsid w:val="00D238BD"/>
    <w:rsid w:val="00D34FDC"/>
    <w:rsid w:val="00D3609A"/>
    <w:rsid w:val="00D436EC"/>
    <w:rsid w:val="00D6303F"/>
    <w:rsid w:val="00D75B76"/>
    <w:rsid w:val="00D8039D"/>
    <w:rsid w:val="00D82537"/>
    <w:rsid w:val="00D9790F"/>
    <w:rsid w:val="00DA14BC"/>
    <w:rsid w:val="00DB067E"/>
    <w:rsid w:val="00DB09B3"/>
    <w:rsid w:val="00DB31F6"/>
    <w:rsid w:val="00DC0A4E"/>
    <w:rsid w:val="00DC4324"/>
    <w:rsid w:val="00DD6B27"/>
    <w:rsid w:val="00DF0F07"/>
    <w:rsid w:val="00E00094"/>
    <w:rsid w:val="00E17328"/>
    <w:rsid w:val="00E22B9B"/>
    <w:rsid w:val="00E26999"/>
    <w:rsid w:val="00E32B54"/>
    <w:rsid w:val="00E370FA"/>
    <w:rsid w:val="00E531C9"/>
    <w:rsid w:val="00E67BF2"/>
    <w:rsid w:val="00E67D87"/>
    <w:rsid w:val="00E82659"/>
    <w:rsid w:val="00E84E91"/>
    <w:rsid w:val="00E9247C"/>
    <w:rsid w:val="00EA5107"/>
    <w:rsid w:val="00EB3D86"/>
    <w:rsid w:val="00ED27CB"/>
    <w:rsid w:val="00ED7563"/>
    <w:rsid w:val="00EE2AA6"/>
    <w:rsid w:val="00EE7AE6"/>
    <w:rsid w:val="00EF0729"/>
    <w:rsid w:val="00F07D51"/>
    <w:rsid w:val="00F1728F"/>
    <w:rsid w:val="00F45CE5"/>
    <w:rsid w:val="00F47FFB"/>
    <w:rsid w:val="00F551C2"/>
    <w:rsid w:val="00F6095C"/>
    <w:rsid w:val="00F62102"/>
    <w:rsid w:val="00F62929"/>
    <w:rsid w:val="00F711FF"/>
    <w:rsid w:val="00F72622"/>
    <w:rsid w:val="00F73FA6"/>
    <w:rsid w:val="00F879C0"/>
    <w:rsid w:val="00F87E32"/>
    <w:rsid w:val="00FB40A6"/>
    <w:rsid w:val="00FD5E29"/>
    <w:rsid w:val="00FE79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CA088"/>
  <w15:chartTrackingRefBased/>
  <w15:docId w15:val="{14960ADC-A975-4000-994C-EF98BD76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1A"/>
    <w:pPr>
      <w:adjustRightInd w:val="0"/>
      <w:snapToGrid w:val="0"/>
      <w:spacing w:before="100" w:beforeAutospacing="1" w:after="100" w:afterAutospacing="1" w:line="280" w:lineRule="atLeast"/>
    </w:pPr>
    <w:rPr>
      <w:rFonts w:asciiTheme="minorHAnsi" w:hAnsiTheme="minorHAnsi"/>
      <w:lang w:eastAsia="ja-JP"/>
    </w:rPr>
  </w:style>
  <w:style w:type="paragraph" w:styleId="Heading1">
    <w:name w:val="heading 1"/>
    <w:basedOn w:val="Normal"/>
    <w:next w:val="Normal"/>
    <w:link w:val="Heading1Char"/>
    <w:qFormat/>
    <w:rsid w:val="00A75A68"/>
    <w:pPr>
      <w:keepNext/>
      <w:spacing w:before="240"/>
      <w:outlineLvl w:val="0"/>
    </w:pPr>
    <w:rPr>
      <w:rFonts w:asciiTheme="majorHAnsi" w:hAnsiTheme="majorHAnsi" w:cs="Arial"/>
      <w:b/>
      <w:bCs/>
      <w:color w:val="D0006F"/>
      <w:sz w:val="40"/>
    </w:rPr>
  </w:style>
  <w:style w:type="paragraph" w:styleId="Heading2">
    <w:name w:val="heading 2"/>
    <w:basedOn w:val="Normal"/>
    <w:next w:val="Normal"/>
    <w:link w:val="Heading2Char"/>
    <w:qFormat/>
    <w:rsid w:val="00B84B76"/>
    <w:pPr>
      <w:keepNext/>
      <w:spacing w:before="480" w:beforeAutospacing="0"/>
      <w:outlineLvl w:val="1"/>
    </w:pPr>
    <w:rPr>
      <w:rFonts w:asciiTheme="majorHAnsi" w:hAnsiTheme="majorHAnsi" w:cs="Arial"/>
      <w:b/>
      <w:bCs/>
      <w:iCs/>
      <w:sz w:val="32"/>
    </w:rPr>
  </w:style>
  <w:style w:type="paragraph" w:styleId="Heading3">
    <w:name w:val="heading 3"/>
    <w:basedOn w:val="Normal"/>
    <w:next w:val="Normal"/>
    <w:link w:val="Heading3Char"/>
    <w:qFormat/>
    <w:rsid w:val="00B84B76"/>
    <w:pPr>
      <w:keepNext/>
      <w:spacing w:before="480" w:beforeAutospacing="0"/>
      <w:outlineLvl w:val="2"/>
    </w:pPr>
    <w:rPr>
      <w:rFonts w:asciiTheme="majorHAnsi" w:hAnsiTheme="majorHAnsi" w:cs="Arial"/>
      <w:b/>
      <w:bCs/>
      <w:sz w:val="24"/>
    </w:rPr>
  </w:style>
  <w:style w:type="paragraph" w:styleId="Heading4">
    <w:name w:val="heading 4"/>
    <w:basedOn w:val="Normal"/>
    <w:next w:val="Normal"/>
    <w:link w:val="Heading4Char"/>
    <w:uiPriority w:val="1"/>
    <w:semiHidden/>
    <w:qFormat/>
    <w:rsid w:val="00B62A26"/>
    <w:pPr>
      <w:keepNext/>
      <w:keepLines/>
      <w:spacing w:before="200"/>
      <w:outlineLvl w:val="3"/>
    </w:pPr>
    <w:rPr>
      <w:rFonts w:asciiTheme="majorHAnsi" w:eastAsiaTheme="majorEastAsia" w:hAnsiTheme="majorHAnsi" w:cstheme="majorBidi"/>
      <w:b/>
      <w:bCs/>
      <w:i/>
      <w:iCs/>
      <w:color w:val="103E76" w:themeColor="text2"/>
    </w:rPr>
  </w:style>
  <w:style w:type="paragraph" w:styleId="Heading5">
    <w:name w:val="heading 5"/>
    <w:basedOn w:val="Normal"/>
    <w:next w:val="Normal"/>
    <w:link w:val="Heading5Char"/>
    <w:uiPriority w:val="1"/>
    <w:semiHidden/>
    <w:qFormat/>
    <w:rsid w:val="00B62A26"/>
    <w:pPr>
      <w:keepNext/>
      <w:keepLines/>
      <w:spacing w:before="200"/>
      <w:outlineLvl w:val="4"/>
    </w:pPr>
    <w:rPr>
      <w:rFonts w:asciiTheme="majorHAnsi" w:eastAsiaTheme="majorEastAsia" w:hAnsiTheme="majorHAnsi" w:cstheme="majorBidi"/>
      <w:color w:val="081E3A" w:themeColor="accent1" w:themeShade="7F"/>
    </w:rPr>
  </w:style>
  <w:style w:type="paragraph" w:styleId="Heading6">
    <w:name w:val="heading 6"/>
    <w:basedOn w:val="Normal"/>
    <w:next w:val="Normal"/>
    <w:link w:val="Heading6Char"/>
    <w:uiPriority w:val="1"/>
    <w:semiHidden/>
    <w:qFormat/>
    <w:rsid w:val="00B62A26"/>
    <w:pPr>
      <w:keepNext/>
      <w:keepLines/>
      <w:spacing w:before="200"/>
      <w:outlineLvl w:val="5"/>
    </w:pPr>
    <w:rPr>
      <w:rFonts w:asciiTheme="majorHAnsi" w:eastAsiaTheme="majorEastAsia" w:hAnsiTheme="majorHAnsi" w:cstheme="majorBidi"/>
      <w:i/>
      <w:iCs/>
      <w:color w:val="081E3A" w:themeColor="accent1" w:themeShade="7F"/>
    </w:rPr>
  </w:style>
  <w:style w:type="paragraph" w:styleId="Heading7">
    <w:name w:val="heading 7"/>
    <w:basedOn w:val="Normal"/>
    <w:next w:val="Normal"/>
    <w:link w:val="Heading7Char"/>
    <w:uiPriority w:val="1"/>
    <w:semiHidden/>
    <w:qFormat/>
    <w:rsid w:val="00B62A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62A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62A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ullet"/>
    <w:rsid w:val="0092030F"/>
    <w:pPr>
      <w:ind w:left="357" w:hanging="357"/>
    </w:pPr>
  </w:style>
  <w:style w:type="paragraph" w:styleId="BodyText">
    <w:name w:val="Body Text"/>
    <w:basedOn w:val="Normal"/>
    <w:link w:val="BodyTextChar"/>
    <w:uiPriority w:val="1"/>
    <w:qFormat/>
    <w:rsid w:val="000762A7"/>
  </w:style>
  <w:style w:type="character" w:customStyle="1" w:styleId="BodyTextChar">
    <w:name w:val="Body Text Char"/>
    <w:basedOn w:val="DefaultParagraphFont"/>
    <w:link w:val="BodyText"/>
    <w:uiPriority w:val="1"/>
    <w:rsid w:val="000762A7"/>
    <w:rPr>
      <w:rFonts w:asciiTheme="minorHAnsi" w:hAnsiTheme="minorHAnsi"/>
      <w:lang w:eastAsia="ja-JP"/>
    </w:rPr>
  </w:style>
  <w:style w:type="paragraph" w:customStyle="1" w:styleId="Bullet2">
    <w:name w:val="Bullet 2"/>
    <w:basedOn w:val="Normal"/>
    <w:qFormat/>
    <w:rsid w:val="00B62A26"/>
    <w:pPr>
      <w:numPr>
        <w:numId w:val="14"/>
      </w:numPr>
      <w:adjustRightInd/>
      <w:snapToGrid/>
      <w:spacing w:before="120" w:after="120" w:line="240" w:lineRule="auto"/>
    </w:pPr>
    <w:rPr>
      <w:rFonts w:eastAsia="Arial" w:cs="ArialMT"/>
      <w:color w:val="000000"/>
      <w:szCs w:val="24"/>
      <w:lang w:eastAsia="en-US"/>
    </w:rPr>
  </w:style>
  <w:style w:type="paragraph" w:customStyle="1" w:styleId="Bullet3">
    <w:name w:val="Bullet 3"/>
    <w:basedOn w:val="Normal"/>
    <w:qFormat/>
    <w:rsid w:val="00B62A26"/>
    <w:pPr>
      <w:numPr>
        <w:numId w:val="15"/>
      </w:numPr>
      <w:adjustRightInd/>
      <w:snapToGrid/>
      <w:spacing w:before="120" w:after="120" w:line="240" w:lineRule="auto"/>
    </w:pPr>
    <w:rPr>
      <w:rFonts w:eastAsia="Arial"/>
      <w:szCs w:val="24"/>
      <w:lang w:eastAsia="en-US"/>
    </w:rPr>
  </w:style>
  <w:style w:type="paragraph" w:styleId="Subtitle">
    <w:name w:val="Subtitle"/>
    <w:basedOn w:val="Normal"/>
    <w:next w:val="Normal"/>
    <w:link w:val="SubtitleChar"/>
    <w:uiPriority w:val="11"/>
    <w:rsid w:val="000A5E0F"/>
  </w:style>
  <w:style w:type="character" w:customStyle="1" w:styleId="SubtitleChar">
    <w:name w:val="Subtitle Char"/>
    <w:basedOn w:val="DefaultParagraphFont"/>
    <w:link w:val="Subtitle"/>
    <w:uiPriority w:val="11"/>
    <w:rsid w:val="000A5E0F"/>
    <w:rPr>
      <w:rFonts w:asciiTheme="minorHAnsi" w:hAnsiTheme="minorHAnsi"/>
      <w:lang w:eastAsia="ja-JP"/>
    </w:rPr>
  </w:style>
  <w:style w:type="character" w:styleId="SubtleEmphasis">
    <w:name w:val="Subtle Emphasis"/>
    <w:basedOn w:val="DefaultParagraphFont"/>
    <w:uiPriority w:val="19"/>
    <w:rsid w:val="000A5E0F"/>
    <w:rPr>
      <w:i/>
      <w:iCs/>
      <w:color w:val="404040" w:themeColor="text1" w:themeTint="BF"/>
    </w:rPr>
  </w:style>
  <w:style w:type="paragraph" w:customStyle="1" w:styleId="Bullet">
    <w:name w:val="Bullet"/>
    <w:basedOn w:val="Normal"/>
    <w:qFormat/>
    <w:rsid w:val="00A0182F"/>
    <w:pPr>
      <w:numPr>
        <w:numId w:val="16"/>
      </w:numPr>
      <w:adjustRightInd/>
      <w:snapToGrid/>
      <w:spacing w:before="120" w:after="120" w:line="240" w:lineRule="auto"/>
    </w:pPr>
    <w:rPr>
      <w:rFonts w:ascii="Arial" w:eastAsia="Times New Roman" w:hAnsi="Arial"/>
      <w:szCs w:val="24"/>
      <w:lang w:eastAsia="en-AU"/>
    </w:rPr>
  </w:style>
  <w:style w:type="character" w:styleId="Emphasis">
    <w:name w:val="Emphasis"/>
    <w:basedOn w:val="DefaultParagraphFont"/>
    <w:uiPriority w:val="20"/>
    <w:rsid w:val="000A5E0F"/>
    <w:rPr>
      <w:i/>
      <w:iCs/>
    </w:rPr>
  </w:style>
  <w:style w:type="character" w:customStyle="1" w:styleId="Heading1Char">
    <w:name w:val="Heading 1 Char"/>
    <w:basedOn w:val="DefaultParagraphFont"/>
    <w:link w:val="Heading1"/>
    <w:rsid w:val="00A75A68"/>
    <w:rPr>
      <w:rFonts w:asciiTheme="majorHAnsi" w:hAnsiTheme="majorHAnsi" w:cs="Arial"/>
      <w:b/>
      <w:bCs/>
      <w:color w:val="D0006F"/>
      <w:sz w:val="40"/>
      <w:lang w:eastAsia="ja-JP"/>
    </w:rPr>
  </w:style>
  <w:style w:type="character" w:customStyle="1" w:styleId="Heading2Char">
    <w:name w:val="Heading 2 Char"/>
    <w:basedOn w:val="DefaultParagraphFont"/>
    <w:link w:val="Heading2"/>
    <w:rsid w:val="00B84B76"/>
    <w:rPr>
      <w:rFonts w:asciiTheme="majorHAnsi" w:hAnsiTheme="majorHAnsi" w:cs="Arial"/>
      <w:b/>
      <w:bCs/>
      <w:iCs/>
      <w:sz w:val="32"/>
      <w:lang w:eastAsia="ja-JP"/>
    </w:rPr>
  </w:style>
  <w:style w:type="character" w:customStyle="1" w:styleId="Heading3Char">
    <w:name w:val="Heading 3 Char"/>
    <w:basedOn w:val="DefaultParagraphFont"/>
    <w:link w:val="Heading3"/>
    <w:rsid w:val="00B84B76"/>
    <w:rPr>
      <w:rFonts w:asciiTheme="majorHAnsi" w:hAnsiTheme="majorHAnsi" w:cs="Arial"/>
      <w:b/>
      <w:bCs/>
      <w:sz w:val="24"/>
      <w:lang w:eastAsia="ja-JP"/>
    </w:rPr>
  </w:style>
  <w:style w:type="character" w:customStyle="1" w:styleId="Heading4Char">
    <w:name w:val="Heading 4 Char"/>
    <w:basedOn w:val="DefaultParagraphFont"/>
    <w:link w:val="Heading4"/>
    <w:uiPriority w:val="1"/>
    <w:semiHidden/>
    <w:rsid w:val="00B62A26"/>
    <w:rPr>
      <w:rFonts w:asciiTheme="majorHAnsi" w:eastAsiaTheme="majorEastAsia" w:hAnsiTheme="majorHAnsi" w:cstheme="majorBidi"/>
      <w:b/>
      <w:bCs/>
      <w:i/>
      <w:iCs/>
      <w:color w:val="103E76" w:themeColor="text2"/>
      <w:lang w:eastAsia="ja-JP"/>
    </w:rPr>
  </w:style>
  <w:style w:type="character" w:customStyle="1" w:styleId="Heading5Char">
    <w:name w:val="Heading 5 Char"/>
    <w:basedOn w:val="DefaultParagraphFont"/>
    <w:link w:val="Heading5"/>
    <w:uiPriority w:val="1"/>
    <w:semiHidden/>
    <w:rsid w:val="00B62A26"/>
    <w:rPr>
      <w:rFonts w:asciiTheme="majorHAnsi" w:eastAsiaTheme="majorEastAsia" w:hAnsiTheme="majorHAnsi" w:cstheme="majorBidi"/>
      <w:color w:val="081E3A" w:themeColor="accent1" w:themeShade="7F"/>
      <w:lang w:eastAsia="ja-JP"/>
    </w:rPr>
  </w:style>
  <w:style w:type="character" w:customStyle="1" w:styleId="Heading6Char">
    <w:name w:val="Heading 6 Char"/>
    <w:basedOn w:val="DefaultParagraphFont"/>
    <w:link w:val="Heading6"/>
    <w:uiPriority w:val="1"/>
    <w:semiHidden/>
    <w:rsid w:val="00B62A26"/>
    <w:rPr>
      <w:rFonts w:asciiTheme="majorHAnsi" w:eastAsiaTheme="majorEastAsia" w:hAnsiTheme="majorHAnsi" w:cstheme="majorBidi"/>
      <w:i/>
      <w:iCs/>
      <w:color w:val="081E3A" w:themeColor="accent1" w:themeShade="7F"/>
      <w:lang w:eastAsia="ja-JP"/>
    </w:rPr>
  </w:style>
  <w:style w:type="character" w:customStyle="1" w:styleId="Heading7Char">
    <w:name w:val="Heading 7 Char"/>
    <w:basedOn w:val="DefaultParagraphFont"/>
    <w:link w:val="Heading7"/>
    <w:uiPriority w:val="1"/>
    <w:semiHidden/>
    <w:rsid w:val="00B62A26"/>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1"/>
    <w:semiHidden/>
    <w:rsid w:val="00B62A26"/>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1"/>
    <w:semiHidden/>
    <w:rsid w:val="00B62A26"/>
    <w:rPr>
      <w:rFonts w:asciiTheme="majorHAnsi" w:eastAsiaTheme="majorEastAsia" w:hAnsiTheme="majorHAnsi" w:cstheme="majorBidi"/>
      <w:i/>
      <w:iCs/>
      <w:color w:val="404040" w:themeColor="text1" w:themeTint="BF"/>
      <w:lang w:eastAsia="ja-JP"/>
    </w:rPr>
  </w:style>
  <w:style w:type="paragraph" w:styleId="Caption">
    <w:name w:val="caption"/>
    <w:basedOn w:val="Normal"/>
    <w:next w:val="Normal"/>
    <w:uiPriority w:val="97"/>
    <w:unhideWhenUsed/>
    <w:qFormat/>
    <w:rsid w:val="00A0182F"/>
    <w:pPr>
      <w:spacing w:after="200" w:line="240" w:lineRule="auto"/>
    </w:pPr>
    <w:rPr>
      <w:b/>
      <w:bCs/>
      <w:szCs w:val="18"/>
    </w:rPr>
  </w:style>
  <w:style w:type="character" w:styleId="IntenseEmphasis">
    <w:name w:val="Intense Emphasis"/>
    <w:basedOn w:val="DefaultParagraphFont"/>
    <w:uiPriority w:val="21"/>
    <w:rsid w:val="000A5E0F"/>
    <w:rPr>
      <w:i/>
      <w:iCs/>
      <w:color w:val="103E76" w:themeColor="accent1"/>
    </w:rPr>
  </w:style>
  <w:style w:type="paragraph" w:styleId="ListNumber">
    <w:name w:val="List Number"/>
    <w:basedOn w:val="Normal"/>
    <w:uiPriority w:val="3"/>
    <w:qFormat/>
    <w:rsid w:val="000A5E0F"/>
    <w:pPr>
      <w:numPr>
        <w:numId w:val="8"/>
      </w:numPr>
      <w:ind w:left="357" w:hanging="357"/>
      <w:contextualSpacing/>
    </w:pPr>
  </w:style>
  <w:style w:type="character" w:styleId="Strong">
    <w:name w:val="Strong"/>
    <w:basedOn w:val="DefaultParagraphFont"/>
    <w:uiPriority w:val="22"/>
    <w:rsid w:val="000A5E0F"/>
    <w:rPr>
      <w:b/>
      <w:bCs/>
    </w:rPr>
  </w:style>
  <w:style w:type="paragraph" w:styleId="ListNumber2">
    <w:name w:val="List Number 2"/>
    <w:basedOn w:val="Normal"/>
    <w:uiPriority w:val="3"/>
    <w:qFormat/>
    <w:rsid w:val="000A5E0F"/>
    <w:pPr>
      <w:numPr>
        <w:numId w:val="12"/>
      </w:numPr>
      <w:ind w:left="641" w:hanging="357"/>
      <w:contextualSpacing/>
    </w:pPr>
  </w:style>
  <w:style w:type="paragraph" w:styleId="NoSpacing">
    <w:name w:val="No Spacing"/>
    <w:uiPriority w:val="1"/>
    <w:qFormat/>
    <w:rsid w:val="00B62A26"/>
    <w:pPr>
      <w:adjustRightInd w:val="0"/>
      <w:snapToGrid w:val="0"/>
    </w:pPr>
    <w:rPr>
      <w:rFonts w:asciiTheme="minorHAnsi" w:hAnsiTheme="minorHAnsi"/>
      <w:lang w:eastAsia="ja-JP"/>
    </w:rPr>
  </w:style>
  <w:style w:type="paragraph" w:styleId="ListParagraph">
    <w:name w:val="List Paragraph"/>
    <w:basedOn w:val="Normal"/>
    <w:link w:val="ListParagraphChar"/>
    <w:uiPriority w:val="1"/>
    <w:qFormat/>
    <w:rsid w:val="00B62A26"/>
    <w:pPr>
      <w:ind w:left="720"/>
      <w:contextualSpacing/>
    </w:pPr>
  </w:style>
  <w:style w:type="character" w:customStyle="1" w:styleId="ListParagraphChar">
    <w:name w:val="List Paragraph Char"/>
    <w:link w:val="ListParagraph"/>
    <w:uiPriority w:val="34"/>
    <w:rsid w:val="00B62A26"/>
    <w:rPr>
      <w:rFonts w:asciiTheme="minorHAnsi" w:hAnsiTheme="minorHAnsi"/>
      <w:lang w:eastAsia="ja-JP"/>
    </w:rPr>
  </w:style>
  <w:style w:type="paragraph" w:styleId="TOCHeading">
    <w:name w:val="TOC Heading"/>
    <w:basedOn w:val="Heading1"/>
    <w:next w:val="Normal"/>
    <w:uiPriority w:val="97"/>
    <w:unhideWhenUsed/>
    <w:qFormat/>
    <w:rsid w:val="00A0182F"/>
    <w:rPr>
      <w:sz w:val="36"/>
    </w:rPr>
  </w:style>
  <w:style w:type="paragraph" w:styleId="Header">
    <w:name w:val="header"/>
    <w:basedOn w:val="Normal"/>
    <w:link w:val="HeaderChar"/>
    <w:uiPriority w:val="99"/>
    <w:unhideWhenUsed/>
    <w:rsid w:val="000A5E0F"/>
  </w:style>
  <w:style w:type="character" w:customStyle="1" w:styleId="HeaderChar">
    <w:name w:val="Header Char"/>
    <w:basedOn w:val="DefaultParagraphFont"/>
    <w:link w:val="Header"/>
    <w:uiPriority w:val="99"/>
    <w:rsid w:val="000A5E0F"/>
    <w:rPr>
      <w:rFonts w:asciiTheme="minorHAnsi" w:hAnsiTheme="minorHAnsi"/>
      <w:lang w:eastAsia="ja-JP"/>
    </w:rPr>
  </w:style>
  <w:style w:type="paragraph" w:styleId="Footer">
    <w:name w:val="footer"/>
    <w:basedOn w:val="Normal"/>
    <w:link w:val="FooterChar"/>
    <w:uiPriority w:val="99"/>
    <w:unhideWhenUsed/>
    <w:rsid w:val="00640239"/>
    <w:rPr>
      <w:sz w:val="14"/>
    </w:rPr>
  </w:style>
  <w:style w:type="character" w:customStyle="1" w:styleId="FooterChar">
    <w:name w:val="Footer Char"/>
    <w:basedOn w:val="DefaultParagraphFont"/>
    <w:link w:val="Footer"/>
    <w:uiPriority w:val="99"/>
    <w:rsid w:val="00640239"/>
    <w:rPr>
      <w:rFonts w:asciiTheme="minorHAnsi" w:hAnsiTheme="minorHAnsi"/>
      <w:sz w:val="14"/>
      <w:lang w:eastAsia="ja-JP"/>
    </w:rPr>
  </w:style>
  <w:style w:type="table" w:styleId="TableGrid">
    <w:name w:val="Table Grid"/>
    <w:basedOn w:val="TableNormal"/>
    <w:uiPriority w:val="39"/>
    <w:rsid w:val="000A2C74"/>
    <w:pPr>
      <w:widowControl w:val="0"/>
      <w:autoSpaceDE w:val="0"/>
      <w:autoSpaceDN w:val="0"/>
    </w:pPr>
    <w:rPr>
      <w:rFonts w:asciiTheme="minorHAnsi" w:hAnsiTheme="minorHAnsi" w:cstheme="minorBidi"/>
      <w:szCs w:val="22"/>
      <w:lang w:val="en-US"/>
    </w:rPr>
    <w:tblPr>
      <w:tblStyleRowBandSize w:val="1"/>
      <w:tblStyleColBandSize w:val="1"/>
      <w:tblCellSpacing w:w="56" w:type="dxa"/>
      <w:tblCellMar>
        <w:left w:w="0" w:type="dxa"/>
        <w:right w:w="0" w:type="dxa"/>
      </w:tblCellMar>
    </w:tblPr>
    <w:trPr>
      <w:cantSplit/>
      <w:tblCellSpacing w:w="56" w:type="dxa"/>
    </w:trPr>
    <w:tcPr>
      <w:shd w:val="clear" w:color="auto" w:fill="auto"/>
      <w:vAlign w:val="center"/>
    </w:tcPr>
  </w:style>
  <w:style w:type="character" w:styleId="PlaceholderText">
    <w:name w:val="Placeholder Text"/>
    <w:basedOn w:val="DefaultParagraphFont"/>
    <w:uiPriority w:val="99"/>
    <w:semiHidden/>
    <w:rsid w:val="002D4CDF"/>
    <w:rPr>
      <w:color w:val="808080"/>
    </w:rPr>
  </w:style>
  <w:style w:type="character" w:styleId="Hyperlink">
    <w:name w:val="Hyperlink"/>
    <w:basedOn w:val="DefaultParagraphFont"/>
    <w:uiPriority w:val="99"/>
    <w:unhideWhenUsed/>
    <w:rsid w:val="00A0182F"/>
    <w:rPr>
      <w:color w:val="auto"/>
      <w:u w:val="single"/>
    </w:rPr>
  </w:style>
  <w:style w:type="character" w:styleId="UnresolvedMention">
    <w:name w:val="Unresolved Mention"/>
    <w:basedOn w:val="DefaultParagraphFont"/>
    <w:uiPriority w:val="99"/>
    <w:semiHidden/>
    <w:unhideWhenUsed/>
    <w:rsid w:val="002D4CDF"/>
    <w:rPr>
      <w:color w:val="605E5C"/>
      <w:shd w:val="clear" w:color="auto" w:fill="E1DFDD"/>
    </w:rPr>
  </w:style>
  <w:style w:type="character" w:styleId="PageNumber">
    <w:name w:val="page number"/>
    <w:basedOn w:val="DefaultParagraphFont"/>
    <w:uiPriority w:val="99"/>
    <w:semiHidden/>
    <w:unhideWhenUsed/>
    <w:rsid w:val="00E370FA"/>
  </w:style>
  <w:style w:type="table" w:customStyle="1" w:styleId="Tableblank">
    <w:name w:val="Table blank"/>
    <w:basedOn w:val="TableNormal"/>
    <w:uiPriority w:val="99"/>
    <w:rsid w:val="00E370FA"/>
    <w:tblPr/>
  </w:style>
  <w:style w:type="table" w:styleId="TableGridLight">
    <w:name w:val="Grid Table Light"/>
    <w:basedOn w:val="TableNormal"/>
    <w:uiPriority w:val="40"/>
    <w:rsid w:val="00EE7AE6"/>
    <w:rPr>
      <w:rFonts w:asciiTheme="minorHAnsi" w:hAnsiTheme="minorHAnsi"/>
    </w:rPr>
    <w:tblPr>
      <w:tblCellMar>
        <w:top w:w="170" w:type="dxa"/>
        <w:bottom w:w="170" w:type="dxa"/>
      </w:tblCellMar>
    </w:tblPr>
    <w:tcPr>
      <w:shd w:val="clear" w:color="auto" w:fill="F2F2F2" w:themeFill="background1" w:themeFillShade="F2"/>
      <w:vAlign w:val="center"/>
    </w:tcPr>
  </w:style>
  <w:style w:type="paragraph" w:styleId="Quote">
    <w:name w:val="Quote"/>
    <w:basedOn w:val="Normal"/>
    <w:next w:val="Normal"/>
    <w:link w:val="QuoteChar"/>
    <w:uiPriority w:val="29"/>
    <w:rsid w:val="000A5E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5E0F"/>
    <w:rPr>
      <w:rFonts w:asciiTheme="minorHAnsi" w:hAnsiTheme="minorHAnsi"/>
      <w:i/>
      <w:iCs/>
      <w:color w:val="404040" w:themeColor="text1" w:themeTint="BF"/>
      <w:lang w:eastAsia="ja-JP"/>
    </w:rPr>
  </w:style>
  <w:style w:type="paragraph" w:styleId="IntenseQuote">
    <w:name w:val="Intense Quote"/>
    <w:basedOn w:val="Normal"/>
    <w:next w:val="Normal"/>
    <w:link w:val="IntenseQuoteChar"/>
    <w:uiPriority w:val="30"/>
    <w:rsid w:val="000A5E0F"/>
    <w:pPr>
      <w:pBdr>
        <w:top w:val="single" w:sz="4" w:space="10" w:color="103E76" w:themeColor="accent1"/>
        <w:bottom w:val="single" w:sz="4" w:space="10" w:color="103E76" w:themeColor="accent1"/>
      </w:pBdr>
      <w:spacing w:before="360" w:after="360"/>
      <w:ind w:left="864" w:right="864"/>
      <w:jc w:val="center"/>
    </w:pPr>
    <w:rPr>
      <w:i/>
      <w:iCs/>
      <w:color w:val="103E76" w:themeColor="accent1"/>
    </w:rPr>
  </w:style>
  <w:style w:type="character" w:customStyle="1" w:styleId="IntenseQuoteChar">
    <w:name w:val="Intense Quote Char"/>
    <w:basedOn w:val="DefaultParagraphFont"/>
    <w:link w:val="IntenseQuote"/>
    <w:uiPriority w:val="30"/>
    <w:rsid w:val="000A5E0F"/>
    <w:rPr>
      <w:rFonts w:asciiTheme="minorHAnsi" w:hAnsiTheme="minorHAnsi"/>
      <w:i/>
      <w:iCs/>
      <w:color w:val="103E76" w:themeColor="accent1"/>
      <w:lang w:eastAsia="ja-JP"/>
    </w:rPr>
  </w:style>
  <w:style w:type="character" w:styleId="SubtleReference">
    <w:name w:val="Subtle Reference"/>
    <w:basedOn w:val="DefaultParagraphFont"/>
    <w:uiPriority w:val="31"/>
    <w:rsid w:val="000A5E0F"/>
    <w:rPr>
      <w:smallCaps/>
      <w:color w:val="5A5A5A" w:themeColor="text1" w:themeTint="A5"/>
    </w:rPr>
  </w:style>
  <w:style w:type="character" w:styleId="IntenseReference">
    <w:name w:val="Intense Reference"/>
    <w:basedOn w:val="DefaultParagraphFont"/>
    <w:uiPriority w:val="32"/>
    <w:rsid w:val="000A5E0F"/>
    <w:rPr>
      <w:b/>
      <w:bCs/>
      <w:smallCaps/>
      <w:color w:val="103E76" w:themeColor="accent1"/>
      <w:spacing w:val="5"/>
    </w:rPr>
  </w:style>
  <w:style w:type="character" w:styleId="BookTitle">
    <w:name w:val="Book Title"/>
    <w:basedOn w:val="DefaultParagraphFont"/>
    <w:uiPriority w:val="33"/>
    <w:rsid w:val="00A87740"/>
    <w:rPr>
      <w:spacing w:val="5"/>
    </w:rPr>
  </w:style>
  <w:style w:type="table" w:styleId="PlainTable1">
    <w:name w:val="Plain Table 1"/>
    <w:basedOn w:val="TableNormal"/>
    <w:uiPriority w:val="41"/>
    <w:rsid w:val="0071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rsid w:val="00FD5E29"/>
    <w:pPr>
      <w:spacing w:before="0"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FD5E29"/>
    <w:rPr>
      <w:rFonts w:asciiTheme="minorHAnsi" w:eastAsiaTheme="majorEastAsia" w:hAnsiTheme="minorHAnsi" w:cstheme="majorBidi"/>
      <w:spacing w:val="-10"/>
      <w:kern w:val="28"/>
      <w:szCs w:val="56"/>
      <w:lang w:eastAsia="ja-JP"/>
    </w:rPr>
  </w:style>
  <w:style w:type="paragraph" w:customStyle="1" w:styleId="Tabletextfield">
    <w:name w:val="Table text field"/>
    <w:basedOn w:val="Normal"/>
    <w:link w:val="TabletextfieldChar"/>
    <w:qFormat/>
    <w:rsid w:val="00645E0C"/>
    <w:pPr>
      <w:widowControl w:val="0"/>
      <w:autoSpaceDE w:val="0"/>
      <w:autoSpaceDN w:val="0"/>
      <w:spacing w:before="120" w:beforeAutospacing="0" w:after="120" w:afterAutospacing="0" w:line="240" w:lineRule="exact"/>
      <w:ind w:left="113"/>
    </w:pPr>
    <w:rPr>
      <w:rFonts w:ascii="Arial" w:hAnsi="Arial"/>
      <w:lang w:val="en-US"/>
    </w:rPr>
  </w:style>
  <w:style w:type="character" w:customStyle="1" w:styleId="TabletextfieldChar">
    <w:name w:val="Table text field Char"/>
    <w:basedOn w:val="TitleChar"/>
    <w:link w:val="Tabletextfield"/>
    <w:rsid w:val="00645E0C"/>
    <w:rPr>
      <w:rFonts w:ascii="Arial" w:eastAsiaTheme="majorEastAsia" w:hAnsi="Arial" w:cstheme="majorBidi"/>
      <w:spacing w:val="-10"/>
      <w:kern w:val="28"/>
      <w:szCs w:val="56"/>
      <w:lang w:val="en-US" w:eastAsia="ja-JP"/>
    </w:rPr>
  </w:style>
  <w:style w:type="table" w:styleId="GridTable4-Accent1">
    <w:name w:val="Grid Table 4 Accent 1"/>
    <w:basedOn w:val="TableNormal"/>
    <w:uiPriority w:val="49"/>
    <w:rsid w:val="00A75A68"/>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D0006F"/>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e-requests@icare.nsw.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Requests@icare.ns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7.%20Lifetime%20Schemes\Forms\Generic%20Form%20Template%202023%20-%20Pink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3290ADC414002A7388E22684E8CF6"/>
        <w:category>
          <w:name w:val="General"/>
          <w:gallery w:val="placeholder"/>
        </w:category>
        <w:types>
          <w:type w:val="bbPlcHdr"/>
        </w:types>
        <w:behaviors>
          <w:behavior w:val="content"/>
        </w:behaviors>
        <w:guid w:val="{9C757433-F498-4290-A83E-EDDEAA1A3E2D}"/>
      </w:docPartPr>
      <w:docPartBody>
        <w:p w:rsidR="003D2C2D" w:rsidRDefault="003D2C2D">
          <w:pPr>
            <w:pStyle w:val="6413290ADC414002A7388E22684E8CF6"/>
          </w:pPr>
          <w:r w:rsidRPr="00D43B16">
            <w:rPr>
              <w:rStyle w:val="PlaceholderText"/>
            </w:rPr>
            <w:t>[Title]</w:t>
          </w:r>
        </w:p>
      </w:docPartBody>
    </w:docPart>
    <w:docPart>
      <w:docPartPr>
        <w:name w:val="315552C8B15A4C40908AD763D922A126"/>
        <w:category>
          <w:name w:val="General"/>
          <w:gallery w:val="placeholder"/>
        </w:category>
        <w:types>
          <w:type w:val="bbPlcHdr"/>
        </w:types>
        <w:behaviors>
          <w:behavior w:val="content"/>
        </w:behaviors>
        <w:guid w:val="{48BCA9F6-3C6F-4B62-82F7-AC24DA8E1E72}"/>
      </w:docPartPr>
      <w:docPartBody>
        <w:p w:rsidR="003D2C2D" w:rsidRDefault="006C672F" w:rsidP="006C672F">
          <w:pPr>
            <w:pStyle w:val="315552C8B15A4C40908AD763D922A126"/>
          </w:pPr>
          <w:r>
            <w:t xml:space="preserve">     </w:t>
          </w:r>
        </w:p>
      </w:docPartBody>
    </w:docPart>
    <w:docPart>
      <w:docPartPr>
        <w:name w:val="D50AE275695B45D5A14D225BCE0F0537"/>
        <w:category>
          <w:name w:val="General"/>
          <w:gallery w:val="placeholder"/>
        </w:category>
        <w:types>
          <w:type w:val="bbPlcHdr"/>
        </w:types>
        <w:behaviors>
          <w:behavior w:val="content"/>
        </w:behaviors>
        <w:guid w:val="{B1E1ECD3-1AF8-41DD-BD62-B8A34E5F2079}"/>
      </w:docPartPr>
      <w:docPartBody>
        <w:p w:rsidR="003D2C2D" w:rsidRDefault="006C672F" w:rsidP="006C672F">
          <w:pPr>
            <w:pStyle w:val="D50AE275695B45D5A14D225BCE0F0537"/>
          </w:pPr>
          <w:r>
            <w:t xml:space="preserve">     </w:t>
          </w:r>
        </w:p>
      </w:docPartBody>
    </w:docPart>
    <w:docPart>
      <w:docPartPr>
        <w:name w:val="01827676198B4FB39F3A6F01906838A7"/>
        <w:category>
          <w:name w:val="General"/>
          <w:gallery w:val="placeholder"/>
        </w:category>
        <w:types>
          <w:type w:val="bbPlcHdr"/>
        </w:types>
        <w:behaviors>
          <w:behavior w:val="content"/>
        </w:behaviors>
        <w:guid w:val="{51D5DEF4-550E-4FA5-8BF6-9CEC8FB2C569}"/>
      </w:docPartPr>
      <w:docPartBody>
        <w:p w:rsidR="003D2C2D" w:rsidRDefault="006C672F" w:rsidP="006C672F">
          <w:pPr>
            <w:pStyle w:val="01827676198B4FB39F3A6F01906838A7"/>
          </w:pPr>
          <w:r w:rsidRPr="001914F5">
            <w:rPr>
              <w:rStyle w:val="PlaceholderText"/>
            </w:rPr>
            <w:t>Click or tap to enter a date.</w:t>
          </w:r>
        </w:p>
      </w:docPartBody>
    </w:docPart>
    <w:docPart>
      <w:docPartPr>
        <w:name w:val="FE9BA6DB58334A74AA76E96DEC3155C7"/>
        <w:category>
          <w:name w:val="General"/>
          <w:gallery w:val="placeholder"/>
        </w:category>
        <w:types>
          <w:type w:val="bbPlcHdr"/>
        </w:types>
        <w:behaviors>
          <w:behavior w:val="content"/>
        </w:behaviors>
        <w:guid w:val="{50C87A34-A0B3-45C2-B5E6-D00A9C6F273C}"/>
      </w:docPartPr>
      <w:docPartBody>
        <w:p w:rsidR="003D2C2D" w:rsidRDefault="006C672F" w:rsidP="006C672F">
          <w:pPr>
            <w:pStyle w:val="FE9BA6DB58334A74AA76E96DEC3155C7"/>
          </w:pPr>
          <w:r>
            <w:t xml:space="preserve">          </w:t>
          </w:r>
        </w:p>
      </w:docPartBody>
    </w:docPart>
    <w:docPart>
      <w:docPartPr>
        <w:name w:val="D7B695901A84424093726A4382E299E2"/>
        <w:category>
          <w:name w:val="General"/>
          <w:gallery w:val="placeholder"/>
        </w:category>
        <w:types>
          <w:type w:val="bbPlcHdr"/>
        </w:types>
        <w:behaviors>
          <w:behavior w:val="content"/>
        </w:behaviors>
        <w:guid w:val="{CC904BC5-964A-405D-82FF-EBF943BB5D99}"/>
      </w:docPartPr>
      <w:docPartBody>
        <w:p w:rsidR="003D2C2D" w:rsidRDefault="006C672F" w:rsidP="006C672F">
          <w:pPr>
            <w:pStyle w:val="D7B695901A84424093726A4382E299E2"/>
          </w:pPr>
          <w:r w:rsidRPr="001914F5">
            <w:rPr>
              <w:rStyle w:val="PlaceholderText"/>
            </w:rPr>
            <w:t>Click or tap to enter a date.</w:t>
          </w:r>
        </w:p>
      </w:docPartBody>
    </w:docPart>
    <w:docPart>
      <w:docPartPr>
        <w:name w:val="6C0F1275BD1042CDA010567CA8263481"/>
        <w:category>
          <w:name w:val="General"/>
          <w:gallery w:val="placeholder"/>
        </w:category>
        <w:types>
          <w:type w:val="bbPlcHdr"/>
        </w:types>
        <w:behaviors>
          <w:behavior w:val="content"/>
        </w:behaviors>
        <w:guid w:val="{FE4C437B-0034-4CEB-8D0F-EA19A1268AB0}"/>
      </w:docPartPr>
      <w:docPartBody>
        <w:p w:rsidR="003D2C2D" w:rsidRDefault="006C672F">
          <w:r>
            <w:t xml:space="preserve">         </w:t>
          </w:r>
        </w:p>
      </w:docPartBody>
    </w:docPart>
    <w:docPart>
      <w:docPartPr>
        <w:name w:val="1BE0A3EB0B7E4AF99DD7C9C129C5B06D"/>
        <w:category>
          <w:name w:val="General"/>
          <w:gallery w:val="placeholder"/>
        </w:category>
        <w:types>
          <w:type w:val="bbPlcHdr"/>
        </w:types>
        <w:behaviors>
          <w:behavior w:val="content"/>
        </w:behaviors>
        <w:guid w:val="{D5BC4991-9412-4EE9-B3D9-1FB98EEE9CEB}"/>
      </w:docPartPr>
      <w:docPartBody>
        <w:p w:rsidR="003D2C2D" w:rsidRDefault="006C672F" w:rsidP="006C672F">
          <w:pPr>
            <w:pStyle w:val="1BE0A3EB0B7E4AF99DD7C9C129C5B06D"/>
          </w:pPr>
          <w:r>
            <w:t xml:space="preserve">          </w:t>
          </w:r>
        </w:p>
      </w:docPartBody>
    </w:docPart>
    <w:docPart>
      <w:docPartPr>
        <w:name w:val="C650537A50B0489781E0022B25991294"/>
        <w:category>
          <w:name w:val="General"/>
          <w:gallery w:val="placeholder"/>
        </w:category>
        <w:types>
          <w:type w:val="bbPlcHdr"/>
        </w:types>
        <w:behaviors>
          <w:behavior w:val="content"/>
        </w:behaviors>
        <w:guid w:val="{B9043A78-48B0-483C-AB98-7B53B5F61CC7}"/>
      </w:docPartPr>
      <w:docPartBody>
        <w:p w:rsidR="003D2C2D" w:rsidRDefault="006C672F" w:rsidP="006C672F">
          <w:pPr>
            <w:pStyle w:val="C650537A50B0489781E0022B25991294"/>
          </w:pPr>
          <w:r>
            <w:t xml:space="preserve">          </w:t>
          </w:r>
        </w:p>
      </w:docPartBody>
    </w:docPart>
    <w:docPart>
      <w:docPartPr>
        <w:name w:val="C59AD05361BC4CD986B4B03D38D114DD"/>
        <w:category>
          <w:name w:val="General"/>
          <w:gallery w:val="placeholder"/>
        </w:category>
        <w:types>
          <w:type w:val="bbPlcHdr"/>
        </w:types>
        <w:behaviors>
          <w:behavior w:val="content"/>
        </w:behaviors>
        <w:guid w:val="{6A8466EC-3C51-4B46-80DE-116E7A23802B}"/>
      </w:docPartPr>
      <w:docPartBody>
        <w:p w:rsidR="003D2C2D" w:rsidRDefault="006C672F" w:rsidP="006C672F">
          <w:pPr>
            <w:pStyle w:val="C59AD05361BC4CD986B4B03D38D114DD"/>
          </w:pPr>
          <w:r w:rsidRPr="001914F5">
            <w:rPr>
              <w:rStyle w:val="PlaceholderText"/>
            </w:rPr>
            <w:t>Click or tap to enter a date.</w:t>
          </w:r>
        </w:p>
      </w:docPartBody>
    </w:docPart>
    <w:docPart>
      <w:docPartPr>
        <w:name w:val="B81FEA2C449A4DFF92E384951723098D"/>
        <w:category>
          <w:name w:val="General"/>
          <w:gallery w:val="placeholder"/>
        </w:category>
        <w:types>
          <w:type w:val="bbPlcHdr"/>
        </w:types>
        <w:behaviors>
          <w:behavior w:val="content"/>
        </w:behaviors>
        <w:guid w:val="{9386A7DF-AC3B-45FB-BF08-ED37D92FFCAF}"/>
      </w:docPartPr>
      <w:docPartBody>
        <w:p w:rsidR="003D2C2D" w:rsidRDefault="006C672F" w:rsidP="006C672F">
          <w:pPr>
            <w:pStyle w:val="B81FEA2C449A4DFF92E384951723098D"/>
          </w:pPr>
          <w:r>
            <w:t xml:space="preserve">          </w:t>
          </w:r>
        </w:p>
      </w:docPartBody>
    </w:docPart>
    <w:docPart>
      <w:docPartPr>
        <w:name w:val="77DA7ABCB93F4C0A83C1ED8B3AF47677"/>
        <w:category>
          <w:name w:val="General"/>
          <w:gallery w:val="placeholder"/>
        </w:category>
        <w:types>
          <w:type w:val="bbPlcHdr"/>
        </w:types>
        <w:behaviors>
          <w:behavior w:val="content"/>
        </w:behaviors>
        <w:guid w:val="{91C661F9-61FF-433C-B2EB-96FB4419CF62}"/>
      </w:docPartPr>
      <w:docPartBody>
        <w:p w:rsidR="003D2C2D" w:rsidRDefault="006C672F" w:rsidP="006C672F">
          <w:pPr>
            <w:pStyle w:val="77DA7ABCB93F4C0A83C1ED8B3AF47677"/>
          </w:pPr>
          <w:r>
            <w:t xml:space="preserve">          </w:t>
          </w:r>
        </w:p>
      </w:docPartBody>
    </w:docPart>
    <w:docPart>
      <w:docPartPr>
        <w:name w:val="E23BBBF8EC1B43188F04207E770915A8"/>
        <w:category>
          <w:name w:val="General"/>
          <w:gallery w:val="placeholder"/>
        </w:category>
        <w:types>
          <w:type w:val="bbPlcHdr"/>
        </w:types>
        <w:behaviors>
          <w:behavior w:val="content"/>
        </w:behaviors>
        <w:guid w:val="{B87ADCBE-6C13-4344-A43E-E92403FCD51A}"/>
      </w:docPartPr>
      <w:docPartBody>
        <w:p w:rsidR="003D2C2D" w:rsidRDefault="006C672F" w:rsidP="006C672F">
          <w:pPr>
            <w:pStyle w:val="E23BBBF8EC1B43188F04207E770915A8"/>
          </w:pPr>
          <w:r>
            <w:t xml:space="preserve">          </w:t>
          </w:r>
        </w:p>
      </w:docPartBody>
    </w:docPart>
    <w:docPart>
      <w:docPartPr>
        <w:name w:val="B384DCA65F11406EBC5BB484D23F3795"/>
        <w:category>
          <w:name w:val="General"/>
          <w:gallery w:val="placeholder"/>
        </w:category>
        <w:types>
          <w:type w:val="bbPlcHdr"/>
        </w:types>
        <w:behaviors>
          <w:behavior w:val="content"/>
        </w:behaviors>
        <w:guid w:val="{27447937-78CD-4205-876D-CADAC656AB42}"/>
      </w:docPartPr>
      <w:docPartBody>
        <w:p w:rsidR="003D2C2D" w:rsidRDefault="006C672F" w:rsidP="006C672F">
          <w:pPr>
            <w:pStyle w:val="B384DCA65F11406EBC5BB484D23F3795"/>
          </w:pPr>
          <w:r>
            <w:t xml:space="preserve">          </w:t>
          </w:r>
        </w:p>
      </w:docPartBody>
    </w:docPart>
    <w:docPart>
      <w:docPartPr>
        <w:name w:val="692E34EA6B6D4DF48A14478C262B26C8"/>
        <w:category>
          <w:name w:val="General"/>
          <w:gallery w:val="placeholder"/>
        </w:category>
        <w:types>
          <w:type w:val="bbPlcHdr"/>
        </w:types>
        <w:behaviors>
          <w:behavior w:val="content"/>
        </w:behaviors>
        <w:guid w:val="{1F828560-F81D-4BF3-84B1-4E7158C528AF}"/>
      </w:docPartPr>
      <w:docPartBody>
        <w:p w:rsidR="003D2C2D" w:rsidRDefault="006C672F" w:rsidP="006C672F">
          <w:pPr>
            <w:pStyle w:val="692E34EA6B6D4DF48A14478C262B26C8"/>
          </w:pPr>
          <w:r>
            <w:t xml:space="preserve">          </w:t>
          </w:r>
        </w:p>
      </w:docPartBody>
    </w:docPart>
    <w:docPart>
      <w:docPartPr>
        <w:name w:val="123C33CBE5C243D9B4E9BF50A6900FC0"/>
        <w:category>
          <w:name w:val="General"/>
          <w:gallery w:val="placeholder"/>
        </w:category>
        <w:types>
          <w:type w:val="bbPlcHdr"/>
        </w:types>
        <w:behaviors>
          <w:behavior w:val="content"/>
        </w:behaviors>
        <w:guid w:val="{77B452D8-EB57-4DB5-BAE7-5E7141A2E2D4}"/>
      </w:docPartPr>
      <w:docPartBody>
        <w:p w:rsidR="003D2C2D" w:rsidRDefault="006C672F" w:rsidP="006C672F">
          <w:pPr>
            <w:pStyle w:val="123C33CBE5C243D9B4E9BF50A6900FC0"/>
          </w:pPr>
          <w:r>
            <w:t xml:space="preserve">          </w:t>
          </w:r>
        </w:p>
      </w:docPartBody>
    </w:docPart>
    <w:docPart>
      <w:docPartPr>
        <w:name w:val="672DA9D2659440A0B40979F754A44E5B"/>
        <w:category>
          <w:name w:val="General"/>
          <w:gallery w:val="placeholder"/>
        </w:category>
        <w:types>
          <w:type w:val="bbPlcHdr"/>
        </w:types>
        <w:behaviors>
          <w:behavior w:val="content"/>
        </w:behaviors>
        <w:guid w:val="{8367D1CB-5C0A-443B-9AE2-1CBA2AE00740}"/>
      </w:docPartPr>
      <w:docPartBody>
        <w:p w:rsidR="003D2C2D" w:rsidRDefault="006C672F" w:rsidP="006C672F">
          <w:pPr>
            <w:pStyle w:val="672DA9D2659440A0B40979F754A44E5B"/>
          </w:pPr>
          <w:r>
            <w:t xml:space="preserve">          </w:t>
          </w:r>
        </w:p>
      </w:docPartBody>
    </w:docPart>
    <w:docPart>
      <w:docPartPr>
        <w:name w:val="A7A0D1591CBB4AF59C08075A1507B159"/>
        <w:category>
          <w:name w:val="General"/>
          <w:gallery w:val="placeholder"/>
        </w:category>
        <w:types>
          <w:type w:val="bbPlcHdr"/>
        </w:types>
        <w:behaviors>
          <w:behavior w:val="content"/>
        </w:behaviors>
        <w:guid w:val="{4DE5850E-6256-4C8E-8F8E-A5D887D9D417}"/>
      </w:docPartPr>
      <w:docPartBody>
        <w:p w:rsidR="003D2C2D" w:rsidRDefault="006C672F" w:rsidP="006C672F">
          <w:pPr>
            <w:pStyle w:val="A7A0D1591CBB4AF59C08075A1507B159"/>
          </w:pPr>
          <w:r>
            <w:t xml:space="preserve">          </w:t>
          </w:r>
        </w:p>
      </w:docPartBody>
    </w:docPart>
    <w:docPart>
      <w:docPartPr>
        <w:name w:val="8FB25A4B641141749721A07D8D29015E"/>
        <w:category>
          <w:name w:val="General"/>
          <w:gallery w:val="placeholder"/>
        </w:category>
        <w:types>
          <w:type w:val="bbPlcHdr"/>
        </w:types>
        <w:behaviors>
          <w:behavior w:val="content"/>
        </w:behaviors>
        <w:guid w:val="{661EF49B-AD9F-4F90-A4F5-7CC1425C3F58}"/>
      </w:docPartPr>
      <w:docPartBody>
        <w:p w:rsidR="003D2C2D" w:rsidRDefault="006C672F" w:rsidP="006C672F">
          <w:pPr>
            <w:pStyle w:val="8FB25A4B641141749721A07D8D29015E"/>
          </w:pPr>
          <w:r>
            <w:t xml:space="preserve">          </w:t>
          </w:r>
        </w:p>
      </w:docPartBody>
    </w:docPart>
    <w:docPart>
      <w:docPartPr>
        <w:name w:val="9D1C6254B1E8475C98178383FAC55C40"/>
        <w:category>
          <w:name w:val="General"/>
          <w:gallery w:val="placeholder"/>
        </w:category>
        <w:types>
          <w:type w:val="bbPlcHdr"/>
        </w:types>
        <w:behaviors>
          <w:behavior w:val="content"/>
        </w:behaviors>
        <w:guid w:val="{CB2DF5EB-BD3E-465C-AF74-C64889E68A51}"/>
      </w:docPartPr>
      <w:docPartBody>
        <w:p w:rsidR="003D2C2D" w:rsidRDefault="006C672F" w:rsidP="006C672F">
          <w:pPr>
            <w:pStyle w:val="9D1C6254B1E8475C98178383FAC55C40"/>
          </w:pPr>
          <w:r>
            <w:t xml:space="preserve">          </w:t>
          </w:r>
        </w:p>
      </w:docPartBody>
    </w:docPart>
    <w:docPart>
      <w:docPartPr>
        <w:name w:val="4FC8B7C364D643A184488CCB7EC65515"/>
        <w:category>
          <w:name w:val="General"/>
          <w:gallery w:val="placeholder"/>
        </w:category>
        <w:types>
          <w:type w:val="bbPlcHdr"/>
        </w:types>
        <w:behaviors>
          <w:behavior w:val="content"/>
        </w:behaviors>
        <w:guid w:val="{7B7AEE7A-7838-486F-9288-6B10EEEA47A2}"/>
      </w:docPartPr>
      <w:docPartBody>
        <w:p w:rsidR="003D2C2D" w:rsidRDefault="006C672F" w:rsidP="006C672F">
          <w:pPr>
            <w:pStyle w:val="4FC8B7C364D643A184488CCB7EC65515"/>
          </w:pPr>
          <w:r>
            <w:t xml:space="preserve">          </w:t>
          </w:r>
        </w:p>
      </w:docPartBody>
    </w:docPart>
    <w:docPart>
      <w:docPartPr>
        <w:name w:val="480E46339CF94101903DEA3CD72D07FF"/>
        <w:category>
          <w:name w:val="General"/>
          <w:gallery w:val="placeholder"/>
        </w:category>
        <w:types>
          <w:type w:val="bbPlcHdr"/>
        </w:types>
        <w:behaviors>
          <w:behavior w:val="content"/>
        </w:behaviors>
        <w:guid w:val="{061CED6F-602A-47DC-B02A-6619F6723D9C}"/>
      </w:docPartPr>
      <w:docPartBody>
        <w:p w:rsidR="003D2C2D" w:rsidRDefault="006C672F" w:rsidP="006C672F">
          <w:pPr>
            <w:pStyle w:val="480E46339CF94101903DEA3CD72D07FF"/>
          </w:pPr>
          <w:r>
            <w:t xml:space="preserve">          </w:t>
          </w:r>
        </w:p>
      </w:docPartBody>
    </w:docPart>
    <w:docPart>
      <w:docPartPr>
        <w:name w:val="5B514E808DE24C5CAC59FCE9C9105061"/>
        <w:category>
          <w:name w:val="General"/>
          <w:gallery w:val="placeholder"/>
        </w:category>
        <w:types>
          <w:type w:val="bbPlcHdr"/>
        </w:types>
        <w:behaviors>
          <w:behavior w:val="content"/>
        </w:behaviors>
        <w:guid w:val="{26E96BA0-51D7-4684-B8B1-C4EC82514B83}"/>
      </w:docPartPr>
      <w:docPartBody>
        <w:p w:rsidR="003D2C2D" w:rsidRDefault="006C672F" w:rsidP="006C672F">
          <w:pPr>
            <w:pStyle w:val="5B514E808DE24C5CAC59FCE9C9105061"/>
          </w:pPr>
          <w:r>
            <w:t xml:space="preserve">          </w:t>
          </w:r>
        </w:p>
      </w:docPartBody>
    </w:docPart>
    <w:docPart>
      <w:docPartPr>
        <w:name w:val="2C2DC638DBF7471F8E3736F73AA559BC"/>
        <w:category>
          <w:name w:val="General"/>
          <w:gallery w:val="placeholder"/>
        </w:category>
        <w:types>
          <w:type w:val="bbPlcHdr"/>
        </w:types>
        <w:behaviors>
          <w:behavior w:val="content"/>
        </w:behaviors>
        <w:guid w:val="{2535A7DB-0A81-4617-AE29-8158BDBACAC6}"/>
      </w:docPartPr>
      <w:docPartBody>
        <w:p w:rsidR="003D2C2D" w:rsidRDefault="006C672F" w:rsidP="006C672F">
          <w:pPr>
            <w:pStyle w:val="2C2DC638DBF7471F8E3736F73AA559BC"/>
          </w:pPr>
          <w:r>
            <w:t xml:space="preserve">          </w:t>
          </w:r>
        </w:p>
      </w:docPartBody>
    </w:docPart>
    <w:docPart>
      <w:docPartPr>
        <w:name w:val="B4C0263D941D4F36A068F0ED50B4CBAE"/>
        <w:category>
          <w:name w:val="General"/>
          <w:gallery w:val="placeholder"/>
        </w:category>
        <w:types>
          <w:type w:val="bbPlcHdr"/>
        </w:types>
        <w:behaviors>
          <w:behavior w:val="content"/>
        </w:behaviors>
        <w:guid w:val="{33B18298-5990-4659-A529-473E79E7B6A6}"/>
      </w:docPartPr>
      <w:docPartBody>
        <w:p w:rsidR="003D2C2D" w:rsidRDefault="006C672F" w:rsidP="006C672F">
          <w:pPr>
            <w:pStyle w:val="B4C0263D941D4F36A068F0ED50B4CBAE"/>
          </w:pPr>
          <w:r>
            <w:t xml:space="preserve">          </w:t>
          </w:r>
        </w:p>
      </w:docPartBody>
    </w:docPart>
    <w:docPart>
      <w:docPartPr>
        <w:name w:val="EF4C25BD823E4F398E62465554AFFD38"/>
        <w:category>
          <w:name w:val="General"/>
          <w:gallery w:val="placeholder"/>
        </w:category>
        <w:types>
          <w:type w:val="bbPlcHdr"/>
        </w:types>
        <w:behaviors>
          <w:behavior w:val="content"/>
        </w:behaviors>
        <w:guid w:val="{78657551-5AB6-4FF6-8A01-EC806E916A3D}"/>
      </w:docPartPr>
      <w:docPartBody>
        <w:p w:rsidR="003D2C2D" w:rsidRDefault="006C672F" w:rsidP="006C672F">
          <w:pPr>
            <w:pStyle w:val="EF4C25BD823E4F398E62465554AFFD38"/>
          </w:pPr>
          <w:r>
            <w:t xml:space="preserve">          </w:t>
          </w:r>
        </w:p>
      </w:docPartBody>
    </w:docPart>
    <w:docPart>
      <w:docPartPr>
        <w:name w:val="846A8DF27A32410E936321266A5B9ADC"/>
        <w:category>
          <w:name w:val="General"/>
          <w:gallery w:val="placeholder"/>
        </w:category>
        <w:types>
          <w:type w:val="bbPlcHdr"/>
        </w:types>
        <w:behaviors>
          <w:behavior w:val="content"/>
        </w:behaviors>
        <w:guid w:val="{F20E4894-D8C7-4C36-899F-08F919136347}"/>
      </w:docPartPr>
      <w:docPartBody>
        <w:p w:rsidR="003D2C2D" w:rsidRDefault="006C672F" w:rsidP="006C672F">
          <w:pPr>
            <w:pStyle w:val="846A8DF27A32410E936321266A5B9ADC"/>
          </w:pPr>
          <w:r>
            <w:t xml:space="preserve">          </w:t>
          </w:r>
        </w:p>
      </w:docPartBody>
    </w:docPart>
    <w:docPart>
      <w:docPartPr>
        <w:name w:val="5864033564474C2AA78F75BD2B71C0E0"/>
        <w:category>
          <w:name w:val="General"/>
          <w:gallery w:val="placeholder"/>
        </w:category>
        <w:types>
          <w:type w:val="bbPlcHdr"/>
        </w:types>
        <w:behaviors>
          <w:behavior w:val="content"/>
        </w:behaviors>
        <w:guid w:val="{80F38023-1BFC-43C4-9F60-35C407A2A5EB}"/>
      </w:docPartPr>
      <w:docPartBody>
        <w:p w:rsidR="003D2C2D" w:rsidRDefault="006C672F" w:rsidP="006C672F">
          <w:pPr>
            <w:pStyle w:val="5864033564474C2AA78F75BD2B71C0E0"/>
          </w:pPr>
          <w:r>
            <w:t xml:space="preserve">          </w:t>
          </w:r>
        </w:p>
      </w:docPartBody>
    </w:docPart>
    <w:docPart>
      <w:docPartPr>
        <w:name w:val="B20814111E61412B88C78CBFAEF185BD"/>
        <w:category>
          <w:name w:val="General"/>
          <w:gallery w:val="placeholder"/>
        </w:category>
        <w:types>
          <w:type w:val="bbPlcHdr"/>
        </w:types>
        <w:behaviors>
          <w:behavior w:val="content"/>
        </w:behaviors>
        <w:guid w:val="{32DFCFE1-3A78-485E-895C-D8118B6BCD3C}"/>
      </w:docPartPr>
      <w:docPartBody>
        <w:p w:rsidR="003D2C2D" w:rsidRDefault="006C672F" w:rsidP="006C672F">
          <w:pPr>
            <w:pStyle w:val="B20814111E61412B88C78CBFAEF185BD"/>
          </w:pPr>
          <w:r>
            <w:t xml:space="preserve">          </w:t>
          </w:r>
        </w:p>
      </w:docPartBody>
    </w:docPart>
    <w:docPart>
      <w:docPartPr>
        <w:name w:val="9465F3FE140545E98652D659FB920FD2"/>
        <w:category>
          <w:name w:val="General"/>
          <w:gallery w:val="placeholder"/>
        </w:category>
        <w:types>
          <w:type w:val="bbPlcHdr"/>
        </w:types>
        <w:behaviors>
          <w:behavior w:val="content"/>
        </w:behaviors>
        <w:guid w:val="{0187519B-BE9E-427D-8018-FDB2F81CEF2B}"/>
      </w:docPartPr>
      <w:docPartBody>
        <w:p w:rsidR="003D2C2D" w:rsidRDefault="006C672F" w:rsidP="006C672F">
          <w:pPr>
            <w:pStyle w:val="9465F3FE140545E98652D659FB920FD2"/>
          </w:pPr>
          <w:r>
            <w:t xml:space="preserve">          </w:t>
          </w:r>
        </w:p>
      </w:docPartBody>
    </w:docPart>
    <w:docPart>
      <w:docPartPr>
        <w:name w:val="E01E7BBD2BCA46B98AE9E430AC0AA0A5"/>
        <w:category>
          <w:name w:val="General"/>
          <w:gallery w:val="placeholder"/>
        </w:category>
        <w:types>
          <w:type w:val="bbPlcHdr"/>
        </w:types>
        <w:behaviors>
          <w:behavior w:val="content"/>
        </w:behaviors>
        <w:guid w:val="{C60C792E-9B64-47E7-9B1A-82A3CB50A5BD}"/>
      </w:docPartPr>
      <w:docPartBody>
        <w:p w:rsidR="003D2C2D" w:rsidRDefault="006C672F" w:rsidP="006C672F">
          <w:pPr>
            <w:pStyle w:val="E01E7BBD2BCA46B98AE9E430AC0AA0A5"/>
          </w:pPr>
          <w:r>
            <w:t xml:space="preserve">          </w:t>
          </w:r>
        </w:p>
      </w:docPartBody>
    </w:docPart>
    <w:docPart>
      <w:docPartPr>
        <w:name w:val="DA8F70843A6E440C8482A2CC3D3DD1C4"/>
        <w:category>
          <w:name w:val="General"/>
          <w:gallery w:val="placeholder"/>
        </w:category>
        <w:types>
          <w:type w:val="bbPlcHdr"/>
        </w:types>
        <w:behaviors>
          <w:behavior w:val="content"/>
        </w:behaviors>
        <w:guid w:val="{249E1E74-184B-416B-BE18-3CA810F5D920}"/>
      </w:docPartPr>
      <w:docPartBody>
        <w:p w:rsidR="003D2C2D" w:rsidRDefault="006C672F" w:rsidP="006C672F">
          <w:pPr>
            <w:pStyle w:val="DA8F70843A6E440C8482A2CC3D3DD1C4"/>
          </w:pPr>
          <w:r>
            <w:t xml:space="preserve">          </w:t>
          </w:r>
        </w:p>
      </w:docPartBody>
    </w:docPart>
    <w:docPart>
      <w:docPartPr>
        <w:name w:val="7D1C17B9D55E495BBF617E79BF536CEE"/>
        <w:category>
          <w:name w:val="General"/>
          <w:gallery w:val="placeholder"/>
        </w:category>
        <w:types>
          <w:type w:val="bbPlcHdr"/>
        </w:types>
        <w:behaviors>
          <w:behavior w:val="content"/>
        </w:behaviors>
        <w:guid w:val="{0BD69732-5B39-414C-BAB0-58995C221DFC}"/>
      </w:docPartPr>
      <w:docPartBody>
        <w:p w:rsidR="003D2C2D" w:rsidRDefault="006C672F" w:rsidP="006C672F">
          <w:pPr>
            <w:pStyle w:val="7D1C17B9D55E495BBF617E79BF536CEE"/>
          </w:pPr>
          <w:r>
            <w:t xml:space="preserve">          </w:t>
          </w:r>
        </w:p>
      </w:docPartBody>
    </w:docPart>
    <w:docPart>
      <w:docPartPr>
        <w:name w:val="2B81CF29E2414E47907CF775F5DC9C39"/>
        <w:category>
          <w:name w:val="General"/>
          <w:gallery w:val="placeholder"/>
        </w:category>
        <w:types>
          <w:type w:val="bbPlcHdr"/>
        </w:types>
        <w:behaviors>
          <w:behavior w:val="content"/>
        </w:behaviors>
        <w:guid w:val="{538D8B1B-0C31-4F46-B9CF-739DF5D91C48}"/>
      </w:docPartPr>
      <w:docPartBody>
        <w:p w:rsidR="003D2C2D" w:rsidRDefault="006C672F" w:rsidP="006C672F">
          <w:pPr>
            <w:pStyle w:val="2B81CF29E2414E47907CF775F5DC9C39"/>
          </w:pPr>
          <w:r>
            <w:t xml:space="preserve">          </w:t>
          </w:r>
        </w:p>
      </w:docPartBody>
    </w:docPart>
    <w:docPart>
      <w:docPartPr>
        <w:name w:val="FE5DAD667EF24B60B0E87D5156842828"/>
        <w:category>
          <w:name w:val="General"/>
          <w:gallery w:val="placeholder"/>
        </w:category>
        <w:types>
          <w:type w:val="bbPlcHdr"/>
        </w:types>
        <w:behaviors>
          <w:behavior w:val="content"/>
        </w:behaviors>
        <w:guid w:val="{92D2A525-5297-4C9F-B011-ED7EFA232225}"/>
      </w:docPartPr>
      <w:docPartBody>
        <w:p w:rsidR="003D2C2D" w:rsidRDefault="006C672F" w:rsidP="006C672F">
          <w:pPr>
            <w:pStyle w:val="FE5DAD667EF24B60B0E87D5156842828"/>
          </w:pPr>
          <w:r w:rsidRPr="001914F5">
            <w:rPr>
              <w:rStyle w:val="PlaceholderText"/>
            </w:rPr>
            <w:t>Click or tap to enter a date.</w:t>
          </w:r>
        </w:p>
      </w:docPartBody>
    </w:docPart>
    <w:docPart>
      <w:docPartPr>
        <w:name w:val="B986D904ED5B450F9E74FD1FDBBB362A"/>
        <w:category>
          <w:name w:val="General"/>
          <w:gallery w:val="placeholder"/>
        </w:category>
        <w:types>
          <w:type w:val="bbPlcHdr"/>
        </w:types>
        <w:behaviors>
          <w:behavior w:val="content"/>
        </w:behaviors>
        <w:guid w:val="{8C185D5F-4F51-49DD-AE68-8A3C3DE15BA6}"/>
      </w:docPartPr>
      <w:docPartBody>
        <w:p w:rsidR="003D2C2D" w:rsidRDefault="006C672F">
          <w:r>
            <w:t xml:space="preserve">          </w:t>
          </w:r>
        </w:p>
      </w:docPartBody>
    </w:docPart>
    <w:docPart>
      <w:docPartPr>
        <w:name w:val="6EE4828158D14E04924AAC78074CDEBC"/>
        <w:category>
          <w:name w:val="General"/>
          <w:gallery w:val="placeholder"/>
        </w:category>
        <w:types>
          <w:type w:val="bbPlcHdr"/>
        </w:types>
        <w:behaviors>
          <w:behavior w:val="content"/>
        </w:behaviors>
        <w:guid w:val="{062A9927-3B69-4931-95FD-B25E8AD2DEA0}"/>
      </w:docPartPr>
      <w:docPartBody>
        <w:p w:rsidR="003D2C2D" w:rsidRDefault="006C672F" w:rsidP="006C672F">
          <w:pPr>
            <w:pStyle w:val="6EE4828158D14E04924AAC78074CDEBC"/>
          </w:pPr>
          <w:r>
            <w:rPr>
              <w:bCs/>
            </w:rPr>
            <w:t xml:space="preserve">          </w:t>
          </w:r>
        </w:p>
      </w:docPartBody>
    </w:docPart>
    <w:docPart>
      <w:docPartPr>
        <w:name w:val="9120B4764EF447E4A09DC349D106324C"/>
        <w:category>
          <w:name w:val="General"/>
          <w:gallery w:val="placeholder"/>
        </w:category>
        <w:types>
          <w:type w:val="bbPlcHdr"/>
        </w:types>
        <w:behaviors>
          <w:behavior w:val="content"/>
        </w:behaviors>
        <w:guid w:val="{3D13AC0E-B342-4545-BB36-6A19512887A5}"/>
      </w:docPartPr>
      <w:docPartBody>
        <w:p w:rsidR="003D2C2D" w:rsidRDefault="006C672F" w:rsidP="00651AB9">
          <w:pPr>
            <w:pStyle w:val="9120B4764EF447E4A09DC349D106324C"/>
          </w:pPr>
          <w:r>
            <w:t xml:space="preserve">          </w:t>
          </w:r>
        </w:p>
      </w:docPartBody>
    </w:docPart>
    <w:docPart>
      <w:docPartPr>
        <w:name w:val="9C9F6C8FD9E54C358077DC707EF7FA8E"/>
        <w:category>
          <w:name w:val="General"/>
          <w:gallery w:val="placeholder"/>
        </w:category>
        <w:types>
          <w:type w:val="bbPlcHdr"/>
        </w:types>
        <w:behaviors>
          <w:behavior w:val="content"/>
        </w:behaviors>
        <w:guid w:val="{0E6A1019-298B-4E64-988C-469CDD6BE362}"/>
      </w:docPartPr>
      <w:docPartBody>
        <w:p w:rsidR="003D2C2D" w:rsidRDefault="006C672F" w:rsidP="006C672F">
          <w:pPr>
            <w:pStyle w:val="9C9F6C8FD9E54C358077DC707EF7FA8E"/>
          </w:pPr>
          <w:r>
            <w:rPr>
              <w:bCs/>
            </w:rPr>
            <w:t xml:space="preserve">          </w:t>
          </w:r>
        </w:p>
      </w:docPartBody>
    </w:docPart>
    <w:docPart>
      <w:docPartPr>
        <w:name w:val="8DB487B1E33945C89B9C191BA2F368A0"/>
        <w:category>
          <w:name w:val="General"/>
          <w:gallery w:val="placeholder"/>
        </w:category>
        <w:types>
          <w:type w:val="bbPlcHdr"/>
        </w:types>
        <w:behaviors>
          <w:behavior w:val="content"/>
        </w:behaviors>
        <w:guid w:val="{23F84288-C69D-4F3E-A27D-2DB916B4CE5F}"/>
      </w:docPartPr>
      <w:docPartBody>
        <w:p w:rsidR="003D2C2D" w:rsidRDefault="006C672F" w:rsidP="00651AB9">
          <w:pPr>
            <w:pStyle w:val="8DB487B1E33945C89B9C191BA2F368A0"/>
          </w:pPr>
          <w:r>
            <w:t xml:space="preserve">          </w:t>
          </w:r>
        </w:p>
      </w:docPartBody>
    </w:docPart>
    <w:docPart>
      <w:docPartPr>
        <w:name w:val="2D4954E0E1F848948D094228A9E81E5F"/>
        <w:category>
          <w:name w:val="General"/>
          <w:gallery w:val="placeholder"/>
        </w:category>
        <w:types>
          <w:type w:val="bbPlcHdr"/>
        </w:types>
        <w:behaviors>
          <w:behavior w:val="content"/>
        </w:behaviors>
        <w:guid w:val="{E4012C17-92E2-4D59-A475-95F534208105}"/>
      </w:docPartPr>
      <w:docPartBody>
        <w:p w:rsidR="003D2C2D" w:rsidRDefault="006C672F" w:rsidP="006C672F">
          <w:pPr>
            <w:pStyle w:val="2D4954E0E1F848948D094228A9E81E5F"/>
          </w:pPr>
          <w:r>
            <w:rPr>
              <w:bCs/>
            </w:rPr>
            <w:t xml:space="preserve">          </w:t>
          </w:r>
        </w:p>
      </w:docPartBody>
    </w:docPart>
    <w:docPart>
      <w:docPartPr>
        <w:name w:val="1A6A221823134E39B3A5133CCB314801"/>
        <w:category>
          <w:name w:val="General"/>
          <w:gallery w:val="placeholder"/>
        </w:category>
        <w:types>
          <w:type w:val="bbPlcHdr"/>
        </w:types>
        <w:behaviors>
          <w:behavior w:val="content"/>
        </w:behaviors>
        <w:guid w:val="{BD2E87E4-F3F5-40A7-AE2D-ABA80A729F6C}"/>
      </w:docPartPr>
      <w:docPartBody>
        <w:p w:rsidR="003D2C2D" w:rsidRDefault="006C672F" w:rsidP="00651AB9">
          <w:pPr>
            <w:pStyle w:val="1A6A221823134E39B3A5133CCB314801"/>
          </w:pPr>
          <w:r>
            <w:t xml:space="preserve">          </w:t>
          </w:r>
        </w:p>
      </w:docPartBody>
    </w:docPart>
    <w:docPart>
      <w:docPartPr>
        <w:name w:val="41A2F5D8609148A6B7A431B7A0AE3987"/>
        <w:category>
          <w:name w:val="General"/>
          <w:gallery w:val="placeholder"/>
        </w:category>
        <w:types>
          <w:type w:val="bbPlcHdr"/>
        </w:types>
        <w:behaviors>
          <w:behavior w:val="content"/>
        </w:behaviors>
        <w:guid w:val="{5F9791E3-17DC-473A-A663-6E4B2FB50CB0}"/>
      </w:docPartPr>
      <w:docPartBody>
        <w:p w:rsidR="003D2C2D" w:rsidRDefault="006C672F" w:rsidP="006C672F">
          <w:pPr>
            <w:pStyle w:val="41A2F5D8609148A6B7A431B7A0AE3987"/>
          </w:pPr>
          <w:r>
            <w:rPr>
              <w:bCs/>
            </w:rPr>
            <w:t xml:space="preserve">          </w:t>
          </w:r>
        </w:p>
      </w:docPartBody>
    </w:docPart>
    <w:docPart>
      <w:docPartPr>
        <w:name w:val="69F649054B6A4E31A8377DDEF1DE213F"/>
        <w:category>
          <w:name w:val="General"/>
          <w:gallery w:val="placeholder"/>
        </w:category>
        <w:types>
          <w:type w:val="bbPlcHdr"/>
        </w:types>
        <w:behaviors>
          <w:behavior w:val="content"/>
        </w:behaviors>
        <w:guid w:val="{7C5AE6B0-2560-472A-BE5F-32FBCA339FE5}"/>
      </w:docPartPr>
      <w:docPartBody>
        <w:p w:rsidR="003D2C2D" w:rsidRDefault="006C672F" w:rsidP="00651AB9">
          <w:pPr>
            <w:pStyle w:val="69F649054B6A4E31A8377DDEF1DE213F"/>
          </w:pPr>
          <w:r>
            <w:t xml:space="preserve">          </w:t>
          </w:r>
        </w:p>
      </w:docPartBody>
    </w:docPart>
    <w:docPart>
      <w:docPartPr>
        <w:name w:val="047026835A6B45B490D206DD101982EE"/>
        <w:category>
          <w:name w:val="General"/>
          <w:gallery w:val="placeholder"/>
        </w:category>
        <w:types>
          <w:type w:val="bbPlcHdr"/>
        </w:types>
        <w:behaviors>
          <w:behavior w:val="content"/>
        </w:behaviors>
        <w:guid w:val="{473A0D92-5B80-4C37-9FEB-46C0B8CF6BED}"/>
      </w:docPartPr>
      <w:docPartBody>
        <w:p w:rsidR="003D2C2D" w:rsidRDefault="006C672F" w:rsidP="006C672F">
          <w:pPr>
            <w:pStyle w:val="047026835A6B45B490D206DD101982EE"/>
          </w:pPr>
          <w:r>
            <w:rPr>
              <w:bCs/>
            </w:rPr>
            <w:t xml:space="preserve">          </w:t>
          </w:r>
        </w:p>
      </w:docPartBody>
    </w:docPart>
    <w:docPart>
      <w:docPartPr>
        <w:name w:val="7B21C710F92F44D3AC2E7AB02EC2BD3D"/>
        <w:category>
          <w:name w:val="General"/>
          <w:gallery w:val="placeholder"/>
        </w:category>
        <w:types>
          <w:type w:val="bbPlcHdr"/>
        </w:types>
        <w:behaviors>
          <w:behavior w:val="content"/>
        </w:behaviors>
        <w:guid w:val="{810315F6-A1A5-44AA-B5E1-6DE2A9CD2C13}"/>
      </w:docPartPr>
      <w:docPartBody>
        <w:p w:rsidR="003D2C2D" w:rsidRDefault="006C672F" w:rsidP="006C672F">
          <w:pPr>
            <w:pStyle w:val="7B21C710F92F44D3AC2E7AB02EC2BD3D"/>
          </w:pPr>
          <w:r>
            <w:rPr>
              <w:bCs/>
            </w:rPr>
            <w:t xml:space="preserve">          </w:t>
          </w:r>
        </w:p>
      </w:docPartBody>
    </w:docPart>
    <w:docPart>
      <w:docPartPr>
        <w:name w:val="6D2DE211F65D487BAEC210D38E3BAC39"/>
        <w:category>
          <w:name w:val="General"/>
          <w:gallery w:val="placeholder"/>
        </w:category>
        <w:types>
          <w:type w:val="bbPlcHdr"/>
        </w:types>
        <w:behaviors>
          <w:behavior w:val="content"/>
        </w:behaviors>
        <w:guid w:val="{03980BB8-A26C-4190-9550-897030223DEB}"/>
      </w:docPartPr>
      <w:docPartBody>
        <w:p w:rsidR="003D2C2D" w:rsidRDefault="006C672F" w:rsidP="006C672F">
          <w:pPr>
            <w:pStyle w:val="6D2DE211F65D487BAEC210D38E3BAC39"/>
          </w:pPr>
          <w:r>
            <w:rPr>
              <w:bCs/>
            </w:rPr>
            <w:t xml:space="preserve">          </w:t>
          </w:r>
        </w:p>
      </w:docPartBody>
    </w:docPart>
    <w:docPart>
      <w:docPartPr>
        <w:name w:val="23A4A0336805437597FFD83DE3362EF7"/>
        <w:category>
          <w:name w:val="General"/>
          <w:gallery w:val="placeholder"/>
        </w:category>
        <w:types>
          <w:type w:val="bbPlcHdr"/>
        </w:types>
        <w:behaviors>
          <w:behavior w:val="content"/>
        </w:behaviors>
        <w:guid w:val="{BD756B39-2D00-4516-AABE-406374D33489}"/>
      </w:docPartPr>
      <w:docPartBody>
        <w:p w:rsidR="003D2C2D" w:rsidRDefault="006C672F" w:rsidP="006C672F">
          <w:pPr>
            <w:pStyle w:val="23A4A0336805437597FFD83DE3362EF7"/>
          </w:pPr>
          <w:r>
            <w:rPr>
              <w:bCs/>
            </w:rPr>
            <w:t xml:space="preserve">          </w:t>
          </w:r>
        </w:p>
      </w:docPartBody>
    </w:docPart>
    <w:docPart>
      <w:docPartPr>
        <w:name w:val="7D9E29771BD24191813D635C3D4C9A73"/>
        <w:category>
          <w:name w:val="General"/>
          <w:gallery w:val="placeholder"/>
        </w:category>
        <w:types>
          <w:type w:val="bbPlcHdr"/>
        </w:types>
        <w:behaviors>
          <w:behavior w:val="content"/>
        </w:behaviors>
        <w:guid w:val="{FEC8589B-23C0-45AE-976B-6D13164A7093}"/>
      </w:docPartPr>
      <w:docPartBody>
        <w:p w:rsidR="003D2C2D" w:rsidRDefault="006C672F" w:rsidP="006C672F">
          <w:pPr>
            <w:pStyle w:val="7D9E29771BD24191813D635C3D4C9A73"/>
          </w:pPr>
          <w:r>
            <w:rPr>
              <w:bCs/>
            </w:rPr>
            <w:t xml:space="preserve">          </w:t>
          </w:r>
        </w:p>
      </w:docPartBody>
    </w:docPart>
    <w:docPart>
      <w:docPartPr>
        <w:name w:val="FC1F69D1FE024CE49D0AC608F6B5B15F"/>
        <w:category>
          <w:name w:val="General"/>
          <w:gallery w:val="placeholder"/>
        </w:category>
        <w:types>
          <w:type w:val="bbPlcHdr"/>
        </w:types>
        <w:behaviors>
          <w:behavior w:val="content"/>
        </w:behaviors>
        <w:guid w:val="{BFC00C26-99EE-4C44-80DB-B51BEDE2660C}"/>
      </w:docPartPr>
      <w:docPartBody>
        <w:p w:rsidR="003D2C2D" w:rsidRDefault="006C672F" w:rsidP="006C672F">
          <w:pPr>
            <w:pStyle w:val="FC1F69D1FE024CE49D0AC608F6B5B15F"/>
          </w:pPr>
          <w:r>
            <w:rPr>
              <w:bCs/>
            </w:rPr>
            <w:t xml:space="preserve">          </w:t>
          </w:r>
        </w:p>
      </w:docPartBody>
    </w:docPart>
    <w:docPart>
      <w:docPartPr>
        <w:name w:val="CD6F9C9B9AE94CDEB3B75655B31A0F5A"/>
        <w:category>
          <w:name w:val="General"/>
          <w:gallery w:val="placeholder"/>
        </w:category>
        <w:types>
          <w:type w:val="bbPlcHdr"/>
        </w:types>
        <w:behaviors>
          <w:behavior w:val="content"/>
        </w:behaviors>
        <w:guid w:val="{9C048DB0-992B-4D64-908D-8BB61B76A09B}"/>
      </w:docPartPr>
      <w:docPartBody>
        <w:p w:rsidR="003D2C2D" w:rsidRDefault="006C672F" w:rsidP="006C672F">
          <w:pPr>
            <w:pStyle w:val="CD6F9C9B9AE94CDEB3B75655B31A0F5A"/>
          </w:pPr>
          <w:r>
            <w:rPr>
              <w:bCs/>
            </w:rPr>
            <w:t xml:space="preserve">          </w:t>
          </w:r>
        </w:p>
      </w:docPartBody>
    </w:docPart>
    <w:docPart>
      <w:docPartPr>
        <w:name w:val="58AF999305A14E78A836A815D63204D7"/>
        <w:category>
          <w:name w:val="General"/>
          <w:gallery w:val="placeholder"/>
        </w:category>
        <w:types>
          <w:type w:val="bbPlcHdr"/>
        </w:types>
        <w:behaviors>
          <w:behavior w:val="content"/>
        </w:behaviors>
        <w:guid w:val="{E3137755-6EB9-465C-8099-BC20315C4476}"/>
      </w:docPartPr>
      <w:docPartBody>
        <w:p w:rsidR="003D2C2D" w:rsidRDefault="006C672F" w:rsidP="006C672F">
          <w:pPr>
            <w:pStyle w:val="58AF999305A14E78A836A815D63204D7"/>
          </w:pPr>
          <w:r>
            <w:rPr>
              <w:bCs/>
            </w:rPr>
            <w:t xml:space="preserve">          </w:t>
          </w:r>
        </w:p>
      </w:docPartBody>
    </w:docPart>
    <w:docPart>
      <w:docPartPr>
        <w:name w:val="52833D39101440AAA5EF650D80158870"/>
        <w:category>
          <w:name w:val="General"/>
          <w:gallery w:val="placeholder"/>
        </w:category>
        <w:types>
          <w:type w:val="bbPlcHdr"/>
        </w:types>
        <w:behaviors>
          <w:behavior w:val="content"/>
        </w:behaviors>
        <w:guid w:val="{F938D8B2-87AE-4036-8B10-8E6120762179}"/>
      </w:docPartPr>
      <w:docPartBody>
        <w:p w:rsidR="003D2C2D" w:rsidRDefault="006C672F" w:rsidP="006C672F">
          <w:pPr>
            <w:pStyle w:val="52833D39101440AAA5EF650D80158870"/>
          </w:pPr>
          <w:r>
            <w:rPr>
              <w:bCs/>
            </w:rPr>
            <w:t xml:space="preserve">          </w:t>
          </w:r>
        </w:p>
      </w:docPartBody>
    </w:docPart>
    <w:docPart>
      <w:docPartPr>
        <w:name w:val="533A83F09FF3444BB7117DC13726A521"/>
        <w:category>
          <w:name w:val="General"/>
          <w:gallery w:val="placeholder"/>
        </w:category>
        <w:types>
          <w:type w:val="bbPlcHdr"/>
        </w:types>
        <w:behaviors>
          <w:behavior w:val="content"/>
        </w:behaviors>
        <w:guid w:val="{07BA2191-5608-4989-8E08-0DA0C9EE19F2}"/>
      </w:docPartPr>
      <w:docPartBody>
        <w:p w:rsidR="003D2C2D" w:rsidRDefault="006C672F" w:rsidP="006C672F">
          <w:pPr>
            <w:pStyle w:val="533A83F09FF3444BB7117DC13726A521"/>
          </w:pPr>
          <w:r>
            <w:rPr>
              <w:bCs/>
            </w:rPr>
            <w:t xml:space="preserve">          </w:t>
          </w:r>
        </w:p>
      </w:docPartBody>
    </w:docPart>
    <w:docPart>
      <w:docPartPr>
        <w:name w:val="E4DE470254C5494DB1C9033DAAAEC2B4"/>
        <w:category>
          <w:name w:val="General"/>
          <w:gallery w:val="placeholder"/>
        </w:category>
        <w:types>
          <w:type w:val="bbPlcHdr"/>
        </w:types>
        <w:behaviors>
          <w:behavior w:val="content"/>
        </w:behaviors>
        <w:guid w:val="{F978C59D-9364-48AD-BD83-DDB7D0DCC842}"/>
      </w:docPartPr>
      <w:docPartBody>
        <w:p w:rsidR="003D2C2D" w:rsidRDefault="006C672F" w:rsidP="006C672F">
          <w:pPr>
            <w:pStyle w:val="E4DE470254C5494DB1C9033DAAAEC2B4"/>
          </w:pPr>
          <w:r>
            <w:rPr>
              <w:bCs/>
            </w:rPr>
            <w:t xml:space="preserve">          </w:t>
          </w:r>
        </w:p>
      </w:docPartBody>
    </w:docPart>
    <w:docPart>
      <w:docPartPr>
        <w:name w:val="9E668A3C62E2434E80628FAC0227B71B"/>
        <w:category>
          <w:name w:val="General"/>
          <w:gallery w:val="placeholder"/>
        </w:category>
        <w:types>
          <w:type w:val="bbPlcHdr"/>
        </w:types>
        <w:behaviors>
          <w:behavior w:val="content"/>
        </w:behaviors>
        <w:guid w:val="{956CDEB7-685B-4E11-AF19-A149A554DE84}"/>
      </w:docPartPr>
      <w:docPartBody>
        <w:p w:rsidR="003D2C2D" w:rsidRDefault="006C672F" w:rsidP="006C672F">
          <w:pPr>
            <w:pStyle w:val="9E668A3C62E2434E80628FAC0227B71B"/>
          </w:pPr>
          <w:r>
            <w:rPr>
              <w:bCs/>
            </w:rPr>
            <w:t xml:space="preserve">          </w:t>
          </w:r>
        </w:p>
      </w:docPartBody>
    </w:docPart>
    <w:docPart>
      <w:docPartPr>
        <w:name w:val="04FF148EC1614E03BF0A23F4F6B75BC9"/>
        <w:category>
          <w:name w:val="General"/>
          <w:gallery w:val="placeholder"/>
        </w:category>
        <w:types>
          <w:type w:val="bbPlcHdr"/>
        </w:types>
        <w:behaviors>
          <w:behavior w:val="content"/>
        </w:behaviors>
        <w:guid w:val="{97EB5C80-EFAB-4C25-87E8-D43040945E3B}"/>
      </w:docPartPr>
      <w:docPartBody>
        <w:p w:rsidR="003D2C2D" w:rsidRDefault="006C672F" w:rsidP="006C672F">
          <w:pPr>
            <w:pStyle w:val="04FF148EC1614E03BF0A23F4F6B75BC9"/>
          </w:pPr>
          <w:r>
            <w:rPr>
              <w:bCs/>
            </w:rPr>
            <w:t xml:space="preserve">          </w:t>
          </w:r>
        </w:p>
      </w:docPartBody>
    </w:docPart>
    <w:docPart>
      <w:docPartPr>
        <w:name w:val="5C7864ED04B94A9D84B4278C69FF2653"/>
        <w:category>
          <w:name w:val="General"/>
          <w:gallery w:val="placeholder"/>
        </w:category>
        <w:types>
          <w:type w:val="bbPlcHdr"/>
        </w:types>
        <w:behaviors>
          <w:behavior w:val="content"/>
        </w:behaviors>
        <w:guid w:val="{233576A0-EEAE-4BCE-B3DC-6C2CF46B5841}"/>
      </w:docPartPr>
      <w:docPartBody>
        <w:p w:rsidR="003D2C2D" w:rsidRDefault="006C672F" w:rsidP="006C672F">
          <w:pPr>
            <w:pStyle w:val="5C7864ED04B94A9D84B4278C69FF2653"/>
          </w:pPr>
          <w:r>
            <w:rPr>
              <w:bCs/>
            </w:rPr>
            <w:t xml:space="preserve">          </w:t>
          </w:r>
        </w:p>
      </w:docPartBody>
    </w:docPart>
    <w:docPart>
      <w:docPartPr>
        <w:name w:val="56D1441862E14ABAA2D4D52393CA37D2"/>
        <w:category>
          <w:name w:val="General"/>
          <w:gallery w:val="placeholder"/>
        </w:category>
        <w:types>
          <w:type w:val="bbPlcHdr"/>
        </w:types>
        <w:behaviors>
          <w:behavior w:val="content"/>
        </w:behaviors>
        <w:guid w:val="{4D217517-1C5D-44BE-8A63-B1E5F8153659}"/>
      </w:docPartPr>
      <w:docPartBody>
        <w:p w:rsidR="003D2C2D" w:rsidRDefault="006C672F" w:rsidP="006C672F">
          <w:pPr>
            <w:pStyle w:val="56D1441862E14ABAA2D4D52393CA37D2"/>
          </w:pPr>
          <w:r>
            <w:rPr>
              <w:bCs/>
            </w:rPr>
            <w:t xml:space="preserve">          </w:t>
          </w:r>
        </w:p>
      </w:docPartBody>
    </w:docPart>
    <w:docPart>
      <w:docPartPr>
        <w:name w:val="C1F5C9A2E3C541579F6379777F0FE8EC"/>
        <w:category>
          <w:name w:val="General"/>
          <w:gallery w:val="placeholder"/>
        </w:category>
        <w:types>
          <w:type w:val="bbPlcHdr"/>
        </w:types>
        <w:behaviors>
          <w:behavior w:val="content"/>
        </w:behaviors>
        <w:guid w:val="{25542DC1-89BA-446A-B611-6EA7F253F2DA}"/>
      </w:docPartPr>
      <w:docPartBody>
        <w:p w:rsidR="003D2C2D" w:rsidRDefault="006C672F" w:rsidP="006C672F">
          <w:pPr>
            <w:pStyle w:val="C1F5C9A2E3C541579F6379777F0FE8EC"/>
          </w:pPr>
          <w:r>
            <w:rPr>
              <w:bCs/>
            </w:rPr>
            <w:t xml:space="preserve">          </w:t>
          </w:r>
        </w:p>
      </w:docPartBody>
    </w:docPart>
    <w:docPart>
      <w:docPartPr>
        <w:name w:val="DefaultPlaceholder_-1854013440"/>
        <w:category>
          <w:name w:val="General"/>
          <w:gallery w:val="placeholder"/>
        </w:category>
        <w:types>
          <w:type w:val="bbPlcHdr"/>
        </w:types>
        <w:behaviors>
          <w:behavior w:val="content"/>
        </w:behaviors>
        <w:guid w:val="{F522E878-D6AC-4232-B912-EAB68717E866}"/>
      </w:docPartPr>
      <w:docPartBody>
        <w:p w:rsidR="00E86D00" w:rsidRDefault="00E86D00">
          <w:r w:rsidRPr="00345CCA">
            <w:rPr>
              <w:rStyle w:val="PlaceholderText"/>
            </w:rPr>
            <w:t>Click or tap here to enter text.</w:t>
          </w:r>
        </w:p>
      </w:docPartBody>
    </w:docPart>
    <w:docPart>
      <w:docPartPr>
        <w:name w:val="C54AE82436ED4860A3B41705EACC4D28"/>
        <w:category>
          <w:name w:val="General"/>
          <w:gallery w:val="placeholder"/>
        </w:category>
        <w:types>
          <w:type w:val="bbPlcHdr"/>
        </w:types>
        <w:behaviors>
          <w:behavior w:val="content"/>
        </w:behaviors>
        <w:guid w:val="{EA8A7570-7D51-4276-A01A-A38E2122084D}"/>
      </w:docPartPr>
      <w:docPartBody>
        <w:p w:rsidR="00E86D00" w:rsidRDefault="006C672F" w:rsidP="006C672F">
          <w:pPr>
            <w:pStyle w:val="C54AE82436ED4860A3B41705EACC4D28"/>
          </w:pPr>
          <w:r w:rsidRPr="00345C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panose1 w:val="02000603030000020004"/>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B9"/>
    <w:rsid w:val="003D10DD"/>
    <w:rsid w:val="003D2C2D"/>
    <w:rsid w:val="00651AB9"/>
    <w:rsid w:val="006C672F"/>
    <w:rsid w:val="00E86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72F"/>
    <w:rPr>
      <w:color w:val="808080"/>
    </w:rPr>
  </w:style>
  <w:style w:type="paragraph" w:customStyle="1" w:styleId="6413290ADC414002A7388E22684E8CF6">
    <w:name w:val="6413290ADC414002A7388E22684E8CF6"/>
  </w:style>
  <w:style w:type="paragraph" w:customStyle="1" w:styleId="9120B4764EF447E4A09DC349D106324C">
    <w:name w:val="9120B4764EF447E4A09DC349D106324C"/>
    <w:rsid w:val="00651AB9"/>
  </w:style>
  <w:style w:type="paragraph" w:customStyle="1" w:styleId="8DB487B1E33945C89B9C191BA2F368A0">
    <w:name w:val="8DB487B1E33945C89B9C191BA2F368A0"/>
    <w:rsid w:val="00651AB9"/>
  </w:style>
  <w:style w:type="paragraph" w:customStyle="1" w:styleId="1A6A221823134E39B3A5133CCB314801">
    <w:name w:val="1A6A221823134E39B3A5133CCB314801"/>
    <w:rsid w:val="00651AB9"/>
  </w:style>
  <w:style w:type="paragraph" w:customStyle="1" w:styleId="69F649054B6A4E31A8377DDEF1DE213F">
    <w:name w:val="69F649054B6A4E31A8377DDEF1DE213F"/>
    <w:rsid w:val="00651AB9"/>
  </w:style>
  <w:style w:type="paragraph" w:customStyle="1" w:styleId="C650537A50B0489781E0022B25991294">
    <w:name w:val="C650537A50B0489781E0022B25991294"/>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81FEA2C449A4DFF92E384951723098D">
    <w:name w:val="B81FEA2C449A4DFF92E384951723098D"/>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7DA7ABCB93F4C0A83C1ED8B3AF47677">
    <w:name w:val="77DA7ABCB93F4C0A83C1ED8B3AF4767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23BBBF8EC1B43188F04207E770915A8">
    <w:name w:val="E23BBBF8EC1B43188F04207E770915A8"/>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384DCA65F11406EBC5BB484D23F3795">
    <w:name w:val="B384DCA65F11406EBC5BB484D23F3795"/>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54AE82436ED4860A3B41705EACC4D28">
    <w:name w:val="C54AE82436ED4860A3B41705EACC4D28"/>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92E34EA6B6D4DF48A14478C262B26C8">
    <w:name w:val="692E34EA6B6D4DF48A14478C262B26C8"/>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15552C8B15A4C40908AD763D922A126">
    <w:name w:val="315552C8B15A4C40908AD763D922A126"/>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50AE275695B45D5A14D225BCE0F0537">
    <w:name w:val="D50AE275695B45D5A14D225BCE0F053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1BE0A3EB0B7E4AF99DD7C9C129C5B06D">
    <w:name w:val="1BE0A3EB0B7E4AF99DD7C9C129C5B06D"/>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123C33CBE5C243D9B4E9BF50A6900FC0">
    <w:name w:val="123C33CBE5C243D9B4E9BF50A6900FC0"/>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72DA9D2659440A0B40979F754A44E5B">
    <w:name w:val="672DA9D2659440A0B40979F754A44E5B"/>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A7A0D1591CBB4AF59C08075A1507B159">
    <w:name w:val="A7A0D1591CBB4AF59C08075A1507B159"/>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8FB25A4B641141749721A07D8D29015E">
    <w:name w:val="8FB25A4B641141749721A07D8D29015E"/>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D1C6254B1E8475C98178383FAC55C40">
    <w:name w:val="9D1C6254B1E8475C98178383FAC55C40"/>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FC8B7C364D643A184488CCB7EC65515">
    <w:name w:val="4FC8B7C364D643A184488CCB7EC65515"/>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80E46339CF94101903DEA3CD72D07FF">
    <w:name w:val="480E46339CF94101903DEA3CD72D07FF"/>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B514E808DE24C5CAC59FCE9C9105061">
    <w:name w:val="5B514E808DE24C5CAC59FCE9C9105061"/>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C2DC638DBF7471F8E3736F73AA559BC">
    <w:name w:val="2C2DC638DBF7471F8E3736F73AA559BC"/>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4C0263D941D4F36A068F0ED50B4CBAE">
    <w:name w:val="B4C0263D941D4F36A068F0ED50B4CBAE"/>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F4C25BD823E4F398E62465554AFFD38">
    <w:name w:val="EF4C25BD823E4F398E62465554AFFD38"/>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846A8DF27A32410E936321266A5B9ADC">
    <w:name w:val="846A8DF27A32410E936321266A5B9ADC"/>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864033564474C2AA78F75BD2B71C0E0">
    <w:name w:val="5864033564474C2AA78F75BD2B71C0E0"/>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20814111E61412B88C78CBFAEF185BD">
    <w:name w:val="B20814111E61412B88C78CBFAEF185BD"/>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59AD05361BC4CD986B4B03D38D114DD">
    <w:name w:val="C59AD05361BC4CD986B4B03D38D114DD"/>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E5DAD667EF24B60B0E87D5156842828">
    <w:name w:val="FE5DAD667EF24B60B0E87D5156842828"/>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1827676198B4FB39F3A6F01906838A7">
    <w:name w:val="01827676198B4FB39F3A6F01906838A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E9BA6DB58334A74AA76E96DEC3155C7">
    <w:name w:val="FE9BA6DB58334A74AA76E96DEC3155C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465F3FE140545E98652D659FB920FD2">
    <w:name w:val="9465F3FE140545E98652D659FB920FD2"/>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01E7BBD2BCA46B98AE9E430AC0AA0A5">
    <w:name w:val="E01E7BBD2BCA46B98AE9E430AC0AA0A5"/>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A8F70843A6E440C8482A2CC3D3DD1C4">
    <w:name w:val="DA8F70843A6E440C8482A2CC3D3DD1C4"/>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D1C17B9D55E495BBF617E79BF536CEE">
    <w:name w:val="7D1C17B9D55E495BBF617E79BF536CEE"/>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B81CF29E2414E47907CF775F5DC9C39">
    <w:name w:val="2B81CF29E2414E47907CF775F5DC9C39"/>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7B695901A84424093726A4382E299E2">
    <w:name w:val="D7B695901A84424093726A4382E299E2"/>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EE4828158D14E04924AAC78074CDEBC">
    <w:name w:val="6EE4828158D14E04924AAC78074CDEBC"/>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B21C710F92F44D3AC2E7AB02EC2BD3D">
    <w:name w:val="7B21C710F92F44D3AC2E7AB02EC2BD3D"/>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D6F9C9B9AE94CDEB3B75655B31A0F5A">
    <w:name w:val="CD6F9C9B9AE94CDEB3B75655B31A0F5A"/>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E668A3C62E2434E80628FAC0227B71B">
    <w:name w:val="9E668A3C62E2434E80628FAC0227B71B"/>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C9F6C8FD9E54C358077DC707EF7FA8E">
    <w:name w:val="9C9F6C8FD9E54C358077DC707EF7FA8E"/>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D2DE211F65D487BAEC210D38E3BAC39">
    <w:name w:val="6D2DE211F65D487BAEC210D38E3BAC39"/>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8AF999305A14E78A836A815D63204D7">
    <w:name w:val="58AF999305A14E78A836A815D63204D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4FF148EC1614E03BF0A23F4F6B75BC9">
    <w:name w:val="04FF148EC1614E03BF0A23F4F6B75BC9"/>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D4954E0E1F848948D094228A9E81E5F">
    <w:name w:val="2D4954E0E1F848948D094228A9E81E5F"/>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3A4A0336805437597FFD83DE3362EF7">
    <w:name w:val="23A4A0336805437597FFD83DE3362EF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2833D39101440AAA5EF650D80158870">
    <w:name w:val="52833D39101440AAA5EF650D80158870"/>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C7864ED04B94A9D84B4278C69FF2653">
    <w:name w:val="5C7864ED04B94A9D84B4278C69FF2653"/>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1A2F5D8609148A6B7A431B7A0AE3987">
    <w:name w:val="41A2F5D8609148A6B7A431B7A0AE3987"/>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D9E29771BD24191813D635C3D4C9A73">
    <w:name w:val="7D9E29771BD24191813D635C3D4C9A73"/>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33A83F09FF3444BB7117DC13726A521">
    <w:name w:val="533A83F09FF3444BB7117DC13726A521"/>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6D1441862E14ABAA2D4D52393CA37D2">
    <w:name w:val="56D1441862E14ABAA2D4D52393CA37D2"/>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47026835A6B45B490D206DD101982EE">
    <w:name w:val="047026835A6B45B490D206DD101982EE"/>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C1F69D1FE024CE49D0AC608F6B5B15F">
    <w:name w:val="FC1F69D1FE024CE49D0AC608F6B5B15F"/>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4DE470254C5494DB1C9033DAAAEC2B4">
    <w:name w:val="E4DE470254C5494DB1C9033DAAAEC2B4"/>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1F5C9A2E3C541579F6379777F0FE8EC">
    <w:name w:val="C1F5C9A2E3C541579F6379777F0FE8EC"/>
    <w:rsid w:val="006C672F"/>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650537A50B0489781E0022B259912944">
    <w:name w:val="C650537A50B0489781E0022B25991294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81FEA2C449A4DFF92E384951723098D4">
    <w:name w:val="B81FEA2C449A4DFF92E384951723098D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7DA7ABCB93F4C0A83C1ED8B3AF476774">
    <w:name w:val="77DA7ABCB93F4C0A83C1ED8B3AF47677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23BBBF8EC1B43188F04207E770915A84">
    <w:name w:val="E23BBBF8EC1B43188F04207E770915A8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384DCA65F11406EBC5BB484D23F37954">
    <w:name w:val="B384DCA65F11406EBC5BB484D23F3795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54AE82436ED4860A3B41705EACC4D282">
    <w:name w:val="C54AE82436ED4860A3B41705EACC4D282"/>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92E34EA6B6D4DF48A14478C262B26C84">
    <w:name w:val="692E34EA6B6D4DF48A14478C262B26C8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315552C8B15A4C40908AD763D922A1263">
    <w:name w:val="315552C8B15A4C40908AD763D922A1263"/>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50AE275695B45D5A14D225BCE0F05373">
    <w:name w:val="D50AE275695B45D5A14D225BCE0F05373"/>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1BE0A3EB0B7E4AF99DD7C9C129C5B06D3">
    <w:name w:val="1BE0A3EB0B7E4AF99DD7C9C129C5B06D3"/>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123C33CBE5C243D9B4E9BF50A6900FC04">
    <w:name w:val="123C33CBE5C243D9B4E9BF50A6900FC0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72DA9D2659440A0B40979F754A44E5B4">
    <w:name w:val="672DA9D2659440A0B40979F754A44E5B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A7A0D1591CBB4AF59C08075A1507B1594">
    <w:name w:val="A7A0D1591CBB4AF59C08075A1507B159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8FB25A4B641141749721A07D8D29015E4">
    <w:name w:val="8FB25A4B641141749721A07D8D29015E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D1C6254B1E8475C98178383FAC55C404">
    <w:name w:val="9D1C6254B1E8475C98178383FAC55C40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FC8B7C364D643A184488CCB7EC655154">
    <w:name w:val="4FC8B7C364D643A184488CCB7EC65515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80E46339CF94101903DEA3CD72D07FF4">
    <w:name w:val="480E46339CF94101903DEA3CD72D07FF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B514E808DE24C5CAC59FCE9C91050614">
    <w:name w:val="5B514E808DE24C5CAC59FCE9C9105061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C2DC638DBF7471F8E3736F73AA559BC4">
    <w:name w:val="2C2DC638DBF7471F8E3736F73AA559BC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4C0263D941D4F36A068F0ED50B4CBAE4">
    <w:name w:val="B4C0263D941D4F36A068F0ED50B4CBAE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F4C25BD823E4F398E62465554AFFD384">
    <w:name w:val="EF4C25BD823E4F398E62465554AFFD38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846A8DF27A32410E936321266A5B9ADC4">
    <w:name w:val="846A8DF27A32410E936321266A5B9ADC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864033564474C2AA78F75BD2B71C0E04">
    <w:name w:val="5864033564474C2AA78F75BD2B71C0E0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B20814111E61412B88C78CBFAEF185BD4">
    <w:name w:val="B20814111E61412B88C78CBFAEF185BD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59AD05361BC4CD986B4B03D38D114DD4">
    <w:name w:val="C59AD05361BC4CD986B4B03D38D114DD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E5DAD667EF24B60B0E87D51568428284">
    <w:name w:val="FE5DAD667EF24B60B0E87D5156842828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1827676198B4FB39F3A6F01906838A73">
    <w:name w:val="01827676198B4FB39F3A6F01906838A73"/>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E9BA6DB58334A74AA76E96DEC3155C73">
    <w:name w:val="FE9BA6DB58334A74AA76E96DEC3155C73"/>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465F3FE140545E98652D659FB920FD24">
    <w:name w:val="9465F3FE140545E98652D659FB920FD2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01E7BBD2BCA46B98AE9E430AC0AA0A54">
    <w:name w:val="E01E7BBD2BCA46B98AE9E430AC0AA0A5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A8F70843A6E440C8482A2CC3D3DD1C44">
    <w:name w:val="DA8F70843A6E440C8482A2CC3D3DD1C4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D1C17B9D55E495BBF617E79BF536CEE4">
    <w:name w:val="7D1C17B9D55E495BBF617E79BF536CEE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B81CF29E2414E47907CF775F5DC9C394">
    <w:name w:val="2B81CF29E2414E47907CF775F5DC9C39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D7B695901A84424093726A4382E299E23">
    <w:name w:val="D7B695901A84424093726A4382E299E23"/>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EE4828158D14E04924AAC78074CDEBC4">
    <w:name w:val="6EE4828158D14E04924AAC78074CDEBC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B21C710F92F44D3AC2E7AB02EC2BD3D4">
    <w:name w:val="7B21C710F92F44D3AC2E7AB02EC2BD3D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D6F9C9B9AE94CDEB3B75655B31A0F5A4">
    <w:name w:val="CD6F9C9B9AE94CDEB3B75655B31A0F5A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E668A3C62E2434E80628FAC0227B71B4">
    <w:name w:val="9E668A3C62E2434E80628FAC0227B71B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9C9F6C8FD9E54C358077DC707EF7FA8E4">
    <w:name w:val="9C9F6C8FD9E54C358077DC707EF7FA8E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6D2DE211F65D487BAEC210D38E3BAC394">
    <w:name w:val="6D2DE211F65D487BAEC210D38E3BAC39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8AF999305A14E78A836A815D63204D74">
    <w:name w:val="58AF999305A14E78A836A815D63204D7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4FF148EC1614E03BF0A23F4F6B75BC94">
    <w:name w:val="04FF148EC1614E03BF0A23F4F6B75BC9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D4954E0E1F848948D094228A9E81E5F4">
    <w:name w:val="2D4954E0E1F848948D094228A9E81E5F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23A4A0336805437597FFD83DE3362EF74">
    <w:name w:val="23A4A0336805437597FFD83DE3362EF7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2833D39101440AAA5EF650D801588704">
    <w:name w:val="52833D39101440AAA5EF650D80158870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C7864ED04B94A9D84B4278C69FF26534">
    <w:name w:val="5C7864ED04B94A9D84B4278C69FF2653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41A2F5D8609148A6B7A431B7A0AE39874">
    <w:name w:val="41A2F5D8609148A6B7A431B7A0AE3987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7D9E29771BD24191813D635C3D4C9A734">
    <w:name w:val="7D9E29771BD24191813D635C3D4C9A73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33A83F09FF3444BB7117DC13726A5214">
    <w:name w:val="533A83F09FF3444BB7117DC13726A521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56D1441862E14ABAA2D4D52393CA37D24">
    <w:name w:val="56D1441862E14ABAA2D4D52393CA37D2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047026835A6B45B490D206DD101982EE4">
    <w:name w:val="047026835A6B45B490D206DD101982EE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FC1F69D1FE024CE49D0AC608F6B5B15F4">
    <w:name w:val="FC1F69D1FE024CE49D0AC608F6B5B15F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E4DE470254C5494DB1C9033DAAAEC2B44">
    <w:name w:val="E4DE470254C5494DB1C9033DAAAEC2B4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 w:type="paragraph" w:customStyle="1" w:styleId="C1F5C9A2E3C541579F6379777F0FE8EC4">
    <w:name w:val="C1F5C9A2E3C541579F6379777F0FE8EC4"/>
    <w:rsid w:val="00E86D00"/>
    <w:pPr>
      <w:widowControl w:val="0"/>
      <w:autoSpaceDE w:val="0"/>
      <w:autoSpaceDN w:val="0"/>
      <w:adjustRightInd w:val="0"/>
      <w:snapToGrid w:val="0"/>
      <w:spacing w:before="120" w:after="120" w:line="240" w:lineRule="exact"/>
      <w:ind w:left="113"/>
    </w:pPr>
    <w:rPr>
      <w:rFonts w:ascii="Arial" w:eastAsiaTheme="minorHAnsi" w:hAnsi="Arial" w:cs="Times New Roman"/>
      <w:kern w:val="0"/>
      <w:sz w:val="20"/>
      <w:szCs w:val="20"/>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are Blue">
      <a:dk1>
        <a:srgbClr val="000000"/>
      </a:dk1>
      <a:lt1>
        <a:srgbClr val="FFFFFF"/>
      </a:lt1>
      <a:dk2>
        <a:srgbClr val="103E76"/>
      </a:dk2>
      <a:lt2>
        <a:srgbClr val="FEDB00"/>
      </a:lt2>
      <a:accent1>
        <a:srgbClr val="103E76"/>
      </a:accent1>
      <a:accent2>
        <a:srgbClr val="006969"/>
      </a:accent2>
      <a:accent3>
        <a:srgbClr val="592B77"/>
      </a:accent3>
      <a:accent4>
        <a:srgbClr val="D9107B"/>
      </a:accent4>
      <a:accent5>
        <a:srgbClr val="ED8B00"/>
      </a:accent5>
      <a:accent6>
        <a:srgbClr val="D22630"/>
      </a:accent6>
      <a:hlink>
        <a:srgbClr val="592B77"/>
      </a:hlink>
      <a:folHlink>
        <a:srgbClr val="D9107B"/>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PublishDate>
  <Abstract>FSP043</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3D41B4E638FA4E9256B9FE0F5D27FF" ma:contentTypeVersion="8" ma:contentTypeDescription="Create a new document." ma:contentTypeScope="" ma:versionID="0469ee9f17d35580338b8d20595a8f51">
  <xsd:schema xmlns:xsd="http://www.w3.org/2001/XMLSchema" xmlns:xs="http://www.w3.org/2001/XMLSchema" xmlns:p="http://schemas.microsoft.com/office/2006/metadata/properties" xmlns:ns2="dfb4b971-b521-4fc7-aae7-cb05ff0e55ec" xmlns:ns3="ea277cdd-11f5-4ce5-a975-ac6594fb3c75" targetNamespace="http://schemas.microsoft.com/office/2006/metadata/properties" ma:root="true" ma:fieldsID="f677712d1a7ad10da63efb16f7bd5643" ns2:_="" ns3:_="">
    <xsd:import namespace="dfb4b971-b521-4fc7-aae7-cb05ff0e55ec"/>
    <xsd:import namespace="ea277cdd-11f5-4ce5-a975-ac6594fb3c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4b971-b521-4fc7-aae7-cb05ff0e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77cdd-11f5-4ce5-a975-ac6594fb3c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cf1d10-f19e-4a85-be7d-34f5262c1b91}" ma:internalName="TaxCatchAll" ma:showField="CatchAllData" ma:web="ea277cdd-11f5-4ce5-a975-ac6594fb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b4b971-b521-4fc7-aae7-cb05ff0e55ec">
      <Terms xmlns="http://schemas.microsoft.com/office/infopath/2007/PartnerControls"/>
    </lcf76f155ced4ddcb4097134ff3c332f>
    <TaxCatchAll xmlns="ea277cdd-11f5-4ce5-a975-ac6594fb3c7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064446-B76D-49F2-BCB1-AB91B75C6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4b971-b521-4fc7-aae7-cb05ff0e55ec"/>
    <ds:schemaRef ds:uri="ea277cdd-11f5-4ce5-a975-ac6594fb3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3A026-07EF-4060-99F2-2F59A45F09E8}">
  <ds:schemaRefs>
    <ds:schemaRef ds:uri="http://schemas.microsoft.com/sharepoint/v3/contenttype/forms"/>
  </ds:schemaRefs>
</ds:datastoreItem>
</file>

<file path=customXml/itemProps4.xml><?xml version="1.0" encoding="utf-8"?>
<ds:datastoreItem xmlns:ds="http://schemas.openxmlformats.org/officeDocument/2006/customXml" ds:itemID="{1316D54E-17A3-44FD-BA8A-A622ADDAD9DF}">
  <ds:schemaRefs>
    <ds:schemaRef ds:uri="http://purl.org/dc/terms/"/>
    <ds:schemaRef ds:uri="http://schemas.microsoft.com/office/2006/documentManagement/types"/>
    <ds:schemaRef ds:uri="http://schemas.microsoft.com/office/2006/metadata/properties"/>
    <ds:schemaRef ds:uri="ea277cdd-11f5-4ce5-a975-ac6594fb3c75"/>
    <ds:schemaRef ds:uri="dfb4b971-b521-4fc7-aae7-cb05ff0e55ec"/>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Generic Form Template 2023 - Pink_new</Template>
  <TotalTime>268</TotalTime>
  <Pages>4</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Assessment Request</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Request</dc:title>
  <dc:subject/>
  <dc:creator>Camaj, Andrea</dc:creator>
  <cp:keywords/>
  <dc:description/>
  <cp:lastModifiedBy>Little, Jodie</cp:lastModifiedBy>
  <cp:revision>9</cp:revision>
  <dcterms:created xsi:type="dcterms:W3CDTF">2024-05-20T00:16:00Z</dcterms:created>
  <dcterms:modified xsi:type="dcterms:W3CDTF">2024-05-29T00:08:00Z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0x010100F83D41B4E638FA4E9256B9FE0F5D27FF</vt:lpwstr>
  </property>
  <property fmtid="{D5CDD505-2E9C-101B-9397-08002B2CF9AE}" pid="3" name="Order">
    <vt:r8>2361200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5498d5b9,75923bb4,2ac2dd9b</vt:lpwstr>
  </property>
  <property fmtid="{D5CDD505-2E9C-101B-9397-08002B2CF9AE}" pid="8" name="ClassificationContentMarkingHeaderFontProps">
    <vt:lpwstr>#ff0000,14,Calibri</vt:lpwstr>
  </property>
  <property fmtid="{D5CDD505-2E9C-101B-9397-08002B2CF9AE}" pid="9" name="ClassificationContentMarkingHeaderText">
    <vt:lpwstr>OFFICIAL</vt:lpwstr>
  </property>
  <property fmtid="{D5CDD505-2E9C-101B-9397-08002B2CF9AE}" pid="10" name="ClassificationContentMarkingFooterShapeIds">
    <vt:lpwstr>5752aacf,5eefa0f,554388f</vt:lpwstr>
  </property>
  <property fmtid="{D5CDD505-2E9C-101B-9397-08002B2CF9AE}" pid="11" name="ClassificationContentMarkingFooterFontProps">
    <vt:lpwstr>#ff0000,14,Calibri</vt:lpwstr>
  </property>
  <property fmtid="{D5CDD505-2E9C-101B-9397-08002B2CF9AE}" pid="12" name="ClassificationContentMarkingFooterText">
    <vt:lpwstr>OFFICIAL</vt:lpwstr>
  </property>
  <property fmtid="{D5CDD505-2E9C-101B-9397-08002B2CF9AE}" pid="13" name="MSIP_Label_bb9b66d2-3d65-440a-b8f5-ec17a745f5ea_Enabled">
    <vt:lpwstr>true</vt:lpwstr>
  </property>
  <property fmtid="{D5CDD505-2E9C-101B-9397-08002B2CF9AE}" pid="14" name="MSIP_Label_bb9b66d2-3d65-440a-b8f5-ec17a745f5ea_SetDate">
    <vt:lpwstr>2024-05-19T22:44:24Z</vt:lpwstr>
  </property>
  <property fmtid="{D5CDD505-2E9C-101B-9397-08002B2CF9AE}" pid="15" name="MSIP_Label_bb9b66d2-3d65-440a-b8f5-ec17a745f5ea_Method">
    <vt:lpwstr>Standard</vt:lpwstr>
  </property>
  <property fmtid="{D5CDD505-2E9C-101B-9397-08002B2CF9AE}" pid="16" name="MSIP_Label_bb9b66d2-3d65-440a-b8f5-ec17a745f5ea_Name">
    <vt:lpwstr>OFFICIAL</vt:lpwstr>
  </property>
  <property fmtid="{D5CDD505-2E9C-101B-9397-08002B2CF9AE}" pid="17" name="MSIP_Label_bb9b66d2-3d65-440a-b8f5-ec17a745f5ea_SiteId">
    <vt:lpwstr>34ae0514-4eb5-4608-8b64-b002d2054238</vt:lpwstr>
  </property>
  <property fmtid="{D5CDD505-2E9C-101B-9397-08002B2CF9AE}" pid="18" name="MSIP_Label_bb9b66d2-3d65-440a-b8f5-ec17a745f5ea_ActionId">
    <vt:lpwstr>d40075dc-b767-4171-9564-9016112a3e54</vt:lpwstr>
  </property>
  <property fmtid="{D5CDD505-2E9C-101B-9397-08002B2CF9AE}" pid="19" name="MSIP_Label_bb9b66d2-3d65-440a-b8f5-ec17a745f5ea_ContentBits">
    <vt:lpwstr>3</vt:lpwstr>
  </property>
</Properties>
</file>