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948889245"/>
        <w:lock w:val="contentLocked"/>
        <w:placeholder>
          <w:docPart w:val="DefaultPlaceholder_-1854013440"/>
        </w:placeholder>
        <w:group/>
      </w:sdtPr>
      <w:sdtContent>
        <w:sdt>
          <w:sdtPr>
            <w:alias w:val="Title"/>
            <w:tag w:val=""/>
            <w:id w:val="1967464919"/>
            <w:placeholder>
              <w:docPart w:val="9176886B643549F095FC134B2196907E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0A8ADF30" w14:textId="584C8368" w:rsidR="0004652F" w:rsidRDefault="00766034" w:rsidP="00766034">
              <w:pPr>
                <w:pStyle w:val="Heading1"/>
              </w:pPr>
              <w:r>
                <w:t>Equipment Request Form</w:t>
              </w:r>
            </w:p>
          </w:sdtContent>
        </w:sdt>
      </w:sdtContent>
    </w:sdt>
    <w:tbl>
      <w:tblPr>
        <w:tblStyle w:val="TableGridLight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04652F" w14:paraId="434BB05E" w14:textId="77777777" w:rsidTr="004030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81" w:type="dxa"/>
          </w:tcPr>
          <w:sdt>
            <w:sdtPr>
              <w:id w:val="74839005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2C93F5DB" w14:textId="39694376" w:rsidR="0004652F" w:rsidRPr="00F3584C" w:rsidRDefault="00766034" w:rsidP="00766034">
                <w:r w:rsidRPr="00766034">
                  <w:t>Use this form for Lifetime Care and Workers Care</w:t>
                </w:r>
                <w:r>
                  <w:t>.</w:t>
                </w:r>
              </w:p>
            </w:sdtContent>
          </w:sdt>
        </w:tc>
      </w:tr>
    </w:tbl>
    <w:sdt>
      <w:sdtPr>
        <w:rPr>
          <w:rFonts w:asciiTheme="minorHAnsi" w:hAnsiTheme="minorHAnsi" w:cstheme="minorBidi"/>
          <w:b w:val="0"/>
          <w:bCs w:val="0"/>
          <w:sz w:val="20"/>
          <w:lang w:val="en-US"/>
        </w:rPr>
        <w:id w:val="1125893232"/>
        <w:lock w:val="contentLocked"/>
        <w:placeholder>
          <w:docPart w:val="DefaultPlaceholder_-1854013440"/>
        </w:placeholder>
        <w:group/>
      </w:sdtPr>
      <w:sdtContent>
        <w:p w14:paraId="49B9EFDF" w14:textId="1328DC09" w:rsidR="0004652F" w:rsidRDefault="00766034" w:rsidP="004F36D9">
          <w:pPr>
            <w:pStyle w:val="Heading3"/>
            <w:numPr>
              <w:ilvl w:val="0"/>
              <w:numId w:val="9"/>
            </w:numPr>
            <w:spacing w:before="120"/>
            <w:ind w:left="283" w:hanging="357"/>
          </w:pPr>
          <w:r>
            <w:t>Person’s information</w:t>
          </w:r>
        </w:p>
        <w:tbl>
          <w:tblPr>
            <w:tblStyle w:val="TableGrid"/>
            <w:tblW w:w="9970" w:type="dxa"/>
            <w:tblCellSpacing w:w="42" w:type="dxa"/>
            <w:tblLayout w:type="fixed"/>
            <w:tblLook w:val="0620" w:firstRow="1" w:lastRow="0" w:firstColumn="0" w:lastColumn="0" w:noHBand="1" w:noVBand="1"/>
          </w:tblPr>
          <w:tblGrid>
            <w:gridCol w:w="4897"/>
            <w:gridCol w:w="5073"/>
          </w:tblGrid>
          <w:tr w:rsidR="0004016D" w:rsidRPr="00AC0058" w14:paraId="381CBF2C" w14:textId="77777777" w:rsidTr="007D3778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blCellSpacing w:w="42" w:type="dxa"/>
            </w:trPr>
            <w:tc>
              <w:tcPr>
                <w:tcW w:w="4771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w14:paraId="6E3669D7" w14:textId="63BA47F6" w:rsidR="0004016D" w:rsidRPr="00AC0058" w:rsidRDefault="0004016D" w:rsidP="00E121A9">
                <w:pPr>
                  <w:pStyle w:val="NoSpacing"/>
                </w:pPr>
                <w:r w:rsidRPr="000A62D5">
                  <w:t>Name</w:t>
                </w:r>
                <w:r w:rsidRPr="00AC0058">
                  <w:t xml:space="preserve"> </w:t>
                </w:r>
              </w:p>
            </w:tc>
            <w:tc>
              <w:tcPr>
                <w:tcW w:w="494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w14:paraId="388742DC" w14:textId="77777777" w:rsidR="0004016D" w:rsidRPr="00AC0058" w:rsidRDefault="0004016D" w:rsidP="00E121A9">
                <w:pPr>
                  <w:pStyle w:val="NoSpacing"/>
                </w:pPr>
                <w:r w:rsidRPr="00AC0058">
                  <w:t>Participant number or claim number</w:t>
                </w:r>
              </w:p>
            </w:tc>
          </w:tr>
          <w:tr w:rsidR="0004016D" w:rsidRPr="00AC0058" w14:paraId="5991EC58" w14:textId="77777777" w:rsidTr="007D3778">
            <w:trPr>
              <w:trHeight w:val="16"/>
              <w:tblCellSpacing w:w="42" w:type="dxa"/>
            </w:trPr>
            <w:sdt>
              <w:sdtPr>
                <w:id w:val="-960031419"/>
                <w:placeholder>
                  <w:docPart w:val="46B34AF6419A44EB8A7D11A4CEC7D914"/>
                </w:placeholder>
                <w:showingPlcHdr/>
                <w:text w:multiLine="1"/>
              </w:sdtPr>
              <w:sdtContent>
                <w:tc>
                  <w:tcPr>
                    <w:tcW w:w="4771" w:type="dxa"/>
                    <w:tc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</w:tcBorders>
                    <w:tcMar>
                      <w:top w:w="0" w:type="dxa"/>
                      <w:bottom w:w="0" w:type="dxa"/>
                    </w:tcMar>
                  </w:tcPr>
                  <w:p w14:paraId="41DEDF3D" w14:textId="77777777" w:rsidR="0004016D" w:rsidRPr="00AC0058" w:rsidRDefault="0004016D" w:rsidP="00E121A9">
                    <w:pPr>
                      <w:pStyle w:val="TablecellTextfield"/>
                    </w:pPr>
                    <w:r w:rsidRPr="00AC0058">
                      <w:rPr>
                        <w:rStyle w:val="PlaceholderText"/>
                      </w:rPr>
                      <w:t xml:space="preserve">                </w:t>
                    </w:r>
                  </w:p>
                </w:tc>
              </w:sdtContent>
            </w:sdt>
            <w:sdt>
              <w:sdtPr>
                <w:id w:val="2006322525"/>
                <w:placeholder>
                  <w:docPart w:val="9B0AAA34E5CC4A6B975F8345B866F4FD"/>
                </w:placeholder>
                <w:showingPlcHdr/>
                <w:text w:multiLine="1"/>
              </w:sdtPr>
              <w:sdtContent>
                <w:tc>
                  <w:tcPr>
                    <w:tcW w:w="4947" w:type="dxa"/>
                    <w:tc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</w:tcBorders>
                    <w:tcMar>
                      <w:top w:w="0" w:type="dxa"/>
                      <w:bottom w:w="0" w:type="dxa"/>
                    </w:tcMar>
                  </w:tcPr>
                  <w:p w14:paraId="1E27025A" w14:textId="77777777" w:rsidR="0004016D" w:rsidRPr="00AC0058" w:rsidRDefault="0004016D" w:rsidP="00E121A9">
                    <w:pPr>
                      <w:pStyle w:val="TablecellTextfield"/>
                    </w:pPr>
                    <w:r w:rsidRPr="00AC0058">
                      <w:rPr>
                        <w:rStyle w:val="PlaceholderText"/>
                      </w:rPr>
                      <w:t xml:space="preserve">                </w:t>
                    </w:r>
                  </w:p>
                </w:tc>
              </w:sdtContent>
            </w:sdt>
          </w:tr>
          <w:tr w:rsidR="007D3778" w:rsidRPr="00AC0058" w14:paraId="543AD863" w14:textId="77777777" w:rsidTr="007D3778">
            <w:trPr>
              <w:tblCellSpacing w:w="42" w:type="dxa"/>
            </w:trPr>
            <w:tc>
              <w:tcPr>
                <w:tcW w:w="4771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w14:paraId="00A7CBA3" w14:textId="551E490D" w:rsidR="007D3778" w:rsidRPr="00AC0058" w:rsidRDefault="007D3778" w:rsidP="007D3778">
                <w:pPr>
                  <w:pStyle w:val="NoSpacing"/>
                </w:pPr>
                <w:r w:rsidRPr="00AC0058">
                  <w:t>Contact name (if not injured person)</w:t>
                </w:r>
              </w:p>
            </w:tc>
            <w:tc>
              <w:tcPr>
                <w:tcW w:w="494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w14:paraId="403BE131" w14:textId="68272386" w:rsidR="007D3778" w:rsidRPr="00AC0058" w:rsidRDefault="007D3778" w:rsidP="007D3778">
                <w:pPr>
                  <w:pStyle w:val="NoSpacing"/>
                </w:pPr>
                <w:r w:rsidRPr="00AC0058">
                  <w:t xml:space="preserve">Contact </w:t>
                </w:r>
                <w:r>
                  <w:t>details</w:t>
                </w:r>
              </w:p>
            </w:tc>
          </w:tr>
          <w:tr w:rsidR="007D3778" w:rsidRPr="00AC0058" w14:paraId="43012746" w14:textId="77777777" w:rsidTr="007D3778">
            <w:trPr>
              <w:trHeight w:val="16"/>
              <w:tblCellSpacing w:w="42" w:type="dxa"/>
            </w:trPr>
            <w:sdt>
              <w:sdtPr>
                <w:id w:val="-337230143"/>
                <w:placeholder>
                  <w:docPart w:val="E6E30250DE414129A4D2853D53E5082D"/>
                </w:placeholder>
                <w:showingPlcHdr/>
                <w:text w:multiLine="1"/>
              </w:sdtPr>
              <w:sdtContent>
                <w:tc>
                  <w:tcPr>
                    <w:tcW w:w="4771" w:type="dxa"/>
                    <w:tc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</w:tcBorders>
                    <w:tcMar>
                      <w:top w:w="0" w:type="dxa"/>
                      <w:bottom w:w="0" w:type="dxa"/>
                    </w:tcMar>
                  </w:tcPr>
                  <w:p w14:paraId="4FE33729" w14:textId="77777777" w:rsidR="007D3778" w:rsidRPr="00AC0058" w:rsidRDefault="007D3778" w:rsidP="007D3778">
                    <w:pPr>
                      <w:pStyle w:val="TablecellTextfield"/>
                    </w:pPr>
                    <w:r w:rsidRPr="00AC0058">
                      <w:rPr>
                        <w:rStyle w:val="PlaceholderText"/>
                      </w:rPr>
                      <w:t xml:space="preserve">                </w:t>
                    </w:r>
                  </w:p>
                </w:tc>
              </w:sdtContent>
            </w:sdt>
            <w:sdt>
              <w:sdtPr>
                <w:id w:val="-1007279156"/>
                <w:placeholder>
                  <w:docPart w:val="1DFD320C44A848218284875BA071A1B6"/>
                </w:placeholder>
                <w:showingPlcHdr/>
                <w:text w:multiLine="1"/>
              </w:sdtPr>
              <w:sdtContent>
                <w:tc>
                  <w:tcPr>
                    <w:tcW w:w="4947" w:type="dxa"/>
                    <w:tc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</w:tcBorders>
                    <w:tcMar>
                      <w:top w:w="0" w:type="dxa"/>
                      <w:bottom w:w="0" w:type="dxa"/>
                    </w:tcMar>
                  </w:tcPr>
                  <w:p w14:paraId="5AC7EDF8" w14:textId="5431BCE7" w:rsidR="007D3778" w:rsidRPr="00AC0058" w:rsidRDefault="007D3778" w:rsidP="007D3778">
                    <w:pPr>
                      <w:pStyle w:val="TablecellTextfield"/>
                    </w:pPr>
                    <w:r w:rsidRPr="00AC0058">
                      <w:rPr>
                        <w:rStyle w:val="PlaceholderText"/>
                      </w:rPr>
                      <w:t xml:space="preserve">          </w:t>
                    </w:r>
                    <w:r w:rsidR="00107CBF">
                      <w:rPr>
                        <w:rStyle w:val="PlaceholderText"/>
                      </w:rPr>
                      <w:t xml:space="preserve"> </w:t>
                    </w:r>
                    <w:r w:rsidRPr="00AC0058">
                      <w:rPr>
                        <w:rStyle w:val="PlaceholderText"/>
                      </w:rPr>
                      <w:t xml:space="preserve">      </w:t>
                    </w:r>
                  </w:p>
                </w:tc>
              </w:sdtContent>
            </w:sdt>
          </w:tr>
        </w:tbl>
      </w:sdtContent>
    </w:sdt>
    <w:sdt>
      <w:sdtPr>
        <w:rPr>
          <w:rFonts w:asciiTheme="minorHAnsi" w:hAnsiTheme="minorHAnsi" w:cstheme="minorBidi"/>
          <w:b w:val="0"/>
          <w:bCs w:val="0"/>
          <w:sz w:val="20"/>
          <w:lang w:val="en-US"/>
        </w:rPr>
        <w:id w:val="-163088431"/>
        <w:lock w:val="contentLocked"/>
        <w:placeholder>
          <w:docPart w:val="DefaultPlaceholder_-1854013440"/>
        </w:placeholder>
        <w:group/>
      </w:sdtPr>
      <w:sdtContent>
        <w:p w14:paraId="263E452A" w14:textId="182FC1A3" w:rsidR="00766034" w:rsidRDefault="00D86435" w:rsidP="004F36D9">
          <w:pPr>
            <w:pStyle w:val="Heading3"/>
            <w:numPr>
              <w:ilvl w:val="0"/>
              <w:numId w:val="9"/>
            </w:numPr>
            <w:spacing w:before="120"/>
            <w:ind w:left="283" w:hanging="357"/>
          </w:pPr>
          <w:r>
            <w:t xml:space="preserve">Equipment recommendation </w:t>
          </w:r>
        </w:p>
        <w:tbl>
          <w:tblPr>
            <w:tblStyle w:val="TableGrid"/>
            <w:tblW w:w="9970" w:type="dxa"/>
            <w:tblCellSpacing w:w="42" w:type="dxa"/>
            <w:tblLayout w:type="fixed"/>
            <w:tblLook w:val="0620" w:firstRow="1" w:lastRow="0" w:firstColumn="0" w:lastColumn="0" w:noHBand="1" w:noVBand="1"/>
          </w:tblPr>
          <w:tblGrid>
            <w:gridCol w:w="3261"/>
            <w:gridCol w:w="1636"/>
            <w:gridCol w:w="1766"/>
            <w:gridCol w:w="3307"/>
          </w:tblGrid>
          <w:tr w:rsidR="00874965" w:rsidRPr="00AC0058" w14:paraId="5AD8C5BC" w14:textId="77777777" w:rsidTr="00E121A9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blCellSpacing w:w="42" w:type="dxa"/>
            </w:trPr>
            <w:tc>
              <w:tcPr>
                <w:tcW w:w="9802" w:type="dxa"/>
                <w:gridSpan w:val="4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w14:paraId="3B58DB10" w14:textId="774EFBCF" w:rsidR="00874965" w:rsidRPr="00AC0058" w:rsidRDefault="0035291A" w:rsidP="00133BCB">
                <w:pPr>
                  <w:pStyle w:val="NoSpacing"/>
                  <w:numPr>
                    <w:ilvl w:val="0"/>
                    <w:numId w:val="10"/>
                  </w:numPr>
                </w:pPr>
                <w:r w:rsidRPr="0035291A">
                  <w:t>What is the equipment recommendation?</w:t>
                </w:r>
              </w:p>
            </w:tc>
          </w:tr>
          <w:tr w:rsidR="00874965" w:rsidRPr="00AC0058" w14:paraId="35489C7E" w14:textId="77777777" w:rsidTr="00CE27BA">
            <w:trPr>
              <w:tblCellSpacing w:w="42" w:type="dxa"/>
            </w:trPr>
            <w:tc>
              <w:tcPr>
                <w:tcW w:w="313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top w:w="0" w:type="dxa"/>
                  <w:bottom w:w="0" w:type="dxa"/>
                </w:tcMar>
              </w:tcPr>
              <w:p w14:paraId="63B54841" w14:textId="21D52372" w:rsidR="00874965" w:rsidRPr="00AC0058" w:rsidRDefault="00964C3E" w:rsidP="00E121A9">
                <w:pPr>
                  <w:pStyle w:val="TablecellTextfield"/>
                </w:pPr>
                <w:r>
                  <w:t xml:space="preserve"> </w:t>
                </w:r>
                <w:sdt>
                  <w:sdtPr>
                    <w:id w:val="14400286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E58F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  Hire</w:t>
                </w:r>
              </w:p>
            </w:tc>
            <w:tc>
              <w:tcPr>
                <w:tcW w:w="3318" w:type="dxa"/>
                <w:gridSpan w:val="2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top w:w="0" w:type="dxa"/>
                  <w:bottom w:w="0" w:type="dxa"/>
                </w:tcMar>
              </w:tcPr>
              <w:p w14:paraId="3CA1D196" w14:textId="1C2B4198" w:rsidR="00874965" w:rsidRPr="00AC0058" w:rsidRDefault="00964C3E" w:rsidP="00E121A9">
                <w:pPr>
                  <w:pStyle w:val="TablecellTextfield"/>
                </w:pPr>
                <w:r>
                  <w:t xml:space="preserve"> </w:t>
                </w:r>
                <w:sdt>
                  <w:sdtPr>
                    <w:id w:val="-5613362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E58F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 Purchase</w:t>
                </w:r>
              </w:p>
            </w:tc>
            <w:tc>
              <w:tcPr>
                <w:tcW w:w="3181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top w:w="0" w:type="dxa"/>
                  <w:bottom w:w="0" w:type="dxa"/>
                </w:tcMar>
              </w:tcPr>
              <w:p w14:paraId="26F23784" w14:textId="4280240F" w:rsidR="00874965" w:rsidRPr="00AC0058" w:rsidRDefault="00000000" w:rsidP="00E121A9">
                <w:pPr>
                  <w:pStyle w:val="TablecellTextfield"/>
                </w:pPr>
                <w:sdt>
                  <w:sdtPr>
                    <w:id w:val="-6990932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E58F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964C3E">
                  <w:t xml:space="preserve">  Other: </w:t>
                </w:r>
                <w:sdt>
                  <w:sdtPr>
                    <w:id w:val="1294022651"/>
                    <w:placeholder>
                      <w:docPart w:val="5847957F017A4D37A5A0EED8C4E28140"/>
                    </w:placeholder>
                    <w:showingPlcHdr/>
                    <w:text w:multiLine="1"/>
                  </w:sdtPr>
                  <w:sdtContent>
                    <w:r w:rsidR="00972655">
                      <w:rPr>
                        <w:rStyle w:val="PlaceholderText"/>
                      </w:rPr>
                      <w:t xml:space="preserve">     </w:t>
                    </w:r>
                    <w:r w:rsidR="00107CBF">
                      <w:rPr>
                        <w:rStyle w:val="PlaceholderText"/>
                      </w:rPr>
                      <w:t xml:space="preserve">    </w:t>
                    </w:r>
                    <w:r w:rsidR="00972655">
                      <w:rPr>
                        <w:rStyle w:val="PlaceholderText"/>
                      </w:rPr>
                      <w:t xml:space="preserve">    </w:t>
                    </w:r>
                  </w:sdtContent>
                </w:sdt>
              </w:p>
            </w:tc>
          </w:tr>
          <w:tr w:rsidR="00874965" w:rsidRPr="00AC0058" w14:paraId="4D36A2C1" w14:textId="77777777" w:rsidTr="00E121A9">
            <w:trPr>
              <w:tblCellSpacing w:w="42" w:type="dxa"/>
            </w:trPr>
            <w:tc>
              <w:tcPr>
                <w:tcW w:w="4771" w:type="dxa"/>
                <w:gridSpan w:val="2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w14:paraId="5D3DAA2E" w14:textId="77777777" w:rsidR="00E160D4" w:rsidRDefault="00E160D4" w:rsidP="00E160D4">
                <w:pPr>
                  <w:pStyle w:val="NoSpacing"/>
                </w:pPr>
                <w:r>
                  <w:t>If hire, please provide the dates of hire</w:t>
                </w:r>
              </w:p>
              <w:p w14:paraId="3DA869F0" w14:textId="21B68041" w:rsidR="00874965" w:rsidRPr="00AC0058" w:rsidRDefault="00E160D4" w:rsidP="00E160D4">
                <w:pPr>
                  <w:pStyle w:val="NoSpacing"/>
                </w:pPr>
                <w:r>
                  <w:t>From date:</w:t>
                </w:r>
              </w:p>
            </w:tc>
            <w:tc>
              <w:tcPr>
                <w:tcW w:w="4947" w:type="dxa"/>
                <w:gridSpan w:val="2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w14:paraId="00F4DFB4" w14:textId="7AFF31E9" w:rsidR="00874965" w:rsidRPr="00AC0058" w:rsidRDefault="00F1703C" w:rsidP="00E121A9">
                <w:pPr>
                  <w:pStyle w:val="NoSpacing"/>
                </w:pPr>
                <w:r w:rsidRPr="00F1703C">
                  <w:t>To date:</w:t>
                </w:r>
              </w:p>
            </w:tc>
          </w:tr>
          <w:tr w:rsidR="00874965" w:rsidRPr="00AC0058" w14:paraId="2E2B13AB" w14:textId="77777777" w:rsidTr="00E121A9">
            <w:trPr>
              <w:trHeight w:val="16"/>
              <w:tblCellSpacing w:w="42" w:type="dxa"/>
            </w:trPr>
            <w:sdt>
              <w:sdtPr>
                <w:id w:val="-255141648"/>
                <w:placeholder>
                  <w:docPart w:val="0CA9E3844A11465D9E9E35432F5242AD"/>
                </w:placeholder>
                <w:showingPlcHdr/>
                <w:date>
                  <w:dateFormat w:val="dd/MM/yyyy"/>
                  <w:lid w:val="en-AU"/>
                  <w:storeMappedDataAs w:val="dateTime"/>
                  <w:calendar w:val="gregorian"/>
                </w:date>
              </w:sdtPr>
              <w:sdtContent>
                <w:tc>
                  <w:tcPr>
                    <w:tcW w:w="4771" w:type="dxa"/>
                    <w:gridSpan w:val="2"/>
                    <w:tc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</w:tcBorders>
                    <w:tcMar>
                      <w:top w:w="0" w:type="dxa"/>
                      <w:bottom w:w="0" w:type="dxa"/>
                    </w:tcMar>
                  </w:tcPr>
                  <w:p w14:paraId="440E9FF4" w14:textId="5C832CFE" w:rsidR="00874965" w:rsidRPr="00AC0058" w:rsidRDefault="00972655" w:rsidP="00E121A9">
                    <w:pPr>
                      <w:pStyle w:val="TablecellTextfield"/>
                    </w:pPr>
                    <w:r w:rsidRPr="00F86662">
                      <w:rPr>
                        <w:rStyle w:val="PlaceholderText"/>
                        <w:color w:val="747474"/>
                      </w:rPr>
                      <w:t>Click or tap to enter a date.</w:t>
                    </w:r>
                  </w:p>
                </w:tc>
              </w:sdtContent>
            </w:sdt>
            <w:sdt>
              <w:sdtPr>
                <w:id w:val="-217287874"/>
                <w:placeholder>
                  <w:docPart w:val="27EE60695BAE4237AEAC5AB6F09FEF27"/>
                </w:placeholder>
                <w:showingPlcHdr/>
                <w:date>
                  <w:dateFormat w:val="dd/MM/yyyy"/>
                  <w:lid w:val="en-AU"/>
                  <w:storeMappedDataAs w:val="dateTime"/>
                  <w:calendar w:val="gregorian"/>
                </w:date>
              </w:sdtPr>
              <w:sdtContent>
                <w:tc>
                  <w:tcPr>
                    <w:tcW w:w="4947" w:type="dxa"/>
                    <w:gridSpan w:val="2"/>
                    <w:tcBorders>
                      <w:top w:val="single" w:sz="4" w:space="0" w:color="A6A6A6" w:themeColor="background1" w:themeShade="A6"/>
                      <w:left w:val="single" w:sz="4" w:space="0" w:color="A6A6A6" w:themeColor="background1" w:themeShade="A6"/>
                      <w:bottom w:val="single" w:sz="4" w:space="0" w:color="A6A6A6" w:themeColor="background1" w:themeShade="A6"/>
                      <w:right w:val="single" w:sz="4" w:space="0" w:color="A6A6A6" w:themeColor="background1" w:themeShade="A6"/>
                    </w:tcBorders>
                    <w:tcMar>
                      <w:top w:w="0" w:type="dxa"/>
                      <w:bottom w:w="0" w:type="dxa"/>
                    </w:tcMar>
                  </w:tcPr>
                  <w:p w14:paraId="001B30C8" w14:textId="3AFFD25F" w:rsidR="00874965" w:rsidRPr="00AC0058" w:rsidRDefault="00972655" w:rsidP="00E121A9">
                    <w:pPr>
                      <w:pStyle w:val="TablecellTextfield"/>
                    </w:pPr>
                    <w:r w:rsidRPr="00F86662">
                      <w:rPr>
                        <w:rStyle w:val="PlaceholderText"/>
                        <w:color w:val="747474"/>
                      </w:rPr>
                      <w:t>Click or tap to enter a date.</w:t>
                    </w:r>
                  </w:p>
                </w:tc>
              </w:sdtContent>
            </w:sdt>
          </w:tr>
          <w:tr w:rsidR="00874965" w:rsidRPr="00AC0058" w14:paraId="4B44D44F" w14:textId="77777777" w:rsidTr="00E121A9">
            <w:trPr>
              <w:tblCellSpacing w:w="42" w:type="dxa"/>
            </w:trPr>
            <w:tc>
              <w:tcPr>
                <w:tcW w:w="9802" w:type="dxa"/>
                <w:gridSpan w:val="4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w14:paraId="1EEED3EC" w14:textId="4D14775E" w:rsidR="00874965" w:rsidRPr="00AC0058" w:rsidRDefault="00806042" w:rsidP="00133BCB">
                <w:pPr>
                  <w:pStyle w:val="NoSpacing"/>
                  <w:numPr>
                    <w:ilvl w:val="0"/>
                    <w:numId w:val="12"/>
                  </w:numPr>
                </w:pPr>
                <w:r w:rsidRPr="00806042">
                  <w:t>What is the equipment group according to the Professional Criteria for Prescribers? (tick all that apply)</w:t>
                </w:r>
              </w:p>
            </w:tc>
          </w:tr>
          <w:tr w:rsidR="00874965" w:rsidRPr="00AC0058" w14:paraId="20E7E829" w14:textId="77777777" w:rsidTr="00806042">
            <w:trPr>
              <w:tblCellSpacing w:w="42" w:type="dxa"/>
            </w:trPr>
            <w:tc>
              <w:tcPr>
                <w:tcW w:w="3135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top w:w="0" w:type="dxa"/>
                  <w:bottom w:w="0" w:type="dxa"/>
                </w:tcMar>
              </w:tcPr>
              <w:p w14:paraId="2A91B0CB" w14:textId="5DC8C080" w:rsidR="00874965" w:rsidRPr="00AC0058" w:rsidRDefault="00874965" w:rsidP="00E121A9">
                <w:pPr>
                  <w:pStyle w:val="TablecellTextfield"/>
                </w:pPr>
                <w:r w:rsidRPr="00AC0058">
                  <w:t xml:space="preserve"> </w:t>
                </w:r>
                <w:sdt>
                  <w:sdtPr>
                    <w:id w:val="12590229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E27BA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Pr="00AC0058">
                  <w:t xml:space="preserve"> </w:t>
                </w:r>
                <w:r w:rsidR="000322AB">
                  <w:t>1</w:t>
                </w:r>
              </w:p>
            </w:tc>
            <w:tc>
              <w:tcPr>
                <w:tcW w:w="3318" w:type="dxa"/>
                <w:gridSpan w:val="2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top w:w="0" w:type="dxa"/>
                  <w:bottom w:w="0" w:type="dxa"/>
                </w:tcMar>
              </w:tcPr>
              <w:p w14:paraId="32382A46" w14:textId="05037329" w:rsidR="00874965" w:rsidRPr="00AC0058" w:rsidRDefault="00000000" w:rsidP="00E121A9">
                <w:pPr>
                  <w:pStyle w:val="TablecellTextfield"/>
                </w:pPr>
                <w:sdt>
                  <w:sdtPr>
                    <w:id w:val="-11389430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874965" w:rsidRPr="00AC005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874965" w:rsidRPr="00AC0058">
                  <w:t xml:space="preserve"> </w:t>
                </w:r>
                <w:r w:rsidR="00806042">
                  <w:t>2</w:t>
                </w:r>
              </w:p>
            </w:tc>
            <w:tc>
              <w:tcPr>
                <w:tcW w:w="3181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top w:w="0" w:type="dxa"/>
                  <w:bottom w:w="0" w:type="dxa"/>
                </w:tcMar>
              </w:tcPr>
              <w:p w14:paraId="2FBA80B2" w14:textId="2C642016" w:rsidR="00874965" w:rsidRPr="00AC0058" w:rsidRDefault="00874965" w:rsidP="00E121A9">
                <w:pPr>
                  <w:pStyle w:val="TablecellTextfield"/>
                </w:pPr>
                <w:r w:rsidRPr="00AC0058">
                  <w:t xml:space="preserve"> </w:t>
                </w:r>
                <w:sdt>
                  <w:sdtPr>
                    <w:id w:val="-14997209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AC005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Pr="00AC0058">
                  <w:t xml:space="preserve"> </w:t>
                </w:r>
                <w:r w:rsidR="000322AB">
                  <w:t>3</w:t>
                </w:r>
              </w:p>
            </w:tc>
          </w:tr>
        </w:tbl>
      </w:sdtContent>
    </w:sdt>
    <w:p w14:paraId="60EE36B4" w14:textId="77777777" w:rsidR="00766034" w:rsidRPr="002C1410" w:rsidRDefault="00766034" w:rsidP="004F36D9">
      <w:pPr>
        <w:spacing w:after="0" w:line="120" w:lineRule="exact"/>
      </w:pPr>
    </w:p>
    <w:tbl>
      <w:tblPr>
        <w:tblStyle w:val="GridTable4-Accent1"/>
        <w:tblW w:w="9776" w:type="dxa"/>
        <w:tblInd w:w="137" w:type="dxa"/>
        <w:tblLook w:val="04A0" w:firstRow="1" w:lastRow="0" w:firstColumn="1" w:lastColumn="0" w:noHBand="0" w:noVBand="1"/>
      </w:tblPr>
      <w:tblGrid>
        <w:gridCol w:w="3544"/>
        <w:gridCol w:w="1559"/>
        <w:gridCol w:w="1985"/>
        <w:gridCol w:w="1275"/>
        <w:gridCol w:w="1413"/>
      </w:tblGrid>
      <w:sdt>
        <w:sdtPr>
          <w:rPr>
            <w:b w:val="0"/>
            <w:bCs w:val="0"/>
            <w:color w:val="auto"/>
          </w:rPr>
          <w:id w:val="-182982838"/>
          <w:lock w:val="contentLocked"/>
          <w:placeholder>
            <w:docPart w:val="DefaultPlaceholder_-1854013440"/>
          </w:placeholder>
          <w:group/>
        </w:sdtPr>
        <w:sdtContent>
          <w:tr w:rsidR="00B767A2" w14:paraId="2AE912FB" w14:textId="77777777" w:rsidTr="004D5CB9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544" w:type="dxa"/>
              </w:tcPr>
              <w:p w14:paraId="5067420B" w14:textId="41E147CD" w:rsidR="00B767A2" w:rsidRPr="00AA5382" w:rsidRDefault="00B767A2" w:rsidP="00AA5382">
                <w:pPr>
                  <w:pStyle w:val="ListParagraph"/>
                  <w:numPr>
                    <w:ilvl w:val="0"/>
                    <w:numId w:val="12"/>
                  </w:numPr>
                  <w:adjustRightInd/>
                  <w:snapToGrid/>
                  <w:spacing w:after="0" w:line="240" w:lineRule="auto"/>
                </w:pPr>
                <w:r w:rsidRPr="00AA5382">
                  <w:t>Equipment – specific model and/or specifications required</w:t>
                </w:r>
              </w:p>
            </w:tc>
            <w:tc>
              <w:tcPr>
                <w:tcW w:w="1559" w:type="dxa"/>
              </w:tcPr>
              <w:p w14:paraId="39305222" w14:textId="196F5CB5" w:rsidR="00B767A2" w:rsidRDefault="0042176D" w:rsidP="004D5CB9">
                <w:pPr>
                  <w:adjustRightInd/>
                  <w:snapToGrid/>
                  <w:spacing w:after="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 w:val="0"/>
                  </w:rPr>
                </w:pPr>
                <w:r w:rsidRPr="0042176D">
                  <w:t>Product List Number (if applicable)</w:t>
                </w:r>
                <w:r w:rsidR="00742044">
                  <w:t>*</w:t>
                </w:r>
              </w:p>
            </w:tc>
            <w:tc>
              <w:tcPr>
                <w:tcW w:w="1985" w:type="dxa"/>
              </w:tcPr>
              <w:p w14:paraId="71FD85CC" w14:textId="2123EF3F" w:rsidR="00B767A2" w:rsidRDefault="00B767A2" w:rsidP="00BB2DC2">
                <w:pPr>
                  <w:adjustRightInd/>
                  <w:snapToGrid/>
                  <w:spacing w:after="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5651C3">
                  <w:t>Provider / Supplier Name and ABN</w:t>
                </w:r>
              </w:p>
            </w:tc>
            <w:tc>
              <w:tcPr>
                <w:tcW w:w="1275" w:type="dxa"/>
              </w:tcPr>
              <w:p w14:paraId="083B7A92" w14:textId="1079C60F" w:rsidR="00B767A2" w:rsidRDefault="00B767A2" w:rsidP="00BB2DC2">
                <w:pPr>
                  <w:adjustRightInd/>
                  <w:snapToGrid/>
                  <w:spacing w:after="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 w:val="0"/>
                  </w:rPr>
                </w:pPr>
                <w:r w:rsidRPr="00F85D53">
                  <w:t>Quantity</w:t>
                </w:r>
              </w:p>
            </w:tc>
            <w:tc>
              <w:tcPr>
                <w:tcW w:w="1413" w:type="dxa"/>
              </w:tcPr>
              <w:p w14:paraId="0724D416" w14:textId="7387F57A" w:rsidR="00B767A2" w:rsidRDefault="00B767A2" w:rsidP="00BB2DC2">
                <w:pPr>
                  <w:adjustRightInd/>
                  <w:snapToGrid/>
                  <w:spacing w:after="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C1733D">
                  <w:t>Cost (+GST and delivery)</w:t>
                </w:r>
              </w:p>
            </w:tc>
          </w:tr>
        </w:sdtContent>
      </w:sdt>
      <w:tr w:rsidR="00B767A2" w14:paraId="3003910D" w14:textId="77777777" w:rsidTr="004D5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D048359" w14:textId="3471BDE3" w:rsidR="00B767A2" w:rsidRPr="00C1733D" w:rsidRDefault="00B767A2" w:rsidP="00C1733D">
            <w:pPr>
              <w:pStyle w:val="ListParagraph"/>
              <w:numPr>
                <w:ilvl w:val="0"/>
                <w:numId w:val="13"/>
              </w:numPr>
              <w:adjustRightInd/>
              <w:snapToGrid/>
              <w:spacing w:after="0" w:line="240" w:lineRule="auto"/>
            </w:pPr>
          </w:p>
        </w:tc>
        <w:tc>
          <w:tcPr>
            <w:tcW w:w="1559" w:type="dxa"/>
            <w:vAlign w:val="center"/>
          </w:tcPr>
          <w:p w14:paraId="13D222E0" w14:textId="3627FEC5" w:rsidR="00B767A2" w:rsidRDefault="00B767A2" w:rsidP="004D5CB9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2F43A89F" w14:textId="760408CA" w:rsidR="00B767A2" w:rsidRDefault="00B767A2" w:rsidP="00BB2DC2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7031013E" w14:textId="7A2206B7" w:rsidR="00B767A2" w:rsidRDefault="00B767A2" w:rsidP="00BB2DC2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3" w:type="dxa"/>
          </w:tcPr>
          <w:p w14:paraId="5E0CE6EA" w14:textId="7E1B163C" w:rsidR="00B767A2" w:rsidRDefault="00B767A2" w:rsidP="00BB2DC2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36D9" w14:paraId="4E2FCE00" w14:textId="77777777" w:rsidTr="004D5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780AC41E" w14:textId="77777777" w:rsidR="004F36D9" w:rsidRPr="00C1733D" w:rsidRDefault="004F36D9" w:rsidP="00C1733D">
            <w:pPr>
              <w:pStyle w:val="ListParagraph"/>
              <w:numPr>
                <w:ilvl w:val="0"/>
                <w:numId w:val="13"/>
              </w:numPr>
              <w:adjustRightInd/>
              <w:snapToGrid/>
              <w:spacing w:after="0" w:line="240" w:lineRule="auto"/>
            </w:pPr>
          </w:p>
        </w:tc>
        <w:tc>
          <w:tcPr>
            <w:tcW w:w="1559" w:type="dxa"/>
            <w:vAlign w:val="center"/>
          </w:tcPr>
          <w:p w14:paraId="5012A2D7" w14:textId="77777777" w:rsidR="004F36D9" w:rsidRDefault="004F36D9" w:rsidP="004D5CB9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75FDFA54" w14:textId="77777777" w:rsidR="004F36D9" w:rsidRDefault="004F36D9" w:rsidP="00BB2DC2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2B795BC2" w14:textId="77777777" w:rsidR="004F36D9" w:rsidRDefault="004F36D9" w:rsidP="00BB2DC2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3" w:type="dxa"/>
          </w:tcPr>
          <w:p w14:paraId="69C1E309" w14:textId="77777777" w:rsidR="004F36D9" w:rsidRDefault="004F36D9" w:rsidP="00BB2DC2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67A2" w14:paraId="1639CAA2" w14:textId="77777777" w:rsidTr="004D5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4CFC9FA" w14:textId="77777777" w:rsidR="00B767A2" w:rsidRPr="00C1733D" w:rsidRDefault="00B767A2" w:rsidP="00C1733D">
            <w:pPr>
              <w:pStyle w:val="ListParagraph"/>
              <w:numPr>
                <w:ilvl w:val="0"/>
                <w:numId w:val="13"/>
              </w:numPr>
              <w:adjustRightInd/>
              <w:snapToGrid/>
              <w:spacing w:after="0" w:line="240" w:lineRule="auto"/>
            </w:pPr>
          </w:p>
        </w:tc>
        <w:tc>
          <w:tcPr>
            <w:tcW w:w="1559" w:type="dxa"/>
            <w:vAlign w:val="center"/>
          </w:tcPr>
          <w:p w14:paraId="4C689C09" w14:textId="77777777" w:rsidR="00B767A2" w:rsidRDefault="00B767A2" w:rsidP="004D5CB9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228453B7" w14:textId="70B78B51" w:rsidR="00B767A2" w:rsidRDefault="00B767A2" w:rsidP="00BB2DC2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498C496E" w14:textId="77777777" w:rsidR="00B767A2" w:rsidRDefault="00B767A2" w:rsidP="00BB2DC2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3" w:type="dxa"/>
          </w:tcPr>
          <w:p w14:paraId="25E9D269" w14:textId="77777777" w:rsidR="00B767A2" w:rsidRDefault="00B767A2" w:rsidP="00BB2DC2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67A2" w14:paraId="64869687" w14:textId="77777777" w:rsidTr="004D5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C516846" w14:textId="77777777" w:rsidR="00B767A2" w:rsidRPr="00C1733D" w:rsidRDefault="00B767A2" w:rsidP="00C1733D">
            <w:pPr>
              <w:pStyle w:val="ListParagraph"/>
              <w:numPr>
                <w:ilvl w:val="0"/>
                <w:numId w:val="13"/>
              </w:numPr>
              <w:adjustRightInd/>
              <w:snapToGrid/>
              <w:spacing w:after="0" w:line="240" w:lineRule="auto"/>
            </w:pPr>
          </w:p>
        </w:tc>
        <w:tc>
          <w:tcPr>
            <w:tcW w:w="1559" w:type="dxa"/>
            <w:vAlign w:val="center"/>
          </w:tcPr>
          <w:p w14:paraId="05D252FA" w14:textId="77777777" w:rsidR="00B767A2" w:rsidRDefault="00B767A2" w:rsidP="004D5CB9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2A19FE3A" w14:textId="525E46E3" w:rsidR="00B767A2" w:rsidRDefault="00B767A2" w:rsidP="00BB2DC2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423AC4C5" w14:textId="77777777" w:rsidR="00B767A2" w:rsidRDefault="00B767A2" w:rsidP="00BB2DC2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3" w:type="dxa"/>
          </w:tcPr>
          <w:p w14:paraId="639BA144" w14:textId="77777777" w:rsidR="00B767A2" w:rsidRDefault="00B767A2" w:rsidP="00BB2DC2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67A2" w14:paraId="62BA4A49" w14:textId="77777777" w:rsidTr="004D5C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7ADC685C" w14:textId="77777777" w:rsidR="00B767A2" w:rsidRPr="00C1733D" w:rsidRDefault="00B767A2" w:rsidP="00C1733D">
            <w:pPr>
              <w:pStyle w:val="ListParagraph"/>
              <w:numPr>
                <w:ilvl w:val="0"/>
                <w:numId w:val="13"/>
              </w:numPr>
              <w:adjustRightInd/>
              <w:snapToGrid/>
              <w:spacing w:after="0" w:line="240" w:lineRule="auto"/>
            </w:pPr>
          </w:p>
        </w:tc>
        <w:tc>
          <w:tcPr>
            <w:tcW w:w="1559" w:type="dxa"/>
            <w:vAlign w:val="center"/>
          </w:tcPr>
          <w:p w14:paraId="5C1C826D" w14:textId="77777777" w:rsidR="00B767A2" w:rsidRDefault="00B767A2" w:rsidP="004D5CB9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749C9418" w14:textId="758A77A2" w:rsidR="00B767A2" w:rsidRDefault="00B767A2" w:rsidP="00BB2DC2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35EA5488" w14:textId="77777777" w:rsidR="00B767A2" w:rsidRDefault="00B767A2" w:rsidP="00BB2DC2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3" w:type="dxa"/>
          </w:tcPr>
          <w:p w14:paraId="79B9A9F6" w14:textId="77777777" w:rsidR="00B767A2" w:rsidRDefault="00B767A2" w:rsidP="00BB2DC2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sdt>
      <w:sdtPr>
        <w:rPr>
          <w:i/>
          <w:iCs/>
        </w:rPr>
        <w:id w:val="1321012831"/>
        <w:lock w:val="contentLocked"/>
        <w:placeholder>
          <w:docPart w:val="DefaultPlaceholder_-1854013440"/>
        </w:placeholder>
        <w:group/>
      </w:sdtPr>
      <w:sdtContent>
        <w:p w14:paraId="28699A52" w14:textId="7928A56C" w:rsidR="00E00570" w:rsidRPr="003D55B4" w:rsidRDefault="006C60B3" w:rsidP="00EC70B3">
          <w:pPr>
            <w:ind w:right="-591"/>
            <w:rPr>
              <w:i/>
              <w:iCs/>
            </w:rPr>
          </w:pPr>
          <w:r w:rsidRPr="003D55B4">
            <w:rPr>
              <w:i/>
              <w:iCs/>
            </w:rPr>
            <w:t>*</w:t>
          </w:r>
          <w:r w:rsidR="00341448" w:rsidRPr="003D55B4">
            <w:rPr>
              <w:i/>
              <w:iCs/>
            </w:rPr>
            <w:t xml:space="preserve">Product </w:t>
          </w:r>
          <w:r w:rsidR="00D20B26" w:rsidRPr="003D55B4">
            <w:rPr>
              <w:i/>
              <w:iCs/>
            </w:rPr>
            <w:t xml:space="preserve">list </w:t>
          </w:r>
          <w:r w:rsidR="00742044" w:rsidRPr="003D55B4">
            <w:rPr>
              <w:b/>
              <w:bCs/>
              <w:i/>
              <w:iCs/>
            </w:rPr>
            <w:t xml:space="preserve">820 </w:t>
          </w:r>
          <w:r w:rsidR="00742044" w:rsidRPr="003D55B4">
            <w:rPr>
              <w:i/>
              <w:iCs/>
            </w:rPr>
            <w:t xml:space="preserve">– Clinical </w:t>
          </w:r>
          <w:r w:rsidR="00B501D9" w:rsidRPr="003D55B4">
            <w:rPr>
              <w:i/>
              <w:iCs/>
            </w:rPr>
            <w:t>furniture,</w:t>
          </w:r>
          <w:r w:rsidR="001B59A1" w:rsidRPr="003D55B4">
            <w:rPr>
              <w:i/>
              <w:iCs/>
            </w:rPr>
            <w:t xml:space="preserve"> </w:t>
          </w:r>
          <w:r w:rsidR="00B501D9" w:rsidRPr="003D55B4">
            <w:rPr>
              <w:b/>
              <w:bCs/>
              <w:i/>
              <w:iCs/>
            </w:rPr>
            <w:t>922</w:t>
          </w:r>
          <w:r w:rsidR="00621864" w:rsidRPr="003D55B4">
            <w:rPr>
              <w:b/>
              <w:bCs/>
              <w:i/>
              <w:iCs/>
            </w:rPr>
            <w:t xml:space="preserve"> -</w:t>
          </w:r>
          <w:r w:rsidR="00B501D9" w:rsidRPr="003D55B4">
            <w:rPr>
              <w:i/>
              <w:iCs/>
            </w:rPr>
            <w:t xml:space="preserve"> Beds&amp; Mattresses</w:t>
          </w:r>
          <w:r w:rsidR="00D61461" w:rsidRPr="003D55B4">
            <w:rPr>
              <w:i/>
              <w:iCs/>
            </w:rPr>
            <w:t xml:space="preserve">, </w:t>
          </w:r>
          <w:r w:rsidR="001B59A1" w:rsidRPr="003D55B4">
            <w:rPr>
              <w:i/>
              <w:iCs/>
            </w:rPr>
            <w:t xml:space="preserve"> </w:t>
          </w:r>
          <w:r w:rsidR="00D61461" w:rsidRPr="003D55B4">
            <w:rPr>
              <w:b/>
              <w:bCs/>
              <w:i/>
              <w:iCs/>
            </w:rPr>
            <w:t>963</w:t>
          </w:r>
          <w:r w:rsidR="00D61461" w:rsidRPr="003D55B4">
            <w:rPr>
              <w:i/>
              <w:iCs/>
            </w:rPr>
            <w:t xml:space="preserve"> </w:t>
          </w:r>
          <w:r w:rsidRPr="003D55B4">
            <w:rPr>
              <w:i/>
              <w:iCs/>
            </w:rPr>
            <w:t>–</w:t>
          </w:r>
          <w:r w:rsidR="00D61461" w:rsidRPr="003D55B4">
            <w:rPr>
              <w:i/>
              <w:iCs/>
            </w:rPr>
            <w:t xml:space="preserve"> </w:t>
          </w:r>
          <w:r w:rsidRPr="003D55B4">
            <w:rPr>
              <w:i/>
              <w:iCs/>
            </w:rPr>
            <w:t>Compression Garments and Walking Aides</w:t>
          </w:r>
          <w:r w:rsidR="00E14788">
            <w:rPr>
              <w:i/>
              <w:iCs/>
            </w:rPr>
            <w:t xml:space="preserve"> (relev</w:t>
          </w:r>
          <w:r w:rsidR="00F267A0">
            <w:rPr>
              <w:i/>
              <w:iCs/>
            </w:rPr>
            <w:t>ant for participants/workers residing in NSW only)</w:t>
          </w:r>
        </w:p>
      </w:sdtContent>
    </w:sdt>
    <w:sdt>
      <w:sdtPr>
        <w:id w:val="-1729918342"/>
        <w:lock w:val="contentLocked"/>
        <w:placeholder>
          <w:docPart w:val="DefaultPlaceholder_-1854013440"/>
        </w:placeholder>
        <w:group/>
      </w:sdtPr>
      <w:sdtContent>
        <w:p w14:paraId="2040C796" w14:textId="7FFA9D4F" w:rsidR="00104A49" w:rsidRDefault="007C0258" w:rsidP="00F9435C">
          <w:pPr>
            <w:pStyle w:val="NOTEstyle"/>
          </w:pPr>
          <w:r w:rsidRPr="007C0258">
            <w:t xml:space="preserve">Note: </w:t>
          </w:r>
          <w:r w:rsidR="00FB1872" w:rsidRPr="00FB1872">
            <w:t>For equipment purchased from the icare HealthShare Product Lists that will require repairs and maintenance, please enquire about pricing when obtaining a quote so it can be included in this request.</w:t>
          </w:r>
        </w:p>
      </w:sdtContent>
    </w:sdt>
    <w:tbl>
      <w:tblPr>
        <w:tblStyle w:val="TableGrid"/>
        <w:tblW w:w="9970" w:type="dxa"/>
        <w:tblCellSpacing w:w="42" w:type="dxa"/>
        <w:tblLayout w:type="fixed"/>
        <w:tblLook w:val="0620" w:firstRow="1" w:lastRow="0" w:firstColumn="0" w:lastColumn="0" w:noHBand="1" w:noVBand="1"/>
      </w:tblPr>
      <w:tblGrid>
        <w:gridCol w:w="9970"/>
      </w:tblGrid>
      <w:tr w:rsidR="00104A49" w:rsidRPr="00176D73" w14:paraId="23EEB708" w14:textId="77777777" w:rsidTr="003E44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  <w:tblCellSpacing w:w="42" w:type="dxa"/>
        </w:trPr>
        <w:tc>
          <w:tcPr>
            <w:tcW w:w="980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sdt>
            <w:sdtPr>
              <w:id w:val="183132170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AF92AE0" w14:textId="5EDBF005" w:rsidR="00104A49" w:rsidRDefault="00104A49" w:rsidP="003E4429">
                <w:pPr>
                  <w:pStyle w:val="TablecellTextfield"/>
                  <w:numPr>
                    <w:ilvl w:val="0"/>
                    <w:numId w:val="19"/>
                  </w:numPr>
                  <w:ind w:left="477" w:hanging="141"/>
                </w:pPr>
                <w:r w:rsidRPr="004F36D9">
                  <w:t>If the equipment is not from icare’s HealthShare product lists, give reasons why</w:t>
                </w:r>
              </w:p>
            </w:sdtContent>
          </w:sdt>
        </w:tc>
      </w:tr>
      <w:tr w:rsidR="00104A49" w:rsidRPr="00176D73" w14:paraId="7F2D57BB" w14:textId="77777777" w:rsidTr="003E4429">
        <w:trPr>
          <w:trHeight w:val="16"/>
          <w:tblCellSpacing w:w="42" w:type="dxa"/>
        </w:trPr>
        <w:tc>
          <w:tcPr>
            <w:tcW w:w="98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bottom w:w="0" w:type="dxa"/>
            </w:tcMar>
          </w:tcPr>
          <w:p w14:paraId="17F077B7" w14:textId="4DDC1E4F" w:rsidR="00104A49" w:rsidRPr="002A3173" w:rsidRDefault="00104A49" w:rsidP="003E4429">
            <w:pPr>
              <w:pStyle w:val="TablecellTextfield"/>
            </w:pPr>
          </w:p>
        </w:tc>
      </w:tr>
      <w:tr w:rsidR="00104A49" w:rsidRPr="00176D73" w14:paraId="4C8F0F03" w14:textId="77777777" w:rsidTr="003E4429">
        <w:trPr>
          <w:tblCellSpacing w:w="42" w:type="dxa"/>
        </w:trPr>
        <w:tc>
          <w:tcPr>
            <w:tcW w:w="980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sdt>
            <w:sdtPr>
              <w:id w:val="-1255586913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98BA03E" w14:textId="2519671A" w:rsidR="00104A49" w:rsidRPr="001C164E" w:rsidRDefault="00104A49" w:rsidP="003E4429">
                <w:pPr>
                  <w:pStyle w:val="NoSpacing"/>
                  <w:numPr>
                    <w:ilvl w:val="0"/>
                    <w:numId w:val="19"/>
                  </w:numPr>
                  <w:ind w:left="477" w:hanging="141"/>
                </w:pPr>
                <w:r w:rsidRPr="005E69DB">
                  <w:t>Provide off contract provider details including Name, Address, Phone Number</w:t>
                </w:r>
                <w:r>
                  <w:t>, ABN details</w:t>
                </w:r>
                <w:r w:rsidRPr="005E69DB">
                  <w:t xml:space="preserve"> and quote number</w:t>
                </w:r>
              </w:p>
            </w:sdtContent>
          </w:sdt>
        </w:tc>
      </w:tr>
      <w:tr w:rsidR="00104A49" w:rsidRPr="00176D73" w14:paraId="565660BD" w14:textId="77777777" w:rsidTr="003E4429">
        <w:trPr>
          <w:trHeight w:val="16"/>
          <w:tblCellSpacing w:w="42" w:type="dxa"/>
        </w:trPr>
        <w:tc>
          <w:tcPr>
            <w:tcW w:w="98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bottom w:w="0" w:type="dxa"/>
            </w:tcMar>
          </w:tcPr>
          <w:p w14:paraId="273FD18A" w14:textId="75188DD2" w:rsidR="00AF1423" w:rsidRPr="002A3173" w:rsidRDefault="00AF1423" w:rsidP="003E4429">
            <w:pPr>
              <w:pStyle w:val="TablecellTextfield"/>
            </w:pPr>
          </w:p>
        </w:tc>
      </w:tr>
    </w:tbl>
    <w:p w14:paraId="4380F5CB" w14:textId="43A2A4F1" w:rsidR="007E6356" w:rsidRDefault="00D7070F" w:rsidP="00104A49">
      <w:pPr>
        <w:pStyle w:val="Heading3"/>
        <w:numPr>
          <w:ilvl w:val="0"/>
          <w:numId w:val="9"/>
        </w:numPr>
        <w:spacing w:before="120"/>
        <w:ind w:left="425" w:hanging="425"/>
      </w:pPr>
      <w:r w:rsidRPr="00D7070F">
        <w:t>Equipment justification</w:t>
      </w:r>
    </w:p>
    <w:tbl>
      <w:tblPr>
        <w:tblStyle w:val="TableGrid"/>
        <w:tblW w:w="9970" w:type="dxa"/>
        <w:tblCellSpacing w:w="42" w:type="dxa"/>
        <w:tblLayout w:type="fixed"/>
        <w:tblLook w:val="0620" w:firstRow="1" w:lastRow="0" w:firstColumn="0" w:lastColumn="0" w:noHBand="1" w:noVBand="1"/>
      </w:tblPr>
      <w:tblGrid>
        <w:gridCol w:w="9970"/>
      </w:tblGrid>
      <w:tr w:rsidR="00C87D3D" w:rsidRPr="00176D73" w14:paraId="50D1BE67" w14:textId="77777777" w:rsidTr="00997F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CellSpacing w:w="42" w:type="dxa"/>
        </w:trPr>
        <w:tc>
          <w:tcPr>
            <w:tcW w:w="980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sdt>
            <w:sdtPr>
              <w:id w:val="-111289927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207D060" w14:textId="412C62C2" w:rsidR="00C87D3D" w:rsidRPr="001C164E" w:rsidRDefault="00456111" w:rsidP="00400EF1">
                <w:pPr>
                  <w:pStyle w:val="NoSpacing"/>
                  <w:numPr>
                    <w:ilvl w:val="0"/>
                    <w:numId w:val="20"/>
                  </w:numPr>
                  <w:ind w:left="336" w:hanging="336"/>
                </w:pPr>
                <w:r w:rsidRPr="00456111">
                  <w:t>State the person’s goal/s that relate to the item/s of equipment</w:t>
                </w:r>
              </w:p>
            </w:sdtContent>
          </w:sdt>
        </w:tc>
      </w:tr>
      <w:tr w:rsidR="00C87D3D" w:rsidRPr="00176D73" w14:paraId="75F3B702" w14:textId="77777777" w:rsidTr="00997F0A">
        <w:trPr>
          <w:trHeight w:val="16"/>
          <w:tblCellSpacing w:w="42" w:type="dxa"/>
        </w:trPr>
        <w:tc>
          <w:tcPr>
            <w:tcW w:w="98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bottom w:w="0" w:type="dxa"/>
            </w:tcMar>
          </w:tcPr>
          <w:p w14:paraId="1B250313" w14:textId="7118DB6A" w:rsidR="007A01FE" w:rsidRPr="002A3173" w:rsidRDefault="007A01FE" w:rsidP="00E121A9">
            <w:pPr>
              <w:pStyle w:val="TablecellTextfield"/>
            </w:pPr>
          </w:p>
        </w:tc>
      </w:tr>
      <w:tr w:rsidR="00C87D3D" w:rsidRPr="00176D73" w14:paraId="6E067820" w14:textId="77777777" w:rsidTr="00997F0A">
        <w:trPr>
          <w:tblCellSpacing w:w="42" w:type="dxa"/>
        </w:trPr>
        <w:tc>
          <w:tcPr>
            <w:tcW w:w="980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sdt>
            <w:sdtPr>
              <w:id w:val="-1812548168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3206D1A" w14:textId="7A41D0FF" w:rsidR="00C87D3D" w:rsidRPr="001C164E" w:rsidRDefault="00112966" w:rsidP="00400EF1">
                <w:pPr>
                  <w:pStyle w:val="NoSpacing"/>
                  <w:numPr>
                    <w:ilvl w:val="0"/>
                    <w:numId w:val="20"/>
                  </w:numPr>
                  <w:ind w:left="336" w:hanging="284"/>
                </w:pPr>
                <w:r w:rsidRPr="00112966">
                  <w:t xml:space="preserve">Describe the person’s need for this equipment. </w:t>
                </w:r>
                <w:r w:rsidRPr="00DA4389">
                  <w:rPr>
                    <w:i/>
                    <w:iCs/>
                  </w:rPr>
                  <w:t>Include relevant assessment results, functional abilities, prognosis, motivation, support, other equipment used or prescribed and environment(s)</w:t>
                </w:r>
                <w:r w:rsidRPr="00112966">
                  <w:t>.</w:t>
                </w:r>
              </w:p>
            </w:sdtContent>
          </w:sdt>
        </w:tc>
      </w:tr>
      <w:tr w:rsidR="00C87D3D" w:rsidRPr="00176D73" w14:paraId="782DD062" w14:textId="77777777" w:rsidTr="00997F0A">
        <w:trPr>
          <w:trHeight w:val="16"/>
          <w:tblCellSpacing w:w="42" w:type="dxa"/>
        </w:trPr>
        <w:tc>
          <w:tcPr>
            <w:tcW w:w="98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bottom w:w="0" w:type="dxa"/>
            </w:tcMar>
          </w:tcPr>
          <w:p w14:paraId="21C0B007" w14:textId="377A8880" w:rsidR="00C87D3D" w:rsidRPr="002A3173" w:rsidRDefault="00C87D3D" w:rsidP="00E121A9">
            <w:pPr>
              <w:pStyle w:val="TablecellTextfield"/>
            </w:pPr>
          </w:p>
        </w:tc>
      </w:tr>
      <w:tr w:rsidR="00C87D3D" w:rsidRPr="00176D73" w14:paraId="5902F34B" w14:textId="77777777" w:rsidTr="00997F0A">
        <w:trPr>
          <w:tblCellSpacing w:w="42" w:type="dxa"/>
        </w:trPr>
        <w:tc>
          <w:tcPr>
            <w:tcW w:w="980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sdt>
            <w:sdtPr>
              <w:id w:val="-871695989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2D5961A0" w14:textId="5C4BE10D" w:rsidR="00C87D3D" w:rsidRPr="001C164E" w:rsidRDefault="001206EE" w:rsidP="00107CBF">
                <w:pPr>
                  <w:pStyle w:val="NoSpacing"/>
                  <w:numPr>
                    <w:ilvl w:val="0"/>
                    <w:numId w:val="20"/>
                  </w:numPr>
                  <w:ind w:left="336" w:hanging="284"/>
                </w:pPr>
                <w:r w:rsidRPr="001206EE">
                  <w:t>Please provide justification for the features/specifications of the recommended equipment</w:t>
                </w:r>
              </w:p>
            </w:sdtContent>
          </w:sdt>
        </w:tc>
      </w:tr>
      <w:tr w:rsidR="00C87D3D" w:rsidRPr="00176D73" w14:paraId="37B16271" w14:textId="77777777" w:rsidTr="00997F0A">
        <w:trPr>
          <w:trHeight w:val="16"/>
          <w:tblCellSpacing w:w="42" w:type="dxa"/>
        </w:trPr>
        <w:tc>
          <w:tcPr>
            <w:tcW w:w="98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bottom w:w="0" w:type="dxa"/>
            </w:tcMar>
          </w:tcPr>
          <w:p w14:paraId="198252DB" w14:textId="5B591BC2" w:rsidR="00C87D3D" w:rsidRPr="002A3173" w:rsidRDefault="00C87D3D" w:rsidP="00E121A9">
            <w:pPr>
              <w:pStyle w:val="TablecellTextfield"/>
            </w:pPr>
          </w:p>
        </w:tc>
      </w:tr>
    </w:tbl>
    <w:p w14:paraId="3866EF6D" w14:textId="77777777" w:rsidR="007E6356" w:rsidRDefault="007E6356" w:rsidP="00400EF1">
      <w:pPr>
        <w:suppressAutoHyphens w:val="0"/>
        <w:adjustRightInd/>
        <w:snapToGrid/>
        <w:spacing w:after="0" w:line="20" w:lineRule="exact"/>
      </w:pPr>
    </w:p>
    <w:tbl>
      <w:tblPr>
        <w:tblStyle w:val="GridTable4-Accent1"/>
        <w:tblW w:w="9776" w:type="dxa"/>
        <w:tblInd w:w="137" w:type="dxa"/>
        <w:tblLook w:val="04A0" w:firstRow="1" w:lastRow="0" w:firstColumn="1" w:lastColumn="0" w:noHBand="0" w:noVBand="1"/>
      </w:tblPr>
      <w:tblGrid>
        <w:gridCol w:w="6946"/>
        <w:gridCol w:w="992"/>
        <w:gridCol w:w="992"/>
        <w:gridCol w:w="823"/>
        <w:gridCol w:w="23"/>
      </w:tblGrid>
      <w:tr w:rsidR="00DC0C04" w14:paraId="5ABBF2C5" w14:textId="77777777" w:rsidTr="009761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5"/>
          </w:tcPr>
          <w:p w14:paraId="58088AA6" w14:textId="33782C05" w:rsidR="00DC0C04" w:rsidRPr="00DC0C04" w:rsidRDefault="00DC0C04" w:rsidP="006257B9">
            <w:pPr>
              <w:pStyle w:val="ListParagraph"/>
              <w:numPr>
                <w:ilvl w:val="0"/>
                <w:numId w:val="20"/>
              </w:numPr>
              <w:adjustRightInd/>
              <w:snapToGrid/>
              <w:spacing w:after="0" w:line="240" w:lineRule="auto"/>
              <w:ind w:left="477" w:hanging="425"/>
            </w:pPr>
            <w:r w:rsidRPr="00DC0C04">
              <w:t>Compatibility with the person’s environment</w:t>
            </w:r>
          </w:p>
        </w:tc>
      </w:tr>
      <w:tr w:rsidR="00174FC7" w14:paraId="2A26DD37" w14:textId="77777777" w:rsidTr="00304627">
        <w:trPr>
          <w:gridAfter w:val="1"/>
          <w:wAfter w:w="2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</w:tcPr>
          <w:p w14:paraId="4F616E52" w14:textId="228F65F6" w:rsidR="00174FC7" w:rsidRPr="00DC0C04" w:rsidRDefault="00D544CD" w:rsidP="00F46F97">
            <w:pPr>
              <w:pStyle w:val="ListParagraph"/>
              <w:numPr>
                <w:ilvl w:val="0"/>
                <w:numId w:val="21"/>
              </w:numPr>
              <w:adjustRightInd/>
              <w:snapToGrid/>
              <w:spacing w:after="0" w:line="240" w:lineRule="auto"/>
              <w:ind w:left="342" w:hanging="141"/>
            </w:pPr>
            <w:r w:rsidRPr="00D544CD">
              <w:t>Has the discharge destination been confirmed?</w:t>
            </w:r>
          </w:p>
        </w:tc>
        <w:tc>
          <w:tcPr>
            <w:tcW w:w="992" w:type="dxa"/>
            <w:vAlign w:val="center"/>
          </w:tcPr>
          <w:p w14:paraId="44495410" w14:textId="1450D58D" w:rsidR="00174FC7" w:rsidRDefault="00000000" w:rsidP="0083564B">
            <w:pPr>
              <w:adjustRightInd/>
              <w:snapToGrid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391240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67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7A17">
              <w:t xml:space="preserve"> </w:t>
            </w:r>
            <w:r w:rsidR="00B11F0B">
              <w:t>Yes</w:t>
            </w:r>
          </w:p>
        </w:tc>
        <w:tc>
          <w:tcPr>
            <w:tcW w:w="992" w:type="dxa"/>
            <w:vAlign w:val="center"/>
          </w:tcPr>
          <w:p w14:paraId="18AA6338" w14:textId="3ADDCA73" w:rsidR="00174FC7" w:rsidRDefault="00000000" w:rsidP="0083564B">
            <w:pPr>
              <w:adjustRightInd/>
              <w:snapToGrid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57292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A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7A17">
              <w:t xml:space="preserve"> </w:t>
            </w:r>
            <w:r w:rsidR="00B11F0B">
              <w:t>No</w:t>
            </w:r>
          </w:p>
        </w:tc>
        <w:tc>
          <w:tcPr>
            <w:tcW w:w="823" w:type="dxa"/>
            <w:vAlign w:val="center"/>
          </w:tcPr>
          <w:p w14:paraId="725B0DA1" w14:textId="50F761BE" w:rsidR="00174FC7" w:rsidRDefault="00000000" w:rsidP="0083564B">
            <w:pPr>
              <w:adjustRightInd/>
              <w:snapToGrid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49753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46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576E">
              <w:t xml:space="preserve"> </w:t>
            </w:r>
            <w:r w:rsidR="00B11F0B">
              <w:t>N/A</w:t>
            </w:r>
          </w:p>
        </w:tc>
      </w:tr>
      <w:tr w:rsidR="00580305" w14:paraId="1E94AD57" w14:textId="77777777" w:rsidTr="00304627">
        <w:trPr>
          <w:gridAfter w:val="1"/>
          <w:wAfter w:w="2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</w:tcPr>
          <w:p w14:paraId="45A96BD4" w14:textId="29C37681" w:rsidR="00580305" w:rsidRPr="00D82FD4" w:rsidRDefault="00D82FD4" w:rsidP="00F46F97">
            <w:pPr>
              <w:pStyle w:val="ListParagraph"/>
              <w:numPr>
                <w:ilvl w:val="0"/>
                <w:numId w:val="21"/>
              </w:numPr>
              <w:adjustRightInd/>
              <w:snapToGrid/>
              <w:spacing w:after="0" w:line="240" w:lineRule="auto"/>
              <w:ind w:left="342" w:hanging="141"/>
            </w:pPr>
            <w:r w:rsidRPr="00D82FD4">
              <w:t>Is the recommended equipment compatible with the environment(s) (including storage)?</w:t>
            </w:r>
          </w:p>
        </w:tc>
        <w:tc>
          <w:tcPr>
            <w:tcW w:w="992" w:type="dxa"/>
            <w:vAlign w:val="center"/>
          </w:tcPr>
          <w:p w14:paraId="0F9A7F82" w14:textId="17C941D5" w:rsidR="00580305" w:rsidRDefault="00000000" w:rsidP="0083564B">
            <w:pPr>
              <w:adjustRightInd/>
              <w:snapToGrid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989285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A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7A17">
              <w:t xml:space="preserve"> </w:t>
            </w:r>
            <w:r w:rsidR="00E61DC8">
              <w:t>Yes</w:t>
            </w:r>
          </w:p>
        </w:tc>
        <w:tc>
          <w:tcPr>
            <w:tcW w:w="992" w:type="dxa"/>
            <w:vAlign w:val="center"/>
          </w:tcPr>
          <w:p w14:paraId="351A4963" w14:textId="1EEF4C7E" w:rsidR="00580305" w:rsidRDefault="00000000" w:rsidP="0083564B">
            <w:pPr>
              <w:adjustRightInd/>
              <w:snapToGrid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942041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7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576E">
              <w:t xml:space="preserve"> </w:t>
            </w:r>
            <w:r w:rsidR="00B11F0B">
              <w:t>No</w:t>
            </w:r>
          </w:p>
        </w:tc>
        <w:tc>
          <w:tcPr>
            <w:tcW w:w="823" w:type="dxa"/>
            <w:vAlign w:val="center"/>
          </w:tcPr>
          <w:p w14:paraId="4C7E266B" w14:textId="5D563585" w:rsidR="00580305" w:rsidRDefault="00000000" w:rsidP="0083564B">
            <w:pPr>
              <w:adjustRightInd/>
              <w:snapToGrid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713390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7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576E">
              <w:t xml:space="preserve"> </w:t>
            </w:r>
            <w:r w:rsidR="00B11F0B">
              <w:t>N/A</w:t>
            </w:r>
          </w:p>
        </w:tc>
      </w:tr>
      <w:tr w:rsidR="00580305" w14:paraId="5AA214D9" w14:textId="77777777" w:rsidTr="00304627">
        <w:trPr>
          <w:gridAfter w:val="1"/>
          <w:wAfter w:w="2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</w:tcPr>
          <w:p w14:paraId="02FF9CA6" w14:textId="03B60E08" w:rsidR="00580305" w:rsidRPr="00AE6546" w:rsidRDefault="00AE6546" w:rsidP="00F46F97">
            <w:pPr>
              <w:pStyle w:val="ListParagraph"/>
              <w:numPr>
                <w:ilvl w:val="0"/>
                <w:numId w:val="21"/>
              </w:numPr>
              <w:adjustRightInd/>
              <w:snapToGrid/>
              <w:spacing w:after="0" w:line="240" w:lineRule="auto"/>
              <w:ind w:left="342" w:hanging="141"/>
            </w:pPr>
            <w:r w:rsidRPr="00AE6546">
              <w:t>is the recommended equipment compatible with the current equipment being used?</w:t>
            </w:r>
          </w:p>
        </w:tc>
        <w:tc>
          <w:tcPr>
            <w:tcW w:w="992" w:type="dxa"/>
            <w:vAlign w:val="center"/>
          </w:tcPr>
          <w:p w14:paraId="23294673" w14:textId="71EAD7BE" w:rsidR="00580305" w:rsidRDefault="00000000" w:rsidP="0083564B">
            <w:pPr>
              <w:adjustRightInd/>
              <w:snapToGrid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22595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B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3B5A">
              <w:t xml:space="preserve"> </w:t>
            </w:r>
            <w:r w:rsidR="00B11F0B">
              <w:t>Yes</w:t>
            </w:r>
          </w:p>
        </w:tc>
        <w:tc>
          <w:tcPr>
            <w:tcW w:w="992" w:type="dxa"/>
            <w:vAlign w:val="center"/>
          </w:tcPr>
          <w:p w14:paraId="018081D3" w14:textId="42C6FDBF" w:rsidR="00580305" w:rsidRDefault="00000000" w:rsidP="0083564B">
            <w:pPr>
              <w:adjustRightInd/>
              <w:snapToGrid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17218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B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3B5A">
              <w:t xml:space="preserve"> </w:t>
            </w:r>
            <w:r w:rsidR="00B11F0B">
              <w:t>No</w:t>
            </w:r>
          </w:p>
        </w:tc>
        <w:tc>
          <w:tcPr>
            <w:tcW w:w="823" w:type="dxa"/>
            <w:shd w:val="clear" w:color="auto" w:fill="A6A6A6" w:themeFill="background1" w:themeFillShade="A6"/>
          </w:tcPr>
          <w:p w14:paraId="3A01302E" w14:textId="77777777" w:rsidR="00580305" w:rsidRDefault="00580305" w:rsidP="00A40874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6546" w14:paraId="17132EA4" w14:textId="77777777" w:rsidTr="00304627">
        <w:trPr>
          <w:gridAfter w:val="1"/>
          <w:wAfter w:w="2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</w:tcPr>
          <w:p w14:paraId="34F62636" w14:textId="17EDD50E" w:rsidR="00AE6546" w:rsidRPr="00BC7F63" w:rsidRDefault="00BC7F63" w:rsidP="00F46F97">
            <w:pPr>
              <w:pStyle w:val="ListParagraph"/>
              <w:numPr>
                <w:ilvl w:val="0"/>
                <w:numId w:val="21"/>
              </w:numPr>
              <w:adjustRightInd/>
              <w:snapToGrid/>
              <w:spacing w:after="0" w:line="240" w:lineRule="auto"/>
              <w:ind w:left="342" w:hanging="141"/>
            </w:pPr>
            <w:r w:rsidRPr="00BC7F63">
              <w:t>Is the equipment compatible with the person’s transport?</w:t>
            </w:r>
          </w:p>
        </w:tc>
        <w:tc>
          <w:tcPr>
            <w:tcW w:w="992" w:type="dxa"/>
            <w:vAlign w:val="center"/>
          </w:tcPr>
          <w:p w14:paraId="6224B8B6" w14:textId="5FE7709B" w:rsidR="00AE6546" w:rsidRDefault="00000000" w:rsidP="0083564B">
            <w:pPr>
              <w:adjustRightInd/>
              <w:snapToGrid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50928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B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3B5A">
              <w:t xml:space="preserve"> </w:t>
            </w:r>
            <w:r w:rsidR="00B11F0B">
              <w:t>Yes</w:t>
            </w:r>
          </w:p>
        </w:tc>
        <w:tc>
          <w:tcPr>
            <w:tcW w:w="992" w:type="dxa"/>
            <w:vAlign w:val="center"/>
          </w:tcPr>
          <w:p w14:paraId="35CF08D1" w14:textId="340C160C" w:rsidR="00AE6546" w:rsidRDefault="00000000" w:rsidP="0083564B">
            <w:pPr>
              <w:adjustRightInd/>
              <w:snapToGrid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670452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B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3B5A">
              <w:t xml:space="preserve"> </w:t>
            </w:r>
            <w:r w:rsidR="00B11F0B">
              <w:t>No</w:t>
            </w:r>
          </w:p>
        </w:tc>
        <w:tc>
          <w:tcPr>
            <w:tcW w:w="823" w:type="dxa"/>
            <w:vAlign w:val="center"/>
          </w:tcPr>
          <w:p w14:paraId="62920693" w14:textId="0CEB1B77" w:rsidR="00AE6546" w:rsidRDefault="00000000" w:rsidP="0083564B">
            <w:pPr>
              <w:adjustRightInd/>
              <w:snapToGrid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03106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B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3B5A">
              <w:t xml:space="preserve"> </w:t>
            </w:r>
            <w:r w:rsidR="00B11F0B">
              <w:t>N/A</w:t>
            </w:r>
          </w:p>
        </w:tc>
      </w:tr>
      <w:tr w:rsidR="00AE6546" w14:paraId="364A5734" w14:textId="77777777" w:rsidTr="00304627">
        <w:trPr>
          <w:gridAfter w:val="1"/>
          <w:wAfter w:w="2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</w:tcPr>
          <w:p w14:paraId="5E7955E6" w14:textId="6C0EFDCA" w:rsidR="00AE6546" w:rsidRPr="00E61DC8" w:rsidRDefault="00E61DC8" w:rsidP="00F46F97">
            <w:pPr>
              <w:pStyle w:val="ListParagraph"/>
              <w:numPr>
                <w:ilvl w:val="0"/>
                <w:numId w:val="21"/>
              </w:numPr>
              <w:adjustRightInd/>
              <w:snapToGrid/>
              <w:spacing w:after="0" w:line="240" w:lineRule="auto"/>
              <w:ind w:left="342" w:hanging="141"/>
            </w:pPr>
            <w:r w:rsidRPr="00E61DC8">
              <w:t>Is the person or other relevant users (e.g. family / support workers) capable of using the recommended equipment safely and appropriately? Including care, maintenance and troubleshooting.</w:t>
            </w:r>
          </w:p>
        </w:tc>
        <w:tc>
          <w:tcPr>
            <w:tcW w:w="992" w:type="dxa"/>
            <w:vAlign w:val="center"/>
          </w:tcPr>
          <w:p w14:paraId="6FE12F65" w14:textId="4AF22414" w:rsidR="00AE6546" w:rsidRDefault="00000000" w:rsidP="0083564B">
            <w:pPr>
              <w:adjustRightInd/>
              <w:snapToGrid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377128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B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3B5A">
              <w:t xml:space="preserve"> </w:t>
            </w:r>
            <w:r w:rsidR="00B11F0B">
              <w:t>Yes</w:t>
            </w:r>
          </w:p>
        </w:tc>
        <w:tc>
          <w:tcPr>
            <w:tcW w:w="992" w:type="dxa"/>
            <w:vAlign w:val="center"/>
          </w:tcPr>
          <w:p w14:paraId="2CE4238A" w14:textId="396F04C8" w:rsidR="00AE6546" w:rsidRDefault="00000000" w:rsidP="0083564B">
            <w:pPr>
              <w:adjustRightInd/>
              <w:snapToGrid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95812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B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3B5A">
              <w:t xml:space="preserve"> </w:t>
            </w:r>
            <w:r w:rsidR="00B11F0B">
              <w:t>No</w:t>
            </w:r>
          </w:p>
        </w:tc>
        <w:tc>
          <w:tcPr>
            <w:tcW w:w="823" w:type="dxa"/>
            <w:shd w:val="clear" w:color="auto" w:fill="A6A6A6" w:themeFill="background1" w:themeFillShade="A6"/>
          </w:tcPr>
          <w:p w14:paraId="473423B3" w14:textId="77777777" w:rsidR="00AE6546" w:rsidRDefault="00AE6546" w:rsidP="00A40874">
            <w:pPr>
              <w:adjustRightInd/>
              <w:snapToGrid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Grid"/>
        <w:tblW w:w="9970" w:type="dxa"/>
        <w:tblCellSpacing w:w="42" w:type="dxa"/>
        <w:tblLayout w:type="fixed"/>
        <w:tblLook w:val="0620" w:firstRow="1" w:lastRow="0" w:firstColumn="0" w:lastColumn="0" w:noHBand="1" w:noVBand="1"/>
      </w:tblPr>
      <w:tblGrid>
        <w:gridCol w:w="993"/>
        <w:gridCol w:w="850"/>
        <w:gridCol w:w="1701"/>
        <w:gridCol w:w="992"/>
        <w:gridCol w:w="1915"/>
        <w:gridCol w:w="3519"/>
      </w:tblGrid>
      <w:tr w:rsidR="00B11F0B" w:rsidRPr="00176D73" w14:paraId="3A0E901D" w14:textId="77777777" w:rsidTr="004F36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  <w:tblCellSpacing w:w="42" w:type="dxa"/>
        </w:trPr>
        <w:tc>
          <w:tcPr>
            <w:tcW w:w="9802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sdt>
            <w:sdtPr>
              <w:id w:val="-1329597444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2D7C0DC" w14:textId="50C60950" w:rsidR="00B11F0B" w:rsidRPr="001C164E" w:rsidRDefault="00AE4180" w:rsidP="00E121A9">
                <w:pPr>
                  <w:pStyle w:val="NoSpacing"/>
                </w:pPr>
                <w:r w:rsidRPr="00AE4180">
                  <w:t xml:space="preserve">If no is ticked </w:t>
                </w:r>
                <w:r w:rsidR="004C1E46" w:rsidRPr="00AE4180">
                  <w:t>above,</w:t>
                </w:r>
                <w:r w:rsidRPr="00AE4180">
                  <w:t xml:space="preserve"> please explain:</w:t>
                </w:r>
              </w:p>
            </w:sdtContent>
          </w:sdt>
        </w:tc>
      </w:tr>
      <w:tr w:rsidR="00B11F0B" w:rsidRPr="00176D73" w14:paraId="0A400E48" w14:textId="77777777" w:rsidTr="004F36D9">
        <w:trPr>
          <w:trHeight w:val="16"/>
          <w:tblCellSpacing w:w="42" w:type="dxa"/>
        </w:trPr>
        <w:tc>
          <w:tcPr>
            <w:tcW w:w="9802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bottom w:w="0" w:type="dxa"/>
            </w:tcMar>
          </w:tcPr>
          <w:p w14:paraId="1FD6B08F" w14:textId="6273E0EC" w:rsidR="00B11F0B" w:rsidRPr="002A3173" w:rsidRDefault="00B11F0B" w:rsidP="00E121A9">
            <w:pPr>
              <w:pStyle w:val="TablecellTextfield"/>
            </w:pPr>
          </w:p>
        </w:tc>
      </w:tr>
      <w:tr w:rsidR="00B11F0B" w:rsidRPr="00176D73" w14:paraId="2CA45A97" w14:textId="77777777" w:rsidTr="004F36D9">
        <w:trPr>
          <w:tblCellSpacing w:w="42" w:type="dxa"/>
        </w:trPr>
        <w:tc>
          <w:tcPr>
            <w:tcW w:w="9802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sdt>
            <w:sdtPr>
              <w:id w:val="-1874921927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2EC41C8" w14:textId="58441D28" w:rsidR="00B11F0B" w:rsidRPr="001C164E" w:rsidRDefault="00C17EB8" w:rsidP="008D1973">
                <w:pPr>
                  <w:pStyle w:val="NoSpacing"/>
                  <w:numPr>
                    <w:ilvl w:val="0"/>
                    <w:numId w:val="20"/>
                  </w:numPr>
                  <w:ind w:left="336" w:hanging="336"/>
                </w:pPr>
                <w:r w:rsidRPr="00C17EB8">
                  <w:t>Trial of recommended equipment: Describe duration, location and outcome of trial.  If trial was not conducted provide details.</w:t>
                </w:r>
              </w:p>
            </w:sdtContent>
          </w:sdt>
        </w:tc>
      </w:tr>
      <w:tr w:rsidR="00C17EB8" w:rsidRPr="00176D73" w14:paraId="0CE516CA" w14:textId="77777777" w:rsidTr="004F36D9">
        <w:trPr>
          <w:trHeight w:val="16"/>
          <w:tblCellSpacing w:w="42" w:type="dxa"/>
        </w:trPr>
        <w:tc>
          <w:tcPr>
            <w:tcW w:w="9802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bottom w:w="0" w:type="dxa"/>
            </w:tcMar>
          </w:tcPr>
          <w:p w14:paraId="05724C48" w14:textId="1288B433" w:rsidR="00C17EB8" w:rsidRPr="002A3173" w:rsidRDefault="00C17EB8" w:rsidP="00E121A9">
            <w:pPr>
              <w:pStyle w:val="TablecellTextfield"/>
            </w:pPr>
          </w:p>
        </w:tc>
      </w:tr>
      <w:tr w:rsidR="00C17EB8" w:rsidRPr="00176D73" w14:paraId="33473B57" w14:textId="77777777" w:rsidTr="004F36D9">
        <w:trPr>
          <w:tblCellSpacing w:w="42" w:type="dxa"/>
        </w:trPr>
        <w:tc>
          <w:tcPr>
            <w:tcW w:w="9802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sdt>
            <w:sdtPr>
              <w:id w:val="-1401588871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i/>
                <w:iCs/>
              </w:rPr>
            </w:sdtEndPr>
            <w:sdtContent>
              <w:p w14:paraId="0A170E8D" w14:textId="56FD8098" w:rsidR="00C17EB8" w:rsidRDefault="004C1E46" w:rsidP="008C0A3E">
                <w:pPr>
                  <w:pStyle w:val="NoSpacing"/>
                  <w:numPr>
                    <w:ilvl w:val="0"/>
                    <w:numId w:val="20"/>
                  </w:numPr>
                  <w:spacing w:after="60"/>
                  <w:ind w:left="335" w:hanging="284"/>
                </w:pPr>
                <w:r w:rsidRPr="004C1E46">
                  <w:t>Other equipment trialled or considered:</w:t>
                </w:r>
                <w:r w:rsidRPr="00F45E7A">
                  <w:rPr>
                    <w:i/>
                    <w:iCs/>
                  </w:rPr>
                  <w:t xml:space="preserve"> Include details of all other equipment trialled or investigated.</w:t>
                </w:r>
              </w:p>
            </w:sdtContent>
          </w:sdt>
          <w:tbl>
            <w:tblPr>
              <w:tblStyle w:val="GridTable4-Accent1"/>
              <w:tblW w:w="9776" w:type="dxa"/>
              <w:tblLook w:val="04A0" w:firstRow="1" w:lastRow="0" w:firstColumn="1" w:lastColumn="0" w:noHBand="0" w:noVBand="1"/>
            </w:tblPr>
            <w:tblGrid>
              <w:gridCol w:w="3166"/>
              <w:gridCol w:w="992"/>
              <w:gridCol w:w="3174"/>
              <w:gridCol w:w="2444"/>
            </w:tblGrid>
            <w:tr w:rsidR="005C1268" w14:paraId="78D3BBAD" w14:textId="77777777" w:rsidTr="00E2520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6" w:type="dxa"/>
                </w:tcPr>
                <w:p w14:paraId="13797103" w14:textId="1AE97322" w:rsidR="005C1268" w:rsidRDefault="00C95051" w:rsidP="005C1268">
                  <w:pPr>
                    <w:adjustRightInd/>
                    <w:snapToGrid/>
                    <w:spacing w:after="0" w:line="240" w:lineRule="auto"/>
                  </w:pPr>
                  <w:r w:rsidRPr="00C95051">
                    <w:t>Equipment</w:t>
                  </w:r>
                </w:p>
              </w:tc>
              <w:tc>
                <w:tcPr>
                  <w:tcW w:w="992" w:type="dxa"/>
                </w:tcPr>
                <w:p w14:paraId="34F12A0D" w14:textId="400ABA68" w:rsidR="005C1268" w:rsidRDefault="00F45E7A" w:rsidP="005C1268">
                  <w:pPr>
                    <w:adjustRightInd/>
                    <w:snapToGrid/>
                    <w:spacing w:after="0"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F45E7A">
                    <w:t>Cost</w:t>
                  </w:r>
                </w:p>
              </w:tc>
              <w:tc>
                <w:tcPr>
                  <w:tcW w:w="3174" w:type="dxa"/>
                </w:tcPr>
                <w:p w14:paraId="2EFF803F" w14:textId="77777777" w:rsidR="00A15FC6" w:rsidRDefault="00A15FC6" w:rsidP="00A15FC6">
                  <w:pPr>
                    <w:adjustRightInd/>
                    <w:snapToGrid/>
                    <w:spacing w:after="0"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Method of Evaluation</w:t>
                  </w:r>
                </w:p>
                <w:p w14:paraId="22E703C6" w14:textId="1AE7CA6E" w:rsidR="005C1268" w:rsidRDefault="00A15FC6" w:rsidP="00A15FC6">
                  <w:pPr>
                    <w:adjustRightInd/>
                    <w:snapToGrid/>
                    <w:spacing w:after="0"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</w:rPr>
                  </w:pPr>
                  <w:r>
                    <w:t>Trial = T</w:t>
                  </w:r>
                  <w:r>
                    <w:tab/>
                    <w:t>Investigated = I</w:t>
                  </w:r>
                </w:p>
              </w:tc>
              <w:tc>
                <w:tcPr>
                  <w:tcW w:w="2444" w:type="dxa"/>
                </w:tcPr>
                <w:p w14:paraId="13888E9C" w14:textId="1F6FB117" w:rsidR="005C1268" w:rsidRDefault="00573053" w:rsidP="005C1268">
                  <w:pPr>
                    <w:adjustRightInd/>
                    <w:snapToGrid/>
                    <w:spacing w:after="0"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573053">
                    <w:t>Outcome (provide reasons why not recommended</w:t>
                  </w:r>
                </w:p>
              </w:tc>
            </w:tr>
            <w:tr w:rsidR="005C1268" w14:paraId="655F3E03" w14:textId="77777777" w:rsidTr="00E2520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6" w:type="dxa"/>
                </w:tcPr>
                <w:p w14:paraId="0365FBD1" w14:textId="574B7B1F" w:rsidR="005C1268" w:rsidRDefault="005C1268" w:rsidP="005C1268">
                  <w:pPr>
                    <w:adjustRightInd/>
                    <w:snapToGrid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55264F42" w14:textId="74B19160" w:rsidR="005C1268" w:rsidRDefault="005C1268" w:rsidP="005C1268">
                  <w:pPr>
                    <w:adjustRightInd/>
                    <w:snapToGrid/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3174" w:type="dxa"/>
                </w:tcPr>
                <w:p w14:paraId="0413B8D6" w14:textId="1E695DE4" w:rsidR="005C1268" w:rsidRDefault="00D7686A" w:rsidP="005C1268">
                  <w:pPr>
                    <w:adjustRightInd/>
                    <w:snapToGrid/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 xml:space="preserve"> </w:t>
                  </w:r>
                  <w:sdt>
                    <w:sdtPr>
                      <w:id w:val="-16477389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83B5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 T </w:t>
                  </w:r>
                  <w:r w:rsidR="00645774">
                    <w:t xml:space="preserve">     </w:t>
                  </w:r>
                  <w:r w:rsidR="008D1973">
                    <w:t xml:space="preserve">  </w:t>
                  </w:r>
                  <w:r w:rsidR="00645774">
                    <w:t xml:space="preserve"> </w:t>
                  </w:r>
                  <w:sdt>
                    <w:sdtPr>
                      <w:id w:val="-1122939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83B5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  I  </w:t>
                  </w:r>
                  <w:r w:rsidR="00645774">
                    <w:t xml:space="preserve">    </w:t>
                  </w:r>
                  <w:sdt>
                    <w:sdtPr>
                      <w:id w:val="-11176818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33B5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645774">
                    <w:t xml:space="preserve"> </w:t>
                  </w:r>
                  <w:r w:rsidR="00283B5A">
                    <w:t xml:space="preserve"> </w:t>
                  </w:r>
                  <w:r>
                    <w:t>Loan</w:t>
                  </w:r>
                </w:p>
              </w:tc>
              <w:tc>
                <w:tcPr>
                  <w:tcW w:w="2444" w:type="dxa"/>
                </w:tcPr>
                <w:p w14:paraId="18508DDE" w14:textId="4DA9BF10" w:rsidR="005C1268" w:rsidRDefault="005C1268" w:rsidP="005C1268">
                  <w:pPr>
                    <w:adjustRightInd/>
                    <w:snapToGrid/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5C1268" w14:paraId="6540C314" w14:textId="77777777" w:rsidTr="00E2520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6" w:type="dxa"/>
                </w:tcPr>
                <w:p w14:paraId="568C2E82" w14:textId="77777777" w:rsidR="005C1268" w:rsidRDefault="005C1268" w:rsidP="005C1268">
                  <w:pPr>
                    <w:adjustRightInd/>
                    <w:snapToGrid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5AE119E6" w14:textId="77777777" w:rsidR="005C1268" w:rsidRDefault="005C1268" w:rsidP="005C1268">
                  <w:pPr>
                    <w:adjustRightInd/>
                    <w:snapToGrid/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3174" w:type="dxa"/>
                </w:tcPr>
                <w:p w14:paraId="08AB833F" w14:textId="7E8261E2" w:rsidR="005C1268" w:rsidRDefault="008D1973" w:rsidP="005C1268">
                  <w:pPr>
                    <w:adjustRightInd/>
                    <w:snapToGrid/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 xml:space="preserve"> </w:t>
                  </w:r>
                  <w:sdt>
                    <w:sdtPr>
                      <w:id w:val="13169878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645774">
                    <w:t xml:space="preserve"> T       </w:t>
                  </w:r>
                  <w:r w:rsidR="00766B98">
                    <w:t xml:space="preserve"> </w:t>
                  </w:r>
                  <w:r w:rsidR="00645774">
                    <w:t xml:space="preserve"> </w:t>
                  </w:r>
                  <w:sdt>
                    <w:sdtPr>
                      <w:id w:val="-3920478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33B5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645774">
                    <w:t xml:space="preserve">  I      </w:t>
                  </w:r>
                  <w:sdt>
                    <w:sdtPr>
                      <w:id w:val="1665342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33B5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645774">
                    <w:t xml:space="preserve">  Loan</w:t>
                  </w:r>
                </w:p>
              </w:tc>
              <w:tc>
                <w:tcPr>
                  <w:tcW w:w="2444" w:type="dxa"/>
                </w:tcPr>
                <w:p w14:paraId="36D6B093" w14:textId="77777777" w:rsidR="005C1268" w:rsidRDefault="005C1268" w:rsidP="005C1268">
                  <w:pPr>
                    <w:adjustRightInd/>
                    <w:snapToGrid/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5C1268" w14:paraId="0C19B494" w14:textId="77777777" w:rsidTr="00E2520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6" w:type="dxa"/>
                </w:tcPr>
                <w:p w14:paraId="2BFEE572" w14:textId="77777777" w:rsidR="005C1268" w:rsidRDefault="005C1268" w:rsidP="005C1268">
                  <w:pPr>
                    <w:adjustRightInd/>
                    <w:snapToGrid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6CB51456" w14:textId="77777777" w:rsidR="005C1268" w:rsidRDefault="005C1268" w:rsidP="005C1268">
                  <w:pPr>
                    <w:adjustRightInd/>
                    <w:snapToGrid/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3174" w:type="dxa"/>
                </w:tcPr>
                <w:p w14:paraId="79DA23D8" w14:textId="11727777" w:rsidR="005C1268" w:rsidRDefault="00645774" w:rsidP="005C1268">
                  <w:pPr>
                    <w:adjustRightInd/>
                    <w:snapToGrid/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 xml:space="preserve"> </w:t>
                  </w:r>
                  <w:sdt>
                    <w:sdtPr>
                      <w:id w:val="-2118077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33B5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 T         </w:t>
                  </w:r>
                  <w:sdt>
                    <w:sdtPr>
                      <w:id w:val="-8084003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33B5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  I    </w:t>
                  </w:r>
                  <w:r w:rsidR="00766B98">
                    <w:t xml:space="preserve"> </w:t>
                  </w:r>
                  <w:r>
                    <w:t xml:space="preserve"> </w:t>
                  </w:r>
                  <w:sdt>
                    <w:sdtPr>
                      <w:id w:val="-20515232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33B5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  Loan</w:t>
                  </w:r>
                </w:p>
              </w:tc>
              <w:tc>
                <w:tcPr>
                  <w:tcW w:w="2444" w:type="dxa"/>
                </w:tcPr>
                <w:p w14:paraId="409E185E" w14:textId="77777777" w:rsidR="005C1268" w:rsidRDefault="005C1268" w:rsidP="005C1268">
                  <w:pPr>
                    <w:adjustRightInd/>
                    <w:snapToGrid/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14:paraId="02C0A359" w14:textId="06D9C800" w:rsidR="003573D1" w:rsidRPr="00C17EB8" w:rsidRDefault="003573D1" w:rsidP="003573D1">
            <w:pPr>
              <w:pStyle w:val="NoSpacing"/>
              <w:ind w:left="52"/>
            </w:pPr>
          </w:p>
        </w:tc>
      </w:tr>
      <w:tr w:rsidR="005C1268" w:rsidRPr="00176D73" w14:paraId="41AFE1E2" w14:textId="77777777" w:rsidTr="004F36D9">
        <w:trPr>
          <w:tblCellSpacing w:w="42" w:type="dxa"/>
        </w:trPr>
        <w:tc>
          <w:tcPr>
            <w:tcW w:w="9802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sdt>
            <w:sdtPr>
              <w:id w:val="-171426275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7BEE6FB" w14:textId="19B1968E" w:rsidR="005C1268" w:rsidRPr="004C1E46" w:rsidRDefault="00DE11C0" w:rsidP="00496D0C">
                <w:pPr>
                  <w:pStyle w:val="NoSpacing"/>
                  <w:numPr>
                    <w:ilvl w:val="0"/>
                    <w:numId w:val="20"/>
                  </w:numPr>
                  <w:ind w:left="336" w:hanging="284"/>
                </w:pPr>
                <w:r w:rsidRPr="00DE11C0">
                  <w:t>What are the potential risks for the person / carer / other users if this equipment is not provided?</w:t>
                </w:r>
              </w:p>
            </w:sdtContent>
          </w:sdt>
        </w:tc>
      </w:tr>
      <w:tr w:rsidR="00573053" w:rsidRPr="00176D73" w14:paraId="67CE983E" w14:textId="77777777" w:rsidTr="004F36D9">
        <w:trPr>
          <w:trHeight w:val="16"/>
          <w:tblCellSpacing w:w="42" w:type="dxa"/>
        </w:trPr>
        <w:tc>
          <w:tcPr>
            <w:tcW w:w="9802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bottom w:w="0" w:type="dxa"/>
            </w:tcMar>
          </w:tcPr>
          <w:p w14:paraId="6BBA5EAA" w14:textId="2175C2AD" w:rsidR="00573053" w:rsidRPr="002A3173" w:rsidRDefault="00573053" w:rsidP="0006593E">
            <w:pPr>
              <w:pStyle w:val="TablecellTextfield"/>
            </w:pPr>
          </w:p>
        </w:tc>
      </w:tr>
      <w:tr w:rsidR="005C1268" w:rsidRPr="00176D73" w14:paraId="5C77F7BC" w14:textId="77777777" w:rsidTr="004F36D9">
        <w:trPr>
          <w:tblCellSpacing w:w="42" w:type="dxa"/>
        </w:trPr>
        <w:tc>
          <w:tcPr>
            <w:tcW w:w="9802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sdt>
            <w:sdtPr>
              <w:id w:val="-163347233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E1B682A" w14:textId="66F13A2F" w:rsidR="005C1268" w:rsidRPr="004C1E46" w:rsidRDefault="001A0E2F" w:rsidP="00496D0C">
                <w:pPr>
                  <w:pStyle w:val="NoSpacing"/>
                  <w:numPr>
                    <w:ilvl w:val="0"/>
                    <w:numId w:val="20"/>
                  </w:numPr>
                  <w:ind w:left="336" w:hanging="284"/>
                </w:pPr>
                <w:r w:rsidRPr="001A0E2F">
                  <w:t>What are the potential risks to the person / carer / others from the use of this equipment and how can these risks be mitigated?</w:t>
                </w:r>
              </w:p>
            </w:sdtContent>
          </w:sdt>
        </w:tc>
      </w:tr>
      <w:tr w:rsidR="00573053" w:rsidRPr="00176D73" w14:paraId="6BF5B728" w14:textId="77777777" w:rsidTr="004F36D9">
        <w:trPr>
          <w:trHeight w:val="16"/>
          <w:tblCellSpacing w:w="42" w:type="dxa"/>
        </w:trPr>
        <w:tc>
          <w:tcPr>
            <w:tcW w:w="9802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bottom w:w="0" w:type="dxa"/>
            </w:tcMar>
          </w:tcPr>
          <w:p w14:paraId="1AC0A7E5" w14:textId="3DBA1887" w:rsidR="00573053" w:rsidRPr="002A3173" w:rsidRDefault="00573053" w:rsidP="0006593E">
            <w:pPr>
              <w:pStyle w:val="TablecellTextfield"/>
            </w:pPr>
          </w:p>
        </w:tc>
      </w:tr>
      <w:tr w:rsidR="00573053" w:rsidRPr="00176D73" w14:paraId="4C2373DB" w14:textId="77777777" w:rsidTr="004F36D9">
        <w:trPr>
          <w:tblCellSpacing w:w="42" w:type="dxa"/>
        </w:trPr>
        <w:tc>
          <w:tcPr>
            <w:tcW w:w="9802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sdt>
            <w:sdtPr>
              <w:id w:val="-47769737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95D521A" w14:textId="0D543009" w:rsidR="00573053" w:rsidRPr="004C1E46" w:rsidRDefault="007A724E" w:rsidP="00496D0C">
                <w:pPr>
                  <w:pStyle w:val="NoSpacing"/>
                  <w:numPr>
                    <w:ilvl w:val="0"/>
                    <w:numId w:val="20"/>
                  </w:numPr>
                  <w:ind w:left="336" w:hanging="284"/>
                </w:pPr>
                <w:r w:rsidRPr="007A724E">
                  <w:t>How often will this equipment be used?</w:t>
                </w:r>
              </w:p>
            </w:sdtContent>
          </w:sdt>
        </w:tc>
      </w:tr>
      <w:tr w:rsidR="009C03FC" w:rsidRPr="00E67D87" w14:paraId="32F75335" w14:textId="77777777" w:rsidTr="004F36D9">
        <w:trPr>
          <w:tblCellSpacing w:w="42" w:type="dxa"/>
        </w:trPr>
        <w:tc>
          <w:tcPr>
            <w:tcW w:w="441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bottom w:w="0" w:type="dxa"/>
            </w:tcMar>
          </w:tcPr>
          <w:p w14:paraId="41744BF9" w14:textId="22828DE5" w:rsidR="009C03FC" w:rsidRPr="00C359B1" w:rsidRDefault="00000000" w:rsidP="0006593E">
            <w:pPr>
              <w:pStyle w:val="TablecellTextfield"/>
            </w:pPr>
            <w:sdt>
              <w:sdtPr>
                <w:id w:val="-182234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B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B50">
              <w:t xml:space="preserve"> </w:t>
            </w:r>
            <w:r w:rsidR="00B07475" w:rsidRPr="00B07475">
              <w:t>Continuously / multiple times   each day</w:t>
            </w:r>
          </w:p>
        </w:tc>
        <w:tc>
          <w:tcPr>
            <w:tcW w:w="1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bottom w:w="0" w:type="dxa"/>
            </w:tcMar>
          </w:tcPr>
          <w:p w14:paraId="25936DA5" w14:textId="15080ADD" w:rsidR="009C03FC" w:rsidRPr="00C359B1" w:rsidRDefault="00000000" w:rsidP="0006593E">
            <w:pPr>
              <w:pStyle w:val="TablecellTextfield"/>
            </w:pPr>
            <w:sdt>
              <w:sdtPr>
                <w:id w:val="72194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B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B50">
              <w:t xml:space="preserve"> </w:t>
            </w:r>
            <w:r w:rsidR="00803C71" w:rsidRPr="00803C71">
              <w:t>1 x daily</w:t>
            </w:r>
          </w:p>
        </w:tc>
        <w:tc>
          <w:tcPr>
            <w:tcW w:w="33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bottom w:w="0" w:type="dxa"/>
            </w:tcMar>
          </w:tcPr>
          <w:p w14:paraId="23E212C8" w14:textId="4E334E5E" w:rsidR="009C03FC" w:rsidRPr="00C359B1" w:rsidRDefault="00000000" w:rsidP="0006593E">
            <w:pPr>
              <w:pStyle w:val="TablecellTextfield"/>
            </w:pPr>
            <w:sdt>
              <w:sdtPr>
                <w:id w:val="20167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B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B50">
              <w:t xml:space="preserve"> </w:t>
            </w:r>
            <w:r w:rsidR="008A695F" w:rsidRPr="008A695F">
              <w:t>Several times weekly</w:t>
            </w:r>
          </w:p>
        </w:tc>
      </w:tr>
      <w:tr w:rsidR="009C03FC" w:rsidRPr="00176D73" w14:paraId="0DCBB21D" w14:textId="77777777" w:rsidTr="004F36D9">
        <w:trPr>
          <w:trHeight w:val="16"/>
          <w:tblCellSpacing w:w="42" w:type="dxa"/>
        </w:trPr>
        <w:tc>
          <w:tcPr>
            <w:tcW w:w="341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bottom w:w="0" w:type="dxa"/>
            </w:tcMar>
          </w:tcPr>
          <w:p w14:paraId="189F24B4" w14:textId="4BD00CAB" w:rsidR="009C03FC" w:rsidRPr="001C164E" w:rsidRDefault="00000000" w:rsidP="0006593E">
            <w:pPr>
              <w:pStyle w:val="TablecellTextfield"/>
            </w:pPr>
            <w:sdt>
              <w:sdtPr>
                <w:id w:val="-1608196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B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B50">
              <w:t xml:space="preserve"> </w:t>
            </w:r>
            <w:r w:rsidR="00891C71" w:rsidRPr="00891C71">
              <w:t>1 x a week</w:t>
            </w:r>
          </w:p>
        </w:tc>
        <w:tc>
          <w:tcPr>
            <w:tcW w:w="63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bottom w:w="0" w:type="dxa"/>
            </w:tcMar>
          </w:tcPr>
          <w:p w14:paraId="2C4FD5D9" w14:textId="07319C15" w:rsidR="009C03FC" w:rsidRPr="001C164E" w:rsidRDefault="00000000" w:rsidP="0006593E">
            <w:pPr>
              <w:pStyle w:val="TablecellTextfield"/>
            </w:pPr>
            <w:sdt>
              <w:sdtPr>
                <w:id w:val="192538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B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B50">
              <w:t xml:space="preserve"> </w:t>
            </w:r>
            <w:r w:rsidR="00B02C94" w:rsidRPr="00B02C94">
              <w:t>Other, provide details:</w:t>
            </w:r>
            <w:r w:rsidR="003F775F">
              <w:t xml:space="preserve"> </w:t>
            </w:r>
            <w:sdt>
              <w:sdtPr>
                <w:id w:val="189260393"/>
                <w:placeholder>
                  <w:docPart w:val="6E704EEE246F467A9DD5C195274DBFE5"/>
                </w:placeholder>
                <w:showingPlcHdr/>
                <w:text w:multiLine="1"/>
              </w:sdtPr>
              <w:sdtContent>
                <w:r w:rsidR="003F775F">
                  <w:rPr>
                    <w:rStyle w:val="PlaceholderText"/>
                  </w:rPr>
                  <w:t xml:space="preserve">     </w:t>
                </w:r>
                <w:r w:rsidR="00107CBF">
                  <w:rPr>
                    <w:rStyle w:val="PlaceholderText"/>
                  </w:rPr>
                  <w:t xml:space="preserve">  </w:t>
                </w:r>
                <w:r w:rsidR="003F775F">
                  <w:rPr>
                    <w:rStyle w:val="PlaceholderText"/>
                  </w:rPr>
                  <w:t xml:space="preserve">       </w:t>
                </w:r>
              </w:sdtContent>
            </w:sdt>
          </w:p>
        </w:tc>
      </w:tr>
      <w:tr w:rsidR="00573053" w:rsidRPr="00176D73" w14:paraId="06088779" w14:textId="77777777" w:rsidTr="004F36D9">
        <w:trPr>
          <w:tblCellSpacing w:w="42" w:type="dxa"/>
        </w:trPr>
        <w:tc>
          <w:tcPr>
            <w:tcW w:w="9802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sdt>
            <w:sdtPr>
              <w:id w:val="-229466493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3A1ECDC" w14:textId="0D1852B5" w:rsidR="00573053" w:rsidRPr="004C1E46" w:rsidRDefault="001B2A78" w:rsidP="00496D0C">
                <w:pPr>
                  <w:pStyle w:val="NoSpacing"/>
                  <w:numPr>
                    <w:ilvl w:val="0"/>
                    <w:numId w:val="20"/>
                  </w:numPr>
                  <w:ind w:left="336" w:hanging="284"/>
                </w:pPr>
                <w:r w:rsidRPr="001B2A78">
                  <w:t>Is this person / guardian / carer aware of and in agreement with this equipment request?</w:t>
                </w:r>
              </w:p>
            </w:sdtContent>
          </w:sdt>
        </w:tc>
      </w:tr>
      <w:tr w:rsidR="008D6927" w:rsidRPr="00176D73" w14:paraId="0B4A3153" w14:textId="77777777" w:rsidTr="004F36D9">
        <w:trPr>
          <w:trHeight w:val="16"/>
          <w:tblCellSpacing w:w="42" w:type="dxa"/>
        </w:trPr>
        <w:tc>
          <w:tcPr>
            <w:tcW w:w="341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bottom w:w="0" w:type="dxa"/>
            </w:tcMar>
          </w:tcPr>
          <w:p w14:paraId="441BDA2D" w14:textId="6043BAA5" w:rsidR="008D6927" w:rsidRPr="001C164E" w:rsidRDefault="00000000" w:rsidP="0006593E">
            <w:pPr>
              <w:pStyle w:val="TablecellTextfield"/>
            </w:pPr>
            <w:sdt>
              <w:sdtPr>
                <w:id w:val="459388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B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B50">
              <w:t xml:space="preserve"> </w:t>
            </w:r>
            <w:r w:rsidR="003D1982" w:rsidRPr="003D1982">
              <w:t>Yes</w:t>
            </w:r>
          </w:p>
        </w:tc>
        <w:tc>
          <w:tcPr>
            <w:tcW w:w="63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bottom w:w="0" w:type="dxa"/>
            </w:tcMar>
          </w:tcPr>
          <w:p w14:paraId="7B8DD5A6" w14:textId="7D03303C" w:rsidR="008D6927" w:rsidRPr="001C164E" w:rsidRDefault="006123CF" w:rsidP="0006593E">
            <w:pPr>
              <w:pStyle w:val="TablecellTextfield"/>
            </w:pPr>
            <w:r w:rsidRPr="006123CF">
              <w:t>Date agreement received:</w:t>
            </w:r>
            <w:r w:rsidR="00D33B50">
              <w:t xml:space="preserve"> </w:t>
            </w:r>
            <w:sdt>
              <w:sdtPr>
                <w:id w:val="911046760"/>
                <w:placeholder>
                  <w:docPart w:val="B4BA6A8376564884B4A5BB38CCBCEF72"/>
                </w:placeholder>
                <w:showingPlcHdr/>
                <w:date>
                  <w:dateFormat w:val="dd/MM/yyyy"/>
                  <w:lid w:val="en-AU"/>
                  <w:storeMappedDataAs w:val="dateTime"/>
                  <w:calendar w:val="gregorian"/>
                </w:date>
              </w:sdtPr>
              <w:sdtContent>
                <w:r w:rsidR="00D33B50" w:rsidRPr="00F86662">
                  <w:rPr>
                    <w:color w:val="747474"/>
                  </w:rPr>
                  <w:t xml:space="preserve"> </w:t>
                </w:r>
                <w:r w:rsidR="00D33B50" w:rsidRPr="00F86662">
                  <w:rPr>
                    <w:rStyle w:val="PlaceholderText"/>
                    <w:color w:val="747474"/>
                  </w:rPr>
                  <w:t>Click or tap to enter a date.</w:t>
                </w:r>
              </w:sdtContent>
            </w:sdt>
          </w:p>
        </w:tc>
      </w:tr>
      <w:tr w:rsidR="007B0F5B" w:rsidRPr="00176D73" w14:paraId="22F60D43" w14:textId="77777777" w:rsidTr="004F36D9">
        <w:trPr>
          <w:trHeight w:val="16"/>
          <w:tblCellSpacing w:w="42" w:type="dxa"/>
        </w:trPr>
        <w:tc>
          <w:tcPr>
            <w:tcW w:w="9802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bottom w:w="0" w:type="dxa"/>
            </w:tcMar>
          </w:tcPr>
          <w:p w14:paraId="2C06FBC9" w14:textId="770D2FB4" w:rsidR="007B0F5B" w:rsidRPr="002A3173" w:rsidRDefault="00000000" w:rsidP="0006593E">
            <w:pPr>
              <w:pStyle w:val="TablecellTextfield"/>
            </w:pPr>
            <w:sdt>
              <w:sdtPr>
                <w:id w:val="143208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47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B50">
              <w:t xml:space="preserve"> </w:t>
            </w:r>
            <w:r w:rsidR="004C2BAB" w:rsidRPr="004C2BAB">
              <w:t>No, N.B Application will not be processed without agreement of the person / guardian / carer</w:t>
            </w:r>
          </w:p>
        </w:tc>
      </w:tr>
      <w:tr w:rsidR="00573053" w:rsidRPr="00176D73" w14:paraId="76356B81" w14:textId="77777777" w:rsidTr="004F36D9">
        <w:trPr>
          <w:tblCellSpacing w:w="42" w:type="dxa"/>
        </w:trPr>
        <w:tc>
          <w:tcPr>
            <w:tcW w:w="9802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sdt>
            <w:sdtPr>
              <w:id w:val="-1186366149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A56277B" w14:textId="3A80074D" w:rsidR="00573053" w:rsidRPr="004C1E46" w:rsidRDefault="00FF3499" w:rsidP="00496D0C">
                <w:pPr>
                  <w:pStyle w:val="NoSpacing"/>
                  <w:numPr>
                    <w:ilvl w:val="0"/>
                    <w:numId w:val="20"/>
                  </w:numPr>
                  <w:ind w:left="336" w:hanging="284"/>
                </w:pPr>
                <w:r w:rsidRPr="00FF3499">
                  <w:t>Has a copy of the equipment request been given to the person?</w:t>
                </w:r>
              </w:p>
            </w:sdtContent>
          </w:sdt>
        </w:tc>
      </w:tr>
      <w:tr w:rsidR="008D6927" w:rsidRPr="00E67D87" w14:paraId="064F349F" w14:textId="77777777" w:rsidTr="004F36D9">
        <w:trPr>
          <w:tblCellSpacing w:w="42" w:type="dxa"/>
        </w:trPr>
        <w:tc>
          <w:tcPr>
            <w:tcW w:w="8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bottom w:w="0" w:type="dxa"/>
            </w:tcMar>
          </w:tcPr>
          <w:p w14:paraId="0343E044" w14:textId="779598CD" w:rsidR="008D6927" w:rsidRPr="00C359B1" w:rsidRDefault="00000000" w:rsidP="0006593E">
            <w:pPr>
              <w:pStyle w:val="TablecellTextfield"/>
            </w:pPr>
            <w:sdt>
              <w:sdtPr>
                <w:id w:val="-1316406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4A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3499">
              <w:t xml:space="preserve"> Yes</w:t>
            </w:r>
          </w:p>
        </w:tc>
        <w:tc>
          <w:tcPr>
            <w:tcW w:w="7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bottom w:w="0" w:type="dxa"/>
            </w:tcMar>
          </w:tcPr>
          <w:p w14:paraId="5DFF4261" w14:textId="2DB5F0D5" w:rsidR="008D6927" w:rsidRPr="00C359B1" w:rsidRDefault="00000000" w:rsidP="0006593E">
            <w:pPr>
              <w:pStyle w:val="TablecellTextfield"/>
            </w:pPr>
            <w:sdt>
              <w:sdtPr>
                <w:id w:val="201222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4D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4763">
              <w:t xml:space="preserve"> </w:t>
            </w:r>
            <w:r w:rsidR="00FF3499">
              <w:t>No</w:t>
            </w:r>
          </w:p>
        </w:tc>
        <w:tc>
          <w:tcPr>
            <w:tcW w:w="800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bottom w:w="0" w:type="dxa"/>
            </w:tcMar>
          </w:tcPr>
          <w:p w14:paraId="24A26D7E" w14:textId="4929D06E" w:rsidR="008D6927" w:rsidRPr="00C359B1" w:rsidRDefault="00400EF1" w:rsidP="0006593E">
            <w:pPr>
              <w:pStyle w:val="TablecellTextfield"/>
            </w:pPr>
            <w:r w:rsidRPr="00400EF1">
              <w:t>Date equipment request has been given to the person:</w:t>
            </w:r>
            <w:r>
              <w:t xml:space="preserve"> </w:t>
            </w:r>
            <w:sdt>
              <w:sdtPr>
                <w:id w:val="682171006"/>
                <w:placeholder>
                  <w:docPart w:val="89C68A9C8E0E47C180B813201C6E6713"/>
                </w:placeholder>
                <w:showingPlcHdr/>
                <w:date>
                  <w:dateFormat w:val="dd/MM/yyyy"/>
                  <w:lid w:val="en-AU"/>
                  <w:storeMappedDataAs w:val="dateTime"/>
                  <w:calendar w:val="gregorian"/>
                </w:date>
              </w:sdtPr>
              <w:sdtContent>
                <w:r w:rsidR="003B4455" w:rsidRPr="00F86662">
                  <w:rPr>
                    <w:rStyle w:val="PlaceholderText"/>
                    <w:color w:val="747474"/>
                  </w:rPr>
                  <w:t>Click or tap to enter a date.</w:t>
                </w:r>
              </w:sdtContent>
            </w:sdt>
          </w:p>
        </w:tc>
      </w:tr>
    </w:tbl>
    <w:sdt>
      <w:sdtPr>
        <w:id w:val="1620341263"/>
        <w:lock w:val="contentLocked"/>
        <w:placeholder>
          <w:docPart w:val="DefaultPlaceholder_-1854013440"/>
        </w:placeholder>
        <w:group/>
      </w:sdtPr>
      <w:sdtContent>
        <w:p w14:paraId="091535C5" w14:textId="51F14756" w:rsidR="003A6D21" w:rsidRDefault="003A6D21" w:rsidP="00104A49">
          <w:pPr>
            <w:pStyle w:val="Heading3"/>
            <w:numPr>
              <w:ilvl w:val="0"/>
              <w:numId w:val="9"/>
            </w:numPr>
            <w:spacing w:before="120"/>
            <w:ind w:left="283" w:hanging="425"/>
          </w:pPr>
          <w:r>
            <w:t xml:space="preserve">Delivery Information </w:t>
          </w:r>
        </w:p>
      </w:sdtContent>
    </w:sdt>
    <w:tbl>
      <w:tblPr>
        <w:tblStyle w:val="TableGrid"/>
        <w:tblW w:w="9970" w:type="dxa"/>
        <w:tblCellSpacing w:w="42" w:type="dxa"/>
        <w:tblLayout w:type="fixed"/>
        <w:tblLook w:val="0620" w:firstRow="1" w:lastRow="0" w:firstColumn="0" w:lastColumn="0" w:noHBand="1" w:noVBand="1"/>
      </w:tblPr>
      <w:tblGrid>
        <w:gridCol w:w="3215"/>
        <w:gridCol w:w="1693"/>
        <w:gridCol w:w="1535"/>
        <w:gridCol w:w="3527"/>
      </w:tblGrid>
      <w:tr w:rsidR="00823C28" w:rsidRPr="00176D73" w14:paraId="3E1A44F7" w14:textId="77777777" w:rsidTr="00700C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  <w:tblCellSpacing w:w="42" w:type="dxa"/>
        </w:trPr>
        <w:tc>
          <w:tcPr>
            <w:tcW w:w="9802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8D704F" w14:textId="01D1E5D2" w:rsidR="00823C28" w:rsidRPr="001C164E" w:rsidRDefault="00823C28" w:rsidP="00EE2CA1">
            <w:pPr>
              <w:pStyle w:val="NoSpacing"/>
              <w:numPr>
                <w:ilvl w:val="0"/>
                <w:numId w:val="27"/>
              </w:numPr>
              <w:ind w:left="336" w:hanging="284"/>
            </w:pPr>
            <w:r w:rsidRPr="005A70A9">
              <w:t>Who should be notified when the equipment is ready to be delivered?</w:t>
            </w:r>
          </w:p>
        </w:tc>
      </w:tr>
      <w:tr w:rsidR="00823C28" w:rsidRPr="00E67D87" w14:paraId="5C2E90A6" w14:textId="77777777" w:rsidTr="00700C46">
        <w:tblPrEx>
          <w:tblLook w:val="0600" w:firstRow="0" w:lastRow="0" w:firstColumn="0" w:lastColumn="0" w:noHBand="1" w:noVBand="1"/>
        </w:tblPrEx>
        <w:trPr>
          <w:tblCellSpacing w:w="42" w:type="dxa"/>
        </w:trPr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bottom w:w="0" w:type="dxa"/>
            </w:tcMar>
          </w:tcPr>
          <w:p w14:paraId="7E41AD46" w14:textId="77777777" w:rsidR="00823C28" w:rsidRPr="00C359B1" w:rsidRDefault="00823C28" w:rsidP="007551A5">
            <w:pPr>
              <w:pStyle w:val="TablecellTextfield"/>
            </w:pPr>
            <w:r>
              <w:t xml:space="preserve"> </w:t>
            </w:r>
            <w:sdt>
              <w:sdtPr>
                <w:id w:val="184651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131BC1">
              <w:t>Prescriber</w:t>
            </w:r>
          </w:p>
        </w:tc>
        <w:tc>
          <w:tcPr>
            <w:tcW w:w="31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bottom w:w="0" w:type="dxa"/>
            </w:tcMar>
          </w:tcPr>
          <w:p w14:paraId="38A145B3" w14:textId="77777777" w:rsidR="00823C28" w:rsidRPr="00C359B1" w:rsidRDefault="00823C28" w:rsidP="007551A5">
            <w:pPr>
              <w:pStyle w:val="TablecellTextfield"/>
            </w:pPr>
            <w:r>
              <w:t xml:space="preserve"> </w:t>
            </w:r>
            <w:sdt>
              <w:sdtPr>
                <w:id w:val="-26816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E74CED">
              <w:t>Prescribing team</w:t>
            </w: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CED0D2" w:themeColor="background2" w:themeShade="E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bottom w:w="0" w:type="dxa"/>
            </w:tcMar>
          </w:tcPr>
          <w:p w14:paraId="1DFBB3D4" w14:textId="77777777" w:rsidR="00823C28" w:rsidRPr="00C359B1" w:rsidRDefault="00000000" w:rsidP="007551A5">
            <w:pPr>
              <w:pStyle w:val="TablecellTextfield"/>
            </w:pPr>
            <w:sdt>
              <w:sdtPr>
                <w:id w:val="1775433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C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C28">
              <w:t xml:space="preserve"> </w:t>
            </w:r>
            <w:r w:rsidR="00823C28" w:rsidRPr="00614289">
              <w:t>Other</w:t>
            </w:r>
          </w:p>
        </w:tc>
      </w:tr>
      <w:tr w:rsidR="00823C28" w:rsidRPr="00176D73" w14:paraId="4F787F44" w14:textId="77777777" w:rsidTr="00700C46">
        <w:trPr>
          <w:tblCellSpacing w:w="42" w:type="dxa"/>
        </w:trPr>
        <w:tc>
          <w:tcPr>
            <w:tcW w:w="9802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BF0D93" w14:textId="5AF51856" w:rsidR="00823C28" w:rsidRPr="001C164E" w:rsidRDefault="00EA6BFC" w:rsidP="007551A5">
            <w:pPr>
              <w:pStyle w:val="NoSpacing"/>
            </w:pPr>
            <w:r>
              <w:t>Please provide contact email, phone or fax:</w:t>
            </w:r>
          </w:p>
        </w:tc>
      </w:tr>
      <w:tr w:rsidR="00EA6BFC" w:rsidRPr="00176D73" w14:paraId="156FC650" w14:textId="77777777" w:rsidTr="00700C46">
        <w:tblPrEx>
          <w:tblLook w:val="0600" w:firstRow="0" w:lastRow="0" w:firstColumn="0" w:lastColumn="0" w:noHBand="1" w:noVBand="1"/>
        </w:tblPrEx>
        <w:trPr>
          <w:trHeight w:val="16"/>
          <w:tblCellSpacing w:w="42" w:type="dxa"/>
        </w:trPr>
        <w:tc>
          <w:tcPr>
            <w:tcW w:w="980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bottom w:w="0" w:type="dxa"/>
            </w:tcMar>
          </w:tcPr>
          <w:p w14:paraId="7F08F36E" w14:textId="5B220DCA" w:rsidR="00EA6BFC" w:rsidRPr="002A3173" w:rsidRDefault="00EA6BFC" w:rsidP="007551A5">
            <w:pPr>
              <w:pStyle w:val="TablecellTextfield"/>
            </w:pPr>
          </w:p>
        </w:tc>
      </w:tr>
      <w:tr w:rsidR="00823C28" w:rsidRPr="00E541F9" w14:paraId="1A0F0832" w14:textId="77777777" w:rsidTr="00700C46">
        <w:trPr>
          <w:tblCellSpacing w:w="42" w:type="dxa"/>
        </w:trPr>
        <w:tc>
          <w:tcPr>
            <w:tcW w:w="9802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DE2A71" w14:textId="334E6585" w:rsidR="00823C28" w:rsidRPr="00E541F9" w:rsidRDefault="00EA6BFC" w:rsidP="00EE2CA1">
            <w:pPr>
              <w:pStyle w:val="NoSpacing"/>
              <w:numPr>
                <w:ilvl w:val="0"/>
                <w:numId w:val="27"/>
              </w:numPr>
              <w:ind w:left="336" w:hanging="284"/>
            </w:pPr>
            <w:r w:rsidRPr="00E541F9">
              <w:t>Delivery address for equipment:</w:t>
            </w:r>
          </w:p>
        </w:tc>
      </w:tr>
      <w:tr w:rsidR="00EA6BFC" w:rsidRPr="00176D73" w14:paraId="22378B05" w14:textId="77777777" w:rsidTr="00700C46">
        <w:tblPrEx>
          <w:tblLook w:val="0600" w:firstRow="0" w:lastRow="0" w:firstColumn="0" w:lastColumn="0" w:noHBand="1" w:noVBand="1"/>
        </w:tblPrEx>
        <w:trPr>
          <w:trHeight w:val="16"/>
          <w:tblCellSpacing w:w="42" w:type="dxa"/>
        </w:trPr>
        <w:tc>
          <w:tcPr>
            <w:tcW w:w="478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bottom w:w="0" w:type="dxa"/>
            </w:tcMar>
          </w:tcPr>
          <w:p w14:paraId="55C8A309" w14:textId="77777777" w:rsidR="00EA6BFC" w:rsidRPr="001C164E" w:rsidRDefault="00EA6BFC" w:rsidP="007551A5">
            <w:pPr>
              <w:pStyle w:val="TablecellTextfield"/>
            </w:pPr>
            <w:r>
              <w:t xml:space="preserve"> </w:t>
            </w:r>
            <w:sdt>
              <w:sdtPr>
                <w:id w:val="1792317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Person’s home</w:t>
            </w:r>
          </w:p>
        </w:tc>
        <w:tc>
          <w:tcPr>
            <w:tcW w:w="49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bottom w:w="0" w:type="dxa"/>
            </w:tcMar>
          </w:tcPr>
          <w:p w14:paraId="0D23671D" w14:textId="77777777" w:rsidR="00EA6BFC" w:rsidRPr="001C164E" w:rsidRDefault="00EA6BFC" w:rsidP="007551A5">
            <w:pPr>
              <w:pStyle w:val="TablecellTextfield"/>
            </w:pPr>
            <w:r>
              <w:t xml:space="preserve"> </w:t>
            </w:r>
            <w:sdt>
              <w:sdtPr>
                <w:id w:val="192459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Other, give details: </w:t>
            </w:r>
            <w:sdt>
              <w:sdtPr>
                <w:id w:val="626896718"/>
                <w:placeholder>
                  <w:docPart w:val="861D0ABF9B0C4410AF5866FF130AF7B3"/>
                </w:placeholder>
                <w:showingPlcHdr/>
                <w:text w:multiLine="1"/>
              </w:sdtPr>
              <w:sdtContent>
                <w:r>
                  <w:rPr>
                    <w:rStyle w:val="PlaceholderText"/>
                  </w:rPr>
                  <w:t xml:space="preserve">            </w:t>
                </w:r>
              </w:sdtContent>
            </w:sdt>
          </w:p>
        </w:tc>
      </w:tr>
      <w:tr w:rsidR="00823C28" w:rsidRPr="00176D73" w14:paraId="66CDE77E" w14:textId="77777777" w:rsidTr="00700C46">
        <w:trPr>
          <w:tblCellSpacing w:w="42" w:type="dxa"/>
        </w:trPr>
        <w:tc>
          <w:tcPr>
            <w:tcW w:w="9802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7565C4" w14:textId="77777777" w:rsidR="00823C28" w:rsidRPr="001C164E" w:rsidRDefault="00EA6BFC" w:rsidP="00EE2CA1">
            <w:pPr>
              <w:pStyle w:val="NoSpacing"/>
              <w:numPr>
                <w:ilvl w:val="0"/>
                <w:numId w:val="27"/>
              </w:numPr>
              <w:ind w:left="336" w:hanging="284"/>
            </w:pPr>
            <w:r w:rsidRPr="004F7A05">
              <w:t>What set up / installation / customisation and training is required?</w:t>
            </w:r>
          </w:p>
        </w:tc>
      </w:tr>
      <w:tr w:rsidR="00EA6BFC" w:rsidRPr="00176D73" w14:paraId="6723FCA5" w14:textId="77777777" w:rsidTr="00700C46">
        <w:tblPrEx>
          <w:tblLook w:val="0600" w:firstRow="0" w:lastRow="0" w:firstColumn="0" w:lastColumn="0" w:noHBand="1" w:noVBand="1"/>
        </w:tblPrEx>
        <w:trPr>
          <w:trHeight w:val="16"/>
          <w:tblCellSpacing w:w="42" w:type="dxa"/>
        </w:trPr>
        <w:tc>
          <w:tcPr>
            <w:tcW w:w="980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bottom w:w="0" w:type="dxa"/>
            </w:tcMar>
          </w:tcPr>
          <w:p w14:paraId="3B2720D9" w14:textId="0973BCAC" w:rsidR="00EA6BFC" w:rsidRPr="002A3173" w:rsidRDefault="00EA6BFC" w:rsidP="007551A5">
            <w:pPr>
              <w:pStyle w:val="TablecellTextfield"/>
            </w:pPr>
          </w:p>
        </w:tc>
      </w:tr>
    </w:tbl>
    <w:sdt>
      <w:sdtPr>
        <w:rPr>
          <w:rFonts w:asciiTheme="minorHAnsi" w:hAnsiTheme="minorHAnsi" w:cs="Noto Sans"/>
          <w:b w:val="0"/>
          <w:bCs w:val="0"/>
          <w:sz w:val="20"/>
        </w:rPr>
        <w:id w:val="-1642801380"/>
        <w:lock w:val="contentLocked"/>
        <w:placeholder>
          <w:docPart w:val="DefaultPlaceholder_-1854013440"/>
        </w:placeholder>
        <w:group/>
      </w:sdtPr>
      <w:sdtEndPr>
        <w:rPr>
          <w:rFonts w:cstheme="minorBidi"/>
          <w:lang w:val="en-US"/>
        </w:rPr>
      </w:sdtEndPr>
      <w:sdtContent>
        <w:p w14:paraId="4C45CAE7" w14:textId="4E05C95D" w:rsidR="003A6D21" w:rsidRDefault="00396E79" w:rsidP="008B0287">
          <w:pPr>
            <w:pStyle w:val="Heading3"/>
            <w:numPr>
              <w:ilvl w:val="0"/>
              <w:numId w:val="9"/>
            </w:numPr>
            <w:spacing w:before="120"/>
            <w:ind w:left="283" w:hanging="425"/>
          </w:pPr>
          <w:r>
            <w:t xml:space="preserve">Prescriber Declaration </w:t>
          </w:r>
        </w:p>
        <w:tbl>
          <w:tblPr>
            <w:tblStyle w:val="TableGrid"/>
            <w:tblW w:w="9970" w:type="dxa"/>
            <w:tblCellSpacing w:w="42" w:type="dxa"/>
            <w:tblLayout w:type="fixed"/>
            <w:tblLook w:val="0620" w:firstRow="1" w:lastRow="0" w:firstColumn="0" w:lastColumn="0" w:noHBand="1" w:noVBand="1"/>
          </w:tblPr>
          <w:tblGrid>
            <w:gridCol w:w="9970"/>
          </w:tblGrid>
          <w:tr w:rsidR="00337934" w:rsidRPr="00176D73" w14:paraId="6093F6C7" w14:textId="77777777" w:rsidTr="007551A5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blCellSpacing w:w="42" w:type="dxa"/>
            </w:trPr>
            <w:tc>
              <w:tcPr>
                <w:tcW w:w="9802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w14:paraId="0BC6B17E" w14:textId="726AB5A5" w:rsidR="00337934" w:rsidRPr="001C164E" w:rsidRDefault="00000000" w:rsidP="008B0287">
                <w:pPr>
                  <w:pStyle w:val="NoSpacing"/>
                  <w:spacing w:line="276" w:lineRule="auto"/>
                  <w:ind w:left="336" w:hanging="336"/>
                </w:pPr>
                <w:sdt>
                  <w:sdtPr>
                    <w:id w:val="-247959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3793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337934">
                  <w:t xml:space="preserve">  </w:t>
                </w:r>
                <w:r w:rsidR="008F304E">
                  <w:t xml:space="preserve"> </w:t>
                </w:r>
                <w:r w:rsidR="00337934" w:rsidRPr="00800F34">
                  <w:t>I declare that I have assessed the person and have the required qualification and level of experience to prescribe this equipment according to the Professional Criteria for prescribers</w:t>
                </w:r>
              </w:p>
            </w:tc>
          </w:tr>
          <w:tr w:rsidR="00337934" w:rsidRPr="00176D73" w14:paraId="6D17C72A" w14:textId="77777777" w:rsidTr="007551A5">
            <w:trPr>
              <w:tblCellSpacing w:w="42" w:type="dxa"/>
            </w:trPr>
            <w:tc>
              <w:tcPr>
                <w:tcW w:w="9802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 w14:paraId="276F1F7D" w14:textId="6C02C0B6" w:rsidR="00337934" w:rsidRPr="001C164E" w:rsidRDefault="00000000" w:rsidP="008B0287">
                <w:pPr>
                  <w:pStyle w:val="NoSpacing"/>
                  <w:spacing w:line="276" w:lineRule="auto"/>
                  <w:ind w:left="336" w:hanging="336"/>
                </w:pPr>
                <w:sdt>
                  <w:sdtPr>
                    <w:id w:val="131707181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37934">
                      <w:rPr>
                        <w:rFonts w:ascii="MS Gothic" w:eastAsia="MS Gothic" w:hAnsi="MS Gothic" w:hint="eastAsia"/>
                        <w:lang w:val="en-AU"/>
                      </w:rPr>
                      <w:t>☐</w:t>
                    </w:r>
                  </w:sdtContent>
                </w:sdt>
                <w:r w:rsidR="00337934">
                  <w:rPr>
                    <w:lang w:val="en-AU"/>
                  </w:rPr>
                  <w:t xml:space="preserve">  </w:t>
                </w:r>
                <w:r w:rsidR="00337934" w:rsidRPr="009F6A39">
                  <w:rPr>
                    <w:lang w:val="en-AU"/>
                  </w:rPr>
                  <w:t xml:space="preserve">This equipment has been prescribed by the treating multi-disciplinary team on </w:t>
                </w:r>
                <w:sdt>
                  <w:sdtPr>
                    <w:id w:val="79647183"/>
                    <w:placeholder>
                      <w:docPart w:val="D7752BD94F664F05B3EA7A28B66BC891"/>
                    </w:placeholder>
                    <w:showingPlcHdr/>
                    <w:text/>
                  </w:sdtPr>
                  <w:sdtContent>
                    <w:r w:rsidR="00337934" w:rsidRPr="00F86662">
                      <w:rPr>
                        <w:rStyle w:val="PlaceholderText"/>
                        <w:color w:val="747474"/>
                      </w:rPr>
                      <w:t>Enter text</w:t>
                    </w:r>
                  </w:sdtContent>
                </w:sdt>
                <w:r w:rsidR="00337934" w:rsidRPr="009F6A39">
                  <w:rPr>
                    <w:lang w:val="en-AU"/>
                  </w:rPr>
                  <w:t xml:space="preserve"> and I  have completed the equipment request on behalf of that team.</w:t>
                </w:r>
              </w:p>
            </w:tc>
          </w:tr>
          <w:tr w:rsidR="00337934" w:rsidRPr="00176D73" w14:paraId="793E4833" w14:textId="77777777" w:rsidTr="007551A5">
            <w:trPr>
              <w:tblCellSpacing w:w="42" w:type="dxa"/>
            </w:trPr>
            <w:tc>
              <w:tcPr>
                <w:tcW w:w="9802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w14:paraId="44407E69" w14:textId="77777777" w:rsidR="00337934" w:rsidRPr="001C164E" w:rsidRDefault="00000000" w:rsidP="008B0287">
                <w:pPr>
                  <w:suppressAutoHyphens w:val="0"/>
                  <w:adjustRightInd/>
                  <w:snapToGrid/>
                  <w:spacing w:after="0" w:line="276" w:lineRule="auto"/>
                </w:pPr>
                <w:sdt>
                  <w:sdtPr>
                    <w:id w:val="-104314211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3793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337934">
                  <w:t xml:space="preserve">   </w:t>
                </w:r>
                <w:r w:rsidR="00337934" w:rsidRPr="00410C36">
                  <w:t>I declare that I have been approved by icare to prescribe this category of equipment.</w:t>
                </w:r>
              </w:p>
            </w:tc>
          </w:tr>
          <w:tr w:rsidR="00337934" w:rsidRPr="00176D73" w14:paraId="661A9EBF" w14:textId="77777777" w:rsidTr="007551A5">
            <w:trPr>
              <w:tblCellSpacing w:w="42" w:type="dxa"/>
            </w:trPr>
            <w:tc>
              <w:tcPr>
                <w:tcW w:w="9802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w14:paraId="6564C65C" w14:textId="378BC028" w:rsidR="00337934" w:rsidRPr="001C164E" w:rsidRDefault="00000000" w:rsidP="008B0287">
                <w:pPr>
                  <w:suppressAutoHyphens w:val="0"/>
                  <w:adjustRightInd/>
                  <w:snapToGrid/>
                  <w:spacing w:after="0" w:line="276" w:lineRule="auto"/>
                  <w:ind w:left="336" w:hanging="336"/>
                </w:pPr>
                <w:sdt>
                  <w:sdtPr>
                    <w:id w:val="-3114859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3793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337934">
                  <w:t xml:space="preserve">   </w:t>
                </w:r>
                <w:r w:rsidR="00337934" w:rsidRPr="0078178A">
                  <w:t>I declare that I have assessed the person and have been supervised by</w:t>
                </w:r>
                <w:sdt>
                  <w:sdtPr>
                    <w:id w:val="1189104957"/>
                    <w:placeholder>
                      <w:docPart w:val="D0A5E3C311DF4AD4BE826AB220553EA5"/>
                    </w:placeholder>
                    <w:showingPlcHdr/>
                    <w:text/>
                  </w:sdtPr>
                  <w:sdtContent>
                    <w:r w:rsidR="00337934" w:rsidRPr="00F86662">
                      <w:rPr>
                        <w:rStyle w:val="PlaceholderText"/>
                        <w:color w:val="747474"/>
                      </w:rPr>
                      <w:t xml:space="preserve"> Enter text</w:t>
                    </w:r>
                  </w:sdtContent>
                </w:sdt>
                <w:r w:rsidR="00337934" w:rsidRPr="0078178A">
                  <w:t>.  who meets the Professional Criteria for prescribers and has agreed to be nominated as my supervisor for this</w:t>
                </w:r>
                <w:r w:rsidR="00337934">
                  <w:t xml:space="preserve"> </w:t>
                </w:r>
                <w:r w:rsidR="00337934" w:rsidRPr="0078178A">
                  <w:t>prescription</w:t>
                </w:r>
                <w:r w:rsidR="00337934">
                  <w:t>.</w:t>
                </w:r>
              </w:p>
            </w:tc>
          </w:tr>
          <w:tr w:rsidR="003E3372" w:rsidRPr="00176D73" w14:paraId="7B9A1EE5" w14:textId="77777777" w:rsidTr="007551A5">
            <w:trPr>
              <w:tblCellSpacing w:w="42" w:type="dxa"/>
            </w:trPr>
            <w:tc>
              <w:tcPr>
                <w:tcW w:w="9802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bottom"/>
              </w:tcPr>
              <w:p w14:paraId="4C2D2966" w14:textId="4BC13472" w:rsidR="003E3372" w:rsidRDefault="00000000" w:rsidP="008B0287">
                <w:pPr>
                  <w:suppressAutoHyphens w:val="0"/>
                  <w:adjustRightInd/>
                  <w:snapToGrid/>
                  <w:spacing w:after="0" w:line="276" w:lineRule="auto"/>
                  <w:ind w:left="336" w:hanging="336"/>
                </w:pPr>
                <w:sdt>
                  <w:sdtPr>
                    <w:id w:val="-17141833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E3372" w:rsidRPr="003E337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3E3372">
                  <w:t xml:space="preserve">   </w:t>
                </w:r>
                <w:r w:rsidR="003E3372" w:rsidRPr="003E3372">
                  <w:t xml:space="preserve">I declare that I have referred to </w:t>
                </w:r>
                <w:r w:rsidR="00D20B26" w:rsidRPr="003E3372">
                  <w:t>icare’s</w:t>
                </w:r>
                <w:r w:rsidR="003E3372" w:rsidRPr="003E3372">
                  <w:t xml:space="preserve"> HealthShare Product Lists when determining the appropriate</w:t>
                </w:r>
                <w:r w:rsidR="003E3372">
                  <w:t xml:space="preserve"> </w:t>
                </w:r>
                <w:r w:rsidR="003E3372" w:rsidRPr="003E3372">
                  <w:t>supplier for this request</w:t>
                </w:r>
                <w:r w:rsidR="00D20B26">
                  <w:t>.</w:t>
                </w:r>
              </w:p>
            </w:tc>
          </w:tr>
        </w:tbl>
      </w:sdtContent>
    </w:sdt>
    <w:sdt>
      <w:sdtPr>
        <w:id w:val="1152333878"/>
        <w:lock w:val="contentLocked"/>
        <w:placeholder>
          <w:docPart w:val="DefaultPlaceholder_-1854013440"/>
        </w:placeholder>
        <w:group/>
      </w:sdtPr>
      <w:sdtContent>
        <w:p w14:paraId="6AEDD54F" w14:textId="60C5E10E" w:rsidR="003A6D21" w:rsidRDefault="0078178A" w:rsidP="001B31E0">
          <w:pPr>
            <w:pStyle w:val="Heading40"/>
            <w:spacing w:before="240" w:after="0"/>
          </w:pPr>
          <w:r>
            <w:t>Prescriber details</w:t>
          </w:r>
        </w:p>
      </w:sdtContent>
    </w:sdt>
    <w:tbl>
      <w:tblPr>
        <w:tblStyle w:val="TableGrid"/>
        <w:tblW w:w="9970" w:type="dxa"/>
        <w:tblCellSpacing w:w="42" w:type="dxa"/>
        <w:tblLayout w:type="fixed"/>
        <w:tblLook w:val="0620" w:firstRow="1" w:lastRow="0" w:firstColumn="0" w:lastColumn="0" w:noHBand="1" w:noVBand="1"/>
      </w:tblPr>
      <w:tblGrid>
        <w:gridCol w:w="2977"/>
        <w:gridCol w:w="1701"/>
        <w:gridCol w:w="1559"/>
        <w:gridCol w:w="3733"/>
      </w:tblGrid>
      <w:tr w:rsidR="0078178A" w:rsidRPr="00176D73" w14:paraId="6679DA22" w14:textId="77777777" w:rsidTr="00D554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  <w:tblCellSpacing w:w="42" w:type="dxa"/>
        </w:trPr>
        <w:tc>
          <w:tcPr>
            <w:tcW w:w="45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8CD621" w14:textId="6EE88AA6" w:rsidR="0078178A" w:rsidRPr="001C164E" w:rsidRDefault="0078178A" w:rsidP="007551A5">
            <w:pPr>
              <w:pStyle w:val="NoSpacing"/>
            </w:pPr>
            <w:r w:rsidRPr="001C164E">
              <w:t xml:space="preserve">Name </w:t>
            </w:r>
          </w:p>
        </w:tc>
        <w:tc>
          <w:tcPr>
            <w:tcW w:w="51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FF8ABB" w14:textId="62DCB14E" w:rsidR="0078178A" w:rsidRPr="001C164E" w:rsidRDefault="00445B05" w:rsidP="007551A5">
            <w:pPr>
              <w:pStyle w:val="NoSpacing"/>
            </w:pPr>
            <w:r>
              <w:t>Signature</w:t>
            </w:r>
          </w:p>
        </w:tc>
      </w:tr>
      <w:tr w:rsidR="0078178A" w:rsidRPr="00176D73" w14:paraId="4E394DF5" w14:textId="77777777" w:rsidTr="00D554E7">
        <w:trPr>
          <w:trHeight w:val="16"/>
          <w:tblCellSpacing w:w="42" w:type="dxa"/>
        </w:trPr>
        <w:tc>
          <w:tcPr>
            <w:tcW w:w="45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bottom w:w="0" w:type="dxa"/>
            </w:tcMar>
            <w:vAlign w:val="top"/>
          </w:tcPr>
          <w:sdt>
            <w:sdtPr>
              <w:id w:val="-1005278049"/>
              <w:placeholder>
                <w:docPart w:val="1B2E25CB0120466D995398AEB26B7F10"/>
              </w:placeholder>
              <w:showingPlcHdr/>
              <w:text w:multiLine="1"/>
            </w:sdtPr>
            <w:sdtContent>
              <w:p w14:paraId="231A7E65" w14:textId="41F043B5" w:rsidR="0078178A" w:rsidRDefault="003F775F" w:rsidP="003F775F">
                <w:pPr>
                  <w:pStyle w:val="TablecellTextfield"/>
                </w:pPr>
                <w:r>
                  <w:rPr>
                    <w:rStyle w:val="PlaceholderText"/>
                  </w:rPr>
                  <w:t xml:space="preserve">    </w:t>
                </w:r>
                <w:r w:rsidR="003B4455">
                  <w:rPr>
                    <w:rStyle w:val="PlaceholderText"/>
                  </w:rPr>
                  <w:t xml:space="preserve">          </w:t>
                </w:r>
                <w:r w:rsidR="0083564B">
                  <w:rPr>
                    <w:rStyle w:val="PlaceholderText"/>
                  </w:rPr>
                  <w:t xml:space="preserve">  </w:t>
                </w:r>
                <w:r>
                  <w:rPr>
                    <w:rStyle w:val="PlaceholderText"/>
                  </w:rPr>
                  <w:t xml:space="preserve">        </w:t>
                </w:r>
              </w:p>
            </w:sdtContent>
          </w:sdt>
          <w:p w14:paraId="043FBD1A" w14:textId="23ACB7FC" w:rsidR="00445B05" w:rsidRPr="001C164E" w:rsidRDefault="00445B05" w:rsidP="003F775F">
            <w:pPr>
              <w:pStyle w:val="TablecellTextfield"/>
            </w:pPr>
          </w:p>
        </w:tc>
        <w:sdt>
          <w:sdtPr>
            <w:id w:val="1963761005"/>
            <w:showingPlcHdr/>
            <w:picture/>
          </w:sdtPr>
          <w:sdtContent>
            <w:tc>
              <w:tcPr>
                <w:tcW w:w="5166" w:type="dxa"/>
                <w:gridSpan w:val="2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top w:w="0" w:type="dxa"/>
                  <w:bottom w:w="0" w:type="dxa"/>
                </w:tcMar>
                <w:vAlign w:val="bottom"/>
              </w:tcPr>
              <w:p w14:paraId="1C464106" w14:textId="3E2CA9A0" w:rsidR="0078178A" w:rsidRPr="001C164E" w:rsidRDefault="00E822B4" w:rsidP="006F4DC3">
                <w:pPr>
                  <w:pStyle w:val="TablecellTextfield"/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69F3CE97" wp14:editId="489604DD">
                      <wp:extent cx="2621108" cy="302835"/>
                      <wp:effectExtent l="0" t="0" r="0" b="2540"/>
                      <wp:docPr id="1141669883" name="Picture 1" descr="Signature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41669883" name="Picture 1" descr="Signature 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27148" cy="3035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8178A" w:rsidRPr="00176D73" w14:paraId="358784CC" w14:textId="77777777" w:rsidTr="00D554E7">
        <w:trPr>
          <w:tblCellSpacing w:w="42" w:type="dxa"/>
        </w:trPr>
        <w:tc>
          <w:tcPr>
            <w:tcW w:w="9802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FA39C8" w14:textId="62AC7D3F" w:rsidR="0078178A" w:rsidRPr="001C164E" w:rsidRDefault="0078178A" w:rsidP="007551A5">
            <w:pPr>
              <w:pStyle w:val="NoSpacing"/>
            </w:pPr>
            <w:r>
              <w:t>Address</w:t>
            </w:r>
          </w:p>
        </w:tc>
      </w:tr>
      <w:tr w:rsidR="0078178A" w:rsidRPr="00176D73" w14:paraId="4CB074B6" w14:textId="77777777" w:rsidTr="00D554E7">
        <w:trPr>
          <w:trHeight w:val="16"/>
          <w:tblCellSpacing w:w="42" w:type="dxa"/>
        </w:trPr>
        <w:sdt>
          <w:sdtPr>
            <w:id w:val="-1513983874"/>
            <w:placeholder>
              <w:docPart w:val="125377B1684D407E93B42598ED2640C5"/>
            </w:placeholder>
            <w:showingPlcHdr/>
            <w:text w:multiLine="1"/>
          </w:sdtPr>
          <w:sdtContent>
            <w:tc>
              <w:tcPr>
                <w:tcW w:w="9802" w:type="dxa"/>
                <w:gridSpan w:val="4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top w:w="0" w:type="dxa"/>
                  <w:bottom w:w="0" w:type="dxa"/>
                </w:tcMar>
              </w:tcPr>
              <w:p w14:paraId="31FCDCD4" w14:textId="774CFD00" w:rsidR="0078178A" w:rsidRPr="002A3173" w:rsidRDefault="003F775F" w:rsidP="007551A5">
                <w:pPr>
                  <w:pStyle w:val="TablecellTextfield"/>
                </w:pPr>
                <w:r>
                  <w:rPr>
                    <w:rStyle w:val="PlaceholderText"/>
                  </w:rPr>
                  <w:t xml:space="preserve">       </w:t>
                </w:r>
                <w:r w:rsidR="0083564B">
                  <w:rPr>
                    <w:rStyle w:val="PlaceholderText"/>
                  </w:rPr>
                  <w:t xml:space="preserve">         </w:t>
                </w:r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</w:tr>
      <w:tr w:rsidR="0078178A" w:rsidRPr="00176D73" w14:paraId="337E30FB" w14:textId="77777777" w:rsidTr="00D554E7">
        <w:trPr>
          <w:tblCellSpacing w:w="42" w:type="dxa"/>
        </w:trPr>
        <w:tc>
          <w:tcPr>
            <w:tcW w:w="611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C4337A" w14:textId="685048BF" w:rsidR="0078178A" w:rsidRPr="001C164E" w:rsidRDefault="008279F4" w:rsidP="007551A5">
            <w:pPr>
              <w:pStyle w:val="NoSpacing"/>
            </w:pPr>
            <w:r>
              <w:t>Qualification</w:t>
            </w:r>
          </w:p>
        </w:tc>
        <w:tc>
          <w:tcPr>
            <w:tcW w:w="36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F78A38" w14:textId="72BDD452" w:rsidR="0078178A" w:rsidRPr="001C164E" w:rsidRDefault="008279F4" w:rsidP="007551A5">
            <w:pPr>
              <w:pStyle w:val="NoSpacing"/>
            </w:pPr>
            <w:r>
              <w:t>Phone</w:t>
            </w:r>
          </w:p>
        </w:tc>
      </w:tr>
      <w:tr w:rsidR="008279F4" w:rsidRPr="00176D73" w14:paraId="3F0A56A3" w14:textId="77777777" w:rsidTr="00D554E7">
        <w:trPr>
          <w:trHeight w:val="16"/>
          <w:tblCellSpacing w:w="42" w:type="dxa"/>
        </w:trPr>
        <w:sdt>
          <w:sdtPr>
            <w:id w:val="1748309641"/>
            <w:placeholder>
              <w:docPart w:val="AD7BF936A664467E885AC48E4C6BE4C7"/>
            </w:placeholder>
            <w:showingPlcHdr/>
            <w:text w:multiLine="1"/>
          </w:sdtPr>
          <w:sdtContent>
            <w:tc>
              <w:tcPr>
                <w:tcW w:w="6111" w:type="dxa"/>
                <w:gridSpan w:val="3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top w:w="0" w:type="dxa"/>
                  <w:bottom w:w="0" w:type="dxa"/>
                </w:tcMar>
              </w:tcPr>
              <w:p w14:paraId="69485DDB" w14:textId="213A4AF3" w:rsidR="008279F4" w:rsidRPr="001C164E" w:rsidRDefault="003F775F" w:rsidP="007551A5">
                <w:pPr>
                  <w:pStyle w:val="TablecellTextfield"/>
                </w:pPr>
                <w:r>
                  <w:rPr>
                    <w:rStyle w:val="PlaceholderText"/>
                  </w:rPr>
                  <w:t xml:space="preserve">    </w:t>
                </w:r>
                <w:r w:rsidR="0083564B">
                  <w:rPr>
                    <w:rStyle w:val="PlaceholderText"/>
                  </w:rPr>
                  <w:t xml:space="preserve">  </w:t>
                </w:r>
                <w:r>
                  <w:rPr>
                    <w:rStyle w:val="PlaceholderText"/>
                  </w:rPr>
                  <w:t xml:space="preserve">        </w:t>
                </w:r>
              </w:p>
            </w:tc>
          </w:sdtContent>
        </w:sdt>
        <w:sdt>
          <w:sdtPr>
            <w:id w:val="1331871859"/>
            <w:placeholder>
              <w:docPart w:val="7F24342260064BA78C628192741EDEA6"/>
            </w:placeholder>
            <w:showingPlcHdr/>
            <w:text w:multiLine="1"/>
          </w:sdtPr>
          <w:sdtContent>
            <w:tc>
              <w:tcPr>
                <w:tcW w:w="3607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top w:w="0" w:type="dxa"/>
                  <w:bottom w:w="0" w:type="dxa"/>
                </w:tcMar>
              </w:tcPr>
              <w:p w14:paraId="18458BA1" w14:textId="2F91B7F7" w:rsidR="008279F4" w:rsidRPr="001C164E" w:rsidRDefault="003F775F" w:rsidP="007551A5">
                <w:pPr>
                  <w:pStyle w:val="TablecellTextfield"/>
                </w:pPr>
                <w:r>
                  <w:rPr>
                    <w:rStyle w:val="PlaceholderText"/>
                  </w:rPr>
                  <w:t xml:space="preserve">            </w:t>
                </w:r>
              </w:p>
            </w:tc>
          </w:sdtContent>
        </w:sdt>
      </w:tr>
      <w:tr w:rsidR="0078178A" w:rsidRPr="00176D73" w14:paraId="01DE729A" w14:textId="77777777" w:rsidTr="00D554E7">
        <w:trPr>
          <w:tblCellSpacing w:w="42" w:type="dxa"/>
        </w:trPr>
        <w:tc>
          <w:tcPr>
            <w:tcW w:w="45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AF38AA" w14:textId="4560686B" w:rsidR="0078178A" w:rsidRPr="001C164E" w:rsidRDefault="003D4F08" w:rsidP="007551A5">
            <w:pPr>
              <w:pStyle w:val="NoSpacing"/>
            </w:pPr>
            <w:r>
              <w:t>Days / hours available</w:t>
            </w:r>
          </w:p>
        </w:tc>
        <w:tc>
          <w:tcPr>
            <w:tcW w:w="51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1DD76E" w14:textId="495F0D50" w:rsidR="0078178A" w:rsidRPr="001C164E" w:rsidRDefault="003D4F08" w:rsidP="007551A5">
            <w:pPr>
              <w:pStyle w:val="NoSpacing"/>
            </w:pPr>
            <w:r>
              <w:t>ABN</w:t>
            </w:r>
          </w:p>
        </w:tc>
      </w:tr>
      <w:tr w:rsidR="003D4F08" w:rsidRPr="00176D73" w14:paraId="1BCF2EDE" w14:textId="77777777" w:rsidTr="00D554E7">
        <w:trPr>
          <w:trHeight w:val="16"/>
          <w:tblCellSpacing w:w="42" w:type="dxa"/>
        </w:trPr>
        <w:sdt>
          <w:sdtPr>
            <w:id w:val="1727561339"/>
            <w:placeholder>
              <w:docPart w:val="CA10AEEC9A6B4C3E8F3A8E4885D810E2"/>
            </w:placeholder>
            <w:showingPlcHdr/>
            <w:text w:multiLine="1"/>
          </w:sdtPr>
          <w:sdtContent>
            <w:tc>
              <w:tcPr>
                <w:tcW w:w="4552" w:type="dxa"/>
                <w:gridSpan w:val="2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top w:w="0" w:type="dxa"/>
                  <w:bottom w:w="0" w:type="dxa"/>
                </w:tcMar>
              </w:tcPr>
              <w:p w14:paraId="68518999" w14:textId="4E134A49" w:rsidR="003D4F08" w:rsidRPr="001C164E" w:rsidRDefault="003F775F" w:rsidP="007551A5">
                <w:pPr>
                  <w:pStyle w:val="TablecellTextfield"/>
                </w:pPr>
                <w:r>
                  <w:rPr>
                    <w:rStyle w:val="PlaceholderText"/>
                  </w:rPr>
                  <w:t xml:space="preserve">            </w:t>
                </w:r>
              </w:p>
            </w:tc>
          </w:sdtContent>
        </w:sdt>
        <w:sdt>
          <w:sdtPr>
            <w:id w:val="1596894784"/>
            <w:placeholder>
              <w:docPart w:val="256BB9973BBB4498B3CAAC4C52B1DADB"/>
            </w:placeholder>
            <w:showingPlcHdr/>
            <w:text w:multiLine="1"/>
          </w:sdtPr>
          <w:sdtContent>
            <w:tc>
              <w:tcPr>
                <w:tcW w:w="5166" w:type="dxa"/>
                <w:gridSpan w:val="2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top w:w="0" w:type="dxa"/>
                  <w:bottom w:w="0" w:type="dxa"/>
                </w:tcMar>
              </w:tcPr>
              <w:p w14:paraId="1B18A719" w14:textId="20E844E9" w:rsidR="003D4F08" w:rsidRPr="001C164E" w:rsidRDefault="003F775F" w:rsidP="007551A5">
                <w:pPr>
                  <w:pStyle w:val="TablecellTextfield"/>
                </w:pPr>
                <w:r>
                  <w:rPr>
                    <w:rStyle w:val="PlaceholderText"/>
                  </w:rPr>
                  <w:t xml:space="preserve">        </w:t>
                </w:r>
                <w:r w:rsidR="0083564B">
                  <w:rPr>
                    <w:rStyle w:val="PlaceholderText"/>
                  </w:rPr>
                  <w:t xml:space="preserve">  </w:t>
                </w:r>
                <w:r>
                  <w:rPr>
                    <w:rStyle w:val="PlaceholderText"/>
                  </w:rPr>
                  <w:t xml:space="preserve">    </w:t>
                </w:r>
              </w:p>
            </w:tc>
          </w:sdtContent>
        </w:sdt>
      </w:tr>
      <w:tr w:rsidR="0078178A" w:rsidRPr="00176D73" w14:paraId="69F1316F" w14:textId="77777777" w:rsidTr="00D554E7">
        <w:trPr>
          <w:tblCellSpacing w:w="42" w:type="dxa"/>
        </w:trPr>
        <w:tc>
          <w:tcPr>
            <w:tcW w:w="285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980A89" w14:textId="05D24FC3" w:rsidR="0078178A" w:rsidRPr="001C164E" w:rsidRDefault="003D4F08" w:rsidP="007551A5">
            <w:pPr>
              <w:pStyle w:val="NoSpacing"/>
            </w:pPr>
            <w:r>
              <w:t>Date</w:t>
            </w:r>
          </w:p>
        </w:tc>
        <w:tc>
          <w:tcPr>
            <w:tcW w:w="686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D8EC62" w14:textId="1536BA11" w:rsidR="0078178A" w:rsidRPr="001C164E" w:rsidRDefault="003D4F08" w:rsidP="007551A5">
            <w:pPr>
              <w:pStyle w:val="NoSpacing"/>
            </w:pPr>
            <w:r>
              <w:t>Email</w:t>
            </w:r>
          </w:p>
        </w:tc>
      </w:tr>
      <w:tr w:rsidR="0078178A" w:rsidRPr="00176D73" w14:paraId="172A057F" w14:textId="77777777" w:rsidTr="00D554E7">
        <w:trPr>
          <w:trHeight w:val="16"/>
          <w:tblCellSpacing w:w="42" w:type="dxa"/>
        </w:trPr>
        <w:sdt>
          <w:sdtPr>
            <w:id w:val="-2065252990"/>
            <w:placeholder>
              <w:docPart w:val="46CD80F8AF8F4BCB9E89D1D86F2F7378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851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top w:w="0" w:type="dxa"/>
                  <w:bottom w:w="0" w:type="dxa"/>
                </w:tcMar>
              </w:tcPr>
              <w:p w14:paraId="6BB23F04" w14:textId="4721057C" w:rsidR="0078178A" w:rsidRPr="001C164E" w:rsidRDefault="003B4455" w:rsidP="007551A5">
                <w:pPr>
                  <w:pStyle w:val="TablecellTextfield"/>
                </w:pPr>
                <w:r w:rsidRPr="00F86662">
                  <w:rPr>
                    <w:rStyle w:val="PlaceholderText"/>
                    <w:color w:val="747474"/>
                  </w:rPr>
                  <w:t>Click or tap to enter a date.</w:t>
                </w:r>
              </w:p>
            </w:tc>
          </w:sdtContent>
        </w:sdt>
        <w:sdt>
          <w:sdtPr>
            <w:id w:val="1542019464"/>
            <w:placeholder>
              <w:docPart w:val="02732894BFD94E89BFEF4202D1DF49CC"/>
            </w:placeholder>
            <w:showingPlcHdr/>
            <w:text w:multiLine="1"/>
          </w:sdtPr>
          <w:sdtContent>
            <w:tc>
              <w:tcPr>
                <w:tcW w:w="6867" w:type="dxa"/>
                <w:gridSpan w:val="3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top w:w="0" w:type="dxa"/>
                  <w:bottom w:w="0" w:type="dxa"/>
                </w:tcMar>
              </w:tcPr>
              <w:p w14:paraId="30285AA4" w14:textId="1E2CA3C1" w:rsidR="0078178A" w:rsidRPr="001C164E" w:rsidRDefault="003F775F" w:rsidP="007551A5">
                <w:pPr>
                  <w:pStyle w:val="TablecellTextfield"/>
                </w:pPr>
                <w:r>
                  <w:rPr>
                    <w:rStyle w:val="PlaceholderText"/>
                  </w:rPr>
                  <w:t xml:space="preserve">       </w:t>
                </w:r>
                <w:r w:rsidR="0083564B">
                  <w:rPr>
                    <w:rStyle w:val="PlaceholderText"/>
                  </w:rPr>
                  <w:t xml:space="preserve">    </w:t>
                </w:r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</w:tr>
    </w:tbl>
    <w:sdt>
      <w:sdtPr>
        <w:id w:val="2033461079"/>
        <w:lock w:val="contentLocked"/>
        <w:placeholder>
          <w:docPart w:val="DefaultPlaceholder_-1854013440"/>
        </w:placeholder>
        <w:group/>
      </w:sdtPr>
      <w:sdtContent>
        <w:p w14:paraId="2970E255" w14:textId="2AA5FAFE" w:rsidR="00F15971" w:rsidRDefault="007F44C8" w:rsidP="001B31E0">
          <w:pPr>
            <w:pStyle w:val="Heading40"/>
            <w:spacing w:before="240" w:after="0"/>
          </w:pPr>
          <w:r>
            <w:t>Supervisor details</w:t>
          </w:r>
        </w:p>
      </w:sdtContent>
    </w:sdt>
    <w:tbl>
      <w:tblPr>
        <w:tblStyle w:val="TableGrid"/>
        <w:tblW w:w="9970" w:type="dxa"/>
        <w:tblCellSpacing w:w="42" w:type="dxa"/>
        <w:tblLayout w:type="fixed"/>
        <w:tblLook w:val="0620" w:firstRow="1" w:lastRow="0" w:firstColumn="0" w:lastColumn="0" w:noHBand="1" w:noVBand="1"/>
      </w:tblPr>
      <w:tblGrid>
        <w:gridCol w:w="2977"/>
        <w:gridCol w:w="1701"/>
        <w:gridCol w:w="1559"/>
        <w:gridCol w:w="3733"/>
      </w:tblGrid>
      <w:tr w:rsidR="007F44C8" w:rsidRPr="00176D73" w14:paraId="36CAC245" w14:textId="77777777" w:rsidTr="00700C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  <w:tblCellSpacing w:w="42" w:type="dxa"/>
        </w:trPr>
        <w:tc>
          <w:tcPr>
            <w:tcW w:w="45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92A06B" w14:textId="77777777" w:rsidR="007F44C8" w:rsidRPr="001C164E" w:rsidRDefault="007F44C8" w:rsidP="007551A5">
            <w:pPr>
              <w:pStyle w:val="NoSpacing"/>
            </w:pPr>
            <w:r w:rsidRPr="001C164E">
              <w:t xml:space="preserve">Name </w:t>
            </w:r>
          </w:p>
        </w:tc>
        <w:tc>
          <w:tcPr>
            <w:tcW w:w="51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210BB4" w14:textId="77777777" w:rsidR="007F44C8" w:rsidRPr="001C164E" w:rsidRDefault="007F44C8" w:rsidP="007551A5">
            <w:pPr>
              <w:pStyle w:val="NoSpacing"/>
            </w:pPr>
            <w:r>
              <w:t>Signature</w:t>
            </w:r>
          </w:p>
        </w:tc>
      </w:tr>
      <w:tr w:rsidR="007F44C8" w:rsidRPr="00176D73" w14:paraId="5F8C7C45" w14:textId="77777777" w:rsidTr="00700C46">
        <w:trPr>
          <w:trHeight w:val="16"/>
          <w:tblCellSpacing w:w="42" w:type="dxa"/>
        </w:trPr>
        <w:tc>
          <w:tcPr>
            <w:tcW w:w="45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bottom w:w="0" w:type="dxa"/>
            </w:tcMar>
          </w:tcPr>
          <w:sdt>
            <w:sdtPr>
              <w:id w:val="-2028092748"/>
              <w:placeholder>
                <w:docPart w:val="3FFFE83F9B97411EBB402423AAD7E714"/>
              </w:placeholder>
              <w:showingPlcHdr/>
              <w:text w:multiLine="1"/>
            </w:sdtPr>
            <w:sdtContent>
              <w:p w14:paraId="1B8BAEA8" w14:textId="438C1133" w:rsidR="007F44C8" w:rsidRDefault="003F775F" w:rsidP="007551A5">
                <w:pPr>
                  <w:pStyle w:val="TablecellTextfield"/>
                </w:pPr>
                <w:r>
                  <w:rPr>
                    <w:rStyle w:val="PlaceholderText"/>
                  </w:rPr>
                  <w:t xml:space="preserve">     </w:t>
                </w:r>
                <w:r w:rsidR="0083564B">
                  <w:rPr>
                    <w:rStyle w:val="PlaceholderText"/>
                  </w:rPr>
                  <w:t xml:space="preserve">  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sdtContent>
          </w:sdt>
          <w:p w14:paraId="58B8117C" w14:textId="77777777" w:rsidR="007F44C8" w:rsidRPr="001C164E" w:rsidRDefault="007F44C8" w:rsidP="007551A5">
            <w:pPr>
              <w:pStyle w:val="TablecellTextfield"/>
            </w:pPr>
          </w:p>
        </w:tc>
        <w:sdt>
          <w:sdtPr>
            <w:id w:val="977721202"/>
            <w:showingPlcHdr/>
            <w:picture/>
          </w:sdtPr>
          <w:sdtContent>
            <w:tc>
              <w:tcPr>
                <w:tcW w:w="5166" w:type="dxa"/>
                <w:gridSpan w:val="2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top w:w="0" w:type="dxa"/>
                  <w:bottom w:w="0" w:type="dxa"/>
                </w:tcMar>
                <w:vAlign w:val="bottom"/>
              </w:tcPr>
              <w:p w14:paraId="2883B391" w14:textId="77777777" w:rsidR="007F44C8" w:rsidRPr="001C164E" w:rsidRDefault="007F44C8" w:rsidP="007551A5">
                <w:pPr>
                  <w:pStyle w:val="TablecellTextfield"/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55BEED50" wp14:editId="26A8DFEB">
                      <wp:extent cx="2605177" cy="304800"/>
                      <wp:effectExtent l="0" t="0" r="5080" b="0"/>
                      <wp:docPr id="789130898" name="Picture 1" descr="Signature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89130898" name="Picture 1" descr="Signature 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06292" cy="3049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F44C8" w:rsidRPr="00176D73" w14:paraId="24D49F1C" w14:textId="77777777" w:rsidTr="00700C46">
        <w:trPr>
          <w:tblCellSpacing w:w="42" w:type="dxa"/>
        </w:trPr>
        <w:tc>
          <w:tcPr>
            <w:tcW w:w="9802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883E8E" w14:textId="77777777" w:rsidR="007F44C8" w:rsidRPr="001C164E" w:rsidRDefault="007F44C8" w:rsidP="007551A5">
            <w:pPr>
              <w:pStyle w:val="NoSpacing"/>
            </w:pPr>
            <w:r>
              <w:t>Address</w:t>
            </w:r>
          </w:p>
        </w:tc>
      </w:tr>
      <w:tr w:rsidR="007F44C8" w:rsidRPr="00176D73" w14:paraId="7B329097" w14:textId="77777777" w:rsidTr="00700C46">
        <w:trPr>
          <w:trHeight w:val="16"/>
          <w:tblCellSpacing w:w="42" w:type="dxa"/>
        </w:trPr>
        <w:sdt>
          <w:sdtPr>
            <w:id w:val="-620534167"/>
            <w:placeholder>
              <w:docPart w:val="735B845D9A154A6CBF886C70BAF4730B"/>
            </w:placeholder>
            <w:showingPlcHdr/>
            <w:text w:multiLine="1"/>
          </w:sdtPr>
          <w:sdtContent>
            <w:tc>
              <w:tcPr>
                <w:tcW w:w="9802" w:type="dxa"/>
                <w:gridSpan w:val="4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top w:w="0" w:type="dxa"/>
                  <w:bottom w:w="0" w:type="dxa"/>
                </w:tcMar>
              </w:tcPr>
              <w:p w14:paraId="0BE8C0A1" w14:textId="1AC75DD8" w:rsidR="007F44C8" w:rsidRPr="002A3173" w:rsidRDefault="003F775F" w:rsidP="007551A5">
                <w:pPr>
                  <w:pStyle w:val="TablecellTextfield"/>
                </w:pPr>
                <w:r>
                  <w:rPr>
                    <w:rStyle w:val="PlaceholderText"/>
                  </w:rPr>
                  <w:t xml:space="preserve">        </w:t>
                </w:r>
                <w:r w:rsidR="0083564B">
                  <w:rPr>
                    <w:rStyle w:val="PlaceholderText"/>
                  </w:rPr>
                  <w:t xml:space="preserve">  </w:t>
                </w:r>
                <w:r>
                  <w:rPr>
                    <w:rStyle w:val="PlaceholderText"/>
                  </w:rPr>
                  <w:t xml:space="preserve">    </w:t>
                </w:r>
              </w:p>
            </w:tc>
          </w:sdtContent>
        </w:sdt>
      </w:tr>
      <w:tr w:rsidR="007F44C8" w:rsidRPr="00176D73" w14:paraId="35F0DE2C" w14:textId="77777777" w:rsidTr="00700C46">
        <w:trPr>
          <w:tblCellSpacing w:w="42" w:type="dxa"/>
        </w:trPr>
        <w:tc>
          <w:tcPr>
            <w:tcW w:w="611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E1E238" w14:textId="77777777" w:rsidR="007F44C8" w:rsidRPr="001C164E" w:rsidRDefault="007F44C8" w:rsidP="007551A5">
            <w:pPr>
              <w:pStyle w:val="NoSpacing"/>
            </w:pPr>
            <w:r>
              <w:t>Qualification</w:t>
            </w:r>
          </w:p>
        </w:tc>
        <w:tc>
          <w:tcPr>
            <w:tcW w:w="360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B077CE" w14:textId="77777777" w:rsidR="007F44C8" w:rsidRPr="001C164E" w:rsidRDefault="007F44C8" w:rsidP="007551A5">
            <w:pPr>
              <w:pStyle w:val="NoSpacing"/>
            </w:pPr>
            <w:r>
              <w:t>Phone</w:t>
            </w:r>
          </w:p>
        </w:tc>
      </w:tr>
      <w:tr w:rsidR="007F44C8" w:rsidRPr="00176D73" w14:paraId="634A3BEF" w14:textId="77777777" w:rsidTr="00700C46">
        <w:trPr>
          <w:trHeight w:val="16"/>
          <w:tblCellSpacing w:w="42" w:type="dxa"/>
        </w:trPr>
        <w:sdt>
          <w:sdtPr>
            <w:id w:val="-1855875204"/>
            <w:placeholder>
              <w:docPart w:val="8B5CC9B819264BC2AE7B56B789A21475"/>
            </w:placeholder>
            <w:showingPlcHdr/>
            <w:text w:multiLine="1"/>
          </w:sdtPr>
          <w:sdtContent>
            <w:tc>
              <w:tcPr>
                <w:tcW w:w="6111" w:type="dxa"/>
                <w:gridSpan w:val="3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top w:w="0" w:type="dxa"/>
                  <w:bottom w:w="0" w:type="dxa"/>
                </w:tcMar>
              </w:tcPr>
              <w:p w14:paraId="74880AA2" w14:textId="1CF948E9" w:rsidR="007F44C8" w:rsidRPr="001C164E" w:rsidRDefault="003F775F" w:rsidP="007551A5">
                <w:pPr>
                  <w:pStyle w:val="TablecellTextfield"/>
                </w:pPr>
                <w:r>
                  <w:rPr>
                    <w:rStyle w:val="PlaceholderText"/>
                  </w:rPr>
                  <w:t xml:space="preserve">       </w:t>
                </w:r>
                <w:r w:rsidR="0083564B">
                  <w:rPr>
                    <w:rStyle w:val="PlaceholderText"/>
                  </w:rPr>
                  <w:t xml:space="preserve">   </w:t>
                </w:r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sdt>
          <w:sdtPr>
            <w:id w:val="1517965492"/>
            <w:placeholder>
              <w:docPart w:val="AAB6286A2C66484998AA98DE2717EF9B"/>
            </w:placeholder>
            <w:showingPlcHdr/>
            <w:text w:multiLine="1"/>
          </w:sdtPr>
          <w:sdtContent>
            <w:tc>
              <w:tcPr>
                <w:tcW w:w="3607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top w:w="0" w:type="dxa"/>
                  <w:bottom w:w="0" w:type="dxa"/>
                </w:tcMar>
              </w:tcPr>
              <w:p w14:paraId="220CE216" w14:textId="0ABEA237" w:rsidR="007F44C8" w:rsidRPr="001C164E" w:rsidRDefault="003F775F" w:rsidP="007551A5">
                <w:pPr>
                  <w:pStyle w:val="TablecellTextfield"/>
                </w:pPr>
                <w:r>
                  <w:rPr>
                    <w:rStyle w:val="PlaceholderText"/>
                  </w:rPr>
                  <w:t xml:space="preserve">        </w:t>
                </w:r>
                <w:r w:rsidR="0083564B">
                  <w:rPr>
                    <w:rStyle w:val="PlaceholderText"/>
                  </w:rPr>
                  <w:t xml:space="preserve">   </w:t>
                </w:r>
                <w:r>
                  <w:rPr>
                    <w:rStyle w:val="PlaceholderText"/>
                  </w:rPr>
                  <w:t xml:space="preserve">    </w:t>
                </w:r>
              </w:p>
            </w:tc>
          </w:sdtContent>
        </w:sdt>
      </w:tr>
      <w:tr w:rsidR="007F44C8" w:rsidRPr="00176D73" w14:paraId="358D9838" w14:textId="77777777" w:rsidTr="00700C46">
        <w:trPr>
          <w:tblCellSpacing w:w="42" w:type="dxa"/>
        </w:trPr>
        <w:tc>
          <w:tcPr>
            <w:tcW w:w="45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EA26C7" w14:textId="77777777" w:rsidR="007F44C8" w:rsidRPr="001C164E" w:rsidRDefault="007F44C8" w:rsidP="007551A5">
            <w:pPr>
              <w:pStyle w:val="NoSpacing"/>
            </w:pPr>
            <w:r>
              <w:t>Days / hours available</w:t>
            </w:r>
          </w:p>
        </w:tc>
        <w:tc>
          <w:tcPr>
            <w:tcW w:w="51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DE69CB" w14:textId="77777777" w:rsidR="007F44C8" w:rsidRPr="001C164E" w:rsidRDefault="007F44C8" w:rsidP="007551A5">
            <w:pPr>
              <w:pStyle w:val="NoSpacing"/>
            </w:pPr>
            <w:r>
              <w:t>ABN</w:t>
            </w:r>
          </w:p>
        </w:tc>
      </w:tr>
      <w:tr w:rsidR="007F44C8" w:rsidRPr="00176D73" w14:paraId="17624C04" w14:textId="77777777" w:rsidTr="00700C46">
        <w:trPr>
          <w:trHeight w:val="16"/>
          <w:tblCellSpacing w:w="42" w:type="dxa"/>
        </w:trPr>
        <w:sdt>
          <w:sdtPr>
            <w:id w:val="1272979068"/>
            <w:placeholder>
              <w:docPart w:val="1BBCA3918649470FB2EEAF77B4301E0A"/>
            </w:placeholder>
            <w:showingPlcHdr/>
            <w:text w:multiLine="1"/>
          </w:sdtPr>
          <w:sdtContent>
            <w:tc>
              <w:tcPr>
                <w:tcW w:w="4552" w:type="dxa"/>
                <w:gridSpan w:val="2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top w:w="0" w:type="dxa"/>
                  <w:bottom w:w="0" w:type="dxa"/>
                </w:tcMar>
              </w:tcPr>
              <w:p w14:paraId="14155F68" w14:textId="12B51209" w:rsidR="007F44C8" w:rsidRPr="001C164E" w:rsidRDefault="003F775F" w:rsidP="007551A5">
                <w:pPr>
                  <w:pStyle w:val="TablecellTextfield"/>
                </w:pPr>
                <w:r>
                  <w:rPr>
                    <w:rStyle w:val="PlaceholderText"/>
                  </w:rPr>
                  <w:t xml:space="preserve">     </w:t>
                </w:r>
                <w:r w:rsidR="0083564B">
                  <w:rPr>
                    <w:rStyle w:val="PlaceholderText"/>
                  </w:rPr>
                  <w:t xml:space="preserve"> 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id w:val="-1456398429"/>
            <w:placeholder>
              <w:docPart w:val="C77134CEB5BB437EB5165699FCB0A243"/>
            </w:placeholder>
            <w:showingPlcHdr/>
            <w:text w:multiLine="1"/>
          </w:sdtPr>
          <w:sdtContent>
            <w:tc>
              <w:tcPr>
                <w:tcW w:w="5166" w:type="dxa"/>
                <w:gridSpan w:val="2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top w:w="0" w:type="dxa"/>
                  <w:bottom w:w="0" w:type="dxa"/>
                </w:tcMar>
              </w:tcPr>
              <w:p w14:paraId="12F9E210" w14:textId="13B56B9C" w:rsidR="007F44C8" w:rsidRPr="001C164E" w:rsidRDefault="003F775F" w:rsidP="007551A5">
                <w:pPr>
                  <w:pStyle w:val="TablecellTextfield"/>
                </w:pPr>
                <w:r>
                  <w:rPr>
                    <w:rStyle w:val="PlaceholderText"/>
                  </w:rPr>
                  <w:t xml:space="preserve">      </w:t>
                </w:r>
                <w:r w:rsidR="0083564B">
                  <w:rPr>
                    <w:rStyle w:val="PlaceholderText"/>
                  </w:rPr>
                  <w:t xml:space="preserve">   </w:t>
                </w: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  <w:tr w:rsidR="007F44C8" w:rsidRPr="00176D73" w14:paraId="01876EF6" w14:textId="77777777" w:rsidTr="00700C46">
        <w:trPr>
          <w:tblCellSpacing w:w="42" w:type="dxa"/>
        </w:trPr>
        <w:tc>
          <w:tcPr>
            <w:tcW w:w="285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0B04E1" w14:textId="77777777" w:rsidR="007F44C8" w:rsidRPr="001C164E" w:rsidRDefault="007F44C8" w:rsidP="007551A5">
            <w:pPr>
              <w:pStyle w:val="NoSpacing"/>
            </w:pPr>
            <w:r>
              <w:t>Date</w:t>
            </w:r>
          </w:p>
        </w:tc>
        <w:tc>
          <w:tcPr>
            <w:tcW w:w="686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C6F3E6" w14:textId="77777777" w:rsidR="007F44C8" w:rsidRPr="001C164E" w:rsidRDefault="007F44C8" w:rsidP="007551A5">
            <w:pPr>
              <w:pStyle w:val="NoSpacing"/>
            </w:pPr>
            <w:r>
              <w:t>Email</w:t>
            </w:r>
          </w:p>
        </w:tc>
      </w:tr>
      <w:tr w:rsidR="007F44C8" w:rsidRPr="00176D73" w14:paraId="0447E8E9" w14:textId="77777777" w:rsidTr="00700C46">
        <w:trPr>
          <w:trHeight w:val="16"/>
          <w:tblCellSpacing w:w="42" w:type="dxa"/>
        </w:trPr>
        <w:sdt>
          <w:sdtPr>
            <w:id w:val="-2016527258"/>
            <w:placeholder>
              <w:docPart w:val="7F4C6AB738EC428CA57228197BEDA5D9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851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top w:w="0" w:type="dxa"/>
                  <w:bottom w:w="0" w:type="dxa"/>
                </w:tcMar>
              </w:tcPr>
              <w:p w14:paraId="43B893E1" w14:textId="31827D73" w:rsidR="007F44C8" w:rsidRPr="001C164E" w:rsidRDefault="003B4455" w:rsidP="007551A5">
                <w:pPr>
                  <w:pStyle w:val="TablecellTextfield"/>
                </w:pPr>
                <w:r w:rsidRPr="00F86662">
                  <w:rPr>
                    <w:rStyle w:val="PlaceholderText"/>
                    <w:color w:val="747474"/>
                  </w:rPr>
                  <w:t>Click or tap to enter a date.</w:t>
                </w:r>
              </w:p>
            </w:tc>
          </w:sdtContent>
        </w:sdt>
        <w:sdt>
          <w:sdtPr>
            <w:id w:val="2017340751"/>
            <w:placeholder>
              <w:docPart w:val="034746C3BC534C18ABE719FD019DEF84"/>
            </w:placeholder>
            <w:showingPlcHdr/>
            <w:text w:multiLine="1"/>
          </w:sdtPr>
          <w:sdtContent>
            <w:tc>
              <w:tcPr>
                <w:tcW w:w="6867" w:type="dxa"/>
                <w:gridSpan w:val="3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top w:w="0" w:type="dxa"/>
                  <w:bottom w:w="0" w:type="dxa"/>
                </w:tcMar>
              </w:tcPr>
              <w:p w14:paraId="1B0E07A4" w14:textId="6A02A7BB" w:rsidR="007F44C8" w:rsidRPr="001C164E" w:rsidRDefault="003F775F" w:rsidP="007551A5">
                <w:pPr>
                  <w:pStyle w:val="TablecellTextfield"/>
                </w:pPr>
                <w:r>
                  <w:rPr>
                    <w:rStyle w:val="PlaceholderText"/>
                  </w:rPr>
                  <w:t xml:space="preserve">        </w:t>
                </w:r>
                <w:r w:rsidR="0083564B">
                  <w:rPr>
                    <w:rStyle w:val="PlaceholderText"/>
                  </w:rPr>
                  <w:t xml:space="preserve">  </w:t>
                </w:r>
                <w:r>
                  <w:rPr>
                    <w:rStyle w:val="PlaceholderText"/>
                  </w:rPr>
                  <w:t xml:space="preserve">    </w:t>
                </w:r>
              </w:p>
            </w:tc>
          </w:sdtContent>
        </w:sdt>
      </w:tr>
    </w:tbl>
    <w:sdt>
      <w:sdtPr>
        <w:rPr>
          <w:rStyle w:val="Strong"/>
        </w:rPr>
        <w:id w:val="396401886"/>
        <w:lock w:val="contentLocked"/>
        <w:placeholder>
          <w:docPart w:val="DefaultPlaceholder_-1854013440"/>
        </w:placeholder>
        <w:group/>
      </w:sdtPr>
      <w:sdtEndPr>
        <w:rPr>
          <w:rStyle w:val="Strong"/>
          <w:b w:val="0"/>
          <w:bCs w:val="0"/>
        </w:rPr>
      </w:sdtEndPr>
      <w:sdtContent>
        <w:p w14:paraId="76A489BF" w14:textId="47C280B3" w:rsidR="00B743EA" w:rsidRPr="00A05687" w:rsidRDefault="00742FEF" w:rsidP="00A05687">
          <w:pPr>
            <w:pStyle w:val="GrayBackground"/>
            <w:rPr>
              <w:b/>
              <w:bCs/>
            </w:rPr>
          </w:pPr>
          <w:r w:rsidRPr="006C370A">
            <w:rPr>
              <w:rStyle w:val="Strong"/>
            </w:rPr>
            <w:t xml:space="preserve">Once completed please e-mail this form to: </w:t>
          </w:r>
          <w:r w:rsidR="00A05687" w:rsidRPr="00050756">
            <w:rPr>
              <w:rStyle w:val="Strong"/>
            </w:rPr>
            <w:t xml:space="preserve"> </w:t>
          </w:r>
          <w:hyperlink r:id="rId13" w:history="1">
            <w:r w:rsidR="00A05687" w:rsidRPr="00050756">
              <w:rPr>
                <w:rStyle w:val="Hyperlink"/>
                <w:color w:val="auto"/>
              </w:rPr>
              <w:t>care-requests@icare.nsw.gov.au</w:t>
            </w:r>
          </w:hyperlink>
          <w:r w:rsidR="00A05687">
            <w:rPr>
              <w:rStyle w:val="Strong"/>
            </w:rPr>
            <w:t xml:space="preserve"> </w:t>
          </w:r>
          <w:r w:rsidRPr="00A5744D">
            <w:rPr>
              <w:rStyle w:val="Strong"/>
              <w:b w:val="0"/>
              <w:bCs w:val="0"/>
            </w:rPr>
            <w:t>and include the following in the subject header: Equipment Request [Participant/Worker reference number] [icare contact name]</w:t>
          </w:r>
        </w:p>
      </w:sdtContent>
    </w:sdt>
    <w:tbl>
      <w:tblPr>
        <w:tblStyle w:val="TableGrid"/>
        <w:tblpPr w:leftFromText="180" w:rightFromText="180" w:vertAnchor="text" w:horzAnchor="margin" w:tblpY="220"/>
        <w:tblW w:w="6237" w:type="dxa"/>
        <w:tblCellSpacing w:w="0" w:type="nil"/>
        <w:tblBorders>
          <w:left w:val="single" w:sz="48" w:space="0" w:color="004C97"/>
        </w:tblBorders>
        <w:tblLayout w:type="fixed"/>
        <w:tblLook w:val="04A0" w:firstRow="1" w:lastRow="0" w:firstColumn="1" w:lastColumn="0" w:noHBand="0" w:noVBand="1"/>
      </w:tblPr>
      <w:tblGrid>
        <w:gridCol w:w="190"/>
        <w:gridCol w:w="6047"/>
      </w:tblGrid>
      <w:sdt>
        <w:sdtPr>
          <w:rPr>
            <w:rFonts w:ascii="Gotham Medium" w:hAnsi="Gotham Medium" w:cs="Noto Sans"/>
            <w:noProof/>
            <w:szCs w:val="19"/>
            <w:lang w:val="en-AU"/>
          </w:rPr>
          <w:id w:val="1931926333"/>
          <w:lock w:val="contentLocked"/>
          <w:placeholder>
            <w:docPart w:val="DefaultPlaceholder_-1854013440"/>
          </w:placeholder>
          <w:group/>
        </w:sdtPr>
        <w:sdtEndPr>
          <w:rPr>
            <w:rFonts w:asciiTheme="minorHAnsi" w:hAnsiTheme="minorHAnsi"/>
            <w:noProof w:val="0"/>
            <w:szCs w:val="20"/>
          </w:rPr>
        </w:sdtEndPr>
        <w:sdtContent>
          <w:tr w:rsidR="00B743EA" w14:paraId="695989DD" w14:textId="77777777" w:rsidTr="000C062F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191"/>
              <w:tblCellSpacing w:w="0" w:type="nil"/>
            </w:trPr>
            <w:tc>
              <w:tcPr>
                <w:tcW w:w="190" w:type="dxa"/>
                <w:tcBorders>
                  <w:left w:val="single" w:sz="36" w:space="0" w:color="004C97" w:themeColor="accent1"/>
                </w:tcBorders>
              </w:tcPr>
              <w:p w14:paraId="214564E4" w14:textId="000421DC" w:rsidR="00B743EA" w:rsidRPr="00C107FD" w:rsidRDefault="00B743EA" w:rsidP="000C062F">
                <w:pPr>
                  <w:rPr>
                    <w:rFonts w:ascii="Gotham Medium" w:hAnsi="Gotham Medium"/>
                    <w:noProof/>
                    <w:szCs w:val="19"/>
                  </w:rPr>
                </w:pPr>
              </w:p>
            </w:tc>
            <w:tc>
              <w:tcPr>
                <w:tcW w:w="6047" w:type="dxa"/>
              </w:tcPr>
              <w:p w14:paraId="7E3C4615" w14:textId="2A7906BC" w:rsidR="00B743EA" w:rsidRPr="00E44F8F" w:rsidRDefault="00B743EA" w:rsidP="000C062F">
                <w:pPr>
                  <w:rPr>
                    <w:i/>
                  </w:rPr>
                </w:pPr>
                <w:r>
                  <w:rPr>
                    <w:b/>
                    <w:bCs/>
                  </w:rPr>
                  <w:t>icare NSW</w:t>
                </w:r>
                <w:r>
                  <w:br/>
                  <w:t>GPO Box 4052, Sydney NSW 2001</w:t>
                </w:r>
                <w:r>
                  <w:br/>
                </w:r>
                <w:r w:rsidRPr="00AF135E">
                  <w:rPr>
                    <w:b/>
                    <w:bCs/>
                  </w:rPr>
                  <w:t>General Phone Enquiries</w:t>
                </w:r>
                <w:r w:rsidRPr="00D062E4">
                  <w:rPr>
                    <w:b/>
                    <w:bCs/>
                  </w:rPr>
                  <w:t>: 1300 738 586</w:t>
                </w:r>
                <w:r>
                  <w:br/>
                  <w:t>Email: care-requests@icare.nsw.gov.au</w:t>
                </w:r>
                <w:r>
                  <w:br/>
                  <w:t>www.icare.nsw.gov.au</w:t>
                </w:r>
              </w:p>
            </w:tc>
          </w:tr>
        </w:sdtContent>
      </w:sdt>
    </w:tbl>
    <w:p w14:paraId="59A99C65" w14:textId="3C6E6ECE" w:rsidR="0057524B" w:rsidRDefault="0057524B" w:rsidP="00D56196"/>
    <w:sectPr w:rsidR="0057524B" w:rsidSect="0017095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D33C7" w14:textId="77777777" w:rsidR="00E72127" w:rsidRDefault="00E72127" w:rsidP="001264DC">
      <w:pPr>
        <w:spacing w:after="0" w:line="240" w:lineRule="auto"/>
      </w:pPr>
      <w:r>
        <w:separator/>
      </w:r>
    </w:p>
  </w:endnote>
  <w:endnote w:type="continuationSeparator" w:id="0">
    <w:p w14:paraId="2864B179" w14:textId="77777777" w:rsidR="00E72127" w:rsidRDefault="00E72127" w:rsidP="001264DC">
      <w:pPr>
        <w:spacing w:after="0" w:line="240" w:lineRule="auto"/>
      </w:pPr>
      <w:r>
        <w:continuationSeparator/>
      </w:r>
    </w:p>
  </w:endnote>
  <w:endnote w:type="continuationNotice" w:id="1">
    <w:p w14:paraId="277F58EB" w14:textId="77777777" w:rsidR="00E72127" w:rsidRDefault="00E721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otham-Book">
    <w:altName w:val="Yu Gothic"/>
    <w:panose1 w:val="00000000000000000000"/>
    <w:charset w:val="80"/>
    <w:family w:val="auto"/>
    <w:notTrueType/>
    <w:pitch w:val="variable"/>
    <w:sig w:usb0="A00002FF" w:usb1="4807005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panose1 w:val="02000603030000020004"/>
    <w:charset w:val="00"/>
    <w:family w:val="auto"/>
    <w:pitch w:val="variable"/>
    <w:sig w:usb0="A00000A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D05BF" w14:textId="77777777" w:rsidR="001264DC" w:rsidRDefault="001264D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227CD5E0" wp14:editId="3891967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407670"/>
              <wp:effectExtent l="0" t="0" r="4445" b="0"/>
              <wp:wrapNone/>
              <wp:docPr id="152941668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303763" w14:textId="77777777" w:rsidR="001264DC" w:rsidRPr="001264DC" w:rsidRDefault="001264DC" w:rsidP="001264D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264D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7CD5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0.65pt;height:32.1pt;z-index:2516572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" filled="f" stroked="f">
              <v:textbox style="mso-fit-shape-to-text:t" inset="0,0,0,15pt">
                <w:txbxContent>
                  <w:p w14:paraId="25303763" w14:textId="77777777" w:rsidR="001264DC" w:rsidRPr="001264DC" w:rsidRDefault="001264DC" w:rsidP="001264D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1264D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blank"/>
      <w:tblW w:w="9781" w:type="dxa"/>
      <w:tblLook w:val="04A0" w:firstRow="1" w:lastRow="0" w:firstColumn="1" w:lastColumn="0" w:noHBand="0" w:noVBand="1"/>
    </w:tblPr>
    <w:tblGrid>
      <w:gridCol w:w="3324"/>
      <w:gridCol w:w="3197"/>
      <w:gridCol w:w="3260"/>
    </w:tblGrid>
    <w:sdt>
      <w:sdtPr>
        <w:rPr>
          <w:noProof/>
          <w:lang w:eastAsia="en-AU"/>
        </w:rPr>
        <w:id w:val="-1561400065"/>
        <w:lock w:val="contentLocked"/>
        <w:placeholder>
          <w:docPart w:val="DefaultPlaceholder_-1854013440"/>
        </w:placeholder>
        <w:group/>
      </w:sdtPr>
      <w:sdtEndPr>
        <w:rPr>
          <w:noProof w:val="0"/>
          <w:lang w:eastAsia="en-US"/>
        </w:rPr>
      </w:sdtEndPr>
      <w:sdtContent>
        <w:tr w:rsidR="008513DD" w:rsidRPr="000476B2" w14:paraId="7D1B5327" w14:textId="77777777" w:rsidTr="005E4E80">
          <w:tr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trHeight w:val="68"/>
          </w:trPr>
          <w:tc>
            <w:tcPr>
              <w:tcW w:w="3324" w:type="dxa"/>
            </w:tcPr>
            <w:p w14:paraId="2228E785" w14:textId="5B75CE49" w:rsidR="008513DD" w:rsidRPr="000476B2" w:rsidRDefault="008513DD" w:rsidP="008513DD">
              <w:pPr>
                <w:pStyle w:val="Footer"/>
                <w:rPr>
                  <w:rStyle w:val="PageNumber"/>
                  <w:sz w:val="13"/>
                  <w:szCs w:val="13"/>
                </w:rPr>
              </w:pPr>
              <w:r w:rsidRPr="000476B2">
                <w:rPr>
                  <w:noProof/>
                  <w:lang w:eastAsia="en-AU"/>
                </w:rPr>
                <w:t>© icare</w:t>
              </w:r>
              <w:r w:rsidRPr="000476B2">
                <w:rPr>
                  <w:b/>
                  <w:bCs/>
                  <w:noProof/>
                  <w:sz w:val="10"/>
                  <w:szCs w:val="10"/>
                  <w:vertAlign w:val="superscript"/>
                  <w:lang w:eastAsia="en-AU"/>
                </w:rPr>
                <w:t>TM</w:t>
              </w:r>
              <w:r w:rsidRPr="000476B2">
                <w:rPr>
                  <w:noProof/>
                  <w:lang w:eastAsia="en-AU"/>
                </w:rPr>
                <w:t xml:space="preserve"> | Insurance and Care NSW </w:t>
              </w:r>
              <w:sdt>
                <w:sdtPr>
                  <w:rPr>
                    <w:noProof/>
                    <w:lang w:eastAsia="en-AU"/>
                  </w:rPr>
                  <w:alias w:val="Publish Date"/>
                  <w:tag w:val=""/>
                  <w:id w:val="-150686567"/>
                  <w:dataBinding w:prefixMappings="xmlns:ns0='http://schemas.microsoft.com/office/2006/coverPageProps' " w:xpath="/ns0:CoverPageProperties[1]/ns0:PublishDate[1]" w:storeItemID="{55AF091B-3C7A-41E3-B477-F2FDAA23CFDA}"/>
                  <w:date w:fullDate="2025-06-18T00:00:00Z">
                    <w:dateFormat w:val="yyyy"/>
                    <w:lid w:val="en-AU"/>
                    <w:storeMappedDataAs w:val="dateTime"/>
                    <w:calendar w:val="gregorian"/>
                  </w:date>
                </w:sdtPr>
                <w:sdtContent>
                  <w:r w:rsidR="00047389">
                    <w:rPr>
                      <w:noProof/>
                      <w:lang w:eastAsia="en-AU"/>
                    </w:rPr>
                    <w:t>2025</w:t>
                  </w:r>
                </w:sdtContent>
              </w:sdt>
              <w:r w:rsidRPr="000476B2">
                <w:rPr>
                  <w:b/>
                  <w:noProof/>
                  <w:sz w:val="13"/>
                  <w:szCs w:val="13"/>
                  <w:lang w:eastAsia="en-AU"/>
                </w:rPr>
                <w:drawing>
                  <wp:anchor distT="0" distB="0" distL="114300" distR="114300" simplePos="0" relativeHeight="251660288" behindDoc="1" locked="0" layoutInCell="1" allowOverlap="1" wp14:anchorId="0315F9D3" wp14:editId="25B4C179">
                    <wp:simplePos x="0" y="0"/>
                    <wp:positionH relativeFrom="page">
                      <wp:posOffset>1270</wp:posOffset>
                    </wp:positionH>
                    <wp:positionV relativeFrom="page">
                      <wp:posOffset>10022840</wp:posOffset>
                    </wp:positionV>
                    <wp:extent cx="7642860" cy="525780"/>
                    <wp:effectExtent l="0" t="0" r="0" b="7620"/>
                    <wp:wrapNone/>
                    <wp:docPr id="507311042" name="Picture 50731104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" descr="icare_Gen_Col_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642860" cy="525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Pr="000476B2">
                <w:rPr>
                  <w:b/>
                  <w:noProof/>
                  <w:sz w:val="13"/>
                  <w:szCs w:val="13"/>
                  <w:lang w:eastAsia="en-AU"/>
                </w:rPr>
                <w:drawing>
                  <wp:anchor distT="0" distB="0" distL="114300" distR="114300" simplePos="0" relativeHeight="251659264" behindDoc="1" locked="0" layoutInCell="1" allowOverlap="1" wp14:anchorId="7C5E5849" wp14:editId="724D975D">
                    <wp:simplePos x="0" y="0"/>
                    <wp:positionH relativeFrom="page">
                      <wp:posOffset>1270</wp:posOffset>
                    </wp:positionH>
                    <wp:positionV relativeFrom="page">
                      <wp:posOffset>10022840</wp:posOffset>
                    </wp:positionV>
                    <wp:extent cx="7642860" cy="525780"/>
                    <wp:effectExtent l="0" t="0" r="0" b="7620"/>
                    <wp:wrapNone/>
                    <wp:docPr id="116362723" name="Picture 116362723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icare_Gen_Col_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642860" cy="525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</w:tc>
          <w:tc>
            <w:tcPr>
              <w:tcW w:w="3197" w:type="dxa"/>
            </w:tcPr>
            <w:p w14:paraId="16469676" w14:textId="77777777" w:rsidR="008513DD" w:rsidRPr="000476B2" w:rsidRDefault="008513DD" w:rsidP="008513DD">
              <w:pPr>
                <w:pStyle w:val="Footer"/>
                <w:jc w:val="center"/>
                <w:rPr>
                  <w:rStyle w:val="PageNumber"/>
                  <w:sz w:val="13"/>
                  <w:szCs w:val="13"/>
                </w:rPr>
              </w:pPr>
              <w:r w:rsidRPr="000476B2">
                <w:t xml:space="preserve">Page </w:t>
              </w:r>
              <w:r w:rsidRPr="000476B2">
                <w:fldChar w:fldCharType="begin"/>
              </w:r>
              <w:r w:rsidRPr="000476B2">
                <w:instrText xml:space="preserve"> PAGE  \* Arabic  \* MERGEFORMAT </w:instrText>
              </w:r>
              <w:r w:rsidRPr="000476B2">
                <w:fldChar w:fldCharType="separate"/>
              </w:r>
              <w:r w:rsidRPr="000476B2">
                <w:t>2</w:t>
              </w:r>
              <w:r w:rsidRPr="000476B2">
                <w:fldChar w:fldCharType="end"/>
              </w:r>
              <w:r w:rsidRPr="000476B2">
                <w:t xml:space="preserve"> of </w:t>
              </w:r>
              <w:fldSimple w:instr=" NUMPAGES  \* Arabic  \* MERGEFORMAT ">
                <w:r w:rsidRPr="000476B2">
                  <w:t>2</w:t>
                </w:r>
              </w:fldSimple>
            </w:p>
          </w:tc>
          <w:tc>
            <w:tcPr>
              <w:tcW w:w="3260" w:type="dxa"/>
            </w:tcPr>
            <w:p w14:paraId="2D06E8BD" w14:textId="4831483C" w:rsidR="008513DD" w:rsidRPr="000476B2" w:rsidRDefault="00000000" w:rsidP="008513DD">
              <w:pPr>
                <w:pStyle w:val="Footer"/>
                <w:jc w:val="right"/>
                <w:rPr>
                  <w:rStyle w:val="PageNumber"/>
                  <w:b/>
                  <w:sz w:val="13"/>
                  <w:szCs w:val="13"/>
                </w:rPr>
              </w:pPr>
              <w:sdt>
                <w:sdtPr>
                  <w:alias w:val="Title"/>
                  <w:id w:val="-1063561254"/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Content>
                  <w:r w:rsidR="00766034">
                    <w:t>Equipment Request Form</w:t>
                  </w:r>
                </w:sdtContent>
              </w:sdt>
              <w:r w:rsidR="008513DD" w:rsidRPr="000476B2">
                <w:rPr>
                  <w:szCs w:val="14"/>
                  <w:lang w:val="en-US"/>
                </w:rPr>
                <w:t xml:space="preserve"> </w:t>
              </w:r>
              <w:sdt>
                <w:sdtPr>
                  <w:alias w:val="Subject"/>
                  <w:tag w:val=""/>
                  <w:id w:val="-1406836246"/>
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<w:text/>
                </w:sdtPr>
                <w:sdtContent>
                  <w:r w:rsidR="002C3B8C">
                    <w:t>| FSP007</w:t>
                  </w:r>
                </w:sdtContent>
              </w:sdt>
              <w:r w:rsidR="008513DD" w:rsidRPr="000476B2">
                <w:t xml:space="preserve"> </w:t>
              </w:r>
              <w:sdt>
                <w:sdtPr>
                  <w:alias w:val="Status"/>
                  <w:tag w:val=""/>
                  <w:id w:val="-1195153383"/>
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<w:text/>
                </w:sdtPr>
                <w:sdtContent>
                  <w:r w:rsidR="007A01FE">
                    <w:t>|v1025b</w:t>
                  </w:r>
                </w:sdtContent>
              </w:sdt>
            </w:p>
          </w:tc>
        </w:tr>
      </w:sdtContent>
    </w:sdt>
  </w:tbl>
  <w:p w14:paraId="1C51FDB9" w14:textId="77777777" w:rsidR="001264DC" w:rsidRDefault="003D6FE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3120" behindDoc="0" locked="0" layoutInCell="1" allowOverlap="1" wp14:anchorId="758B92B1" wp14:editId="4C92E0A2">
              <wp:simplePos x="0" y="0"/>
              <wp:positionH relativeFrom="page">
                <wp:posOffset>3532241</wp:posOffset>
              </wp:positionH>
              <wp:positionV relativeFrom="page">
                <wp:posOffset>9939020</wp:posOffset>
              </wp:positionV>
              <wp:extent cx="643255" cy="407670"/>
              <wp:effectExtent l="0" t="0" r="4445" b="0"/>
              <wp:wrapNone/>
              <wp:docPr id="192178198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944D17" w14:textId="77777777" w:rsidR="001264DC" w:rsidRPr="001264DC" w:rsidRDefault="001264DC" w:rsidP="001264D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264D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8B92B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278.15pt;margin-top:782.6pt;width:50.65pt;height:32.1pt;z-index:25165312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" filled="f" stroked="f">
              <v:textbox style="mso-fit-shape-to-text:t" inset="0,0,0,15pt">
                <w:txbxContent>
                  <w:p w14:paraId="5F944D17" w14:textId="77777777" w:rsidR="001264DC" w:rsidRPr="001264DC" w:rsidRDefault="001264DC" w:rsidP="001264D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1264D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35A2">
      <w:rPr>
        <w:noProof/>
      </w:rPr>
      <w:drawing>
        <wp:anchor distT="0" distB="0" distL="114300" distR="114300" simplePos="0" relativeHeight="251663360" behindDoc="1" locked="0" layoutInCell="1" allowOverlap="1" wp14:anchorId="197D5983" wp14:editId="58F610CA">
          <wp:simplePos x="0" y="0"/>
          <wp:positionH relativeFrom="column">
            <wp:posOffset>-722630</wp:posOffset>
          </wp:positionH>
          <wp:positionV relativeFrom="paragraph">
            <wp:posOffset>-1075426</wp:posOffset>
          </wp:positionV>
          <wp:extent cx="7560453" cy="1275199"/>
          <wp:effectExtent l="0" t="0" r="2540" b="1270"/>
          <wp:wrapNone/>
          <wp:docPr id="1551080943" name="Graphic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593601" name="Graphic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l="8776" t="24230" r="17855" b="58735"/>
                  <a:stretch/>
                </pic:blipFill>
                <pic:spPr bwMode="auto">
                  <a:xfrm>
                    <a:off x="0" y="0"/>
                    <a:ext cx="7560453" cy="12751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blank"/>
      <w:tblW w:w="9781" w:type="dxa"/>
      <w:tblLook w:val="04A0" w:firstRow="1" w:lastRow="0" w:firstColumn="1" w:lastColumn="0" w:noHBand="0" w:noVBand="1"/>
    </w:tblPr>
    <w:tblGrid>
      <w:gridCol w:w="3324"/>
      <w:gridCol w:w="3197"/>
      <w:gridCol w:w="3260"/>
    </w:tblGrid>
    <w:sdt>
      <w:sdtPr>
        <w:rPr>
          <w:noProof/>
          <w:lang w:eastAsia="en-AU"/>
        </w:rPr>
        <w:id w:val="-1533573166"/>
        <w:lock w:val="contentLocked"/>
        <w:placeholder>
          <w:docPart w:val="DefaultPlaceholder_-1854013440"/>
        </w:placeholder>
        <w:group/>
      </w:sdtPr>
      <w:sdtEndPr>
        <w:rPr>
          <w:noProof w:val="0"/>
          <w:lang w:eastAsia="en-US"/>
        </w:rPr>
      </w:sdtEndPr>
      <w:sdtContent>
        <w:tr w:rsidR="008513DD" w:rsidRPr="000476B2" w14:paraId="2389B51C" w14:textId="77777777" w:rsidTr="005E4E80">
          <w:tr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trHeight w:val="68"/>
          </w:trPr>
          <w:tc>
            <w:tcPr>
              <w:tcW w:w="3324" w:type="dxa"/>
            </w:tcPr>
            <w:p w14:paraId="692F748A" w14:textId="432735E8" w:rsidR="008513DD" w:rsidRPr="000476B2" w:rsidRDefault="008513DD" w:rsidP="008513DD">
              <w:pPr>
                <w:pStyle w:val="Footer"/>
                <w:rPr>
                  <w:rStyle w:val="PageNumber"/>
                  <w:sz w:val="13"/>
                  <w:szCs w:val="13"/>
                </w:rPr>
              </w:pPr>
              <w:r w:rsidRPr="000476B2">
                <w:rPr>
                  <w:noProof/>
                  <w:lang w:eastAsia="en-AU"/>
                </w:rPr>
                <w:t>© icare</w:t>
              </w:r>
              <w:r w:rsidRPr="000476B2">
                <w:rPr>
                  <w:b/>
                  <w:bCs/>
                  <w:noProof/>
                  <w:sz w:val="10"/>
                  <w:szCs w:val="10"/>
                  <w:vertAlign w:val="superscript"/>
                  <w:lang w:eastAsia="en-AU"/>
                </w:rPr>
                <w:t>TM</w:t>
              </w:r>
              <w:r w:rsidRPr="000476B2">
                <w:rPr>
                  <w:noProof/>
                  <w:lang w:eastAsia="en-AU"/>
                </w:rPr>
                <w:t xml:space="preserve"> | Insurance and Care NSW </w:t>
              </w:r>
              <w:sdt>
                <w:sdtPr>
                  <w:rPr>
                    <w:noProof/>
                    <w:lang w:eastAsia="en-AU"/>
                  </w:rPr>
                  <w:alias w:val="Publish Date"/>
                  <w:tag w:val=""/>
                  <w:id w:val="-818337424"/>
                  <w:dataBinding w:prefixMappings="xmlns:ns0='http://schemas.microsoft.com/office/2006/coverPageProps' " w:xpath="/ns0:CoverPageProperties[1]/ns0:PublishDate[1]" w:storeItemID="{55AF091B-3C7A-41E3-B477-F2FDAA23CFDA}"/>
                  <w:date w:fullDate="2025-06-18T00:00:00Z">
                    <w:dateFormat w:val="yyyy"/>
                    <w:lid w:val="en-AU"/>
                    <w:storeMappedDataAs w:val="dateTime"/>
                    <w:calendar w:val="gregorian"/>
                  </w:date>
                </w:sdtPr>
                <w:sdtContent>
                  <w:r w:rsidR="00047389">
                    <w:rPr>
                      <w:noProof/>
                      <w:lang w:eastAsia="en-AU"/>
                    </w:rPr>
                    <w:t>2025</w:t>
                  </w:r>
                </w:sdtContent>
              </w:sdt>
              <w:r w:rsidRPr="000476B2">
                <w:rPr>
                  <w:b/>
                  <w:noProof/>
                  <w:sz w:val="13"/>
                  <w:szCs w:val="13"/>
                  <w:lang w:eastAsia="en-AU"/>
                </w:rPr>
                <w:drawing>
                  <wp:anchor distT="0" distB="0" distL="114300" distR="114300" simplePos="0" relativeHeight="251658240" behindDoc="1" locked="0" layoutInCell="1" allowOverlap="1" wp14:anchorId="670A9E08" wp14:editId="4446FC65">
                    <wp:simplePos x="0" y="0"/>
                    <wp:positionH relativeFrom="page">
                      <wp:posOffset>1270</wp:posOffset>
                    </wp:positionH>
                    <wp:positionV relativeFrom="page">
                      <wp:posOffset>10022840</wp:posOffset>
                    </wp:positionV>
                    <wp:extent cx="7642860" cy="525780"/>
                    <wp:effectExtent l="0" t="0" r="0" b="7620"/>
                    <wp:wrapNone/>
                    <wp:docPr id="1438857638" name="Picture 1438857638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" descr="icare_Gen_Col_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642860" cy="525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Pr="000476B2">
                <w:rPr>
                  <w:b/>
                  <w:noProof/>
                  <w:sz w:val="13"/>
                  <w:szCs w:val="13"/>
                  <w:lang w:eastAsia="en-AU"/>
                </w:rPr>
                <w:drawing>
                  <wp:anchor distT="0" distB="0" distL="114300" distR="114300" simplePos="0" relativeHeight="251654144" behindDoc="1" locked="0" layoutInCell="1" allowOverlap="1" wp14:anchorId="2954C987" wp14:editId="39C08C4E">
                    <wp:simplePos x="0" y="0"/>
                    <wp:positionH relativeFrom="page">
                      <wp:posOffset>1270</wp:posOffset>
                    </wp:positionH>
                    <wp:positionV relativeFrom="page">
                      <wp:posOffset>10022840</wp:posOffset>
                    </wp:positionV>
                    <wp:extent cx="7642860" cy="525780"/>
                    <wp:effectExtent l="0" t="0" r="0" b="7620"/>
                    <wp:wrapNone/>
                    <wp:docPr id="1032914211" name="Picture 1032914211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icare_Gen_Col_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642860" cy="525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</w:tc>
          <w:tc>
            <w:tcPr>
              <w:tcW w:w="3197" w:type="dxa"/>
            </w:tcPr>
            <w:p w14:paraId="5C96C166" w14:textId="77777777" w:rsidR="008513DD" w:rsidRPr="000476B2" w:rsidRDefault="008513DD" w:rsidP="008513DD">
              <w:pPr>
                <w:pStyle w:val="Footer"/>
                <w:jc w:val="center"/>
                <w:rPr>
                  <w:rStyle w:val="PageNumber"/>
                  <w:sz w:val="13"/>
                  <w:szCs w:val="13"/>
                </w:rPr>
              </w:pPr>
              <w:r w:rsidRPr="000476B2">
                <w:t xml:space="preserve">Page </w:t>
              </w:r>
              <w:r w:rsidRPr="000476B2">
                <w:fldChar w:fldCharType="begin"/>
              </w:r>
              <w:r w:rsidRPr="000476B2">
                <w:instrText xml:space="preserve"> PAGE  \* Arabic  \* MERGEFORMAT </w:instrText>
              </w:r>
              <w:r w:rsidRPr="000476B2">
                <w:fldChar w:fldCharType="separate"/>
              </w:r>
              <w:r w:rsidRPr="000476B2">
                <w:t>2</w:t>
              </w:r>
              <w:r w:rsidRPr="000476B2">
                <w:fldChar w:fldCharType="end"/>
              </w:r>
              <w:r w:rsidRPr="000476B2">
                <w:t xml:space="preserve"> of </w:t>
              </w:r>
              <w:fldSimple w:instr=" NUMPAGES  \* Arabic  \* MERGEFORMAT ">
                <w:r w:rsidRPr="000476B2">
                  <w:t>2</w:t>
                </w:r>
              </w:fldSimple>
            </w:p>
          </w:tc>
          <w:tc>
            <w:tcPr>
              <w:tcW w:w="3260" w:type="dxa"/>
            </w:tcPr>
            <w:p w14:paraId="1E865C25" w14:textId="770021D4" w:rsidR="008513DD" w:rsidRPr="000476B2" w:rsidRDefault="00000000" w:rsidP="008513DD">
              <w:pPr>
                <w:pStyle w:val="Footer"/>
                <w:jc w:val="right"/>
                <w:rPr>
                  <w:rStyle w:val="PageNumber"/>
                  <w:b/>
                  <w:sz w:val="13"/>
                  <w:szCs w:val="13"/>
                </w:rPr>
              </w:pPr>
              <w:sdt>
                <w:sdtPr>
                  <w:alias w:val="Title"/>
                  <w:id w:val="-67032694"/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Content>
                  <w:r w:rsidR="00766034">
                    <w:t>Equipment Request Form</w:t>
                  </w:r>
                </w:sdtContent>
              </w:sdt>
              <w:r w:rsidR="00810047">
                <w:rPr>
                  <w:szCs w:val="14"/>
                  <w:lang w:val="en-US"/>
                </w:rPr>
                <w:t xml:space="preserve"> </w:t>
              </w:r>
              <w:sdt>
                <w:sdtPr>
                  <w:alias w:val="Subject"/>
                  <w:tag w:val=""/>
                  <w:id w:val="-649823216"/>
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<w:text/>
                </w:sdtPr>
                <w:sdtContent>
                  <w:r w:rsidR="002C3B8C">
                    <w:t>| FSP007</w:t>
                  </w:r>
                </w:sdtContent>
              </w:sdt>
              <w:r w:rsidR="008513DD" w:rsidRPr="000476B2">
                <w:t xml:space="preserve"> </w:t>
              </w:r>
              <w:sdt>
                <w:sdtPr>
                  <w:alias w:val="Status"/>
                  <w:tag w:val=""/>
                  <w:id w:val="1006092581"/>
                  <w:placeholder>
                    <w:docPart w:val="9176886B643549F095FC134B2196907E"/>
                  </w:placeholder>
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<w:text/>
                </w:sdtPr>
                <w:sdtContent>
                  <w:r w:rsidR="00810047">
                    <w:t>|v</w:t>
                  </w:r>
                  <w:r w:rsidR="00546FFE">
                    <w:t>1</w:t>
                  </w:r>
                  <w:r w:rsidR="007A01FE">
                    <w:t>025b</w:t>
                  </w:r>
                </w:sdtContent>
              </w:sdt>
            </w:p>
          </w:tc>
        </w:tr>
      </w:sdtContent>
    </w:sdt>
  </w:tbl>
  <w:p w14:paraId="74F5B974" w14:textId="77777777" w:rsidR="001264DC" w:rsidRDefault="003D6FE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0" layoutInCell="1" allowOverlap="1" wp14:anchorId="613EAEFD" wp14:editId="25CD35BA">
              <wp:simplePos x="0" y="0"/>
              <wp:positionH relativeFrom="page">
                <wp:posOffset>3531606</wp:posOffset>
              </wp:positionH>
              <wp:positionV relativeFrom="page">
                <wp:posOffset>9937115</wp:posOffset>
              </wp:positionV>
              <wp:extent cx="643255" cy="407670"/>
              <wp:effectExtent l="0" t="0" r="4445" b="0"/>
              <wp:wrapNone/>
              <wp:docPr id="70141158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8DF919" w14:textId="77777777" w:rsidR="001264DC" w:rsidRPr="001264DC" w:rsidRDefault="001264DC" w:rsidP="001264D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264D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3EAEF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278.1pt;margin-top:782.45pt;width:50.65pt;height:32.1pt;z-index:25165209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" filled="f" stroked="f">
              <v:textbox style="mso-fit-shape-to-text:t" inset="0,0,0,15pt">
                <w:txbxContent>
                  <w:p w14:paraId="5B8DF919" w14:textId="77777777" w:rsidR="001264DC" w:rsidRPr="001264DC" w:rsidRDefault="001264DC" w:rsidP="001264D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1264D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35A2">
      <w:rPr>
        <w:noProof/>
      </w:rPr>
      <w:drawing>
        <wp:anchor distT="0" distB="0" distL="114300" distR="114300" simplePos="0" relativeHeight="251662336" behindDoc="1" locked="0" layoutInCell="1" allowOverlap="1" wp14:anchorId="7AF38CFE" wp14:editId="19792E68">
          <wp:simplePos x="0" y="0"/>
          <wp:positionH relativeFrom="column">
            <wp:posOffset>-720090</wp:posOffset>
          </wp:positionH>
          <wp:positionV relativeFrom="paragraph">
            <wp:posOffset>-1075319</wp:posOffset>
          </wp:positionV>
          <wp:extent cx="7560453" cy="1275199"/>
          <wp:effectExtent l="0" t="0" r="2540" b="1270"/>
          <wp:wrapNone/>
          <wp:docPr id="1541593601" name="Graphic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593601" name="Graphic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l="8776" t="24230" r="17855" b="58735"/>
                  <a:stretch/>
                </pic:blipFill>
                <pic:spPr bwMode="auto">
                  <a:xfrm>
                    <a:off x="0" y="0"/>
                    <a:ext cx="7560453" cy="12751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468E7" w14:textId="77777777" w:rsidR="00E72127" w:rsidRDefault="00E72127" w:rsidP="001264DC">
      <w:pPr>
        <w:spacing w:after="0" w:line="240" w:lineRule="auto"/>
      </w:pPr>
      <w:r>
        <w:separator/>
      </w:r>
    </w:p>
  </w:footnote>
  <w:footnote w:type="continuationSeparator" w:id="0">
    <w:p w14:paraId="29B20FB0" w14:textId="77777777" w:rsidR="00E72127" w:rsidRDefault="00E72127" w:rsidP="001264DC">
      <w:pPr>
        <w:spacing w:after="0" w:line="240" w:lineRule="auto"/>
      </w:pPr>
      <w:r>
        <w:continuationSeparator/>
      </w:r>
    </w:p>
  </w:footnote>
  <w:footnote w:type="continuationNotice" w:id="1">
    <w:p w14:paraId="28745D02" w14:textId="77777777" w:rsidR="00E72127" w:rsidRDefault="00E721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E7507" w14:textId="77777777" w:rsidR="001264DC" w:rsidRDefault="001264D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67D2AF9B" wp14:editId="2AD363E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80665392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633B6B" w14:textId="77777777" w:rsidR="001264DC" w:rsidRPr="001264DC" w:rsidRDefault="001264DC" w:rsidP="001264D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264D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D2AF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2.1pt;z-index:2516551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" filled="f" stroked="f">
              <v:textbox style="mso-fit-shape-to-text:t" inset="0,15pt,0,0">
                <w:txbxContent>
                  <w:p w14:paraId="5A633B6B" w14:textId="77777777" w:rsidR="001264DC" w:rsidRPr="001264DC" w:rsidRDefault="001264DC" w:rsidP="001264D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1264D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165" w:type="pct"/>
      <w:tblCellSpacing w:w="0" w:type="nil"/>
      <w:tblInd w:w="-142" w:type="dxa"/>
      <w:tblLayout w:type="fixed"/>
      <w:tblLook w:val="04A0" w:firstRow="1" w:lastRow="0" w:firstColumn="1" w:lastColumn="0" w:noHBand="0" w:noVBand="1"/>
    </w:tblPr>
    <w:tblGrid>
      <w:gridCol w:w="1598"/>
      <w:gridCol w:w="8042"/>
    </w:tblGrid>
    <w:tr w:rsidR="00BC188B" w14:paraId="3D491C34" w14:textId="77777777" w:rsidTr="00BC188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blCellSpacing w:w="0" w:type="nil"/>
      </w:trPr>
      <w:tc>
        <w:tcPr>
          <w:tcW w:w="1598" w:type="dxa"/>
        </w:tcPr>
        <w:p w14:paraId="6A96E61F" w14:textId="77777777" w:rsidR="00BC188B" w:rsidRPr="004A491D" w:rsidRDefault="00BC188B" w:rsidP="00BC188B">
          <w:r>
            <w:rPr>
              <w:noProof/>
            </w:rPr>
            <w:drawing>
              <wp:inline distT="0" distB="0" distL="0" distR="0" wp14:anchorId="758D0E67" wp14:editId="3F6E6C98">
                <wp:extent cx="972065" cy="438530"/>
                <wp:effectExtent l="0" t="0" r="0" b="0"/>
                <wp:docPr id="885519747" name="Picture 208015149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0151491" name="Picture 208015149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12165" t="21506" r="11193" b="17369"/>
                        <a:stretch/>
                      </pic:blipFill>
                      <pic:spPr bwMode="auto">
                        <a:xfrm>
                          <a:off x="0" y="0"/>
                          <a:ext cx="1049309" cy="4733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2" w:type="dxa"/>
        </w:tcPr>
        <w:p w14:paraId="3A0718A4" w14:textId="77777777" w:rsidR="00BC188B" w:rsidRPr="0012642A" w:rsidRDefault="00BC188B" w:rsidP="00BC188B">
          <w:pPr>
            <w:tabs>
              <w:tab w:val="left" w:pos="1173"/>
            </w:tabs>
          </w:pPr>
        </w:p>
      </w:tc>
    </w:tr>
  </w:tbl>
  <w:p w14:paraId="38CBBB73" w14:textId="77777777" w:rsidR="001264DC" w:rsidRDefault="001264D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0A48E1B5" wp14:editId="0AAD61E7">
              <wp:simplePos x="914400" y="451262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65963112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9BCE69" w14:textId="77777777" w:rsidR="001264DC" w:rsidRPr="001264DC" w:rsidRDefault="001264DC" w:rsidP="001264D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264D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48E1B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0.65pt;height:32.1pt;z-index:2516561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" filled="f" stroked="f">
              <v:textbox style="mso-fit-shape-to-text:t" inset="0,15pt,0,0">
                <w:txbxContent>
                  <w:p w14:paraId="7F9BCE69" w14:textId="77777777" w:rsidR="001264DC" w:rsidRPr="001264DC" w:rsidRDefault="001264DC" w:rsidP="001264D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1264D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317" w:type="pct"/>
      <w:tblCellSpacing w:w="0" w:type="dxa"/>
      <w:tblInd w:w="-142" w:type="dxa"/>
      <w:tblLayout w:type="fixed"/>
      <w:tblLook w:val="04A0" w:firstRow="1" w:lastRow="0" w:firstColumn="1" w:lastColumn="0" w:noHBand="0" w:noVBand="1"/>
    </w:tblPr>
    <w:tblGrid>
      <w:gridCol w:w="6239"/>
      <w:gridCol w:w="3685"/>
    </w:tblGrid>
    <w:tr w:rsidR="007A76FA" w14:paraId="4C383B61" w14:textId="77777777" w:rsidTr="0040303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846"/>
        <w:tblCellSpacing w:w="0" w:type="dxa"/>
      </w:trPr>
      <w:tc>
        <w:tcPr>
          <w:tcW w:w="6238" w:type="dxa"/>
          <w:vAlign w:val="top"/>
        </w:tcPr>
        <w:p w14:paraId="0495F7BE" w14:textId="77777777" w:rsidR="007A76FA" w:rsidRPr="00B2672B" w:rsidRDefault="007A76FA" w:rsidP="007A76FA">
          <w:r>
            <w:rPr>
              <w:noProof/>
            </w:rPr>
            <w:drawing>
              <wp:inline distT="0" distB="0" distL="0" distR="0" wp14:anchorId="3A2FA175" wp14:editId="5051D59A">
                <wp:extent cx="1369526" cy="617838"/>
                <wp:effectExtent l="0" t="0" r="2540" b="0"/>
                <wp:docPr id="1154266779" name="Picture 208015149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0151491" name="Picture 208015149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12165" t="21506" r="11193" b="17369"/>
                        <a:stretch/>
                      </pic:blipFill>
                      <pic:spPr bwMode="auto">
                        <a:xfrm>
                          <a:off x="0" y="0"/>
                          <a:ext cx="1450956" cy="6545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  <w:vAlign w:val="top"/>
        </w:tcPr>
        <w:p w14:paraId="084DF5E4" w14:textId="4D691132" w:rsidR="00C41FA7" w:rsidRPr="00500C19" w:rsidRDefault="00500C19" w:rsidP="00C41FA7">
          <w:pPr>
            <w:rPr>
              <w:b/>
              <w:bCs/>
              <w:sz w:val="28"/>
              <w:szCs w:val="28"/>
            </w:rPr>
          </w:pPr>
          <w:r w:rsidRPr="00110A28">
            <w:rPr>
              <w:b/>
              <w:bCs/>
              <w:sz w:val="24"/>
              <w:szCs w:val="24"/>
            </w:rPr>
            <w:t>Form</w:t>
          </w:r>
          <w:sdt>
            <w:sdtPr>
              <w:rPr>
                <w:b/>
                <w:bCs/>
                <w:sz w:val="24"/>
                <w:szCs w:val="24"/>
              </w:rPr>
              <w:alias w:val="Subject"/>
              <w:tag w:val=""/>
              <w:id w:val="617501566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C41FA7" w:rsidRPr="00110A28">
                <w:rPr>
                  <w:b/>
                  <w:bCs/>
                  <w:sz w:val="24"/>
                  <w:szCs w:val="24"/>
                </w:rPr>
                <w:t xml:space="preserve">| </w:t>
              </w:r>
              <w:r w:rsidR="002C3B8C">
                <w:rPr>
                  <w:b/>
                  <w:bCs/>
                  <w:sz w:val="24"/>
                  <w:szCs w:val="24"/>
                </w:rPr>
                <w:t>FSP007</w:t>
              </w:r>
            </w:sdtContent>
          </w:sdt>
        </w:p>
        <w:p w14:paraId="31DED258" w14:textId="371EB430" w:rsidR="007A76FA" w:rsidRPr="00110A28" w:rsidRDefault="0074436B" w:rsidP="00C41FA7">
          <w:r>
            <w:t>For Service Providers working with</w:t>
          </w:r>
          <w:r w:rsidR="00C41FA7" w:rsidRPr="00110A28">
            <w:t xml:space="preserve"> </w:t>
          </w:r>
          <w:sdt>
            <w:sdtPr>
              <w:alias w:val="Category"/>
              <w:tag w:val=""/>
              <w:id w:val="-810327306"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r w:rsidR="002C3B8C">
                <w:t>Lifetime Care and Workers Care</w:t>
              </w:r>
            </w:sdtContent>
          </w:sdt>
          <w:r w:rsidR="00C41FA7" w:rsidRPr="00110A28">
            <w:t xml:space="preserve"> </w:t>
          </w:r>
        </w:p>
      </w:tc>
    </w:tr>
  </w:tbl>
  <w:p w14:paraId="244AE809" w14:textId="77777777" w:rsidR="001264DC" w:rsidRDefault="001264D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E7C5573" wp14:editId="226F0E0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10131091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4E95C5" w14:textId="77777777" w:rsidR="001264DC" w:rsidRPr="001264DC" w:rsidRDefault="001264DC" w:rsidP="001264D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264D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7C55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0.65pt;height:32.1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" filled="f" stroked="f">
              <v:textbox style="mso-fit-shape-to-text:t" inset="0,15pt,0,0">
                <w:txbxContent>
                  <w:p w14:paraId="5A4E95C5" w14:textId="77777777" w:rsidR="001264DC" w:rsidRPr="001264DC" w:rsidRDefault="001264DC" w:rsidP="001264D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1264D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65CDBD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CBE0EEC"/>
    <w:lvl w:ilvl="0">
      <w:start w:val="1"/>
      <w:numFmt w:val="bullet"/>
      <w:pStyle w:val="ListBullet2"/>
      <w:lvlText w:val=""/>
      <w:lvlJc w:val="left"/>
      <w:pPr>
        <w:ind w:left="360" w:hanging="360"/>
      </w:pPr>
      <w:rPr>
        <w:rFonts w:ascii="Symbol" w:hAnsi="Symbol" w:hint="default"/>
        <w:color w:val="004C97" w:themeColor="accent1"/>
        <w:sz w:val="20"/>
      </w:rPr>
    </w:lvl>
  </w:abstractNum>
  <w:abstractNum w:abstractNumId="2" w15:restartNumberingAfterBreak="0">
    <w:nsid w:val="013F6D35"/>
    <w:multiLevelType w:val="hybridMultilevel"/>
    <w:tmpl w:val="A6D029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958AC"/>
    <w:multiLevelType w:val="multilevel"/>
    <w:tmpl w:val="FFE80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94C5417"/>
    <w:multiLevelType w:val="hybridMultilevel"/>
    <w:tmpl w:val="09207E68"/>
    <w:lvl w:ilvl="0" w:tplc="5BF2EA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94FCF"/>
    <w:multiLevelType w:val="multilevel"/>
    <w:tmpl w:val="1E6C7722"/>
    <w:lvl w:ilvl="0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9476719"/>
    <w:multiLevelType w:val="hybridMultilevel"/>
    <w:tmpl w:val="32AC661E"/>
    <w:lvl w:ilvl="0" w:tplc="FC84F574">
      <w:start w:val="1"/>
      <w:numFmt w:val="bullet"/>
      <w:pStyle w:val="BulletLevel2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1A8F14CB"/>
    <w:multiLevelType w:val="hybridMultilevel"/>
    <w:tmpl w:val="8848B43E"/>
    <w:lvl w:ilvl="0" w:tplc="DC60FAD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8875F2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14605"/>
    <w:multiLevelType w:val="hybridMultilevel"/>
    <w:tmpl w:val="1BC6F81E"/>
    <w:lvl w:ilvl="0" w:tplc="2474DA5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Noto Sans" w:hint="default"/>
        <w:i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B13EE"/>
    <w:multiLevelType w:val="multilevel"/>
    <w:tmpl w:val="635E7F7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CA57777"/>
    <w:multiLevelType w:val="hybridMultilevel"/>
    <w:tmpl w:val="D2BC1E40"/>
    <w:lvl w:ilvl="0" w:tplc="001A53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6039B"/>
    <w:multiLevelType w:val="hybridMultilevel"/>
    <w:tmpl w:val="20BACCC6"/>
    <w:lvl w:ilvl="0" w:tplc="47304BC4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70B38"/>
    <w:multiLevelType w:val="hybridMultilevel"/>
    <w:tmpl w:val="8A1AAD50"/>
    <w:lvl w:ilvl="0" w:tplc="8F9CF97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962BB"/>
    <w:multiLevelType w:val="hybridMultilevel"/>
    <w:tmpl w:val="9904C69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D6064"/>
    <w:multiLevelType w:val="hybridMultilevel"/>
    <w:tmpl w:val="323E04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3220A"/>
    <w:multiLevelType w:val="multilevel"/>
    <w:tmpl w:val="41D26F7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BCE5B25"/>
    <w:multiLevelType w:val="hybridMultilevel"/>
    <w:tmpl w:val="FB5ED07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90174"/>
    <w:multiLevelType w:val="hybridMultilevel"/>
    <w:tmpl w:val="9904C69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12EE4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4C42E06"/>
    <w:multiLevelType w:val="hybridMultilevel"/>
    <w:tmpl w:val="D3EC8AC0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63DE7"/>
    <w:multiLevelType w:val="hybridMultilevel"/>
    <w:tmpl w:val="9D0A0C1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BD03F6"/>
    <w:multiLevelType w:val="multilevel"/>
    <w:tmpl w:val="084C9262"/>
    <w:lvl w:ilvl="0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11F3A37"/>
    <w:multiLevelType w:val="hybridMultilevel"/>
    <w:tmpl w:val="06E4DD4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13377"/>
    <w:multiLevelType w:val="multilevel"/>
    <w:tmpl w:val="5846E4B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32C63EC"/>
    <w:multiLevelType w:val="hybridMultilevel"/>
    <w:tmpl w:val="021EB0E0"/>
    <w:lvl w:ilvl="0" w:tplc="2EA60C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Noto San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8478A5"/>
    <w:multiLevelType w:val="multilevel"/>
    <w:tmpl w:val="18F6088E"/>
    <w:lvl w:ilvl="0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3E46474"/>
    <w:multiLevelType w:val="hybridMultilevel"/>
    <w:tmpl w:val="9C52736E"/>
    <w:lvl w:ilvl="0" w:tplc="D444F62C">
      <w:start w:val="1"/>
      <w:numFmt w:val="bullet"/>
      <w:pStyle w:val="Bullet3"/>
      <w:lvlText w:val="»"/>
      <w:lvlJc w:val="left"/>
      <w:pPr>
        <w:tabs>
          <w:tab w:val="num" w:pos="850"/>
        </w:tabs>
        <w:ind w:left="850" w:hanging="283"/>
      </w:pPr>
      <w:rPr>
        <w:rFonts w:ascii="Gibson" w:hAnsi="Gibson" w:cs="Times New Roman" w:hint="default"/>
        <w:color w:val="004C97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B1A75"/>
    <w:multiLevelType w:val="hybridMultilevel"/>
    <w:tmpl w:val="823A721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DB7A07"/>
    <w:multiLevelType w:val="hybridMultilevel"/>
    <w:tmpl w:val="0DD0333C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FB1774"/>
    <w:multiLevelType w:val="hybridMultilevel"/>
    <w:tmpl w:val="67DA9D58"/>
    <w:lvl w:ilvl="0" w:tplc="4034A09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Noto San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268708">
    <w:abstractNumId w:val="1"/>
  </w:num>
  <w:num w:numId="2" w16cid:durableId="1971747105">
    <w:abstractNumId w:val="26"/>
  </w:num>
  <w:num w:numId="3" w16cid:durableId="471020503">
    <w:abstractNumId w:val="2"/>
  </w:num>
  <w:num w:numId="4" w16cid:durableId="1237935496">
    <w:abstractNumId w:val="9"/>
  </w:num>
  <w:num w:numId="5" w16cid:durableId="183832342">
    <w:abstractNumId w:val="0"/>
  </w:num>
  <w:num w:numId="6" w16cid:durableId="299772515">
    <w:abstractNumId w:val="7"/>
  </w:num>
  <w:num w:numId="7" w16cid:durableId="1609316377">
    <w:abstractNumId w:val="0"/>
    <w:lvlOverride w:ilvl="0">
      <w:startOverride w:val="1"/>
    </w:lvlOverride>
  </w:num>
  <w:num w:numId="8" w16cid:durableId="784736461">
    <w:abstractNumId w:val="6"/>
  </w:num>
  <w:num w:numId="9" w16cid:durableId="1831946977">
    <w:abstractNumId w:val="16"/>
  </w:num>
  <w:num w:numId="10" w16cid:durableId="962999717">
    <w:abstractNumId w:val="15"/>
  </w:num>
  <w:num w:numId="11" w16cid:durableId="1513840691">
    <w:abstractNumId w:val="23"/>
  </w:num>
  <w:num w:numId="12" w16cid:durableId="799609094">
    <w:abstractNumId w:val="25"/>
  </w:num>
  <w:num w:numId="13" w16cid:durableId="111171121">
    <w:abstractNumId w:val="3"/>
  </w:num>
  <w:num w:numId="14" w16cid:durableId="1075737630">
    <w:abstractNumId w:val="22"/>
  </w:num>
  <w:num w:numId="15" w16cid:durableId="347220925">
    <w:abstractNumId w:val="11"/>
  </w:num>
  <w:num w:numId="16" w16cid:durableId="1467235642">
    <w:abstractNumId w:val="5"/>
  </w:num>
  <w:num w:numId="17" w16cid:durableId="1779527165">
    <w:abstractNumId w:val="18"/>
  </w:num>
  <w:num w:numId="18" w16cid:durableId="271017115">
    <w:abstractNumId w:val="21"/>
  </w:num>
  <w:num w:numId="19" w16cid:durableId="91170713">
    <w:abstractNumId w:val="19"/>
  </w:num>
  <w:num w:numId="20" w16cid:durableId="561908090">
    <w:abstractNumId w:val="13"/>
  </w:num>
  <w:num w:numId="21" w16cid:durableId="462618959">
    <w:abstractNumId w:val="28"/>
  </w:num>
  <w:num w:numId="22" w16cid:durableId="1661616988">
    <w:abstractNumId w:val="27"/>
  </w:num>
  <w:num w:numId="23" w16cid:durableId="35934286">
    <w:abstractNumId w:val="20"/>
  </w:num>
  <w:num w:numId="24" w16cid:durableId="1373308098">
    <w:abstractNumId w:val="12"/>
  </w:num>
  <w:num w:numId="25" w16cid:durableId="1897936762">
    <w:abstractNumId w:val="10"/>
  </w:num>
  <w:num w:numId="26" w16cid:durableId="880167748">
    <w:abstractNumId w:val="14"/>
  </w:num>
  <w:num w:numId="27" w16cid:durableId="1250772183">
    <w:abstractNumId w:val="4"/>
  </w:num>
  <w:num w:numId="28" w16cid:durableId="1786465477">
    <w:abstractNumId w:val="17"/>
  </w:num>
  <w:num w:numId="29" w16cid:durableId="828323403">
    <w:abstractNumId w:val="24"/>
  </w:num>
  <w:num w:numId="30" w16cid:durableId="2125541606">
    <w:abstractNumId w:val="29"/>
  </w:num>
  <w:num w:numId="31" w16cid:durableId="887380287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034"/>
    <w:rsid w:val="00000C70"/>
    <w:rsid w:val="000032B2"/>
    <w:rsid w:val="00004A42"/>
    <w:rsid w:val="000128E8"/>
    <w:rsid w:val="000145D1"/>
    <w:rsid w:val="00017AD6"/>
    <w:rsid w:val="000214AF"/>
    <w:rsid w:val="000321F2"/>
    <w:rsid w:val="000322AB"/>
    <w:rsid w:val="0003576E"/>
    <w:rsid w:val="0004016D"/>
    <w:rsid w:val="00044906"/>
    <w:rsid w:val="0004652F"/>
    <w:rsid w:val="00047389"/>
    <w:rsid w:val="00050756"/>
    <w:rsid w:val="000804C2"/>
    <w:rsid w:val="00082588"/>
    <w:rsid w:val="00082A1F"/>
    <w:rsid w:val="000A62D5"/>
    <w:rsid w:val="000B1013"/>
    <w:rsid w:val="000B1A3D"/>
    <w:rsid w:val="000C053E"/>
    <w:rsid w:val="000C0DED"/>
    <w:rsid w:val="000D3089"/>
    <w:rsid w:val="000D3DA7"/>
    <w:rsid w:val="000F0AC9"/>
    <w:rsid w:val="00104A49"/>
    <w:rsid w:val="00107CBF"/>
    <w:rsid w:val="00110A28"/>
    <w:rsid w:val="0011171A"/>
    <w:rsid w:val="00112966"/>
    <w:rsid w:val="001206EE"/>
    <w:rsid w:val="001221FD"/>
    <w:rsid w:val="00126061"/>
    <w:rsid w:val="001264DC"/>
    <w:rsid w:val="0012674A"/>
    <w:rsid w:val="00131BC1"/>
    <w:rsid w:val="00133BCB"/>
    <w:rsid w:val="00150209"/>
    <w:rsid w:val="00151ADD"/>
    <w:rsid w:val="001539A4"/>
    <w:rsid w:val="001540E9"/>
    <w:rsid w:val="001632EC"/>
    <w:rsid w:val="0017095A"/>
    <w:rsid w:val="00172F8D"/>
    <w:rsid w:val="0017310C"/>
    <w:rsid w:val="00174FC7"/>
    <w:rsid w:val="0017526B"/>
    <w:rsid w:val="001769D1"/>
    <w:rsid w:val="001838A0"/>
    <w:rsid w:val="001A0E2F"/>
    <w:rsid w:val="001A3177"/>
    <w:rsid w:val="001B2A78"/>
    <w:rsid w:val="001B31E0"/>
    <w:rsid w:val="001B59A1"/>
    <w:rsid w:val="001C164E"/>
    <w:rsid w:val="001D4927"/>
    <w:rsid w:val="001F7A49"/>
    <w:rsid w:val="00210450"/>
    <w:rsid w:val="00236619"/>
    <w:rsid w:val="002453EE"/>
    <w:rsid w:val="00247B3D"/>
    <w:rsid w:val="0025037C"/>
    <w:rsid w:val="00273001"/>
    <w:rsid w:val="00283B5A"/>
    <w:rsid w:val="00287BB4"/>
    <w:rsid w:val="00287D8C"/>
    <w:rsid w:val="0029770F"/>
    <w:rsid w:val="002B3E55"/>
    <w:rsid w:val="002B72C4"/>
    <w:rsid w:val="002C3B8C"/>
    <w:rsid w:val="002C69DC"/>
    <w:rsid w:val="002C7833"/>
    <w:rsid w:val="002D21E3"/>
    <w:rsid w:val="002D5291"/>
    <w:rsid w:val="002D7A20"/>
    <w:rsid w:val="002E2B40"/>
    <w:rsid w:val="0030037B"/>
    <w:rsid w:val="00302F02"/>
    <w:rsid w:val="00303794"/>
    <w:rsid w:val="00303826"/>
    <w:rsid w:val="0030453D"/>
    <w:rsid w:val="00304627"/>
    <w:rsid w:val="00306A60"/>
    <w:rsid w:val="00337934"/>
    <w:rsid w:val="00341448"/>
    <w:rsid w:val="00343F97"/>
    <w:rsid w:val="0035291A"/>
    <w:rsid w:val="003573D1"/>
    <w:rsid w:val="0036459E"/>
    <w:rsid w:val="003654FA"/>
    <w:rsid w:val="00366F84"/>
    <w:rsid w:val="003863E2"/>
    <w:rsid w:val="00396E79"/>
    <w:rsid w:val="003A6D21"/>
    <w:rsid w:val="003B4455"/>
    <w:rsid w:val="003D1982"/>
    <w:rsid w:val="003D493D"/>
    <w:rsid w:val="003D4F08"/>
    <w:rsid w:val="003D55B4"/>
    <w:rsid w:val="003D6FE1"/>
    <w:rsid w:val="003E2777"/>
    <w:rsid w:val="003E3372"/>
    <w:rsid w:val="003E7E78"/>
    <w:rsid w:val="003F3E4A"/>
    <w:rsid w:val="003F439E"/>
    <w:rsid w:val="003F50DF"/>
    <w:rsid w:val="003F775F"/>
    <w:rsid w:val="00400EF1"/>
    <w:rsid w:val="00403030"/>
    <w:rsid w:val="00410C36"/>
    <w:rsid w:val="0042176D"/>
    <w:rsid w:val="004254D1"/>
    <w:rsid w:val="0042568E"/>
    <w:rsid w:val="00431741"/>
    <w:rsid w:val="00445B05"/>
    <w:rsid w:val="00447A0A"/>
    <w:rsid w:val="004515CE"/>
    <w:rsid w:val="00456111"/>
    <w:rsid w:val="00463C98"/>
    <w:rsid w:val="004662B0"/>
    <w:rsid w:val="00470971"/>
    <w:rsid w:val="00486605"/>
    <w:rsid w:val="00491E22"/>
    <w:rsid w:val="00494336"/>
    <w:rsid w:val="00496D0C"/>
    <w:rsid w:val="004A6451"/>
    <w:rsid w:val="004C1E46"/>
    <w:rsid w:val="004C2BAB"/>
    <w:rsid w:val="004D5CB9"/>
    <w:rsid w:val="004E273D"/>
    <w:rsid w:val="004F36D9"/>
    <w:rsid w:val="004F4B88"/>
    <w:rsid w:val="004F4D32"/>
    <w:rsid w:val="004F7A05"/>
    <w:rsid w:val="00500C19"/>
    <w:rsid w:val="0050244F"/>
    <w:rsid w:val="005205CA"/>
    <w:rsid w:val="005215F5"/>
    <w:rsid w:val="0053697A"/>
    <w:rsid w:val="00540FED"/>
    <w:rsid w:val="00546FFE"/>
    <w:rsid w:val="00552EAD"/>
    <w:rsid w:val="005651C3"/>
    <w:rsid w:val="00573053"/>
    <w:rsid w:val="0057524B"/>
    <w:rsid w:val="00580305"/>
    <w:rsid w:val="0058469B"/>
    <w:rsid w:val="005A1974"/>
    <w:rsid w:val="005A70A9"/>
    <w:rsid w:val="005B3662"/>
    <w:rsid w:val="005C1268"/>
    <w:rsid w:val="005C14AC"/>
    <w:rsid w:val="005C3201"/>
    <w:rsid w:val="005C526A"/>
    <w:rsid w:val="005C6DE0"/>
    <w:rsid w:val="005E4E80"/>
    <w:rsid w:val="005E69DB"/>
    <w:rsid w:val="005F5C9E"/>
    <w:rsid w:val="00600956"/>
    <w:rsid w:val="00603AEA"/>
    <w:rsid w:val="00610675"/>
    <w:rsid w:val="006123CF"/>
    <w:rsid w:val="00614289"/>
    <w:rsid w:val="006144EB"/>
    <w:rsid w:val="006167C7"/>
    <w:rsid w:val="00621864"/>
    <w:rsid w:val="00621A3B"/>
    <w:rsid w:val="006257B9"/>
    <w:rsid w:val="00645774"/>
    <w:rsid w:val="00652308"/>
    <w:rsid w:val="00664EF5"/>
    <w:rsid w:val="00666302"/>
    <w:rsid w:val="00670B09"/>
    <w:rsid w:val="00680963"/>
    <w:rsid w:val="0068341A"/>
    <w:rsid w:val="0069144D"/>
    <w:rsid w:val="006942F9"/>
    <w:rsid w:val="006B268C"/>
    <w:rsid w:val="006B767E"/>
    <w:rsid w:val="006B7EB2"/>
    <w:rsid w:val="006C0B57"/>
    <w:rsid w:val="006C60B3"/>
    <w:rsid w:val="006C6257"/>
    <w:rsid w:val="006D0961"/>
    <w:rsid w:val="006D5BE7"/>
    <w:rsid w:val="006E2E9C"/>
    <w:rsid w:val="006E30BB"/>
    <w:rsid w:val="006F1526"/>
    <w:rsid w:val="006F4DC3"/>
    <w:rsid w:val="006F78CD"/>
    <w:rsid w:val="00700C46"/>
    <w:rsid w:val="00701992"/>
    <w:rsid w:val="00703031"/>
    <w:rsid w:val="0071133A"/>
    <w:rsid w:val="0071444A"/>
    <w:rsid w:val="007172A2"/>
    <w:rsid w:val="00720234"/>
    <w:rsid w:val="007316BA"/>
    <w:rsid w:val="00742044"/>
    <w:rsid w:val="00742FEF"/>
    <w:rsid w:val="00743F1E"/>
    <w:rsid w:val="0074436B"/>
    <w:rsid w:val="00746E24"/>
    <w:rsid w:val="00754CA5"/>
    <w:rsid w:val="00766034"/>
    <w:rsid w:val="00766B98"/>
    <w:rsid w:val="0078178A"/>
    <w:rsid w:val="007A01FE"/>
    <w:rsid w:val="007A3ED1"/>
    <w:rsid w:val="007A724E"/>
    <w:rsid w:val="007A76FA"/>
    <w:rsid w:val="007A7A17"/>
    <w:rsid w:val="007B0F5B"/>
    <w:rsid w:val="007C0258"/>
    <w:rsid w:val="007C09E2"/>
    <w:rsid w:val="007C1406"/>
    <w:rsid w:val="007C2CFF"/>
    <w:rsid w:val="007D3778"/>
    <w:rsid w:val="007D7184"/>
    <w:rsid w:val="007E1169"/>
    <w:rsid w:val="007E2EF9"/>
    <w:rsid w:val="007E561C"/>
    <w:rsid w:val="007E6356"/>
    <w:rsid w:val="007F04CE"/>
    <w:rsid w:val="007F0BB0"/>
    <w:rsid w:val="007F44C8"/>
    <w:rsid w:val="00800F34"/>
    <w:rsid w:val="00803C71"/>
    <w:rsid w:val="00806042"/>
    <w:rsid w:val="00810047"/>
    <w:rsid w:val="00811702"/>
    <w:rsid w:val="00815078"/>
    <w:rsid w:val="00823C28"/>
    <w:rsid w:val="00824F79"/>
    <w:rsid w:val="008279F4"/>
    <w:rsid w:val="0083215F"/>
    <w:rsid w:val="0083564B"/>
    <w:rsid w:val="00841577"/>
    <w:rsid w:val="008513DD"/>
    <w:rsid w:val="00873968"/>
    <w:rsid w:val="00874965"/>
    <w:rsid w:val="0087527F"/>
    <w:rsid w:val="00887204"/>
    <w:rsid w:val="00891C71"/>
    <w:rsid w:val="00894A80"/>
    <w:rsid w:val="008A2AB8"/>
    <w:rsid w:val="008A5D17"/>
    <w:rsid w:val="008A66A0"/>
    <w:rsid w:val="008A695F"/>
    <w:rsid w:val="008A7CAD"/>
    <w:rsid w:val="008B0287"/>
    <w:rsid w:val="008B0905"/>
    <w:rsid w:val="008B4C43"/>
    <w:rsid w:val="008C0A3E"/>
    <w:rsid w:val="008C1778"/>
    <w:rsid w:val="008C18AE"/>
    <w:rsid w:val="008D1973"/>
    <w:rsid w:val="008D48F7"/>
    <w:rsid w:val="008D6927"/>
    <w:rsid w:val="008E3739"/>
    <w:rsid w:val="008F304E"/>
    <w:rsid w:val="00901057"/>
    <w:rsid w:val="009074D4"/>
    <w:rsid w:val="009133CD"/>
    <w:rsid w:val="00914255"/>
    <w:rsid w:val="0093170B"/>
    <w:rsid w:val="00933D46"/>
    <w:rsid w:val="00940737"/>
    <w:rsid w:val="00941863"/>
    <w:rsid w:val="00941E57"/>
    <w:rsid w:val="009435A2"/>
    <w:rsid w:val="009441A8"/>
    <w:rsid w:val="00945D9A"/>
    <w:rsid w:val="009540C4"/>
    <w:rsid w:val="00954763"/>
    <w:rsid w:val="00964C3E"/>
    <w:rsid w:val="00970BF0"/>
    <w:rsid w:val="0097164F"/>
    <w:rsid w:val="00971B2D"/>
    <w:rsid w:val="00972655"/>
    <w:rsid w:val="009761D7"/>
    <w:rsid w:val="00990A50"/>
    <w:rsid w:val="00992A8C"/>
    <w:rsid w:val="009946A7"/>
    <w:rsid w:val="00997F0A"/>
    <w:rsid w:val="009B27E5"/>
    <w:rsid w:val="009C016C"/>
    <w:rsid w:val="009C03FC"/>
    <w:rsid w:val="009D7B53"/>
    <w:rsid w:val="009E1644"/>
    <w:rsid w:val="009E2496"/>
    <w:rsid w:val="009F0219"/>
    <w:rsid w:val="009F264C"/>
    <w:rsid w:val="009F5892"/>
    <w:rsid w:val="00A00AEC"/>
    <w:rsid w:val="00A01A8A"/>
    <w:rsid w:val="00A0522B"/>
    <w:rsid w:val="00A05687"/>
    <w:rsid w:val="00A15FC6"/>
    <w:rsid w:val="00A16B44"/>
    <w:rsid w:val="00A266BC"/>
    <w:rsid w:val="00A309A5"/>
    <w:rsid w:val="00A31256"/>
    <w:rsid w:val="00A412E5"/>
    <w:rsid w:val="00A90645"/>
    <w:rsid w:val="00A9389C"/>
    <w:rsid w:val="00A966A3"/>
    <w:rsid w:val="00AA2DC7"/>
    <w:rsid w:val="00AA5382"/>
    <w:rsid w:val="00AC0B39"/>
    <w:rsid w:val="00AD658D"/>
    <w:rsid w:val="00AE4180"/>
    <w:rsid w:val="00AE6546"/>
    <w:rsid w:val="00AF1423"/>
    <w:rsid w:val="00B02B84"/>
    <w:rsid w:val="00B02C94"/>
    <w:rsid w:val="00B043C5"/>
    <w:rsid w:val="00B04D24"/>
    <w:rsid w:val="00B07475"/>
    <w:rsid w:val="00B11F0B"/>
    <w:rsid w:val="00B17070"/>
    <w:rsid w:val="00B26796"/>
    <w:rsid w:val="00B313E3"/>
    <w:rsid w:val="00B32B0D"/>
    <w:rsid w:val="00B36C5F"/>
    <w:rsid w:val="00B501D9"/>
    <w:rsid w:val="00B54F50"/>
    <w:rsid w:val="00B62486"/>
    <w:rsid w:val="00B62A26"/>
    <w:rsid w:val="00B743EA"/>
    <w:rsid w:val="00B767A2"/>
    <w:rsid w:val="00B84413"/>
    <w:rsid w:val="00B8679F"/>
    <w:rsid w:val="00B92AA8"/>
    <w:rsid w:val="00B9391A"/>
    <w:rsid w:val="00B94E78"/>
    <w:rsid w:val="00B95764"/>
    <w:rsid w:val="00BA0C61"/>
    <w:rsid w:val="00BB03D6"/>
    <w:rsid w:val="00BB316F"/>
    <w:rsid w:val="00BC188B"/>
    <w:rsid w:val="00BC7F63"/>
    <w:rsid w:val="00BE4BB9"/>
    <w:rsid w:val="00C1733D"/>
    <w:rsid w:val="00C17EB8"/>
    <w:rsid w:val="00C227E5"/>
    <w:rsid w:val="00C2304B"/>
    <w:rsid w:val="00C23898"/>
    <w:rsid w:val="00C316D2"/>
    <w:rsid w:val="00C41FA7"/>
    <w:rsid w:val="00C4315F"/>
    <w:rsid w:val="00C504B3"/>
    <w:rsid w:val="00C51166"/>
    <w:rsid w:val="00C54475"/>
    <w:rsid w:val="00C57C53"/>
    <w:rsid w:val="00C617C7"/>
    <w:rsid w:val="00C72372"/>
    <w:rsid w:val="00C84DC9"/>
    <w:rsid w:val="00C86A33"/>
    <w:rsid w:val="00C87D3D"/>
    <w:rsid w:val="00C9202D"/>
    <w:rsid w:val="00C95051"/>
    <w:rsid w:val="00CA69D0"/>
    <w:rsid w:val="00CB1592"/>
    <w:rsid w:val="00CB47AB"/>
    <w:rsid w:val="00CB5B25"/>
    <w:rsid w:val="00CD2022"/>
    <w:rsid w:val="00CE27BA"/>
    <w:rsid w:val="00CF1472"/>
    <w:rsid w:val="00CF7C8C"/>
    <w:rsid w:val="00D02003"/>
    <w:rsid w:val="00D05B12"/>
    <w:rsid w:val="00D10C33"/>
    <w:rsid w:val="00D11EFB"/>
    <w:rsid w:val="00D14552"/>
    <w:rsid w:val="00D16F8E"/>
    <w:rsid w:val="00D17C78"/>
    <w:rsid w:val="00D20B26"/>
    <w:rsid w:val="00D33B50"/>
    <w:rsid w:val="00D357B9"/>
    <w:rsid w:val="00D544CD"/>
    <w:rsid w:val="00D554E7"/>
    <w:rsid w:val="00D56196"/>
    <w:rsid w:val="00D61461"/>
    <w:rsid w:val="00D7070F"/>
    <w:rsid w:val="00D7686A"/>
    <w:rsid w:val="00D82FD4"/>
    <w:rsid w:val="00D83D4B"/>
    <w:rsid w:val="00D85D91"/>
    <w:rsid w:val="00D86435"/>
    <w:rsid w:val="00DA4389"/>
    <w:rsid w:val="00DB4D1B"/>
    <w:rsid w:val="00DB5046"/>
    <w:rsid w:val="00DC0C04"/>
    <w:rsid w:val="00DD038C"/>
    <w:rsid w:val="00DD7728"/>
    <w:rsid w:val="00DE11C0"/>
    <w:rsid w:val="00DE13BD"/>
    <w:rsid w:val="00DE13D3"/>
    <w:rsid w:val="00E00570"/>
    <w:rsid w:val="00E00623"/>
    <w:rsid w:val="00E01FAC"/>
    <w:rsid w:val="00E025C2"/>
    <w:rsid w:val="00E14788"/>
    <w:rsid w:val="00E160D4"/>
    <w:rsid w:val="00E1655B"/>
    <w:rsid w:val="00E1683C"/>
    <w:rsid w:val="00E211B1"/>
    <w:rsid w:val="00E23FC4"/>
    <w:rsid w:val="00E244FD"/>
    <w:rsid w:val="00E25207"/>
    <w:rsid w:val="00E40518"/>
    <w:rsid w:val="00E45923"/>
    <w:rsid w:val="00E541F9"/>
    <w:rsid w:val="00E613A9"/>
    <w:rsid w:val="00E616BA"/>
    <w:rsid w:val="00E61DC8"/>
    <w:rsid w:val="00E72127"/>
    <w:rsid w:val="00E74CED"/>
    <w:rsid w:val="00E80CA0"/>
    <w:rsid w:val="00E80E8B"/>
    <w:rsid w:val="00E822B4"/>
    <w:rsid w:val="00E9496A"/>
    <w:rsid w:val="00E94E7B"/>
    <w:rsid w:val="00EA60C5"/>
    <w:rsid w:val="00EA6BFC"/>
    <w:rsid w:val="00EB4351"/>
    <w:rsid w:val="00EB5AB7"/>
    <w:rsid w:val="00EC01F4"/>
    <w:rsid w:val="00EC6CE2"/>
    <w:rsid w:val="00EC70B3"/>
    <w:rsid w:val="00ED02CC"/>
    <w:rsid w:val="00ED13D7"/>
    <w:rsid w:val="00ED6ADB"/>
    <w:rsid w:val="00EE1BDC"/>
    <w:rsid w:val="00EE2CA1"/>
    <w:rsid w:val="00EE58F2"/>
    <w:rsid w:val="00EF07D7"/>
    <w:rsid w:val="00F15971"/>
    <w:rsid w:val="00F15987"/>
    <w:rsid w:val="00F1703C"/>
    <w:rsid w:val="00F2331A"/>
    <w:rsid w:val="00F267A0"/>
    <w:rsid w:val="00F42488"/>
    <w:rsid w:val="00F45E7A"/>
    <w:rsid w:val="00F46F97"/>
    <w:rsid w:val="00F570BC"/>
    <w:rsid w:val="00F76FBF"/>
    <w:rsid w:val="00F85D53"/>
    <w:rsid w:val="00F86662"/>
    <w:rsid w:val="00F91B60"/>
    <w:rsid w:val="00F93A14"/>
    <w:rsid w:val="00F9435C"/>
    <w:rsid w:val="00FA1C39"/>
    <w:rsid w:val="00FB1872"/>
    <w:rsid w:val="00FB1FE7"/>
    <w:rsid w:val="00FB5B02"/>
    <w:rsid w:val="00FD230A"/>
    <w:rsid w:val="00FD432D"/>
    <w:rsid w:val="00FD50AE"/>
    <w:rsid w:val="00FE3ABF"/>
    <w:rsid w:val="00FE555E"/>
    <w:rsid w:val="00FF1FA3"/>
    <w:rsid w:val="00FF3109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17189A"/>
  <w15:chartTrackingRefBased/>
  <w15:docId w15:val="{813C224B-B923-47BB-A7EB-178CA280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ans" w:eastAsiaTheme="minorHAnsi" w:hAnsi="Noto Sans" w:cs="Noto Sans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nhideWhenUsed="1" w:qFormat="1"/>
    <w:lsdException w:name="index heading" w:semiHidden="1" w:unhideWhenUsed="1"/>
    <w:lsdException w:name="caption" w:semiHidden="1" w:uiPriority="9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3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8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486"/>
    <w:pPr>
      <w:suppressAutoHyphens/>
      <w:adjustRightInd w:val="0"/>
      <w:snapToGrid w:val="0"/>
      <w:spacing w:after="120" w:line="280" w:lineRule="atLeast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qFormat/>
    <w:rsid w:val="00EA60C5"/>
    <w:pPr>
      <w:keepNext/>
      <w:pBdr>
        <w:bottom w:val="single" w:sz="24" w:space="10" w:color="00A870" w:themeColor="accent2"/>
      </w:pBdr>
      <w:spacing w:before="360" w:after="60" w:line="240" w:lineRule="atLeast"/>
      <w:ind w:right="-397"/>
      <w:outlineLvl w:val="0"/>
    </w:pPr>
    <w:rPr>
      <w:rFonts w:asciiTheme="majorHAnsi" w:hAnsiTheme="majorHAnsi" w:cs="Arial"/>
      <w:b/>
      <w:bCs/>
      <w:color w:val="004C97" w:themeColor="accent1"/>
      <w:sz w:val="48"/>
    </w:rPr>
  </w:style>
  <w:style w:type="paragraph" w:styleId="Heading2">
    <w:name w:val="heading 2"/>
    <w:basedOn w:val="Normal"/>
    <w:next w:val="Normal"/>
    <w:link w:val="Heading2Char"/>
    <w:qFormat/>
    <w:rsid w:val="000D3DA7"/>
    <w:pPr>
      <w:keepNext/>
      <w:spacing w:before="480" w:after="0" w:line="240" w:lineRule="auto"/>
      <w:outlineLvl w:val="1"/>
    </w:pPr>
    <w:rPr>
      <w:rFonts w:asciiTheme="majorHAnsi" w:hAnsiTheme="majorHAnsi" w:cs="Arial"/>
      <w:b/>
      <w:bCs/>
      <w:iCs/>
      <w:color w:val="004C97" w:themeColor="accent1"/>
      <w:sz w:val="40"/>
    </w:rPr>
  </w:style>
  <w:style w:type="paragraph" w:styleId="Heading3">
    <w:name w:val="heading 3"/>
    <w:basedOn w:val="Normal"/>
    <w:next w:val="Normal"/>
    <w:link w:val="Heading3Char"/>
    <w:qFormat/>
    <w:rsid w:val="000D3DA7"/>
    <w:pPr>
      <w:keepNext/>
      <w:spacing w:before="360" w:after="0" w:line="240" w:lineRule="atLeast"/>
      <w:outlineLvl w:val="2"/>
    </w:pPr>
    <w:rPr>
      <w:rFonts w:asciiTheme="majorHAnsi" w:hAnsiTheme="majorHAnsi" w:cs="Arial"/>
      <w:b/>
      <w:bCs/>
      <w:sz w:val="32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0D3D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4C97" w:themeColor="text2"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0D3D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254B" w:themeColor="accent1" w:themeShade="7F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0D3DA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254B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qFormat/>
    <w:rsid w:val="000D3DA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qFormat/>
    <w:rsid w:val="000D3DA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qFormat/>
    <w:rsid w:val="000D3DA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ListParagraph"/>
    <w:qFormat/>
    <w:rsid w:val="000D3DA7"/>
    <w:pPr>
      <w:ind w:left="714" w:hanging="357"/>
    </w:p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B62A26"/>
  </w:style>
  <w:style w:type="character" w:customStyle="1" w:styleId="BodyTextChar">
    <w:name w:val="Body Text Char"/>
    <w:basedOn w:val="DefaultParagraphFont"/>
    <w:link w:val="BodyText"/>
    <w:uiPriority w:val="1"/>
    <w:semiHidden/>
    <w:rsid w:val="00B62A26"/>
    <w:rPr>
      <w:rFonts w:asciiTheme="minorHAnsi" w:hAnsiTheme="minorHAnsi"/>
    </w:rPr>
  </w:style>
  <w:style w:type="paragraph" w:customStyle="1" w:styleId="Bullet2">
    <w:name w:val="Bullet 2"/>
    <w:basedOn w:val="ListParagraph"/>
    <w:qFormat/>
    <w:rsid w:val="000D3DA7"/>
    <w:pPr>
      <w:numPr>
        <w:ilvl w:val="1"/>
      </w:numPr>
    </w:pPr>
  </w:style>
  <w:style w:type="paragraph" w:customStyle="1" w:styleId="Bullet3">
    <w:name w:val="Bullet 3"/>
    <w:basedOn w:val="Normal"/>
    <w:rsid w:val="00B62A26"/>
    <w:pPr>
      <w:numPr>
        <w:numId w:val="2"/>
      </w:numPr>
      <w:adjustRightInd/>
      <w:snapToGrid/>
      <w:spacing w:before="120" w:line="240" w:lineRule="auto"/>
    </w:pPr>
    <w:rPr>
      <w:rFonts w:eastAsia="Arial"/>
      <w:szCs w:val="24"/>
    </w:rPr>
  </w:style>
  <w:style w:type="table" w:styleId="TableGridLight">
    <w:name w:val="Grid Table Light"/>
    <w:basedOn w:val="TableNormal"/>
    <w:uiPriority w:val="40"/>
    <w:rsid w:val="0004652F"/>
    <w:tblPr>
      <w:tblCellMar>
        <w:top w:w="170" w:type="dxa"/>
        <w:bottom w:w="170" w:type="dxa"/>
      </w:tblCellMar>
    </w:tblPr>
    <w:tcPr>
      <w:shd w:val="clear" w:color="auto" w:fill="F2F2F2" w:themeFill="background1" w:themeFillShade="F2"/>
      <w:tcMar>
        <w:top w:w="85" w:type="dxa"/>
        <w:left w:w="85" w:type="dxa"/>
        <w:bottom w:w="85" w:type="dxa"/>
        <w:right w:w="85" w:type="dxa"/>
      </w:tcMar>
      <w:vAlign w:val="center"/>
    </w:tcPr>
    <w:tblStylePr w:type="firstRow">
      <w:tblPr/>
      <w:trPr>
        <w:cantSplit/>
        <w:tblHeader/>
      </w:trPr>
    </w:tblStylePr>
  </w:style>
  <w:style w:type="paragraph" w:styleId="Title">
    <w:name w:val="Title"/>
    <w:basedOn w:val="Heading1"/>
    <w:link w:val="TitleChar"/>
    <w:uiPriority w:val="10"/>
    <w:qFormat/>
    <w:rsid w:val="000D3DA7"/>
    <w:pPr>
      <w:pBdr>
        <w:bottom w:val="none" w:sz="0" w:space="0" w:color="auto"/>
      </w:pBdr>
      <w:spacing w:after="0"/>
    </w:pPr>
    <w:rPr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0D3DA7"/>
    <w:rPr>
      <w:rFonts w:asciiTheme="majorHAnsi" w:hAnsiTheme="majorHAnsi" w:cs="Arial"/>
      <w:b/>
      <w:bCs/>
      <w:color w:val="004C97" w:themeColor="accent1"/>
      <w:sz w:val="56"/>
    </w:rPr>
  </w:style>
  <w:style w:type="character" w:customStyle="1" w:styleId="Heading1Char">
    <w:name w:val="Heading 1 Char"/>
    <w:basedOn w:val="DefaultParagraphFont"/>
    <w:link w:val="Heading1"/>
    <w:rsid w:val="00EA60C5"/>
    <w:rPr>
      <w:rFonts w:asciiTheme="majorHAnsi" w:hAnsiTheme="majorHAnsi" w:cs="Arial"/>
      <w:b/>
      <w:bCs/>
      <w:color w:val="004C97" w:themeColor="accent1"/>
      <w:sz w:val="48"/>
    </w:rPr>
  </w:style>
  <w:style w:type="character" w:customStyle="1" w:styleId="Heading2Char">
    <w:name w:val="Heading 2 Char"/>
    <w:basedOn w:val="DefaultParagraphFont"/>
    <w:link w:val="Heading2"/>
    <w:rsid w:val="000D3DA7"/>
    <w:rPr>
      <w:rFonts w:asciiTheme="majorHAnsi" w:hAnsiTheme="majorHAnsi" w:cs="Arial"/>
      <w:b/>
      <w:bCs/>
      <w:iCs/>
      <w:color w:val="004C97" w:themeColor="accent1"/>
      <w:sz w:val="40"/>
    </w:rPr>
  </w:style>
  <w:style w:type="character" w:customStyle="1" w:styleId="Heading3Char">
    <w:name w:val="Heading 3 Char"/>
    <w:basedOn w:val="DefaultParagraphFont"/>
    <w:link w:val="Heading3"/>
    <w:rsid w:val="000D3DA7"/>
    <w:rPr>
      <w:rFonts w:asciiTheme="majorHAnsi" w:hAnsiTheme="majorHAnsi" w:cs="Arial"/>
      <w:b/>
      <w:bCs/>
      <w:sz w:val="32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0D3DA7"/>
    <w:rPr>
      <w:rFonts w:asciiTheme="majorHAnsi" w:eastAsiaTheme="majorEastAsia" w:hAnsiTheme="majorHAnsi" w:cstheme="majorBidi"/>
      <w:b/>
      <w:bCs/>
      <w:i/>
      <w:iCs/>
      <w:color w:val="004C97" w:themeColor="text2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0D3DA7"/>
    <w:rPr>
      <w:rFonts w:asciiTheme="majorHAnsi" w:eastAsiaTheme="majorEastAsia" w:hAnsiTheme="majorHAnsi" w:cstheme="majorBidi"/>
      <w:color w:val="00254B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D3DA7"/>
    <w:rPr>
      <w:rFonts w:asciiTheme="majorHAnsi" w:eastAsiaTheme="majorEastAsia" w:hAnsiTheme="majorHAnsi" w:cstheme="majorBidi"/>
      <w:i/>
      <w:iCs/>
      <w:color w:val="00254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0D3D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0D3DA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0D3D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uiPriority w:val="97"/>
    <w:semiHidden/>
    <w:unhideWhenUsed/>
    <w:qFormat/>
    <w:rsid w:val="00B62A26"/>
    <w:pPr>
      <w:spacing w:after="200" w:line="240" w:lineRule="auto"/>
    </w:pPr>
    <w:rPr>
      <w:i/>
      <w:iCs/>
      <w:color w:val="004C97" w:themeColor="text2"/>
      <w:sz w:val="18"/>
      <w:szCs w:val="18"/>
    </w:rPr>
  </w:style>
  <w:style w:type="paragraph" w:styleId="ListBullet">
    <w:name w:val="List Bullet"/>
    <w:basedOn w:val="Normal"/>
    <w:uiPriority w:val="2"/>
    <w:semiHidden/>
    <w:unhideWhenUsed/>
    <w:qFormat/>
    <w:rsid w:val="00B62A26"/>
    <w:pPr>
      <w:tabs>
        <w:tab w:val="num" w:pos="360"/>
      </w:tabs>
      <w:ind w:left="360" w:hanging="360"/>
      <w:contextualSpacing/>
    </w:pPr>
  </w:style>
  <w:style w:type="paragraph" w:styleId="ListNumber">
    <w:name w:val="List Number"/>
    <w:basedOn w:val="Normal"/>
    <w:uiPriority w:val="3"/>
    <w:qFormat/>
    <w:rsid w:val="000D3DA7"/>
    <w:pPr>
      <w:numPr>
        <w:numId w:val="5"/>
      </w:numPr>
      <w:spacing w:after="80"/>
    </w:pPr>
  </w:style>
  <w:style w:type="paragraph" w:styleId="ListBullet2">
    <w:name w:val="List Bullet 2"/>
    <w:basedOn w:val="Normal"/>
    <w:uiPriority w:val="2"/>
    <w:semiHidden/>
    <w:unhideWhenUsed/>
    <w:qFormat/>
    <w:rsid w:val="00B62A26"/>
    <w:pPr>
      <w:numPr>
        <w:numId w:val="1"/>
      </w:numPr>
      <w:tabs>
        <w:tab w:val="num" w:pos="643"/>
      </w:tabs>
      <w:ind w:left="643"/>
      <w:contextualSpacing/>
    </w:pPr>
  </w:style>
  <w:style w:type="paragraph" w:styleId="ListNumber2">
    <w:name w:val="List Number 2"/>
    <w:basedOn w:val="Normal"/>
    <w:uiPriority w:val="3"/>
    <w:semiHidden/>
    <w:unhideWhenUsed/>
    <w:qFormat/>
    <w:rsid w:val="00B62A26"/>
    <w:pPr>
      <w:tabs>
        <w:tab w:val="num" w:pos="643"/>
      </w:tabs>
      <w:ind w:left="643" w:hanging="360"/>
      <w:contextualSpacing/>
    </w:pPr>
  </w:style>
  <w:style w:type="paragraph" w:styleId="NoSpacing">
    <w:name w:val="No Spacing"/>
    <w:link w:val="NoSpacingChar"/>
    <w:uiPriority w:val="1"/>
    <w:qFormat/>
    <w:rsid w:val="001C164E"/>
    <w:pPr>
      <w:adjustRightInd w:val="0"/>
      <w:snapToGrid w:val="0"/>
    </w:pPr>
    <w:rPr>
      <w:rFonts w:asciiTheme="minorHAnsi" w:hAnsiTheme="minorHAnsi"/>
    </w:rPr>
  </w:style>
  <w:style w:type="paragraph" w:styleId="ListParagraph">
    <w:name w:val="List Paragraph"/>
    <w:basedOn w:val="Normal"/>
    <w:link w:val="ListParagraphChar"/>
    <w:uiPriority w:val="1"/>
    <w:qFormat/>
    <w:rsid w:val="000D3DA7"/>
    <w:pPr>
      <w:numPr>
        <w:numId w:val="6"/>
      </w:numPr>
      <w:spacing w:after="80"/>
    </w:pPr>
  </w:style>
  <w:style w:type="character" w:customStyle="1" w:styleId="ListParagraphChar">
    <w:name w:val="List Paragraph Char"/>
    <w:link w:val="ListParagraph"/>
    <w:uiPriority w:val="1"/>
    <w:rsid w:val="00B62A26"/>
    <w:rPr>
      <w:rFonts w:asciiTheme="minorHAnsi" w:hAnsiTheme="minorHAnsi"/>
    </w:rPr>
  </w:style>
  <w:style w:type="paragraph" w:styleId="TOCHeading">
    <w:name w:val="TOC Heading"/>
    <w:next w:val="Normal"/>
    <w:uiPriority w:val="39"/>
    <w:unhideWhenUsed/>
    <w:qFormat/>
    <w:rsid w:val="000D3DA7"/>
    <w:pPr>
      <w:spacing w:before="120"/>
    </w:pPr>
    <w:rPr>
      <w:rFonts w:asciiTheme="majorHAnsi" w:hAnsiTheme="majorHAnsi"/>
      <w:b/>
      <w:color w:val="004C97" w:themeColor="accent1"/>
      <w:sz w:val="36"/>
    </w:rPr>
  </w:style>
  <w:style w:type="table" w:styleId="GridTable4-Accent1">
    <w:name w:val="Grid Table 4 Accent 1"/>
    <w:basedOn w:val="TableNormal"/>
    <w:uiPriority w:val="49"/>
    <w:rsid w:val="002B3E5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85" w:type="dxa"/>
        <w:left w:w="85" w:type="dxa"/>
        <w:bottom w:w="28" w:type="dxa"/>
        <w:right w:w="85" w:type="dxa"/>
      </w:tblCellMar>
    </w:tblPr>
    <w:tblStylePr w:type="firstRow">
      <w:rPr>
        <w:b/>
        <w:bCs/>
        <w:color w:val="FFFFFF" w:themeColor="background1"/>
      </w:rPr>
      <w:tblPr/>
      <w:trPr>
        <w:cantSplit/>
        <w:tblHeader/>
      </w:trPr>
      <w:tcPr>
        <w:shd w:val="clear" w:color="auto" w:fill="004C97"/>
        <w:vAlign w:val="center"/>
      </w:tcPr>
    </w:tblStylePr>
    <w:tblStylePr w:type="lastRow">
      <w:rPr>
        <w:b w:val="0"/>
        <w:bCs/>
      </w:rPr>
      <w:tblPr/>
      <w:tcPr>
        <w:tcBorders>
          <w:top w:val="double" w:sz="4" w:space="0" w:color="004C97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GridTable3-Accent6">
    <w:name w:val="Grid Table 3 Accent 6"/>
    <w:basedOn w:val="TableNormal"/>
    <w:uiPriority w:val="48"/>
    <w:rsid w:val="007F04C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85" w:type="dxa"/>
        <w:left w:w="85" w:type="dxa"/>
        <w:bottom w:w="28" w:type="dxa"/>
        <w:right w:w="85" w:type="dxa"/>
      </w:tblCellMar>
    </w:tblPr>
    <w:tcPr>
      <w:shd w:val="clear" w:color="auto" w:fill="auto"/>
    </w:tcPr>
    <w:tblStylePr w:type="firstRow">
      <w:pPr>
        <w:jc w:val="left"/>
      </w:pPr>
      <w:rPr>
        <w:b/>
        <w:bCs/>
      </w:rPr>
      <w:tblPr/>
      <w:trPr>
        <w:cantSplit/>
        <w:tblHeader/>
      </w:trPr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18" w:space="0" w:color="808080" w:themeColor="background1" w:themeShade="80"/>
          <w:right w:val="single" w:sz="4" w:space="0" w:color="BFBFBF" w:themeColor="background1" w:themeShade="BF"/>
          <w:insideH w:val="single" w:sz="18" w:space="0" w:color="808080" w:themeColor="background1" w:themeShade="80"/>
          <w:insideV w:val="single" w:sz="4" w:space="0" w:color="BFBFBF" w:themeColor="background1" w:themeShade="BF"/>
          <w:tl2br w:val="nil"/>
          <w:tr2bl w:val="nil"/>
        </w:tcBorders>
      </w:tcPr>
    </w:tblStylePr>
    <w:tblStylePr w:type="lastRow">
      <w:rPr>
        <w:b w:val="0"/>
        <w:bCs/>
      </w:rPr>
    </w:tblStylePr>
    <w:tblStylePr w:type="firstCol">
      <w:pPr>
        <w:jc w:val="left"/>
      </w:pPr>
      <w:rPr>
        <w:i w:val="0"/>
        <w:iCs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auto"/>
      </w:tcPr>
    </w:tblStylePr>
    <w:tblStylePr w:type="lastCol">
      <w:rPr>
        <w:i w:val="0"/>
        <w:iCs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auto"/>
      </w:tcPr>
    </w:tblStylePr>
    <w:tblStylePr w:type="neCell">
      <w:tblPr/>
      <w:tcPr>
        <w:tcBorders>
          <w:bottom w:val="single" w:sz="4" w:space="0" w:color="9DE3FF" w:themeColor="accent6" w:themeTint="99"/>
        </w:tcBorders>
      </w:tcPr>
    </w:tblStylePr>
    <w:tblStylePr w:type="nwCell">
      <w:tblPr/>
      <w:tcPr>
        <w:tcBorders>
          <w:bottom w:val="single" w:sz="4" w:space="0" w:color="9DE3FF" w:themeColor="accent6" w:themeTint="99"/>
        </w:tcBorders>
      </w:tcPr>
    </w:tblStylePr>
    <w:tblStylePr w:type="seCell">
      <w:tblPr/>
      <w:tcPr>
        <w:tcBorders>
          <w:top w:val="single" w:sz="4" w:space="0" w:color="9DE3FF" w:themeColor="accent6" w:themeTint="99"/>
        </w:tcBorders>
      </w:tcPr>
    </w:tblStylePr>
    <w:tblStylePr w:type="swCell">
      <w:tblPr/>
      <w:tcPr>
        <w:tcBorders>
          <w:top w:val="single" w:sz="4" w:space="0" w:color="9DE3FF" w:themeColor="accent6" w:themeTint="99"/>
        </w:tcBorders>
      </w:tcPr>
    </w:tblStylePr>
  </w:style>
  <w:style w:type="table" w:styleId="GridTable4-Accent3">
    <w:name w:val="Grid Table 4 Accent 3"/>
    <w:basedOn w:val="TableNormal"/>
    <w:uiPriority w:val="49"/>
    <w:rsid w:val="007F04C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85" w:type="dxa"/>
        <w:left w:w="85" w:type="dxa"/>
        <w:bottom w:w="28" w:type="dxa"/>
        <w:right w:w="85" w:type="dxa"/>
      </w:tblCellMar>
    </w:tblPr>
    <w:tblStylePr w:type="firstRow">
      <w:pPr>
        <w:jc w:val="left"/>
      </w:pPr>
      <w:rPr>
        <w:b/>
        <w:bCs/>
        <w:color w:val="FFFFFF" w:themeColor="background1"/>
      </w:rPr>
      <w:tblPr/>
      <w:trPr>
        <w:cantSplit/>
        <w:tblHeader/>
      </w:trPr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il"/>
          <w:insideV w:val="single" w:sz="4" w:space="0" w:color="FFFFFF" w:themeColor="background1"/>
        </w:tcBorders>
        <w:shd w:val="clear" w:color="auto" w:fill="5CD2FF" w:themeFill="accent3"/>
        <w:vAlign w:val="center"/>
      </w:tcPr>
    </w:tblStylePr>
    <w:tblStylePr w:type="lastRow">
      <w:rPr>
        <w:b w:val="0"/>
        <w:bCs/>
      </w:rPr>
      <w:tblPr/>
      <w:tcPr>
        <w:tcBorders>
          <w:top w:val="double" w:sz="4" w:space="0" w:color="5CD2FF" w:themeColor="accent3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DEF5FF" w:themeFill="accent3" w:themeFillTint="33"/>
      </w:tcPr>
    </w:tblStylePr>
  </w:style>
  <w:style w:type="paragraph" w:customStyle="1" w:styleId="TablecellTextfield">
    <w:name w:val="Table cell: Text field"/>
    <w:basedOn w:val="Normal"/>
    <w:link w:val="TablecellTextfieldChar"/>
    <w:qFormat/>
    <w:rsid w:val="001C164E"/>
    <w:pPr>
      <w:widowControl w:val="0"/>
      <w:autoSpaceDE w:val="0"/>
      <w:autoSpaceDN w:val="0"/>
      <w:spacing w:before="60" w:after="60" w:line="240" w:lineRule="exact"/>
    </w:pPr>
    <w:rPr>
      <w:rFonts w:cstheme="minorBidi"/>
      <w:lang w:val="en-US"/>
    </w:rPr>
  </w:style>
  <w:style w:type="character" w:customStyle="1" w:styleId="TablecellTextfieldChar">
    <w:name w:val="Table cell: Text field Char"/>
    <w:basedOn w:val="DefaultParagraphFont"/>
    <w:link w:val="TablecellTextfield"/>
    <w:rsid w:val="001C164E"/>
    <w:rPr>
      <w:rFonts w:asciiTheme="minorHAnsi" w:hAnsiTheme="minorHAnsi" w:cstheme="minorBidi"/>
      <w:lang w:val="en-US"/>
    </w:rPr>
  </w:style>
  <w:style w:type="paragraph" w:customStyle="1" w:styleId="RadioButton-LabelFormfield">
    <w:name w:val="Radio Button - Label (Form field)"/>
    <w:basedOn w:val="TablecellTextfield"/>
    <w:next w:val="TablecellTextfield"/>
    <w:qFormat/>
    <w:rsid w:val="000D3DA7"/>
    <w:pPr>
      <w:spacing w:after="0"/>
    </w:pPr>
  </w:style>
  <w:style w:type="paragraph" w:customStyle="1" w:styleId="Heading40">
    <w:name w:val="Heading4"/>
    <w:basedOn w:val="Heading4"/>
    <w:next w:val="Normal"/>
    <w:link w:val="Heading4Char0"/>
    <w:qFormat/>
    <w:rsid w:val="000D3DA7"/>
    <w:rPr>
      <w:i w:val="0"/>
      <w:color w:val="auto"/>
      <w:sz w:val="26"/>
    </w:rPr>
  </w:style>
  <w:style w:type="character" w:customStyle="1" w:styleId="Heading4Char0">
    <w:name w:val="Heading4 Char"/>
    <w:basedOn w:val="DefaultParagraphFont"/>
    <w:link w:val="Heading40"/>
    <w:rsid w:val="00A9389C"/>
    <w:rPr>
      <w:rFonts w:asciiTheme="majorHAnsi" w:eastAsiaTheme="majorEastAsia" w:hAnsiTheme="majorHAnsi" w:cstheme="majorBidi"/>
      <w:b/>
      <w:bCs/>
      <w:iCs/>
      <w:sz w:val="2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D3DA7"/>
    <w:rPr>
      <w:rFonts w:asciiTheme="majorHAnsi" w:hAnsiTheme="majorHAnsi"/>
      <w:b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D3DA7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0D3DA7"/>
    <w:pPr>
      <w:spacing w:after="100"/>
      <w:ind w:left="400"/>
    </w:pPr>
  </w:style>
  <w:style w:type="paragraph" w:styleId="Footer">
    <w:name w:val="footer"/>
    <w:basedOn w:val="Normal"/>
    <w:link w:val="FooterChar"/>
    <w:uiPriority w:val="99"/>
    <w:unhideWhenUsed/>
    <w:qFormat/>
    <w:rsid w:val="000D3DA7"/>
    <w:pPr>
      <w:spacing w:line="200" w:lineRule="atLeas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0D3DA7"/>
    <w:rPr>
      <w:rFonts w:asciiTheme="minorHAnsi" w:hAnsiTheme="minorHAnsi"/>
      <w:sz w:val="14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0D3DA7"/>
    <w:pPr>
      <w:spacing w:before="0"/>
    </w:pPr>
    <w:rPr>
      <w:color w:val="595959" w:themeColor="text1" w:themeTint="A6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D3DA7"/>
    <w:rPr>
      <w:rFonts w:asciiTheme="majorHAnsi" w:hAnsiTheme="majorHAnsi" w:cs="Arial"/>
      <w:b/>
      <w:bCs/>
      <w:iCs/>
      <w:color w:val="595959" w:themeColor="text1" w:themeTint="A6"/>
      <w:sz w:val="36"/>
    </w:rPr>
  </w:style>
  <w:style w:type="character" w:styleId="Strong">
    <w:name w:val="Strong"/>
    <w:basedOn w:val="DefaultParagraphFont"/>
    <w:uiPriority w:val="22"/>
    <w:qFormat/>
    <w:rsid w:val="000D3DA7"/>
    <w:rPr>
      <w:rFonts w:asciiTheme="minorHAnsi" w:hAnsiTheme="minorHAnsi"/>
      <w:b/>
      <w:bCs/>
    </w:rPr>
  </w:style>
  <w:style w:type="character" w:styleId="Emphasis">
    <w:name w:val="Emphasis"/>
    <w:basedOn w:val="DefaultParagraphFont"/>
    <w:uiPriority w:val="20"/>
    <w:qFormat/>
    <w:rsid w:val="000D3DA7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D3DA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DA7"/>
    <w:rPr>
      <w:rFonts w:asciiTheme="minorHAnsi" w:hAnsiTheme="minorHAnsi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DA7"/>
    <w:pPr>
      <w:pBdr>
        <w:top w:val="single" w:sz="4" w:space="10" w:color="004C97" w:themeColor="accent1"/>
        <w:bottom w:val="single" w:sz="4" w:space="10" w:color="004C97" w:themeColor="accent1"/>
      </w:pBdr>
      <w:spacing w:before="360" w:after="360"/>
      <w:ind w:left="864" w:right="864"/>
      <w:jc w:val="center"/>
    </w:pPr>
    <w:rPr>
      <w:b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DA7"/>
    <w:rPr>
      <w:rFonts w:asciiTheme="minorHAnsi" w:hAnsiTheme="minorHAnsi"/>
      <w:b/>
      <w:i/>
      <w:iCs/>
    </w:rPr>
  </w:style>
  <w:style w:type="character" w:styleId="SubtleEmphasis">
    <w:name w:val="Subtle Emphasis"/>
    <w:basedOn w:val="DefaultParagraphFont"/>
    <w:uiPriority w:val="19"/>
    <w:qFormat/>
    <w:rsid w:val="000D3DA7"/>
    <w:rPr>
      <w:rFonts w:asciiTheme="minorHAnsi" w:hAnsiTheme="minorHAnsi"/>
      <w:i/>
      <w:iCs/>
      <w:color w:val="7F7F7F" w:themeColor="text1" w:themeTint="80"/>
    </w:rPr>
  </w:style>
  <w:style w:type="character" w:styleId="IntenseEmphasis">
    <w:name w:val="Intense Emphasis"/>
    <w:basedOn w:val="DefaultParagraphFont"/>
    <w:uiPriority w:val="21"/>
    <w:qFormat/>
    <w:rsid w:val="000D3DA7"/>
    <w:rPr>
      <w:rFonts w:asciiTheme="minorHAnsi" w:hAnsiTheme="minorHAnsi"/>
      <w:b/>
      <w:i/>
      <w:iCs/>
      <w:color w:val="004C97" w:themeColor="accent1"/>
    </w:rPr>
  </w:style>
  <w:style w:type="character" w:styleId="SubtleReference">
    <w:name w:val="Subtle Reference"/>
    <w:basedOn w:val="DefaultParagraphFont"/>
    <w:uiPriority w:val="31"/>
    <w:qFormat/>
    <w:rsid w:val="000D3DA7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0D3DA7"/>
    <w:rPr>
      <w:b/>
      <w:bCs/>
      <w:smallCaps/>
      <w:color w:val="000000" w:themeColor="text1"/>
      <w:spacing w:val="5"/>
    </w:rPr>
  </w:style>
  <w:style w:type="character" w:styleId="BookTitle">
    <w:name w:val="Book Title"/>
    <w:basedOn w:val="DefaultParagraphFont"/>
    <w:uiPriority w:val="33"/>
    <w:qFormat/>
    <w:rsid w:val="000D3DA7"/>
    <w:rPr>
      <w:rFonts w:asciiTheme="minorHAnsi" w:hAnsiTheme="minorHAnsi"/>
      <w:b/>
      <w:bCs/>
      <w:i/>
      <w:iCs/>
      <w:spacing w:val="5"/>
    </w:rPr>
  </w:style>
  <w:style w:type="paragraph" w:customStyle="1" w:styleId="CoverPageTitle">
    <w:name w:val="Cover Page Title"/>
    <w:rsid w:val="00A9389C"/>
    <w:pPr>
      <w:spacing w:before="100" w:beforeAutospacing="1" w:after="100" w:afterAutospacing="1"/>
    </w:pPr>
    <w:rPr>
      <w:rFonts w:asciiTheme="majorHAnsi" w:hAnsiTheme="majorHAnsi" w:cs="Arial"/>
      <w:b/>
      <w:bCs/>
      <w:color w:val="004C97" w:themeColor="accent1"/>
      <w:sz w:val="56"/>
      <w:szCs w:val="22"/>
    </w:rPr>
  </w:style>
  <w:style w:type="paragraph" w:customStyle="1" w:styleId="CoverPagecopy">
    <w:name w:val="Cover Page copy"/>
    <w:basedOn w:val="Normal"/>
    <w:rsid w:val="00A9389C"/>
    <w:pPr>
      <w:suppressAutoHyphens w:val="0"/>
      <w:spacing w:before="100" w:beforeAutospacing="1" w:after="100" w:afterAutospacing="1"/>
    </w:pPr>
    <w:rPr>
      <w:color w:val="FFFFFF" w:themeColor="background1"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1C164E"/>
    <w:rPr>
      <w:rFonts w:asciiTheme="minorHAnsi" w:hAnsiTheme="minorHAnsi"/>
    </w:rPr>
  </w:style>
  <w:style w:type="paragraph" w:customStyle="1" w:styleId="InfoSheetNumber">
    <w:name w:val="InfoSheet Number"/>
    <w:basedOn w:val="Normal"/>
    <w:rsid w:val="004F4D32"/>
    <w:pPr>
      <w:widowControl w:val="0"/>
      <w:tabs>
        <w:tab w:val="left" w:pos="1173"/>
      </w:tabs>
      <w:autoSpaceDE w:val="0"/>
      <w:autoSpaceDN w:val="0"/>
      <w:spacing w:after="60" w:line="0" w:lineRule="atLeast"/>
    </w:pPr>
    <w:rPr>
      <w:rFonts w:cstheme="minorBidi"/>
      <w:b/>
      <w:lang w:val="en-US"/>
    </w:rPr>
  </w:style>
  <w:style w:type="paragraph" w:customStyle="1" w:styleId="NOTEstyle">
    <w:name w:val="NOTE style"/>
    <w:basedOn w:val="Normal"/>
    <w:qFormat/>
    <w:rsid w:val="00EA60C5"/>
    <w:pPr>
      <w:pBdr>
        <w:top w:val="single" w:sz="2" w:space="6" w:color="E0EEFF"/>
        <w:left w:val="single" w:sz="36" w:space="6" w:color="004C97" w:themeColor="accent1"/>
        <w:bottom w:val="single" w:sz="2" w:space="6" w:color="E0EEFF"/>
        <w:right w:val="single" w:sz="2" w:space="6" w:color="E0EEFF"/>
      </w:pBdr>
      <w:shd w:val="clear" w:color="auto" w:fill="E0EEFF"/>
      <w:adjustRightInd/>
      <w:snapToGrid/>
      <w:spacing w:before="240" w:line="240" w:lineRule="auto"/>
      <w:ind w:left="227" w:right="-284"/>
      <w:textboxTightWrap w:val="allLines"/>
    </w:pPr>
  </w:style>
  <w:style w:type="paragraph" w:customStyle="1" w:styleId="GrayBackground">
    <w:name w:val="Gray Background"/>
    <w:qFormat/>
    <w:rsid w:val="00EA60C5"/>
    <w:pPr>
      <w:pBdr>
        <w:top w:val="single" w:sz="4" w:space="6" w:color="E6E7E8" w:themeColor="background2"/>
        <w:left w:val="single" w:sz="4" w:space="6" w:color="E6E7E8" w:themeColor="background2"/>
        <w:bottom w:val="single" w:sz="4" w:space="6" w:color="E6E7E8" w:themeColor="background2"/>
        <w:right w:val="single" w:sz="4" w:space="6" w:color="E6E7E8" w:themeColor="background2"/>
      </w:pBdr>
      <w:shd w:val="clear" w:color="auto" w:fill="E6E7E8" w:themeFill="background2"/>
      <w:spacing w:before="120" w:after="120"/>
      <w:ind w:left="142" w:right="-284"/>
    </w:pPr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"/>
    <w:unhideWhenUsed/>
    <w:rsid w:val="00126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sid w:val="001264DC"/>
    <w:rPr>
      <w:rFonts w:asciiTheme="minorHAnsi" w:hAnsiTheme="minorHAnsi"/>
    </w:rPr>
  </w:style>
  <w:style w:type="table" w:styleId="TableGrid">
    <w:name w:val="Table Grid"/>
    <w:aliases w:val="Table Form"/>
    <w:basedOn w:val="TableNormal"/>
    <w:uiPriority w:val="98"/>
    <w:rsid w:val="004662B0"/>
    <w:pPr>
      <w:widowControl w:val="0"/>
      <w:autoSpaceDE w:val="0"/>
      <w:autoSpaceDN w:val="0"/>
    </w:pPr>
    <w:rPr>
      <w:rFonts w:cstheme="minorBidi"/>
      <w:lang w:val="en-US"/>
    </w:rPr>
    <w:tblPr>
      <w:tblStyleRowBandSize w:val="1"/>
      <w:tblStyleColBandSize w:val="1"/>
      <w:tblCellSpacing w:w="56" w:type="dxa"/>
      <w:tblCellMar>
        <w:left w:w="0" w:type="dxa"/>
        <w:right w:w="0" w:type="dxa"/>
      </w:tblCellMar>
    </w:tblPr>
    <w:trPr>
      <w:cantSplit/>
      <w:tblCellSpacing w:w="56" w:type="dxa"/>
    </w:trPr>
    <w:tcPr>
      <w:shd w:val="clear" w:color="auto" w:fill="auto"/>
      <w:tcMar>
        <w:top w:w="85" w:type="dxa"/>
        <w:left w:w="85" w:type="dxa"/>
        <w:bottom w:w="85" w:type="dxa"/>
        <w:right w:w="85" w:type="dxa"/>
      </w:tcMar>
      <w:vAlign w:val="center"/>
    </w:tcPr>
    <w:tblStylePr w:type="firstRow">
      <w:tblPr/>
      <w:trPr>
        <w:tblHeader/>
      </w:trPr>
    </w:tblStylePr>
  </w:style>
  <w:style w:type="character" w:styleId="Hyperlink">
    <w:name w:val="Hyperlink"/>
    <w:basedOn w:val="DefaultParagraphFont"/>
    <w:uiPriority w:val="99"/>
    <w:unhideWhenUsed/>
    <w:rsid w:val="004662B0"/>
    <w:rPr>
      <w:color w:val="004C97" w:themeColor="accent1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8513DD"/>
  </w:style>
  <w:style w:type="table" w:customStyle="1" w:styleId="Tableblank">
    <w:name w:val="Table blank"/>
    <w:basedOn w:val="TableNormal"/>
    <w:uiPriority w:val="99"/>
    <w:rsid w:val="008513DD"/>
    <w:tblPr/>
    <w:tcPr>
      <w:tcMar>
        <w:top w:w="85" w:type="dxa"/>
        <w:left w:w="85" w:type="dxa"/>
        <w:bottom w:w="85" w:type="dxa"/>
        <w:right w:w="85" w:type="dxa"/>
      </w:tcMar>
    </w:tcPr>
    <w:tblStylePr w:type="firstRow">
      <w:tblPr/>
      <w:trPr>
        <w:cantSplit/>
        <w:tblHeader/>
      </w:trPr>
      <w:tcPr>
        <w:vAlign w:val="center"/>
      </w:tcPr>
    </w:tblStylePr>
  </w:style>
  <w:style w:type="character" w:styleId="PlaceholderText">
    <w:name w:val="Placeholder Text"/>
    <w:basedOn w:val="DefaultParagraphFont"/>
    <w:uiPriority w:val="99"/>
    <w:semiHidden/>
    <w:rsid w:val="008513DD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C69DC"/>
    <w:rPr>
      <w:color w:val="605E5C"/>
      <w:shd w:val="clear" w:color="auto" w:fill="E1DFDD"/>
    </w:rPr>
  </w:style>
  <w:style w:type="paragraph" w:customStyle="1" w:styleId="BulletLevel2">
    <w:name w:val="Bullet Level 2"/>
    <w:basedOn w:val="ListNumber"/>
    <w:qFormat/>
    <w:rsid w:val="00B743EA"/>
    <w:pPr>
      <w:numPr>
        <w:numId w:val="8"/>
      </w:numPr>
      <w:suppressAutoHyphens w:val="0"/>
      <w:spacing w:before="120" w:after="100" w:afterAutospacing="1" w:line="320" w:lineRule="atLeast"/>
      <w:contextualSpacing/>
    </w:pPr>
    <w:rPr>
      <w:szCs w:val="22"/>
    </w:rPr>
  </w:style>
  <w:style w:type="table" w:styleId="PlainTable5">
    <w:name w:val="Plain Table 5"/>
    <w:basedOn w:val="TableNormal"/>
    <w:uiPriority w:val="45"/>
    <w:rsid w:val="00E94E7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0B1A3D"/>
    <w:pPr>
      <w:widowControl w:val="0"/>
      <w:suppressAutoHyphens w:val="0"/>
      <w:autoSpaceDE w:val="0"/>
      <w:autoSpaceDN w:val="0"/>
      <w:adjustRightInd/>
      <w:snapToGrid/>
      <w:spacing w:before="60" w:line="260" w:lineRule="atLeast"/>
      <w:ind w:left="113"/>
    </w:pPr>
    <w:rPr>
      <w:rFonts w:ascii="Arial" w:eastAsia="Gotham-Book" w:hAnsi="Arial" w:cs="Gotham-Book"/>
      <w:szCs w:val="22"/>
      <w:lang w:val="en-US" w:bidi="en-US"/>
    </w:rPr>
  </w:style>
  <w:style w:type="paragraph" w:styleId="Revision">
    <w:name w:val="Revision"/>
    <w:hidden/>
    <w:uiPriority w:val="99"/>
    <w:semiHidden/>
    <w:rsid w:val="00E14788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are-requests@icare.nsw.gov.a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c.nsw.gov.au\shares\icare_data_enterprise\Common\icare%20Office%20Templates\Word%20Form%20Template%20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76886B643549F095FC134B21969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81AF3-4780-4D6A-864B-7BC1AF0E2509}"/>
      </w:docPartPr>
      <w:docPartBody>
        <w:p w:rsidR="00A75AF2" w:rsidRDefault="00A75AF2">
          <w:pPr>
            <w:pStyle w:val="9176886B643549F095FC134B2196907E"/>
          </w:pPr>
          <w:r w:rsidRPr="00E84AF9">
            <w:rPr>
              <w:rStyle w:val="PlaceholderText"/>
            </w:rPr>
            <w:t>[Title]</w:t>
          </w:r>
        </w:p>
      </w:docPartBody>
    </w:docPart>
    <w:docPart>
      <w:docPartPr>
        <w:name w:val="46B34AF6419A44EB8A7D11A4CEC7D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C714D-2BDF-43C4-A46C-D5017574E4F6}"/>
      </w:docPartPr>
      <w:docPartBody>
        <w:p w:rsidR="003C0F50" w:rsidRDefault="004D5905" w:rsidP="004D5905">
          <w:pPr>
            <w:pStyle w:val="46B34AF6419A44EB8A7D11A4CEC7D9144"/>
          </w:pPr>
          <w:r w:rsidRPr="00AC0058"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9B0AAA34E5CC4A6B975F8345B866F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AA8CC-3788-4C7D-87C0-D953EEDF1ADC}"/>
      </w:docPartPr>
      <w:docPartBody>
        <w:p w:rsidR="003C0F50" w:rsidRDefault="004D5905" w:rsidP="004D5905">
          <w:pPr>
            <w:pStyle w:val="9B0AAA34E5CC4A6B975F8345B866F4FD4"/>
          </w:pPr>
          <w:r w:rsidRPr="00AC0058"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E6E30250DE414129A4D2853D53E50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93AC6-CA3D-4225-9644-CDDA0FEBE981}"/>
      </w:docPartPr>
      <w:docPartBody>
        <w:p w:rsidR="003C0F50" w:rsidRDefault="004D5905" w:rsidP="004D5905">
          <w:pPr>
            <w:pStyle w:val="E6E30250DE414129A4D2853D53E5082D4"/>
          </w:pPr>
          <w:r w:rsidRPr="00AC0058"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1DFD320C44A848218284875BA071A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88C05-BF1F-4ACD-8517-F47EF40E1F1B}"/>
      </w:docPartPr>
      <w:docPartBody>
        <w:p w:rsidR="003C0F50" w:rsidRDefault="004D5905" w:rsidP="004D5905">
          <w:pPr>
            <w:pStyle w:val="1DFD320C44A848218284875BA071A1B64"/>
          </w:pPr>
          <w:r w:rsidRPr="00AC0058">
            <w:rPr>
              <w:rStyle w:val="PlaceholderText"/>
            </w:rPr>
            <w:t xml:space="preserve">          </w:t>
          </w:r>
          <w:r>
            <w:rPr>
              <w:rStyle w:val="PlaceholderText"/>
            </w:rPr>
            <w:t xml:space="preserve"> </w:t>
          </w:r>
          <w:r w:rsidRPr="00AC0058">
            <w:rPr>
              <w:rStyle w:val="PlaceholderText"/>
            </w:rPr>
            <w:t xml:space="preserve">      </w:t>
          </w:r>
        </w:p>
      </w:docPartBody>
    </w:docPart>
    <w:docPart>
      <w:docPartPr>
        <w:name w:val="6E704EEE246F467A9DD5C195274DB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AFBB8-B854-494F-AACA-509272125665}"/>
      </w:docPartPr>
      <w:docPartBody>
        <w:p w:rsidR="00EA6CC3" w:rsidRDefault="004D5905" w:rsidP="004D5905">
          <w:pPr>
            <w:pStyle w:val="6E704EEE246F467A9DD5C195274DBFE54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125377B1684D407E93B42598ED264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BF5D2-DE80-473C-A54E-F39058729EB5}"/>
      </w:docPartPr>
      <w:docPartBody>
        <w:p w:rsidR="00EA6CC3" w:rsidRDefault="004D5905" w:rsidP="004D5905">
          <w:pPr>
            <w:pStyle w:val="125377B1684D407E93B42598ED2640C54"/>
          </w:pPr>
          <w:r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1B2E25CB0120466D995398AEB26B7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57204-5176-4CC2-923A-6979A271BFA2}"/>
      </w:docPartPr>
      <w:docPartBody>
        <w:p w:rsidR="00EA6CC3" w:rsidRDefault="004D5905" w:rsidP="004D5905">
          <w:pPr>
            <w:pStyle w:val="1B2E25CB0120466D995398AEB26B7F104"/>
          </w:pPr>
          <w:r>
            <w:rPr>
              <w:rStyle w:val="PlaceholderText"/>
            </w:rPr>
            <w:t xml:space="preserve">                        </w:t>
          </w:r>
        </w:p>
      </w:docPartBody>
    </w:docPart>
    <w:docPart>
      <w:docPartPr>
        <w:name w:val="AD7BF936A664467E885AC48E4C6BE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78CAC-DA4E-4CA5-8523-814544F2FEE9}"/>
      </w:docPartPr>
      <w:docPartBody>
        <w:p w:rsidR="00EA6CC3" w:rsidRDefault="004D5905" w:rsidP="004D5905">
          <w:pPr>
            <w:pStyle w:val="AD7BF936A664467E885AC48E4C6BE4C74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7F24342260064BA78C628192741ED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79B31-7380-4A20-AE52-32F588079829}"/>
      </w:docPartPr>
      <w:docPartBody>
        <w:p w:rsidR="00EA6CC3" w:rsidRDefault="004D5905" w:rsidP="004D5905">
          <w:pPr>
            <w:pStyle w:val="7F24342260064BA78C628192741EDEA64"/>
          </w:pPr>
          <w:r>
            <w:rPr>
              <w:rStyle w:val="PlaceholderText"/>
            </w:rPr>
            <w:t xml:space="preserve">            </w:t>
          </w:r>
        </w:p>
      </w:docPartBody>
    </w:docPart>
    <w:docPart>
      <w:docPartPr>
        <w:name w:val="256BB9973BBB4498B3CAAC4C52B1D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686FA-CAFD-438F-A528-4A5DCEAE3577}"/>
      </w:docPartPr>
      <w:docPartBody>
        <w:p w:rsidR="00EA6CC3" w:rsidRDefault="004D5905" w:rsidP="004D5905">
          <w:pPr>
            <w:pStyle w:val="256BB9973BBB4498B3CAAC4C52B1DADB4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CA10AEEC9A6B4C3E8F3A8E4885D81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68889-B865-4E66-82DD-D16AB7B179C0}"/>
      </w:docPartPr>
      <w:docPartBody>
        <w:p w:rsidR="00EA6CC3" w:rsidRDefault="004D5905" w:rsidP="004D5905">
          <w:pPr>
            <w:pStyle w:val="CA10AEEC9A6B4C3E8F3A8E4885D810E24"/>
          </w:pPr>
          <w:r>
            <w:rPr>
              <w:rStyle w:val="PlaceholderText"/>
            </w:rPr>
            <w:t xml:space="preserve">            </w:t>
          </w:r>
        </w:p>
      </w:docPartBody>
    </w:docPart>
    <w:docPart>
      <w:docPartPr>
        <w:name w:val="02732894BFD94E89BFEF4202D1DF4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A7BCE-3766-420D-9FE9-265FFAC5DBAD}"/>
      </w:docPartPr>
      <w:docPartBody>
        <w:p w:rsidR="00EA6CC3" w:rsidRDefault="004D5905" w:rsidP="004D5905">
          <w:pPr>
            <w:pStyle w:val="02732894BFD94E89BFEF4202D1DF49CC4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3FFFE83F9B97411EBB402423AAD7E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353C5-7E5B-4431-A01D-53BB7166D62E}"/>
      </w:docPartPr>
      <w:docPartBody>
        <w:p w:rsidR="00EA6CC3" w:rsidRDefault="004D5905" w:rsidP="004D5905">
          <w:pPr>
            <w:pStyle w:val="3FFFE83F9B97411EBB402423AAD7E7144"/>
          </w:pPr>
          <w:r>
            <w:rPr>
              <w:rStyle w:val="PlaceholderText"/>
            </w:rPr>
            <w:t xml:space="preserve">               </w:t>
          </w:r>
        </w:p>
      </w:docPartBody>
    </w:docPart>
    <w:docPart>
      <w:docPartPr>
        <w:name w:val="735B845D9A154A6CBF886C70BAF47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071E4-088B-48BE-9A1D-D31F993C524E}"/>
      </w:docPartPr>
      <w:docPartBody>
        <w:p w:rsidR="00EA6CC3" w:rsidRDefault="004D5905" w:rsidP="004D5905">
          <w:pPr>
            <w:pStyle w:val="735B845D9A154A6CBF886C70BAF4730B4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8B5CC9B819264BC2AE7B56B789A21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178D3-5A91-42BB-BCCD-5B59CB1FD654}"/>
      </w:docPartPr>
      <w:docPartBody>
        <w:p w:rsidR="00EA6CC3" w:rsidRDefault="004D5905" w:rsidP="004D5905">
          <w:pPr>
            <w:pStyle w:val="8B5CC9B819264BC2AE7B56B789A214754"/>
          </w:pPr>
          <w:r>
            <w:rPr>
              <w:rStyle w:val="PlaceholderText"/>
            </w:rPr>
            <w:t xml:space="preserve">               </w:t>
          </w:r>
        </w:p>
      </w:docPartBody>
    </w:docPart>
    <w:docPart>
      <w:docPartPr>
        <w:name w:val="AAB6286A2C66484998AA98DE2717E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3EB9E-15A5-4236-98B9-00FC163227CA}"/>
      </w:docPartPr>
      <w:docPartBody>
        <w:p w:rsidR="00EA6CC3" w:rsidRDefault="004D5905" w:rsidP="004D5905">
          <w:pPr>
            <w:pStyle w:val="AAB6286A2C66484998AA98DE2717EF9B4"/>
          </w:pPr>
          <w:r>
            <w:rPr>
              <w:rStyle w:val="PlaceholderText"/>
            </w:rPr>
            <w:t xml:space="preserve">               </w:t>
          </w:r>
        </w:p>
      </w:docPartBody>
    </w:docPart>
    <w:docPart>
      <w:docPartPr>
        <w:name w:val="1BBCA3918649470FB2EEAF77B4301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D9A3B-8EFB-4A2E-9F14-CE95E70ADC8A}"/>
      </w:docPartPr>
      <w:docPartBody>
        <w:p w:rsidR="00EA6CC3" w:rsidRDefault="004D5905" w:rsidP="004D5905">
          <w:pPr>
            <w:pStyle w:val="1BBCA3918649470FB2EEAF77B4301E0A4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C77134CEB5BB437EB5165699FCB0A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B9BCE-8D4F-4592-AB76-231799ECEB5D}"/>
      </w:docPartPr>
      <w:docPartBody>
        <w:p w:rsidR="00EA6CC3" w:rsidRDefault="004D5905" w:rsidP="004D5905">
          <w:pPr>
            <w:pStyle w:val="C77134CEB5BB437EB5165699FCB0A2434"/>
          </w:pPr>
          <w:r>
            <w:rPr>
              <w:rStyle w:val="PlaceholderText"/>
            </w:rPr>
            <w:t xml:space="preserve">               </w:t>
          </w:r>
        </w:p>
      </w:docPartBody>
    </w:docPart>
    <w:docPart>
      <w:docPartPr>
        <w:name w:val="034746C3BC534C18ABE719FD019DE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4D05F-8679-4376-8A05-1CB5DCDD271D}"/>
      </w:docPartPr>
      <w:docPartBody>
        <w:p w:rsidR="00EA6CC3" w:rsidRDefault="004D5905" w:rsidP="004D5905">
          <w:pPr>
            <w:pStyle w:val="034746C3BC534C18ABE719FD019DEF844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5847957F017A4D37A5A0EED8C4E28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97DFD-B847-4EDF-8621-4DD830EADC05}"/>
      </w:docPartPr>
      <w:docPartBody>
        <w:p w:rsidR="00EA6CC3" w:rsidRDefault="004D5905" w:rsidP="004D5905">
          <w:pPr>
            <w:pStyle w:val="5847957F017A4D37A5A0EED8C4E281404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0CA9E3844A11465D9E9E35432F524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88E77-18C9-4D06-9FC4-384EAD71E3DD}"/>
      </w:docPartPr>
      <w:docPartBody>
        <w:p w:rsidR="00EA6CC3" w:rsidRDefault="004D5905" w:rsidP="004D5905">
          <w:pPr>
            <w:pStyle w:val="0CA9E3844A11465D9E9E35432F5242AD4"/>
          </w:pPr>
          <w:r w:rsidRPr="00F86662">
            <w:rPr>
              <w:rStyle w:val="PlaceholderText"/>
              <w:color w:val="747474"/>
            </w:rPr>
            <w:t>Click or tap to enter a date.</w:t>
          </w:r>
        </w:p>
      </w:docPartBody>
    </w:docPart>
    <w:docPart>
      <w:docPartPr>
        <w:name w:val="27EE60695BAE4237AEAC5AB6F09FE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1E4C6-0D09-4E89-9826-BA332B28DB24}"/>
      </w:docPartPr>
      <w:docPartBody>
        <w:p w:rsidR="00EA6CC3" w:rsidRDefault="004D5905" w:rsidP="004D5905">
          <w:pPr>
            <w:pStyle w:val="27EE60695BAE4237AEAC5AB6F09FEF274"/>
          </w:pPr>
          <w:r w:rsidRPr="00F86662">
            <w:rPr>
              <w:rStyle w:val="PlaceholderText"/>
              <w:color w:val="747474"/>
            </w:rPr>
            <w:t>Click or tap to enter a date.</w:t>
          </w:r>
        </w:p>
      </w:docPartBody>
    </w:docPart>
    <w:docPart>
      <w:docPartPr>
        <w:name w:val="B4BA6A8376564884B4A5BB38CCBCE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9C423-3CAB-4D3C-8F05-BE0A39EE30DB}"/>
      </w:docPartPr>
      <w:docPartBody>
        <w:p w:rsidR="00EA6CC3" w:rsidRDefault="004D5905" w:rsidP="004D5905">
          <w:pPr>
            <w:pStyle w:val="B4BA6A8376564884B4A5BB38CCBCEF724"/>
          </w:pPr>
          <w:r w:rsidRPr="00F86662">
            <w:rPr>
              <w:color w:val="747474"/>
            </w:rPr>
            <w:t xml:space="preserve"> </w:t>
          </w:r>
          <w:r w:rsidRPr="00F86662">
            <w:rPr>
              <w:rStyle w:val="PlaceholderText"/>
              <w:color w:val="747474"/>
            </w:rPr>
            <w:t>Click or tap to enter a date.</w:t>
          </w:r>
        </w:p>
      </w:docPartBody>
    </w:docPart>
    <w:docPart>
      <w:docPartPr>
        <w:name w:val="89C68A9C8E0E47C180B813201C6E6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234D4-0CB0-420F-BD3B-346F5BCC64E3}"/>
      </w:docPartPr>
      <w:docPartBody>
        <w:p w:rsidR="00EA6CC3" w:rsidRDefault="004D5905" w:rsidP="004D5905">
          <w:pPr>
            <w:pStyle w:val="89C68A9C8E0E47C180B813201C6E67134"/>
          </w:pPr>
          <w:r w:rsidRPr="00F86662">
            <w:rPr>
              <w:rStyle w:val="PlaceholderText"/>
              <w:color w:val="747474"/>
            </w:rPr>
            <w:t>Click or tap to enter a date.</w:t>
          </w:r>
        </w:p>
      </w:docPartBody>
    </w:docPart>
    <w:docPart>
      <w:docPartPr>
        <w:name w:val="46CD80F8AF8F4BCB9E89D1D86F2F7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058C8-6D1C-4395-9586-4E1CF3553609}"/>
      </w:docPartPr>
      <w:docPartBody>
        <w:p w:rsidR="00EA6CC3" w:rsidRDefault="004D5905" w:rsidP="004D5905">
          <w:pPr>
            <w:pStyle w:val="46CD80F8AF8F4BCB9E89D1D86F2F73784"/>
          </w:pPr>
          <w:r w:rsidRPr="00F86662">
            <w:rPr>
              <w:rStyle w:val="PlaceholderText"/>
              <w:color w:val="747474"/>
            </w:rPr>
            <w:t>Click or tap to enter a date.</w:t>
          </w:r>
        </w:p>
      </w:docPartBody>
    </w:docPart>
    <w:docPart>
      <w:docPartPr>
        <w:name w:val="7F4C6AB738EC428CA57228197BEDA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57D21-042F-4CB2-9C50-9DED65CDF16B}"/>
      </w:docPartPr>
      <w:docPartBody>
        <w:p w:rsidR="00EA6CC3" w:rsidRDefault="004D5905" w:rsidP="004D5905">
          <w:pPr>
            <w:pStyle w:val="7F4C6AB738EC428CA57228197BEDA5D94"/>
          </w:pPr>
          <w:r w:rsidRPr="00F86662">
            <w:rPr>
              <w:rStyle w:val="PlaceholderText"/>
              <w:color w:val="747474"/>
            </w:rPr>
            <w:t>Click or tap to enter a date.</w:t>
          </w:r>
        </w:p>
      </w:docPartBody>
    </w:docPart>
    <w:docPart>
      <w:docPartPr>
        <w:name w:val="D7752BD94F664F05B3EA7A28B66BC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597D2-F435-4ED2-9367-FE68050D8144}"/>
      </w:docPartPr>
      <w:docPartBody>
        <w:p w:rsidR="00EA6CC3" w:rsidRDefault="004D5905" w:rsidP="004D5905">
          <w:pPr>
            <w:pStyle w:val="D7752BD94F664F05B3EA7A28B66BC8914"/>
          </w:pPr>
          <w:r w:rsidRPr="00F86662">
            <w:rPr>
              <w:rStyle w:val="PlaceholderText"/>
              <w:color w:val="747474"/>
            </w:rPr>
            <w:t>Enter text</w:t>
          </w:r>
        </w:p>
      </w:docPartBody>
    </w:docPart>
    <w:docPart>
      <w:docPartPr>
        <w:name w:val="D0A5E3C311DF4AD4BE826AB220553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D5DE3-42A3-4B31-B88F-862163CB3794}"/>
      </w:docPartPr>
      <w:docPartBody>
        <w:p w:rsidR="00EA6CC3" w:rsidRDefault="004D5905" w:rsidP="004D5905">
          <w:pPr>
            <w:pStyle w:val="D0A5E3C311DF4AD4BE826AB220553EA54"/>
          </w:pPr>
          <w:r w:rsidRPr="00F86662">
            <w:rPr>
              <w:rStyle w:val="PlaceholderText"/>
              <w:color w:val="747474"/>
            </w:rPr>
            <w:t xml:space="preserve"> Enter text</w:t>
          </w:r>
        </w:p>
      </w:docPartBody>
    </w:docPart>
    <w:docPart>
      <w:docPartPr>
        <w:name w:val="861D0ABF9B0C4410AF5866FF130AF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9D05D-A7AF-4872-B79B-6B18880DAB20}"/>
      </w:docPartPr>
      <w:docPartBody>
        <w:p w:rsidR="00EA6CC3" w:rsidRDefault="004D5905" w:rsidP="004D5905">
          <w:pPr>
            <w:pStyle w:val="861D0ABF9B0C4410AF5866FF130AF7B34"/>
          </w:pPr>
          <w:r>
            <w:rPr>
              <w:rStyle w:val="PlaceholderText"/>
            </w:rPr>
            <w:t xml:space="preserve">            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AB927-357B-4D5C-8681-EF24D78FE738}"/>
      </w:docPartPr>
      <w:docPartBody>
        <w:p w:rsidR="00FF43B3" w:rsidRDefault="003C3DD7">
          <w:r w:rsidRPr="00CF702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otham-Book">
    <w:altName w:val="Yu Gothic"/>
    <w:panose1 w:val="00000000000000000000"/>
    <w:charset w:val="80"/>
    <w:family w:val="auto"/>
    <w:notTrueType/>
    <w:pitch w:val="variable"/>
    <w:sig w:usb0="A00002FF" w:usb1="4807005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panose1 w:val="02000603030000020004"/>
    <w:charset w:val="00"/>
    <w:family w:val="auto"/>
    <w:pitch w:val="variable"/>
    <w:sig w:usb0="A00000A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AF2"/>
    <w:rsid w:val="0002467A"/>
    <w:rsid w:val="00036C23"/>
    <w:rsid w:val="002C557C"/>
    <w:rsid w:val="003C0F50"/>
    <w:rsid w:val="003C3DD7"/>
    <w:rsid w:val="0042626C"/>
    <w:rsid w:val="004404CA"/>
    <w:rsid w:val="00447A0A"/>
    <w:rsid w:val="00470971"/>
    <w:rsid w:val="004D5905"/>
    <w:rsid w:val="004E5122"/>
    <w:rsid w:val="006567D1"/>
    <w:rsid w:val="006B7EB2"/>
    <w:rsid w:val="006C542C"/>
    <w:rsid w:val="006D5BE7"/>
    <w:rsid w:val="006F1526"/>
    <w:rsid w:val="00701992"/>
    <w:rsid w:val="00743F1E"/>
    <w:rsid w:val="00754E66"/>
    <w:rsid w:val="00894A80"/>
    <w:rsid w:val="008A66A0"/>
    <w:rsid w:val="008D48F7"/>
    <w:rsid w:val="008F3076"/>
    <w:rsid w:val="0098363A"/>
    <w:rsid w:val="009B27E5"/>
    <w:rsid w:val="009C05C7"/>
    <w:rsid w:val="00A309A5"/>
    <w:rsid w:val="00A31256"/>
    <w:rsid w:val="00A603CE"/>
    <w:rsid w:val="00A75AF2"/>
    <w:rsid w:val="00AF45D5"/>
    <w:rsid w:val="00C36E5C"/>
    <w:rsid w:val="00DD69B9"/>
    <w:rsid w:val="00DF640C"/>
    <w:rsid w:val="00EA6CC3"/>
    <w:rsid w:val="00F66301"/>
    <w:rsid w:val="00FA208C"/>
    <w:rsid w:val="00FE4467"/>
    <w:rsid w:val="00FF1FA3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5905"/>
    <w:rPr>
      <w:color w:val="808080"/>
    </w:rPr>
  </w:style>
  <w:style w:type="paragraph" w:customStyle="1" w:styleId="9176886B643549F095FC134B2196907E">
    <w:name w:val="9176886B643549F095FC134B2196907E"/>
  </w:style>
  <w:style w:type="paragraph" w:customStyle="1" w:styleId="46B34AF6419A44EB8A7D11A4CEC7D9144">
    <w:name w:val="46B34AF6419A44EB8A7D11A4CEC7D9144"/>
    <w:rsid w:val="004D5905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9B0AAA34E5CC4A6B975F8345B866F4FD4">
    <w:name w:val="9B0AAA34E5CC4A6B975F8345B866F4FD4"/>
    <w:rsid w:val="004D5905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E6E30250DE414129A4D2853D53E5082D4">
    <w:name w:val="E6E30250DE414129A4D2853D53E5082D4"/>
    <w:rsid w:val="004D5905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1DFD320C44A848218284875BA071A1B64">
    <w:name w:val="1DFD320C44A848218284875BA071A1B64"/>
    <w:rsid w:val="004D5905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5847957F017A4D37A5A0EED8C4E281404">
    <w:name w:val="5847957F017A4D37A5A0EED8C4E281404"/>
    <w:rsid w:val="004D5905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0CA9E3844A11465D9E9E35432F5242AD4">
    <w:name w:val="0CA9E3844A11465D9E9E35432F5242AD4"/>
    <w:rsid w:val="004D5905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27EE60695BAE4237AEAC5AB6F09FEF274">
    <w:name w:val="27EE60695BAE4237AEAC5AB6F09FEF274"/>
    <w:rsid w:val="004D5905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6E704EEE246F467A9DD5C195274DBFE54">
    <w:name w:val="6E704EEE246F467A9DD5C195274DBFE54"/>
    <w:rsid w:val="004D5905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B4BA6A8376564884B4A5BB38CCBCEF724">
    <w:name w:val="B4BA6A8376564884B4A5BB38CCBCEF724"/>
    <w:rsid w:val="004D5905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89C68A9C8E0E47C180B813201C6E67134">
    <w:name w:val="89C68A9C8E0E47C180B813201C6E67134"/>
    <w:rsid w:val="004D5905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861D0ABF9B0C4410AF5866FF130AF7B34">
    <w:name w:val="861D0ABF9B0C4410AF5866FF130AF7B34"/>
    <w:rsid w:val="004D5905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D7752BD94F664F05B3EA7A28B66BC8914">
    <w:name w:val="D7752BD94F664F05B3EA7A28B66BC8914"/>
    <w:rsid w:val="004D5905"/>
    <w:pPr>
      <w:adjustRightInd w:val="0"/>
      <w:snapToGrid w:val="0"/>
      <w:spacing w:after="0" w:line="240" w:lineRule="auto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D0A5E3C311DF4AD4BE826AB220553EA54">
    <w:name w:val="D0A5E3C311DF4AD4BE826AB220553EA54"/>
    <w:rsid w:val="004D5905"/>
    <w:pPr>
      <w:suppressAutoHyphens/>
      <w:adjustRightInd w:val="0"/>
      <w:snapToGrid w:val="0"/>
      <w:spacing w:after="120" w:line="280" w:lineRule="atLeast"/>
    </w:pPr>
    <w:rPr>
      <w:rFonts w:eastAsiaTheme="minorHAnsi" w:cs="Noto Sans"/>
      <w:kern w:val="0"/>
      <w:sz w:val="20"/>
      <w:szCs w:val="20"/>
      <w:lang w:eastAsia="en-US"/>
      <w14:ligatures w14:val="none"/>
    </w:rPr>
  </w:style>
  <w:style w:type="paragraph" w:customStyle="1" w:styleId="1B2E25CB0120466D995398AEB26B7F104">
    <w:name w:val="1B2E25CB0120466D995398AEB26B7F104"/>
    <w:rsid w:val="004D5905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125377B1684D407E93B42598ED2640C54">
    <w:name w:val="125377B1684D407E93B42598ED2640C54"/>
    <w:rsid w:val="004D5905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AD7BF936A664467E885AC48E4C6BE4C74">
    <w:name w:val="AD7BF936A664467E885AC48E4C6BE4C74"/>
    <w:rsid w:val="004D5905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7F24342260064BA78C628192741EDEA64">
    <w:name w:val="7F24342260064BA78C628192741EDEA64"/>
    <w:rsid w:val="004D5905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CA10AEEC9A6B4C3E8F3A8E4885D810E24">
    <w:name w:val="CA10AEEC9A6B4C3E8F3A8E4885D810E24"/>
    <w:rsid w:val="004D5905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256BB9973BBB4498B3CAAC4C52B1DADB4">
    <w:name w:val="256BB9973BBB4498B3CAAC4C52B1DADB4"/>
    <w:rsid w:val="004D5905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46CD80F8AF8F4BCB9E89D1D86F2F73784">
    <w:name w:val="46CD80F8AF8F4BCB9E89D1D86F2F73784"/>
    <w:rsid w:val="004D5905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02732894BFD94E89BFEF4202D1DF49CC4">
    <w:name w:val="02732894BFD94E89BFEF4202D1DF49CC4"/>
    <w:rsid w:val="004D5905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3FFFE83F9B97411EBB402423AAD7E7144">
    <w:name w:val="3FFFE83F9B97411EBB402423AAD7E7144"/>
    <w:rsid w:val="004D5905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735B845D9A154A6CBF886C70BAF4730B4">
    <w:name w:val="735B845D9A154A6CBF886C70BAF4730B4"/>
    <w:rsid w:val="004D5905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8B5CC9B819264BC2AE7B56B789A214754">
    <w:name w:val="8B5CC9B819264BC2AE7B56B789A214754"/>
    <w:rsid w:val="004D5905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AAB6286A2C66484998AA98DE2717EF9B4">
    <w:name w:val="AAB6286A2C66484998AA98DE2717EF9B4"/>
    <w:rsid w:val="004D5905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1BBCA3918649470FB2EEAF77B4301E0A4">
    <w:name w:val="1BBCA3918649470FB2EEAF77B4301E0A4"/>
    <w:rsid w:val="004D5905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C77134CEB5BB437EB5165699FCB0A2434">
    <w:name w:val="C77134CEB5BB437EB5165699FCB0A2434"/>
    <w:rsid w:val="004D5905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7F4C6AB738EC428CA57228197BEDA5D94">
    <w:name w:val="7F4C6AB738EC428CA57228197BEDA5D94"/>
    <w:rsid w:val="004D5905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  <w:style w:type="paragraph" w:customStyle="1" w:styleId="034746C3BC534C18ABE719FD019DEF844">
    <w:name w:val="034746C3BC534C18ABE719FD019DEF844"/>
    <w:rsid w:val="004D5905"/>
    <w:pPr>
      <w:widowControl w:val="0"/>
      <w:suppressAutoHyphens/>
      <w:autoSpaceDE w:val="0"/>
      <w:autoSpaceDN w:val="0"/>
      <w:adjustRightInd w:val="0"/>
      <w:snapToGrid w:val="0"/>
      <w:spacing w:before="60" w:after="60" w:line="240" w:lineRule="exact"/>
    </w:pPr>
    <w:rPr>
      <w:rFonts w:eastAsiaTheme="minorHAnsi"/>
      <w:kern w:val="0"/>
      <w:sz w:val="20"/>
      <w:szCs w:val="20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care Theme Final">
  <a:themeElements>
    <a:clrScheme name="Custom 1">
      <a:dk1>
        <a:srgbClr val="000000"/>
      </a:dk1>
      <a:lt1>
        <a:srgbClr val="FFFFFF"/>
      </a:lt1>
      <a:dk2>
        <a:srgbClr val="004C97"/>
      </a:dk2>
      <a:lt2>
        <a:srgbClr val="E6E7E8"/>
      </a:lt2>
      <a:accent1>
        <a:srgbClr val="004C97"/>
      </a:accent1>
      <a:accent2>
        <a:srgbClr val="00A870"/>
      </a:accent2>
      <a:accent3>
        <a:srgbClr val="5CD2FF"/>
      </a:accent3>
      <a:accent4>
        <a:srgbClr val="FF447C"/>
      </a:accent4>
      <a:accent5>
        <a:srgbClr val="FFE000"/>
      </a:accent5>
      <a:accent6>
        <a:srgbClr val="5CD2FF"/>
      </a:accent6>
      <a:hlink>
        <a:srgbClr val="004C97"/>
      </a:hlink>
      <a:folHlink>
        <a:srgbClr val="FF447C"/>
      </a:folHlink>
    </a:clrScheme>
    <a:fontScheme name="icare Theme Final Fonts">
      <a:majorFont>
        <a:latin typeface="Noto Sans"/>
        <a:ea typeface=""/>
        <a:cs typeface=""/>
      </a:majorFont>
      <a:minorFont>
        <a:latin typeface="No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2025-06-18T00:00:00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eb8073-ce2d-4292-9e2e-b799ec21c062">
      <Terms xmlns="http://schemas.microsoft.com/office/infopath/2007/PartnerControls"/>
    </lcf76f155ced4ddcb4097134ff3c332f>
    <SharedWithUsers xmlns="8491d33b-2a01-4d33-8bff-2ff305345835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6D1DCE6D6BAE48B3E5EC5F65631771" ma:contentTypeVersion="14" ma:contentTypeDescription="Create a new document." ma:contentTypeScope="" ma:versionID="25102f89c2d704ccf384a998e4bc2ff3">
  <xsd:schema xmlns:xsd="http://www.w3.org/2001/XMLSchema" xmlns:xs="http://www.w3.org/2001/XMLSchema" xmlns:p="http://schemas.microsoft.com/office/2006/metadata/properties" xmlns:ns2="9beb8073-ce2d-4292-9e2e-b799ec21c062" xmlns:ns3="8491d33b-2a01-4d33-8bff-2ff305345835" targetNamespace="http://schemas.microsoft.com/office/2006/metadata/properties" ma:root="true" ma:fieldsID="1659925b402b50cee302d89d169ee440" ns2:_="" ns3:_="">
    <xsd:import namespace="9beb8073-ce2d-4292-9e2e-b799ec21c062"/>
    <xsd:import namespace="8491d33b-2a01-4d33-8bff-2ff3053458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b8073-ce2d-4292-9e2e-b799ec21c0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05e350b-02b4-4ebe-8cf7-456cdea825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1d33b-2a01-4d33-8bff-2ff30534583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5AC2C92-E39A-4EED-8016-E61B862853F8}">
  <ds:schemaRefs>
    <ds:schemaRef ds:uri="http://schemas.microsoft.com/office/2006/metadata/properties"/>
    <ds:schemaRef ds:uri="http://schemas.microsoft.com/office/infopath/2007/PartnerControls"/>
    <ds:schemaRef ds:uri="9beb8073-ce2d-4292-9e2e-b799ec21c062"/>
    <ds:schemaRef ds:uri="8491d33b-2a01-4d33-8bff-2ff305345835"/>
  </ds:schemaRefs>
</ds:datastoreItem>
</file>

<file path=customXml/itemProps3.xml><?xml version="1.0" encoding="utf-8"?>
<ds:datastoreItem xmlns:ds="http://schemas.openxmlformats.org/officeDocument/2006/customXml" ds:itemID="{10BA712C-A383-40E5-9A40-80FD4C5C6C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34C9DC-E90E-47F9-92F7-F881D30B24D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0526DCF-62A8-436F-B34C-69907F95B5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b8073-ce2d-4292-9e2e-b799ec21c062"/>
    <ds:schemaRef ds:uri="8491d33b-2a01-4d33-8bff-2ff3053458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Form Template 2025</Template>
  <TotalTime>3</TotalTime>
  <Pages>4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Equipment Request Form</vt:lpstr>
    </vt:vector>
  </TitlesOfParts>
  <Company>Insurance and Care NSW</Company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Equipment Request Form</dc:title>
  <dc:subject>| FSP007</dc:subject>
  <dc:creator>Little, Jodie</dc:creator>
  <cp:keywords>Lifetime Care, Workers Care, Form</cp:keywords>
  <dc:description/>
  <cp:lastModifiedBy>Little, Jodie</cp:lastModifiedBy>
  <cp:revision>4</cp:revision>
  <dcterms:created xsi:type="dcterms:W3CDTF">2025-10-14T00:53:00Z</dcterms:created>
  <dcterms:modified xsi:type="dcterms:W3CDTF">2025-10-14T00:59:00Z</dcterms:modified>
  <cp:category>Lifetime Care and Workers Care</cp:category>
  <cp:contentStatus>|v1025b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609e1c4,30148fe8,27512c19</vt:lpwstr>
  </property>
  <property fmtid="{D5CDD505-2E9C-101B-9397-08002B2CF9AE}" pid="3" name="ClassificationContentMarkingHeaderFontProps">
    <vt:lpwstr>#ff0000,14,Calibri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29ceb0fe,5b290bea,728c10dc</vt:lpwstr>
  </property>
  <property fmtid="{D5CDD505-2E9C-101B-9397-08002B2CF9AE}" pid="6" name="ClassificationContentMarkingFooterFontProps">
    <vt:lpwstr>#ff0000,14,Calibri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bb9b66d2-3d65-440a-b8f5-ec17a745f5ea_Enabled">
    <vt:lpwstr>true</vt:lpwstr>
  </property>
  <property fmtid="{D5CDD505-2E9C-101B-9397-08002B2CF9AE}" pid="9" name="MSIP_Label_bb9b66d2-3d65-440a-b8f5-ec17a745f5ea_SetDate">
    <vt:lpwstr>2025-06-18T02:08:20Z</vt:lpwstr>
  </property>
  <property fmtid="{D5CDD505-2E9C-101B-9397-08002B2CF9AE}" pid="10" name="MSIP_Label_bb9b66d2-3d65-440a-b8f5-ec17a745f5ea_Method">
    <vt:lpwstr>Standard</vt:lpwstr>
  </property>
  <property fmtid="{D5CDD505-2E9C-101B-9397-08002B2CF9AE}" pid="11" name="MSIP_Label_bb9b66d2-3d65-440a-b8f5-ec17a745f5ea_Name">
    <vt:lpwstr>OFFICIAL</vt:lpwstr>
  </property>
  <property fmtid="{D5CDD505-2E9C-101B-9397-08002B2CF9AE}" pid="12" name="MSIP_Label_bb9b66d2-3d65-440a-b8f5-ec17a745f5ea_SiteId">
    <vt:lpwstr>34ae0514-4eb5-4608-8b64-b002d2054238</vt:lpwstr>
  </property>
  <property fmtid="{D5CDD505-2E9C-101B-9397-08002B2CF9AE}" pid="13" name="MSIP_Label_bb9b66d2-3d65-440a-b8f5-ec17a745f5ea_ActionId">
    <vt:lpwstr>28aa92d0-4374-41a7-9f24-8cd14f9a7c35</vt:lpwstr>
  </property>
  <property fmtid="{D5CDD505-2E9C-101B-9397-08002B2CF9AE}" pid="14" name="MSIP_Label_bb9b66d2-3d65-440a-b8f5-ec17a745f5ea_ContentBits">
    <vt:lpwstr>3</vt:lpwstr>
  </property>
  <property fmtid="{D5CDD505-2E9C-101B-9397-08002B2CF9AE}" pid="15" name="MSIP_Label_bb9b66d2-3d65-440a-b8f5-ec17a745f5ea_Tag">
    <vt:lpwstr>10, 3, 0, 1</vt:lpwstr>
  </property>
  <property fmtid="{D5CDD505-2E9C-101B-9397-08002B2CF9AE}" pid="16" name="ContentTypeId">
    <vt:lpwstr>0x010100306D1DCE6D6BAE48B3E5EC5F65631771</vt:lpwstr>
  </property>
  <property fmtid="{D5CDD505-2E9C-101B-9397-08002B2CF9AE}" pid="17" name="MediaServiceImageTags">
    <vt:lpwstr/>
  </property>
  <property fmtid="{D5CDD505-2E9C-101B-9397-08002B2CF9AE}" pid="18" name="ComplianceAssetId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