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1967464919"/>
        <w:placeholder>
          <w:docPart w:val="193A4809BD7640C29C982C88A229D5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368DA97" w14:textId="019FAB9A" w:rsidR="0004652F" w:rsidRDefault="00FB7BFA" w:rsidP="00FB7BFA">
          <w:pPr>
            <w:pStyle w:val="Heading1"/>
          </w:pPr>
          <w:r>
            <w:t>Discharge Services Notification (DSN) for Children - 16 weeks</w:t>
          </w:r>
        </w:p>
      </w:sdtContent>
    </w:sdt>
    <w:tbl>
      <w:tblPr>
        <w:tblStyle w:val="TableGridLight"/>
        <w:tblW w:w="9781" w:type="dxa"/>
        <w:tblLook w:val="04A0" w:firstRow="1" w:lastRow="0" w:firstColumn="1" w:lastColumn="0" w:noHBand="0" w:noVBand="1"/>
      </w:tblPr>
      <w:tblGrid>
        <w:gridCol w:w="9781"/>
      </w:tblGrid>
      <w:sdt>
        <w:sdtPr>
          <w:rPr>
            <w:bCs/>
          </w:rPr>
          <w:id w:val="-2078048420"/>
          <w:lock w:val="contentLocked"/>
          <w:placeholder>
            <w:docPart w:val="DefaultPlaceholder_-1854013440"/>
          </w:placeholder>
          <w:group/>
        </w:sdtPr>
        <w:sdtEndPr/>
        <w:sdtContent>
          <w:tr w:rsidR="0004652F" w14:paraId="705AD51A" w14:textId="77777777" w:rsidTr="0040303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9781" w:type="dxa"/>
              </w:tcPr>
              <w:p w14:paraId="7FD02CFD" w14:textId="16291B87" w:rsidR="0004652F" w:rsidRPr="00FB7BFA" w:rsidRDefault="00FB7BFA" w:rsidP="00FB7BFA">
                <w:pPr>
                  <w:rPr>
                    <w:bCs/>
                  </w:rPr>
                </w:pPr>
                <w:r w:rsidRPr="00FB7BFA">
                  <w:rPr>
                    <w:bCs/>
                  </w:rPr>
                  <w:t xml:space="preserve">Once completed please e-mail this form to: </w:t>
                </w:r>
                <w:hyperlink r:id="rId11" w:history="1">
                  <w:r w:rsidRPr="00FB7BFA">
                    <w:rPr>
                      <w:rStyle w:val="Hyperlink"/>
                      <w:bCs/>
                      <w:color w:val="auto"/>
                    </w:rPr>
                    <w:t>care-requests@icare.nsw.gov.au</w:t>
                  </w:r>
                </w:hyperlink>
                <w:r w:rsidRPr="00FB7BFA">
                  <w:rPr>
                    <w:bCs/>
                  </w:rPr>
                  <w:t xml:space="preserve"> and include the following in the subject header: DSN [Participant number] [Lifetime Care Contact Name]</w:t>
                </w:r>
              </w:p>
            </w:tc>
          </w:tr>
        </w:sdtContent>
      </w:sdt>
    </w:tbl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-1202402581"/>
        <w:lock w:val="contentLocked"/>
        <w:placeholder>
          <w:docPart w:val="DefaultPlaceholder_-1854013440"/>
        </w:placeholder>
        <w:group/>
      </w:sdtPr>
      <w:sdtEndPr/>
      <w:sdtContent>
        <w:p w14:paraId="67AE3590" w14:textId="48C22C4E" w:rsidR="0004652F" w:rsidRDefault="00FB7BFA" w:rsidP="00734A5F">
          <w:pPr>
            <w:pStyle w:val="Heading3"/>
            <w:numPr>
              <w:ilvl w:val="1"/>
              <w:numId w:val="10"/>
            </w:numPr>
            <w:spacing w:before="120"/>
            <w:ind w:left="567" w:hanging="709"/>
          </w:pPr>
          <w:r>
            <w:t xml:space="preserve">Child’s details 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3219"/>
            <w:gridCol w:w="1459"/>
            <w:gridCol w:w="1773"/>
            <w:gridCol w:w="3519"/>
          </w:tblGrid>
          <w:tr w:rsidR="00FB7BFA" w:rsidRPr="00E67D87" w14:paraId="0A6C87F4" w14:textId="77777777" w:rsidTr="00E22FD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30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48D122FE" w14:textId="77777777" w:rsidR="00FB7BFA" w:rsidRPr="00C359B1" w:rsidRDefault="00FB7BFA" w:rsidP="00B15AA2">
                <w:pPr>
                  <w:pStyle w:val="Header"/>
                </w:pPr>
                <w:r>
                  <w:t xml:space="preserve">Name </w:t>
                </w:r>
              </w:p>
            </w:tc>
            <w:tc>
              <w:tcPr>
                <w:tcW w:w="3148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A3839A0" w14:textId="77777777" w:rsidR="00FB7BFA" w:rsidRPr="00C359B1" w:rsidRDefault="00FB7BFA" w:rsidP="00B15AA2">
                <w:pPr>
                  <w:pStyle w:val="Header"/>
                </w:pPr>
                <w:r>
                  <w:t>Participant no.</w:t>
                </w:r>
              </w:p>
            </w:tc>
            <w:tc>
              <w:tcPr>
                <w:tcW w:w="33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A07704F" w14:textId="77777777" w:rsidR="00FB7BFA" w:rsidRPr="00C359B1" w:rsidRDefault="00FB7BFA" w:rsidP="00B15AA2">
                <w:pPr>
                  <w:pStyle w:val="Header"/>
                </w:pPr>
                <w:r>
                  <w:t xml:space="preserve">Discharge destination </w:t>
                </w:r>
              </w:p>
            </w:tc>
          </w:tr>
          <w:tr w:rsidR="00FB7BFA" w:rsidRPr="00E67D87" w14:paraId="25AD851F" w14:textId="77777777" w:rsidTr="00E22FD7">
            <w:trPr>
              <w:tblCellSpacing w:w="42" w:type="dxa"/>
            </w:trPr>
            <w:sdt>
              <w:sdtPr>
                <w:id w:val="-905918434"/>
                <w:placeholder>
                  <w:docPart w:val="83C212911E1B4670BCB6CFF514BB45F8"/>
                </w:placeholder>
                <w:showingPlcHdr/>
                <w:text w:multiLine="1"/>
              </w:sdtPr>
              <w:sdtEndPr/>
              <w:sdtContent>
                <w:tc>
                  <w:tcPr>
                    <w:tcW w:w="3093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00A85BDC" w14:textId="1AD31BEC" w:rsidR="00FB7BFA" w:rsidRPr="00C359B1" w:rsidRDefault="00883E1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  <w:sdt>
              <w:sdtPr>
                <w:id w:val="-997801765"/>
                <w:placeholder>
                  <w:docPart w:val="0B793F20EF8E44FD833CE4EFF16FB181"/>
                </w:placeholder>
                <w:showingPlcHdr/>
                <w:text w:multiLine="1"/>
              </w:sdtPr>
              <w:sdtEndPr/>
              <w:sdtContent>
                <w:tc>
                  <w:tcPr>
                    <w:tcW w:w="3148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5D8AD95" w14:textId="7EE1CA59" w:rsidR="00FB7BFA" w:rsidRPr="00C359B1" w:rsidRDefault="009C1968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  <w:sdt>
              <w:sdtPr>
                <w:id w:val="1998448424"/>
                <w:placeholder>
                  <w:docPart w:val="1002DF00E88C4E999EAD4F453026E781"/>
                </w:placeholder>
                <w:showingPlcHdr/>
                <w:text w:multiLine="1"/>
              </w:sdtPr>
              <w:sdtEndPr/>
              <w:sdtContent>
                <w:tc>
                  <w:tcPr>
                    <w:tcW w:w="3393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748822D7" w14:textId="2C0F0B41" w:rsidR="00FB7BFA" w:rsidRPr="00C359B1" w:rsidRDefault="009C1968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</w:tr>
          <w:tr w:rsidR="00FB7BFA" w:rsidRPr="00E67D87" w14:paraId="73ABD303" w14:textId="77777777" w:rsidTr="00E22FD7">
            <w:trPr>
              <w:gridAfter w:val="3"/>
              <w:wAfter w:w="6625" w:type="dxa"/>
              <w:tblHeader/>
              <w:tblCellSpacing w:w="42" w:type="dxa"/>
            </w:trPr>
            <w:tc>
              <w:tcPr>
                <w:tcW w:w="30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CD8C936" w14:textId="77777777" w:rsidR="00FB7BFA" w:rsidRPr="00C359B1" w:rsidRDefault="00FB7BFA" w:rsidP="00B15AA2">
                <w:pPr>
                  <w:pStyle w:val="Header"/>
                </w:pPr>
                <w:r w:rsidRPr="005B2741">
                  <w:t>Diagnosis</w:t>
                </w:r>
              </w:p>
            </w:tc>
          </w:tr>
          <w:tr w:rsidR="00FB7BFA" w:rsidRPr="00E67D87" w14:paraId="66528C0B" w14:textId="77777777" w:rsidTr="00E22FD7">
            <w:trPr>
              <w:tblCellSpacing w:w="42" w:type="dxa"/>
            </w:trPr>
            <w:tc>
              <w:tcPr>
                <w:tcW w:w="309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21CB1559" w14:textId="408785DB" w:rsidR="00FB7BFA" w:rsidRDefault="00392335" w:rsidP="00B15AA2">
                <w:pPr>
                  <w:pStyle w:val="TablecellTextfield"/>
                </w:pPr>
                <w:sdt>
                  <w:sdtPr>
                    <w:id w:val="-1263980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25A4D">
                  <w:t xml:space="preserve"> </w:t>
                </w:r>
                <w:r w:rsidR="00FB7BFA">
                  <w:t xml:space="preserve">TBI  </w:t>
                </w:r>
              </w:p>
              <w:p w14:paraId="06FEC988" w14:textId="1B072BF1" w:rsidR="00FB7BFA" w:rsidRPr="00C359B1" w:rsidRDefault="00FB7BFA" w:rsidP="00B15AA2">
                <w:pPr>
                  <w:pStyle w:val="TablecellTextfield"/>
                </w:pPr>
                <w:r>
                  <w:t xml:space="preserve">CANS: </w:t>
                </w:r>
                <w:sdt>
                  <w:sdtPr>
                    <w:id w:val="-1423724285"/>
                    <w:placeholder>
                      <w:docPart w:val="3C20877B7DE14C4096D06C9A537EDADF"/>
                    </w:placeholder>
                    <w:showingPlcHdr/>
                    <w:text w:multiLine="1"/>
                  </w:sdtPr>
                  <w:sdtEndPr/>
                  <w:sdtContent>
                    <w:r w:rsidR="009C1968">
                      <w:rPr>
                        <w:rStyle w:val="PlaceholderText"/>
                      </w:rPr>
                      <w:t xml:space="preserve">             </w:t>
                    </w:r>
                  </w:sdtContent>
                </w:sdt>
              </w:p>
            </w:tc>
            <w:tc>
              <w:tcPr>
                <w:tcW w:w="3148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778623D8" w14:textId="1C1B98C2" w:rsidR="00FB7BFA" w:rsidRDefault="00392335" w:rsidP="00B15AA2">
                <w:pPr>
                  <w:pStyle w:val="TablecellTextfield"/>
                </w:pPr>
                <w:sdt>
                  <w:sdtPr>
                    <w:id w:val="6408544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25A4D">
                  <w:t xml:space="preserve"> </w:t>
                </w:r>
                <w:r w:rsidR="00FB7BFA">
                  <w:t xml:space="preserve">SCI  </w:t>
                </w:r>
              </w:p>
              <w:p w14:paraId="701A1392" w14:textId="1D31FEC9" w:rsidR="00FB7BFA" w:rsidRPr="00C359B1" w:rsidRDefault="00FB7BFA" w:rsidP="00B15AA2">
                <w:pPr>
                  <w:pStyle w:val="TablecellTextfield"/>
                </w:pPr>
                <w:r>
                  <w:t>Level</w:t>
                </w:r>
                <w:r w:rsidR="00F31AA1">
                  <w:t xml:space="preserve">: </w:t>
                </w:r>
                <w:sdt>
                  <w:sdtPr>
                    <w:id w:val="-1276627983"/>
                    <w:placeholder>
                      <w:docPart w:val="0ABB074A41B245318A6E1B6A8A8F2ACA"/>
                    </w:placeholder>
                    <w:showingPlcHdr/>
                    <w:text w:multiLine="1"/>
                  </w:sdtPr>
                  <w:sdtEndPr/>
                  <w:sdtContent>
                    <w:r w:rsidR="00F31AA1">
                      <w:rPr>
                        <w:rStyle w:val="PlaceholderText"/>
                      </w:rPr>
                      <w:t xml:space="preserve">           </w:t>
                    </w:r>
                  </w:sdtContent>
                </w:sdt>
                <w:r>
                  <w:t xml:space="preserve"> ASIA Score:</w:t>
                </w:r>
                <w:r w:rsidR="00F31AA1">
                  <w:t xml:space="preserve"> </w:t>
                </w:r>
                <w:sdt>
                  <w:sdtPr>
                    <w:id w:val="1211220469"/>
                    <w:placeholder>
                      <w:docPart w:val="E07DBEC032FE4A8A80C7D18BD881964B"/>
                    </w:placeholder>
                    <w:showingPlcHdr/>
                    <w:text w:multiLine="1"/>
                  </w:sdtPr>
                  <w:sdtEndPr/>
                  <w:sdtContent>
                    <w:r w:rsidR="00F31AA1">
                      <w:rPr>
                        <w:rStyle w:val="PlaceholderText"/>
                      </w:rPr>
                      <w:t xml:space="preserve">           </w:t>
                    </w:r>
                  </w:sdtContent>
                </w:sdt>
              </w:p>
            </w:tc>
            <w:tc>
              <w:tcPr>
                <w:tcW w:w="339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336DBCDA" w14:textId="5244E1F5" w:rsidR="00FB7BFA" w:rsidRDefault="00392335" w:rsidP="00B15AA2">
                <w:pPr>
                  <w:pStyle w:val="TablecellTextfield"/>
                </w:pPr>
                <w:sdt>
                  <w:sdtPr>
                    <w:id w:val="-1985532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25A4D">
                  <w:t xml:space="preserve"> </w:t>
                </w:r>
                <w:r w:rsidR="00FB7BFA">
                  <w:t>Other</w:t>
                </w:r>
              </w:p>
              <w:p w14:paraId="13F2D7EE" w14:textId="291EBB60" w:rsidR="00FB7BFA" w:rsidRPr="00C359B1" w:rsidRDefault="00FB7BFA" w:rsidP="00B15AA2">
                <w:pPr>
                  <w:pStyle w:val="TablecellTextfield"/>
                </w:pPr>
                <w:r>
                  <w:t xml:space="preserve">Specify: </w:t>
                </w:r>
                <w:sdt>
                  <w:sdtPr>
                    <w:id w:val="-166246329"/>
                    <w:placeholder>
                      <w:docPart w:val="3DAC59AA53EE4D979B847A10557BC8C9"/>
                    </w:placeholder>
                    <w:showingPlcHdr/>
                    <w:text w:multiLine="1"/>
                  </w:sdtPr>
                  <w:sdtEndPr/>
                  <w:sdtContent>
                    <w:r w:rsidR="00F31AA1">
                      <w:rPr>
                        <w:rStyle w:val="PlaceholderText"/>
                      </w:rPr>
                      <w:t xml:space="preserve">            </w:t>
                    </w:r>
                  </w:sdtContent>
                </w:sdt>
              </w:p>
            </w:tc>
          </w:tr>
          <w:tr w:rsidR="00FB7BFA" w:rsidRPr="00176D73" w14:paraId="53122B6E" w14:textId="77777777" w:rsidTr="00E22FD7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7D35FE3" w14:textId="77777777" w:rsidR="00FB7BFA" w:rsidRPr="001C164E" w:rsidRDefault="00FB7BFA" w:rsidP="00B15AA2">
                <w:pPr>
                  <w:pStyle w:val="NoSpacing"/>
                </w:pPr>
                <w:r w:rsidRPr="0035722C">
                  <w:t>Does the participant have orthopaedic or other injuries requiring specific intervention</w:t>
                </w:r>
              </w:p>
            </w:tc>
          </w:tr>
          <w:tr w:rsidR="00FB7BFA" w:rsidRPr="00176D73" w14:paraId="6982D07B" w14:textId="77777777" w:rsidTr="00E22FD7">
            <w:trPr>
              <w:trHeight w:val="16"/>
              <w:tblCellSpacing w:w="42" w:type="dxa"/>
            </w:trPr>
            <w:tc>
              <w:tcPr>
                <w:tcW w:w="4552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7B18FBFD" w14:textId="4167A994" w:rsidR="00FB7BFA" w:rsidRPr="001C164E" w:rsidRDefault="00FB7BFA" w:rsidP="00B15AA2">
                <w:pPr>
                  <w:pStyle w:val="TablecellTextfield"/>
                </w:pPr>
                <w:r>
                  <w:t xml:space="preserve"> </w:t>
                </w:r>
                <w:sdt>
                  <w:sdtPr>
                    <w:id w:val="-1657376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Yes    </w:t>
                </w:r>
              </w:p>
            </w:tc>
            <w:tc>
              <w:tcPr>
                <w:tcW w:w="5166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088821BC" w14:textId="4391C768" w:rsidR="00FB7BFA" w:rsidRPr="001C164E" w:rsidRDefault="00145767" w:rsidP="00B15AA2">
                <w:pPr>
                  <w:pStyle w:val="TablecellTextfield"/>
                </w:pPr>
                <w:r>
                  <w:t xml:space="preserve"> </w:t>
                </w:r>
                <w:sdt>
                  <w:sdtPr>
                    <w:id w:val="14111263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25A4D">
                  <w:t xml:space="preserve"> </w:t>
                </w:r>
                <w:r w:rsidR="00FB7BFA">
                  <w:t xml:space="preserve">No   </w:t>
                </w:r>
              </w:p>
            </w:tc>
          </w:tr>
          <w:tr w:rsidR="00FB7BFA" w:rsidRPr="00176D73" w14:paraId="3B303C44" w14:textId="77777777" w:rsidTr="00E22FD7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A84FECF" w14:textId="77777777" w:rsidR="00FB7BFA" w:rsidRPr="001C164E" w:rsidRDefault="00FB7BFA" w:rsidP="00B15AA2">
                <w:pPr>
                  <w:pStyle w:val="NoSpacing"/>
                </w:pPr>
                <w:r w:rsidRPr="00CF13B9">
                  <w:t>Does the participant require an interpreter?</w:t>
                </w:r>
              </w:p>
            </w:tc>
          </w:tr>
          <w:tr w:rsidR="00FB7BFA" w:rsidRPr="00176D73" w14:paraId="37B43DD5" w14:textId="77777777" w:rsidTr="00E22FD7">
            <w:trPr>
              <w:trHeight w:val="16"/>
              <w:tblCellSpacing w:w="42" w:type="dxa"/>
            </w:trPr>
            <w:tc>
              <w:tcPr>
                <w:tcW w:w="980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4484DA37" w14:textId="44E6FC0D" w:rsidR="00FB7BFA" w:rsidRPr="002A3173" w:rsidRDefault="00392335" w:rsidP="00B15AA2">
                <w:pPr>
                  <w:pStyle w:val="TablecellTextfield"/>
                </w:pPr>
                <w:sdt>
                  <w:sdtPr>
                    <w:id w:val="17130008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7BFA">
                  <w:t xml:space="preserve">  Yes             </w:t>
                </w:r>
                <w:sdt>
                  <w:sdtPr>
                    <w:id w:val="16991184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B7BFA">
                  <w:t xml:space="preserve">  No      if yes, which language:</w:t>
                </w:r>
                <w:r w:rsidR="00F31AA1">
                  <w:t xml:space="preserve">  </w:t>
                </w:r>
                <w:sdt>
                  <w:sdtPr>
                    <w:id w:val="-1042898640"/>
                    <w:placeholder>
                      <w:docPart w:val="A1B763C33B674775B2254A449B023407"/>
                    </w:placeholder>
                    <w:showingPlcHdr/>
                    <w:text w:multiLine="1"/>
                  </w:sdtPr>
                  <w:sdtEndPr/>
                  <w:sdtContent>
                    <w:r w:rsidR="00F31AA1">
                      <w:rPr>
                        <w:rStyle w:val="PlaceholderText"/>
                      </w:rPr>
                      <w:t xml:space="preserve">              </w:t>
                    </w:r>
                  </w:sdtContent>
                </w:sdt>
              </w:p>
            </w:tc>
          </w:tr>
          <w:tr w:rsidR="00FB7BFA" w:rsidRPr="00176D73" w14:paraId="6E8E5E3F" w14:textId="77777777" w:rsidTr="00E22FD7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8B4E3A8" w14:textId="5D4404F2" w:rsidR="00FB7BFA" w:rsidRPr="0035722C" w:rsidRDefault="00FB7BFA" w:rsidP="00B15AA2">
                <w:pPr>
                  <w:pStyle w:val="NoSpacing"/>
                </w:pPr>
                <w:r w:rsidRPr="00FB7BFA">
                  <w:t>Would the participant or their guardian like icare to consider (where possible) any cultural requirements when meeting the participant’s treatment, rehabilitation, and care needs?</w:t>
                </w:r>
              </w:p>
            </w:tc>
          </w:tr>
          <w:tr w:rsidR="00FB7BFA" w:rsidRPr="00176D73" w14:paraId="52F1761A" w14:textId="77777777" w:rsidTr="00E22FD7">
            <w:trPr>
              <w:trHeight w:val="16"/>
              <w:tblCellSpacing w:w="42" w:type="dxa"/>
            </w:trPr>
            <w:tc>
              <w:tcPr>
                <w:tcW w:w="980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66C29C42" w14:textId="223E3D4B" w:rsidR="00FB7BFA" w:rsidRPr="002A3173" w:rsidRDefault="00FB7BFA" w:rsidP="00B15AA2">
                <w:pPr>
                  <w:pStyle w:val="TablecellTextfield"/>
                </w:pPr>
                <w:r>
                  <w:t xml:space="preserve"> </w:t>
                </w:r>
                <w:sdt>
                  <w:sdtPr>
                    <w:id w:val="-19528511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Yes              </w:t>
                </w:r>
                <w:sdt>
                  <w:sdtPr>
                    <w:id w:val="-552365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25A4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No     if yes, provider details: </w:t>
                </w:r>
                <w:sdt>
                  <w:sdtPr>
                    <w:id w:val="-154842981"/>
                    <w:placeholder>
                      <w:docPart w:val="3CCB8F56A3D04A0886256F9C67F0E1AE"/>
                    </w:placeholder>
                    <w:showingPlcHdr/>
                    <w:text w:multiLine="1"/>
                  </w:sdtPr>
                  <w:sdtEndPr/>
                  <w:sdtContent>
                    <w:r w:rsidR="00F25A4D">
                      <w:rPr>
                        <w:rStyle w:val="PlaceholderText"/>
                      </w:rPr>
                      <w:t xml:space="preserve">              </w:t>
                    </w:r>
                  </w:sdtContent>
                </w:sdt>
              </w:p>
            </w:tc>
          </w:tr>
        </w:tbl>
      </w:sdtContent>
    </w:sdt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-1216347697"/>
        <w:lock w:val="contentLocked"/>
        <w:placeholder>
          <w:docPart w:val="DefaultPlaceholder_-1854013440"/>
        </w:placeholder>
        <w:group/>
      </w:sdtPr>
      <w:sdtEndPr/>
      <w:sdtContent>
        <w:p w14:paraId="276620C0" w14:textId="7695613E" w:rsidR="00FB7BFA" w:rsidRDefault="00FB7BFA" w:rsidP="00734A5F">
          <w:pPr>
            <w:pStyle w:val="Heading3"/>
            <w:numPr>
              <w:ilvl w:val="1"/>
              <w:numId w:val="10"/>
            </w:numPr>
            <w:spacing w:before="120"/>
            <w:ind w:left="567" w:hanging="709"/>
          </w:pPr>
          <w:r>
            <w:t>Person completing this form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4395"/>
            <w:gridCol w:w="1559"/>
            <w:gridCol w:w="4016"/>
          </w:tblGrid>
          <w:tr w:rsidR="000E233B" w:rsidRPr="00176D73" w14:paraId="1FC0E568" w14:textId="77777777" w:rsidTr="00B15AA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4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487D779" w14:textId="77777777" w:rsidR="000E233B" w:rsidRPr="001C164E" w:rsidRDefault="000E233B" w:rsidP="00B15AA2">
                <w:pPr>
                  <w:pStyle w:val="NoSpacing"/>
                </w:pPr>
                <w:r>
                  <w:t>Name</w:t>
                </w:r>
              </w:p>
            </w:tc>
            <w:tc>
              <w:tcPr>
                <w:tcW w:w="5449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A6214B2" w14:textId="77777777" w:rsidR="000E233B" w:rsidRPr="001C164E" w:rsidRDefault="000E233B" w:rsidP="00B15AA2">
                <w:pPr>
                  <w:pStyle w:val="NoSpacing"/>
                </w:pPr>
                <w:r>
                  <w:t xml:space="preserve">Position </w:t>
                </w:r>
              </w:p>
            </w:tc>
          </w:tr>
          <w:tr w:rsidR="000E233B" w:rsidRPr="00176D73" w14:paraId="040A44B3" w14:textId="77777777" w:rsidTr="00B15AA2">
            <w:trPr>
              <w:trHeight w:val="16"/>
              <w:tblCellSpacing w:w="42" w:type="dxa"/>
            </w:trPr>
            <w:sdt>
              <w:sdtPr>
                <w:id w:val="590897176"/>
                <w:placeholder>
                  <w:docPart w:val="05F359479B004D2CA51EDD2EBC32ED99"/>
                </w:placeholder>
                <w:showingPlcHdr/>
                <w:text w:multiLine="1"/>
              </w:sdtPr>
              <w:sdtEndPr/>
              <w:sdtContent>
                <w:tc>
                  <w:tcPr>
                    <w:tcW w:w="4269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462D7A42" w14:textId="679FC468" w:rsidR="000E233B" w:rsidRPr="001C164E" w:rsidRDefault="00F25A4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  <w:sdt>
              <w:sdtPr>
                <w:id w:val="1234971877"/>
                <w:placeholder>
                  <w:docPart w:val="6F6EC88F325340FB8A3A4347F678C798"/>
                </w:placeholder>
                <w:showingPlcHdr/>
                <w:text w:multiLine="1"/>
              </w:sdtPr>
              <w:sdtEndPr/>
              <w:sdtContent>
                <w:tc>
                  <w:tcPr>
                    <w:tcW w:w="5449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9B807A6" w14:textId="4E1F086E" w:rsidR="000E233B" w:rsidRPr="001C164E" w:rsidRDefault="00F25A4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</w:tr>
          <w:tr w:rsidR="000E233B" w:rsidRPr="00176D73" w14:paraId="161A9C1C" w14:textId="77777777" w:rsidTr="00B15AA2">
            <w:trPr>
              <w:tblCellSpacing w:w="42" w:type="dxa"/>
            </w:trPr>
            <w:tc>
              <w:tcPr>
                <w:tcW w:w="5828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8FA2EE4" w14:textId="77777777" w:rsidR="000E233B" w:rsidRPr="0035722C" w:rsidRDefault="000E233B" w:rsidP="00B15AA2">
                <w:pPr>
                  <w:pStyle w:val="NoSpacing"/>
                </w:pPr>
                <w:r w:rsidRPr="0035722C">
                  <w:t>Organisation</w:t>
                </w:r>
              </w:p>
            </w:tc>
            <w:tc>
              <w:tcPr>
                <w:tcW w:w="38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0E5AC94" w14:textId="77777777" w:rsidR="000E233B" w:rsidRDefault="000E233B" w:rsidP="00B15AA2">
                <w:pPr>
                  <w:pStyle w:val="NoSpacing"/>
                </w:pPr>
                <w:r>
                  <w:t>ABN</w:t>
                </w:r>
              </w:p>
            </w:tc>
          </w:tr>
          <w:tr w:rsidR="000E233B" w:rsidRPr="00176D73" w14:paraId="6EBE57EE" w14:textId="77777777" w:rsidTr="00B15AA2">
            <w:trPr>
              <w:trHeight w:val="16"/>
              <w:tblCellSpacing w:w="42" w:type="dxa"/>
            </w:trPr>
            <w:sdt>
              <w:sdtPr>
                <w:id w:val="780765007"/>
                <w:placeholder>
                  <w:docPart w:val="12C2C07253B043E1933D61BEA06B1A9C"/>
                </w:placeholder>
                <w:showingPlcHdr/>
                <w:text w:multiLine="1"/>
              </w:sdtPr>
              <w:sdtEndPr/>
              <w:sdtContent>
                <w:tc>
                  <w:tcPr>
                    <w:tcW w:w="5828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15E398B2" w14:textId="28C1E9CC" w:rsidR="000E233B" w:rsidRPr="001C164E" w:rsidRDefault="00F25A4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  <w:sdt>
              <w:sdtPr>
                <w:id w:val="218645884"/>
                <w:placeholder>
                  <w:docPart w:val="ED253C2FE97F4B81BDEB86D1F9874232"/>
                </w:placeholder>
                <w:showingPlcHdr/>
                <w:text w:multiLine="1"/>
              </w:sdtPr>
              <w:sdtEndPr/>
              <w:sdtContent>
                <w:tc>
                  <w:tcPr>
                    <w:tcW w:w="389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76592D2" w14:textId="756689DE" w:rsidR="000E233B" w:rsidRPr="001C164E" w:rsidRDefault="00F25A4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</w:tr>
          <w:tr w:rsidR="000E233B" w:rsidRPr="00176D73" w14:paraId="7A6604A1" w14:textId="77777777" w:rsidTr="00B15AA2">
            <w:trPr>
              <w:tblCellSpacing w:w="42" w:type="dxa"/>
            </w:trPr>
            <w:tc>
              <w:tcPr>
                <w:tcW w:w="5828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74036E8" w14:textId="77777777" w:rsidR="000E233B" w:rsidRPr="0035722C" w:rsidRDefault="000E233B" w:rsidP="00B15AA2">
                <w:pPr>
                  <w:pStyle w:val="NoSpacing"/>
                </w:pPr>
                <w:r>
                  <w:t>Email</w:t>
                </w:r>
              </w:p>
            </w:tc>
            <w:tc>
              <w:tcPr>
                <w:tcW w:w="38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587160F" w14:textId="77777777" w:rsidR="000E233B" w:rsidRDefault="000E233B" w:rsidP="00B15AA2">
                <w:pPr>
                  <w:pStyle w:val="NoSpacing"/>
                </w:pPr>
                <w:r>
                  <w:t>Phone</w:t>
                </w:r>
              </w:p>
            </w:tc>
          </w:tr>
          <w:tr w:rsidR="000E233B" w:rsidRPr="00176D73" w14:paraId="71245D6D" w14:textId="77777777" w:rsidTr="00B15AA2">
            <w:trPr>
              <w:trHeight w:val="16"/>
              <w:tblCellSpacing w:w="42" w:type="dxa"/>
            </w:trPr>
            <w:sdt>
              <w:sdtPr>
                <w:id w:val="1256863419"/>
                <w:placeholder>
                  <w:docPart w:val="80BF6E65B60E4B4E8CE7BC5A6BF1C91F"/>
                </w:placeholder>
                <w:showingPlcHdr/>
                <w:text w:multiLine="1"/>
              </w:sdtPr>
              <w:sdtEndPr/>
              <w:sdtContent>
                <w:tc>
                  <w:tcPr>
                    <w:tcW w:w="5828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36CC83C2" w14:textId="795B68EF" w:rsidR="000E233B" w:rsidRPr="001C164E" w:rsidRDefault="00F25A4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  <w:sdt>
              <w:sdtPr>
                <w:id w:val="-2026623564"/>
                <w:placeholder>
                  <w:docPart w:val="287D82F60D554EFFA3E75ACA57EC13FC"/>
                </w:placeholder>
                <w:showingPlcHdr/>
                <w:text w:multiLine="1"/>
              </w:sdtPr>
              <w:sdtEndPr/>
              <w:sdtContent>
                <w:tc>
                  <w:tcPr>
                    <w:tcW w:w="389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EE77946" w14:textId="7778F67F" w:rsidR="000E233B" w:rsidRPr="001C164E" w:rsidRDefault="00F25A4D" w:rsidP="00B15AA2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-1571185316"/>
        <w:lock w:val="contentLocked"/>
        <w:placeholder>
          <w:docPart w:val="DefaultPlaceholder_-1854013440"/>
        </w:placeholder>
        <w:group/>
      </w:sdtPr>
      <w:sdtEndPr/>
      <w:sdtContent>
        <w:p w14:paraId="42ED3C32" w14:textId="28A4B129" w:rsidR="000E233B" w:rsidRPr="0035722C" w:rsidRDefault="000E233B" w:rsidP="00734A5F">
          <w:pPr>
            <w:pStyle w:val="Heading3"/>
            <w:numPr>
              <w:ilvl w:val="1"/>
              <w:numId w:val="10"/>
            </w:numPr>
            <w:spacing w:before="120"/>
            <w:ind w:left="567" w:hanging="709"/>
          </w:pPr>
          <w:r>
            <w:t xml:space="preserve">Discharge Service Period </w:t>
          </w:r>
          <w:r w:rsidRPr="00704F08">
            <w:rPr>
              <w:rFonts w:asciiTheme="minorHAnsi" w:hAnsiTheme="minorHAnsi" w:cstheme="minorHAnsi"/>
              <w:b w:val="0"/>
              <w:bCs w:val="0"/>
              <w:sz w:val="20"/>
            </w:rPr>
            <w:t>(discharge services are maximum of 16 weeks)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4914"/>
            <w:gridCol w:w="5056"/>
          </w:tblGrid>
          <w:tr w:rsidR="000E233B" w:rsidRPr="00176D73" w14:paraId="51197E6F" w14:textId="77777777" w:rsidTr="00B15AA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478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22930024" w14:textId="77777777" w:rsidR="000E233B" w:rsidRPr="001C164E" w:rsidRDefault="000E233B" w:rsidP="00B15AA2">
                <w:pPr>
                  <w:pStyle w:val="NoSpacing"/>
                </w:pPr>
                <w:r>
                  <w:t>Start date</w:t>
                </w:r>
              </w:p>
            </w:tc>
            <w:tc>
              <w:tcPr>
                <w:tcW w:w="493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C7935FF" w14:textId="77777777" w:rsidR="000E233B" w:rsidRPr="001C164E" w:rsidRDefault="000E233B" w:rsidP="00B15AA2">
                <w:pPr>
                  <w:pStyle w:val="NoSpacing"/>
                </w:pPr>
                <w:r>
                  <w:t>End date</w:t>
                </w:r>
              </w:p>
            </w:tc>
          </w:tr>
          <w:tr w:rsidR="000E233B" w:rsidRPr="00176D73" w14:paraId="3C038689" w14:textId="77777777" w:rsidTr="00B15AA2">
            <w:trPr>
              <w:trHeight w:val="16"/>
              <w:tblCellSpacing w:w="42" w:type="dxa"/>
            </w:trPr>
            <w:sdt>
              <w:sdtPr>
                <w:id w:val="-2137793134"/>
                <w:placeholder>
                  <w:docPart w:val="8139DA74ED1445B7BCE620F26C47E2B7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88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A143978" w14:textId="4D88B0CC" w:rsidR="000E233B" w:rsidRPr="001C164E" w:rsidRDefault="00F25A4D" w:rsidP="00B15AA2">
                    <w:pPr>
                      <w:pStyle w:val="TablecellTextfield"/>
                    </w:pPr>
                    <w:r w:rsidRPr="00E22FD7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  <w:sdt>
              <w:sdtPr>
                <w:id w:val="1972250140"/>
                <w:placeholder>
                  <w:docPart w:val="5D9B82E139C34E8E83A250378B49DB1C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93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4EDA5EE" w14:textId="65668261" w:rsidR="000E233B" w:rsidRPr="001C164E" w:rsidRDefault="00F25A4D" w:rsidP="00B15AA2">
                    <w:pPr>
                      <w:pStyle w:val="TablecellTextfield"/>
                    </w:pPr>
                    <w:r w:rsidRPr="00E22FD7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p w14:paraId="05637E47" w14:textId="77777777" w:rsidR="000E233B" w:rsidRDefault="000E233B" w:rsidP="00FB7BFA">
      <w:pPr>
        <w:pStyle w:val="Bullet2"/>
        <w:numPr>
          <w:ilvl w:val="0"/>
          <w:numId w:val="0"/>
        </w:numPr>
        <w:sectPr w:rsidR="000E233B" w:rsidSect="000E23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134" w:header="567" w:footer="0" w:gutter="0"/>
          <w:cols w:space="708"/>
          <w:titlePg/>
          <w:docGrid w:linePitch="360"/>
        </w:sectPr>
      </w:pPr>
    </w:p>
    <w:sdt>
      <w:sdtPr>
        <w:id w:val="126128454"/>
        <w:lock w:val="contentLocked"/>
        <w:placeholder>
          <w:docPart w:val="DefaultPlaceholder_-1854013440"/>
        </w:placeholder>
        <w:group/>
      </w:sdtPr>
      <w:sdtEndPr/>
      <w:sdtContent>
        <w:p w14:paraId="6F6287DA" w14:textId="06CD0EEC" w:rsidR="00FB7BFA" w:rsidRDefault="008F7B69" w:rsidP="00734A5F">
          <w:pPr>
            <w:pStyle w:val="Heading3"/>
            <w:numPr>
              <w:ilvl w:val="1"/>
              <w:numId w:val="10"/>
            </w:numPr>
            <w:spacing w:before="120"/>
            <w:ind w:left="142" w:hanging="851"/>
          </w:pPr>
          <w:r>
            <w:t>Preapproved services needed on discharge</w:t>
          </w:r>
        </w:p>
      </w:sdtContent>
    </w:sdt>
    <w:tbl>
      <w:tblPr>
        <w:tblStyle w:val="GridTable4-Accent1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85"/>
        <w:gridCol w:w="1099"/>
        <w:gridCol w:w="1117"/>
        <w:gridCol w:w="1111"/>
        <w:gridCol w:w="992"/>
        <w:gridCol w:w="2694"/>
        <w:gridCol w:w="1467"/>
        <w:gridCol w:w="851"/>
        <w:gridCol w:w="3068"/>
      </w:tblGrid>
      <w:sdt>
        <w:sdtPr>
          <w:rPr>
            <w:b w:val="0"/>
            <w:bCs w:val="0"/>
            <w:color w:val="auto"/>
          </w:rPr>
          <w:id w:val="-1586379324"/>
          <w:lock w:val="contentLocked"/>
          <w:placeholder>
            <w:docPart w:val="DefaultPlaceholder_-1854013440"/>
          </w:placeholder>
          <w:group/>
        </w:sdtPr>
        <w:sdtEndPr/>
        <w:sdtContent>
          <w:tr w:rsidR="006A0A34" w14:paraId="785204AD" w14:textId="77777777" w:rsidTr="006A0A3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cantSplit w:val="0"/>
              <w:trHeight w:val="26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485" w:type="dxa"/>
              </w:tcPr>
              <w:p w14:paraId="0A8751DB" w14:textId="6B4EFFD1" w:rsidR="008F7B69" w:rsidRDefault="008F7B69" w:rsidP="00B15AA2">
                <w:pPr>
                  <w:adjustRightInd/>
                  <w:snapToGrid/>
                  <w:spacing w:after="0" w:line="240" w:lineRule="auto"/>
                </w:pPr>
                <w:r w:rsidRPr="00E544ED">
                  <w:t>Service Type (includes report writing)</w:t>
                </w:r>
              </w:p>
            </w:tc>
            <w:tc>
              <w:tcPr>
                <w:tcW w:w="1099" w:type="dxa"/>
              </w:tcPr>
              <w:p w14:paraId="045BE706" w14:textId="77777777" w:rsidR="008F7B69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14510B">
                  <w:t>Code</w:t>
                </w:r>
              </w:p>
            </w:tc>
            <w:tc>
              <w:tcPr>
                <w:tcW w:w="1117" w:type="dxa"/>
              </w:tcPr>
              <w:p w14:paraId="54BA87F4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5A038C">
                  <w:t>Hours approved</w:t>
                </w:r>
              </w:p>
            </w:tc>
            <w:tc>
              <w:tcPr>
                <w:tcW w:w="1111" w:type="dxa"/>
              </w:tcPr>
              <w:p w14:paraId="12FE6D04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Hours needed (total)</w:t>
                </w:r>
              </w:p>
            </w:tc>
            <w:tc>
              <w:tcPr>
                <w:tcW w:w="992" w:type="dxa"/>
              </w:tcPr>
              <w:p w14:paraId="45A8EFF8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Hourly Rate</w:t>
                </w:r>
              </w:p>
            </w:tc>
            <w:tc>
              <w:tcPr>
                <w:tcW w:w="2694" w:type="dxa"/>
              </w:tcPr>
              <w:p w14:paraId="7D0ADBCD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Provider Name</w:t>
                </w:r>
              </w:p>
              <w:p w14:paraId="249F3818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Organisation (billing as)</w:t>
                </w:r>
              </w:p>
              <w:p w14:paraId="0B37A47F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Address, ABN, Phone and Email</w:t>
                </w:r>
              </w:p>
            </w:tc>
            <w:tc>
              <w:tcPr>
                <w:tcW w:w="1467" w:type="dxa"/>
              </w:tcPr>
              <w:p w14:paraId="70AE6351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Travel hrs needed</w:t>
                </w:r>
              </w:p>
              <w:p w14:paraId="6D2509B1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(LTCS503)</w:t>
                </w:r>
              </w:p>
            </w:tc>
            <w:tc>
              <w:tcPr>
                <w:tcW w:w="851" w:type="dxa"/>
              </w:tcPr>
              <w:p w14:paraId="40F1C177" w14:textId="77777777" w:rsidR="008F7B69" w:rsidRPr="006D4754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Hourly Rate</w:t>
                </w:r>
              </w:p>
            </w:tc>
            <w:tc>
              <w:tcPr>
                <w:tcW w:w="3068" w:type="dxa"/>
              </w:tcPr>
              <w:p w14:paraId="1597B6F1" w14:textId="4E534370" w:rsidR="008F7B69" w:rsidRDefault="008F7B69" w:rsidP="00B15AA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6D4754">
                  <w:t>Reason additional hours and/or provider travel are needed</w:t>
                </w:r>
              </w:p>
            </w:tc>
          </w:tr>
        </w:sdtContent>
      </w:sdt>
      <w:tr w:rsidR="006A0A34" w14:paraId="0DAE0748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7D8A6BD6" w14:textId="77777777" w:rsidR="008F7B69" w:rsidRDefault="008F7B69" w:rsidP="00B15AA2">
            <w:pPr>
              <w:adjustRightInd/>
              <w:snapToGrid/>
              <w:spacing w:after="0" w:line="240" w:lineRule="auto"/>
            </w:pPr>
            <w:r w:rsidRPr="0064626F">
              <w:t>Case Management</w:t>
            </w:r>
          </w:p>
        </w:tc>
        <w:tc>
          <w:tcPr>
            <w:tcW w:w="1099" w:type="dxa"/>
            <w:vAlign w:val="center"/>
          </w:tcPr>
          <w:p w14:paraId="4257EED9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F7A">
              <w:t>LTCS501</w:t>
            </w:r>
          </w:p>
        </w:tc>
        <w:tc>
          <w:tcPr>
            <w:tcW w:w="1117" w:type="dxa"/>
            <w:vAlign w:val="center"/>
          </w:tcPr>
          <w:p w14:paraId="4272C948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sdt>
          <w:sdtPr>
            <w:id w:val="1866092364"/>
            <w:placeholder>
              <w:docPart w:val="3289808010A04E8A99C129A534248853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8A0AFD0" w14:textId="5182C319" w:rsidR="008F7B69" w:rsidRDefault="006A0A3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022542218"/>
            <w:placeholder>
              <w:docPart w:val="DAABFEB3AD3C4163B8269B39ABECB266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5785A48A" w14:textId="3A93376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294027614"/>
            <w:placeholder>
              <w:docPart w:val="55F7A2FF8E3B4520B684F25A00EEFB97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3D062424" w14:textId="4FDD2DB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234701738"/>
            <w:placeholder>
              <w:docPart w:val="A7A2D4DFD24D44A1A8095440C58481F2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2FA54309" w14:textId="239B062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996380345"/>
            <w:placeholder>
              <w:docPart w:val="B03719D0D6BC43E8B5499D7333882276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72096E75" w14:textId="56F5186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25807312"/>
            <w:placeholder>
              <w:docPart w:val="A4D7CACF518C47CB853AB2E04E4EA112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6EDF7590" w14:textId="08A6BB5E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58786D91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85A1345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Case manager report writing for initial My Plan development</w:t>
            </w:r>
          </w:p>
        </w:tc>
        <w:tc>
          <w:tcPr>
            <w:tcW w:w="1099" w:type="dxa"/>
            <w:vAlign w:val="center"/>
          </w:tcPr>
          <w:p w14:paraId="62A22E28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467B">
              <w:t>LTCS505</w:t>
            </w:r>
          </w:p>
        </w:tc>
        <w:tc>
          <w:tcPr>
            <w:tcW w:w="1117" w:type="dxa"/>
            <w:vAlign w:val="center"/>
          </w:tcPr>
          <w:p w14:paraId="02D1AA8C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sdt>
          <w:sdtPr>
            <w:id w:val="167833261"/>
            <w:placeholder>
              <w:docPart w:val="E3CB34453B4042B89B9C46FF57C1E65A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088738F" w14:textId="6B3A973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336135753"/>
            <w:placeholder>
              <w:docPart w:val="7FEA2B1F2C6348A4810B0DCA545AA796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4DC5FF5B" w14:textId="6A7CC42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954276725"/>
            <w:placeholder>
              <w:docPart w:val="804487A369A84C3CAED400B1CD2C366C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3FE21EB3" w14:textId="13AD14C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10959943"/>
            <w:placeholder>
              <w:docPart w:val="5F1CFD9036084B0ABA6108B2401EE9B9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60C08E4B" w14:textId="2BE4D6D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363176633"/>
            <w:placeholder>
              <w:docPart w:val="4A47DB0324FE4F258A2C33B59D9CB1BC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561FC835" w14:textId="2FA8969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42632919"/>
            <w:placeholder>
              <w:docPart w:val="2FA1C8EB09F744129364964F254E1D1F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1C5087DA" w14:textId="74FF4D76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63493D9B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1F10366F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Occupational Therapy</w:t>
            </w:r>
          </w:p>
        </w:tc>
        <w:tc>
          <w:tcPr>
            <w:tcW w:w="1099" w:type="dxa"/>
            <w:vAlign w:val="center"/>
          </w:tcPr>
          <w:p w14:paraId="4C05033C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45BF">
              <w:t>LTCS307</w:t>
            </w:r>
          </w:p>
        </w:tc>
        <w:tc>
          <w:tcPr>
            <w:tcW w:w="1117" w:type="dxa"/>
            <w:vAlign w:val="center"/>
          </w:tcPr>
          <w:p w14:paraId="7759F680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sdt>
          <w:sdtPr>
            <w:id w:val="183257843"/>
            <w:placeholder>
              <w:docPart w:val="3E60F694B4BB45809ECFB40E63471868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152874F" w14:textId="56BA643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245534480"/>
            <w:placeholder>
              <w:docPart w:val="75DBC1BD4080492599B13CD5D593F1DA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661DB072" w14:textId="0399DAD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573245395"/>
            <w:placeholder>
              <w:docPart w:val="12F7117940064F17A0DC509BF1BB37CC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1C0701F3" w14:textId="3879B94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126346545"/>
            <w:placeholder>
              <w:docPart w:val="939EEE06611D4AD59367497B7DD1CBE0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53E27668" w14:textId="5D80786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354239716"/>
            <w:placeholder>
              <w:docPart w:val="3E80B53E1B384F3D828367030B9E1881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31E5574A" w14:textId="1D6F307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802967416"/>
            <w:placeholder>
              <w:docPart w:val="CE5AEB3ABB874C7FB098DEA6462D3A61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46526DC0" w14:textId="79DAE8E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637B2141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BCD61DE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Occupational Therapist report writing</w:t>
            </w:r>
          </w:p>
        </w:tc>
        <w:tc>
          <w:tcPr>
            <w:tcW w:w="1099" w:type="dxa"/>
            <w:vAlign w:val="center"/>
          </w:tcPr>
          <w:p w14:paraId="61302D1B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24B">
              <w:t>LTCS505</w:t>
            </w:r>
          </w:p>
        </w:tc>
        <w:tc>
          <w:tcPr>
            <w:tcW w:w="1117" w:type="dxa"/>
            <w:vAlign w:val="center"/>
          </w:tcPr>
          <w:p w14:paraId="103F4C23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1208218507"/>
            <w:placeholder>
              <w:docPart w:val="7F9AB86618C64290996344DC325470C3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6758A0B2" w14:textId="3DC0180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888802233"/>
            <w:placeholder>
              <w:docPart w:val="D5B447119128494FABA52B2F94B2E624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4E19BF87" w14:textId="5CC1D32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523637227"/>
            <w:placeholder>
              <w:docPart w:val="C6ADBA4C207B4650A9185519906EB87A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4CD58957" w14:textId="7E7BB09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497307787"/>
            <w:placeholder>
              <w:docPart w:val="6DAA94CE91464378A6710E1E63C185CE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3702ACA4" w14:textId="4A6093A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84996778"/>
            <w:placeholder>
              <w:docPart w:val="001D6B86ACEE4E35B6EA5B93C55CFF71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7CA5E7D7" w14:textId="76610DD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394775624"/>
            <w:placeholder>
              <w:docPart w:val="D5311C0D056244A3B3939FEDC76FBA0B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3BC2243" w14:textId="4CE51C7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16A904A0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5B7AE4E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Physiotherapy</w:t>
            </w:r>
          </w:p>
        </w:tc>
        <w:tc>
          <w:tcPr>
            <w:tcW w:w="1099" w:type="dxa"/>
            <w:vAlign w:val="center"/>
          </w:tcPr>
          <w:p w14:paraId="72A6AB31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37">
              <w:t>LTCS303</w:t>
            </w:r>
          </w:p>
        </w:tc>
        <w:tc>
          <w:tcPr>
            <w:tcW w:w="1117" w:type="dxa"/>
            <w:vAlign w:val="center"/>
          </w:tcPr>
          <w:p w14:paraId="7F02743A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sdt>
          <w:sdtPr>
            <w:id w:val="-591470341"/>
            <w:placeholder>
              <w:docPart w:val="B7314684FBA943E4845DE42375227B7F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1C31D7F9" w14:textId="370BCD9E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429422540"/>
            <w:placeholder>
              <w:docPart w:val="8C3D970937C54B8597CE6A64E6F88E3B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3F372B85" w14:textId="1BAFA69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668751155"/>
            <w:placeholder>
              <w:docPart w:val="44967EE748AC44B09526A4DEC279A51B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428D72C5" w14:textId="1D8725F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423187075"/>
            <w:placeholder>
              <w:docPart w:val="68158272127149009E736AF3942DB4D1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4778C728" w14:textId="47DCDDB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569777149"/>
            <w:placeholder>
              <w:docPart w:val="A0B2FC5C35B74A91B09744816B3A1375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7F7D3054" w14:textId="0C65516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516031418"/>
            <w:placeholder>
              <w:docPart w:val="67E19E7CC20D43D1889B44BDDEAF1FAD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0B40ED0" w14:textId="64BC927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4D938897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D233767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Physiotherapist report writing</w:t>
            </w:r>
          </w:p>
        </w:tc>
        <w:tc>
          <w:tcPr>
            <w:tcW w:w="1099" w:type="dxa"/>
            <w:vAlign w:val="center"/>
          </w:tcPr>
          <w:p w14:paraId="7B11687B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401">
              <w:t>LTCS505</w:t>
            </w:r>
          </w:p>
        </w:tc>
        <w:tc>
          <w:tcPr>
            <w:tcW w:w="1117" w:type="dxa"/>
            <w:vAlign w:val="center"/>
          </w:tcPr>
          <w:p w14:paraId="65E23B3B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748465950"/>
            <w:placeholder>
              <w:docPart w:val="E47C33C9DCC4496ABD3FB3657361F703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33072CB6" w14:textId="3F78B74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950731488"/>
            <w:placeholder>
              <w:docPart w:val="0A475208038D4091BC8778C0523C04CD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354B19A2" w14:textId="062E136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81708091"/>
            <w:placeholder>
              <w:docPart w:val="3AC664BE60424F37AA98ABE2FBA355EE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1D233BB0" w14:textId="138F40F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669100072"/>
            <w:placeholder>
              <w:docPart w:val="58ED6C14ED494FFBBAC9EE47B277579C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6BB58EA0" w14:textId="2D92865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50200031"/>
            <w:placeholder>
              <w:docPart w:val="8770BB78EEC244F3853E1179608A6235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F2D791A" w14:textId="67A9DCC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399483135"/>
            <w:placeholder>
              <w:docPart w:val="7A6F3B4096AE49DEB9D46391AC9BF341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7E8BA05A" w14:textId="0652400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693EE614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2FEBF846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Speech Pathology</w:t>
            </w:r>
          </w:p>
        </w:tc>
        <w:tc>
          <w:tcPr>
            <w:tcW w:w="1099" w:type="dxa"/>
            <w:vAlign w:val="center"/>
          </w:tcPr>
          <w:p w14:paraId="0AA07318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C5A">
              <w:t>LTCS305</w:t>
            </w:r>
          </w:p>
        </w:tc>
        <w:tc>
          <w:tcPr>
            <w:tcW w:w="1117" w:type="dxa"/>
            <w:vAlign w:val="center"/>
          </w:tcPr>
          <w:p w14:paraId="486C1524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sdt>
          <w:sdtPr>
            <w:id w:val="323707983"/>
            <w:placeholder>
              <w:docPart w:val="B1D1539DBC814CB29B7C0C5F653AEC90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7573F378" w14:textId="402DC24E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792582219"/>
            <w:placeholder>
              <w:docPart w:val="371B73B1FB9343B8A732B69A1D6BFB99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C504A49" w14:textId="1C3DD86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021768838"/>
            <w:placeholder>
              <w:docPart w:val="BA95987F5BEB4EA080D12EF4B921EB3F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F3ED0ED" w14:textId="4613816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516420833"/>
            <w:placeholder>
              <w:docPart w:val="49B707920F0640439398F8F84EA110B8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17E1D80F" w14:textId="1207A65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102017858"/>
            <w:placeholder>
              <w:docPart w:val="C8B469631F3C4E2DB82980362F3AFC04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E2A879F" w14:textId="5160692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464243753"/>
            <w:placeholder>
              <w:docPart w:val="F9ECDD2120A74609A48EEBA69EA4120C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50A1C63D" w14:textId="5032B229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43B25F82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2D0D77E4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Speech Pathologist report writing</w:t>
            </w:r>
          </w:p>
        </w:tc>
        <w:tc>
          <w:tcPr>
            <w:tcW w:w="1099" w:type="dxa"/>
            <w:vAlign w:val="center"/>
          </w:tcPr>
          <w:p w14:paraId="78BD2B82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401">
              <w:t>LTCS505</w:t>
            </w:r>
          </w:p>
        </w:tc>
        <w:tc>
          <w:tcPr>
            <w:tcW w:w="1117" w:type="dxa"/>
            <w:vAlign w:val="center"/>
          </w:tcPr>
          <w:p w14:paraId="0C3B1796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-2041577007"/>
            <w:placeholder>
              <w:docPart w:val="A2E66EA4C609495CB3990CC6B47526BE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204849F" w14:textId="04BE3EC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670257983"/>
            <w:placeholder>
              <w:docPart w:val="80F86EDA9E344D68B03345DE4A8695CB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260AB45" w14:textId="6881602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236751480"/>
            <w:placeholder>
              <w:docPart w:val="8FB8EC100DD54CE3A8610280FFDA9755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19731F0" w14:textId="652031C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938829081"/>
            <w:placeholder>
              <w:docPart w:val="46AEE9B7876649D3B7327632750A4026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40637CAF" w14:textId="7AB17DF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043435652"/>
            <w:placeholder>
              <w:docPart w:val="FB5F7B89F0D24CAD8B656A706B3A4A60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3B31DC4" w14:textId="19DDBC7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349297557"/>
            <w:placeholder>
              <w:docPart w:val="791862A22058444DABE9C216DBC308A8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4989BA06" w14:textId="4BC117B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3AB442FE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2D06C436" w14:textId="18DB9ADD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lastRenderedPageBreak/>
              <w:t xml:space="preserve">Psychology </w:t>
            </w:r>
          </w:p>
        </w:tc>
        <w:tc>
          <w:tcPr>
            <w:tcW w:w="1099" w:type="dxa"/>
            <w:vAlign w:val="center"/>
          </w:tcPr>
          <w:p w14:paraId="77A2181E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C5A">
              <w:t>LTCS302</w:t>
            </w:r>
          </w:p>
        </w:tc>
        <w:tc>
          <w:tcPr>
            <w:tcW w:w="1117" w:type="dxa"/>
            <w:vAlign w:val="center"/>
          </w:tcPr>
          <w:p w14:paraId="20842233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sdt>
          <w:sdtPr>
            <w:id w:val="-1384791107"/>
            <w:placeholder>
              <w:docPart w:val="AF52695FEBAF453F947A419996232201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0820B634" w14:textId="41440EE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693117319"/>
            <w:placeholder>
              <w:docPart w:val="12902364077042D99929355941579716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69FA9ACA" w14:textId="49B3AB5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613788454"/>
            <w:placeholder>
              <w:docPart w:val="FCEE76E3C53941998D794A8018C05C93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4E113689" w14:textId="4A2226D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34956036"/>
            <w:placeholder>
              <w:docPart w:val="AE88CD119A944355986BC7ED38761897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56608FA" w14:textId="1231595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87399597"/>
            <w:placeholder>
              <w:docPart w:val="4BA201E1187344029F4C31FD72528D20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3673252E" w14:textId="376AD6E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021249790"/>
            <w:placeholder>
              <w:docPart w:val="907397FF812D43ECAFB6E1F452314046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7A661EB0" w14:textId="395A972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210C2DFA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307AEA42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Psychologist report writing</w:t>
            </w:r>
          </w:p>
        </w:tc>
        <w:tc>
          <w:tcPr>
            <w:tcW w:w="1099" w:type="dxa"/>
            <w:vAlign w:val="center"/>
          </w:tcPr>
          <w:p w14:paraId="7679B399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401">
              <w:t>LTCS505</w:t>
            </w:r>
          </w:p>
        </w:tc>
        <w:tc>
          <w:tcPr>
            <w:tcW w:w="1117" w:type="dxa"/>
            <w:vAlign w:val="center"/>
          </w:tcPr>
          <w:p w14:paraId="35EBFBAE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-22785017"/>
            <w:placeholder>
              <w:docPart w:val="94F8C5F1912F4F658167B8DDC421D954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392308DE" w14:textId="7B61292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413163831"/>
            <w:placeholder>
              <w:docPart w:val="A2D1C9F0BCD444E8B548EA10F467C9CD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0181181" w14:textId="4E8042A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583347829"/>
            <w:placeholder>
              <w:docPart w:val="4FED4F8FCF084900B0695F1D02238E8C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06644813" w14:textId="4D9169B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132826845"/>
            <w:placeholder>
              <w:docPart w:val="22E19668EC65409AA15D484272EC91A1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502DBBF2" w14:textId="15A01FC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029329882"/>
            <w:placeholder>
              <w:docPart w:val="1AC4F7CA893F44DB8EA2037A84CAA2DC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059011DA" w14:textId="2258A75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88532668"/>
            <w:placeholder>
              <w:docPart w:val="59794F08C801470998B045164BD4B03E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30990FF" w14:textId="6FA210C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3C28E28B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6B4C9128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Social Work</w:t>
            </w:r>
          </w:p>
        </w:tc>
        <w:tc>
          <w:tcPr>
            <w:tcW w:w="1099" w:type="dxa"/>
            <w:vAlign w:val="center"/>
          </w:tcPr>
          <w:p w14:paraId="7369AB5B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5C5A">
              <w:t>LTCS306</w:t>
            </w:r>
          </w:p>
        </w:tc>
        <w:tc>
          <w:tcPr>
            <w:tcW w:w="1117" w:type="dxa"/>
            <w:vAlign w:val="center"/>
          </w:tcPr>
          <w:p w14:paraId="37DFBDC4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sdt>
          <w:sdtPr>
            <w:id w:val="-1355408786"/>
            <w:placeholder>
              <w:docPart w:val="158EA873266C44578EE7532065588889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1D7FDDD9" w14:textId="1467A43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711689330"/>
            <w:placeholder>
              <w:docPart w:val="51353E8CFB1C46AEB25495B7E6B4216A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4D6E98E9" w14:textId="610EBF4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40445829"/>
            <w:placeholder>
              <w:docPart w:val="2889B5BBDEBC41A081070977B06601CD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6ECFCA3" w14:textId="208D05B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546988008"/>
            <w:placeholder>
              <w:docPart w:val="8D3E2E0B97DD49A894D5B0C1E44CFEF6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6CA4B275" w14:textId="03C6367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56033936"/>
            <w:placeholder>
              <w:docPart w:val="E94935D9BB724DEE932C60E998BA774B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055F2A05" w14:textId="36DEC5C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124721267"/>
            <w:placeholder>
              <w:docPart w:val="5118DBEA17D84459A636247039437DDF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2EDBAA81" w14:textId="08E48AD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0A413ADD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787B382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Social Worker report writing</w:t>
            </w:r>
          </w:p>
        </w:tc>
        <w:tc>
          <w:tcPr>
            <w:tcW w:w="1099" w:type="dxa"/>
            <w:vAlign w:val="center"/>
          </w:tcPr>
          <w:p w14:paraId="7BFE40DD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09F7">
              <w:t>LTCS505</w:t>
            </w:r>
          </w:p>
        </w:tc>
        <w:tc>
          <w:tcPr>
            <w:tcW w:w="1117" w:type="dxa"/>
            <w:vAlign w:val="center"/>
          </w:tcPr>
          <w:p w14:paraId="640B58CB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sdt>
          <w:sdtPr>
            <w:id w:val="-251279472"/>
            <w:placeholder>
              <w:docPart w:val="331D58E63CB940EFACA09AD52D54FC9D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225A3CFD" w14:textId="1DE1E1D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595792592"/>
            <w:placeholder>
              <w:docPart w:val="709C02155B5A46FB919F69D57C5C5BA9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AE27632" w14:textId="5E14EFE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836493747"/>
            <w:placeholder>
              <w:docPart w:val="18829FA484C04FFDB948F97E5E36E3FF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5CDD5685" w14:textId="051DE50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333880218"/>
            <w:placeholder>
              <w:docPart w:val="C5CC2EC9A8B642C197FEE3682BBB4FD5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324D1DFC" w14:textId="5927A28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680356463"/>
            <w:placeholder>
              <w:docPart w:val="3170879074F14728B96E130E529AEF24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53841514" w14:textId="14A2673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29430057"/>
            <w:placeholder>
              <w:docPart w:val="7A5F35E20FA8490290EA56B114A6F0A7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D297384" w14:textId="13304A0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2624ADB4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37BF4B3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Vocational Services - Initial Assessment</w:t>
            </w:r>
          </w:p>
        </w:tc>
        <w:tc>
          <w:tcPr>
            <w:tcW w:w="1099" w:type="dxa"/>
            <w:vAlign w:val="center"/>
          </w:tcPr>
          <w:p w14:paraId="45672449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4C00">
              <w:t>LTCS201</w:t>
            </w:r>
          </w:p>
        </w:tc>
        <w:tc>
          <w:tcPr>
            <w:tcW w:w="1117" w:type="dxa"/>
            <w:vAlign w:val="center"/>
          </w:tcPr>
          <w:p w14:paraId="20E7D345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sdt>
          <w:sdtPr>
            <w:id w:val="-1194996648"/>
            <w:placeholder>
              <w:docPart w:val="E4051D8BFBEC4A4C907024299E380972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78A0D43B" w14:textId="5F0807C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411516461"/>
            <w:placeholder>
              <w:docPart w:val="62B7F7B107FA4F12BD0D4CBD941C5F38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4CFAD74A" w14:textId="4F3DAC46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310630227"/>
            <w:placeholder>
              <w:docPart w:val="0BF225C41E794C38A882F5FD8F00EA3D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4E221576" w14:textId="3CD6CBC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66031328"/>
            <w:placeholder>
              <w:docPart w:val="4B0C0734A8F8474A8C108ED264556F97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C9E3912" w14:textId="1699202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516840489"/>
            <w:placeholder>
              <w:docPart w:val="A0D6846BFC5E4E1D874DDE4637B89DEC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D001BEA" w14:textId="43DB04C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252234882"/>
            <w:placeholder>
              <w:docPart w:val="C74F920DB7AF4BC3BBB660ED60893BCE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783BB892" w14:textId="31B5A36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0493225A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710AE20" w14:textId="77777777" w:rsidR="008F7B69" w:rsidRPr="00C60F2D" w:rsidRDefault="008F7B69" w:rsidP="00B15AA2">
            <w:pPr>
              <w:adjustRightInd/>
              <w:snapToGrid/>
              <w:spacing w:after="0" w:line="240" w:lineRule="auto"/>
            </w:pPr>
            <w:r w:rsidRPr="00C60F2D">
              <w:t>Equipment follow-up / assessments including report writing</w:t>
            </w:r>
          </w:p>
        </w:tc>
        <w:tc>
          <w:tcPr>
            <w:tcW w:w="1099" w:type="dxa"/>
            <w:vAlign w:val="center"/>
          </w:tcPr>
          <w:p w14:paraId="25F4C6A3" w14:textId="77777777" w:rsidR="008F7B69" w:rsidRPr="00386CAD" w:rsidRDefault="008F7B69" w:rsidP="007771A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Noto Sans"/>
                <w:color w:val="auto"/>
                <w:sz w:val="20"/>
                <w:szCs w:val="20"/>
              </w:rPr>
            </w:pPr>
            <w:r w:rsidRPr="00386CAD">
              <w:rPr>
                <w:rFonts w:asciiTheme="minorHAnsi" w:hAnsiTheme="minorHAnsi" w:cs="Noto Sans"/>
                <w:color w:val="auto"/>
                <w:sz w:val="20"/>
                <w:szCs w:val="20"/>
              </w:rPr>
              <w:t>LTCS102</w:t>
            </w:r>
          </w:p>
          <w:p w14:paraId="3A7519DB" w14:textId="77777777" w:rsidR="008F7B69" w:rsidRPr="00386CAD" w:rsidRDefault="008F7B69" w:rsidP="007771A2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Noto Sans"/>
                <w:color w:val="auto"/>
                <w:sz w:val="20"/>
                <w:lang w:val="en-AU" w:eastAsia="en-US"/>
              </w:rPr>
            </w:pPr>
            <w:r w:rsidRPr="00386CAD">
              <w:rPr>
                <w:rFonts w:asciiTheme="minorHAnsi" w:hAnsiTheme="minorHAnsi" w:cs="Noto Sans"/>
                <w:color w:val="auto"/>
                <w:sz w:val="20"/>
                <w:lang w:val="en-AU" w:eastAsia="en-US"/>
              </w:rPr>
              <w:t>or</w:t>
            </w:r>
          </w:p>
          <w:p w14:paraId="396DBAB4" w14:textId="77777777" w:rsidR="008F7B69" w:rsidRPr="00386CAD" w:rsidRDefault="008F7B69" w:rsidP="007771A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Noto Sans"/>
                <w:color w:val="auto"/>
                <w:sz w:val="20"/>
                <w:szCs w:val="20"/>
              </w:rPr>
            </w:pPr>
            <w:r w:rsidRPr="00386CAD">
              <w:rPr>
                <w:rFonts w:asciiTheme="minorHAnsi" w:hAnsiTheme="minorHAnsi" w:cs="Noto Sans"/>
                <w:color w:val="auto"/>
                <w:sz w:val="20"/>
                <w:szCs w:val="20"/>
              </w:rPr>
              <w:t>LTCS106</w:t>
            </w:r>
          </w:p>
          <w:p w14:paraId="41A0648E" w14:textId="77777777" w:rsidR="008F7B69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6CAD">
              <w:t>LTCS505</w:t>
            </w:r>
          </w:p>
        </w:tc>
        <w:tc>
          <w:tcPr>
            <w:tcW w:w="1117" w:type="dxa"/>
            <w:vAlign w:val="center"/>
          </w:tcPr>
          <w:p w14:paraId="413E7B45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sdt>
          <w:sdtPr>
            <w:id w:val="-467046551"/>
            <w:placeholder>
              <w:docPart w:val="4BF4958D77A3487AA9DD5F8DD553AF50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150BDE2F" w14:textId="36C3C01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910843622"/>
            <w:placeholder>
              <w:docPart w:val="05673DABCB78489EAE4584685A31E0EC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03577BEE" w14:textId="37631D1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384755605"/>
            <w:placeholder>
              <w:docPart w:val="0248DE0A2D894211BED3B6946D77FA8D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4E3A1E8B" w14:textId="51BDA92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462342895"/>
            <w:placeholder>
              <w:docPart w:val="F50A338F0D4A42D4B88C0336E732DF85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26B2A678" w14:textId="6A9896E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111476693"/>
            <w:placeholder>
              <w:docPart w:val="FB31562437A14CA1BBA12D5D9421CB43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2EA9199E" w14:textId="276553D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457769390"/>
            <w:placeholder>
              <w:docPart w:val="C0E302C6BADD4FF9B18D45EA549F59DE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28489BF1" w14:textId="640B478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72D57D5D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1B999A35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Continence or nursing assessment</w:t>
            </w:r>
          </w:p>
        </w:tc>
        <w:tc>
          <w:tcPr>
            <w:tcW w:w="1099" w:type="dxa"/>
            <w:vAlign w:val="center"/>
          </w:tcPr>
          <w:p w14:paraId="6EBDAFFA" w14:textId="77777777" w:rsidR="008F7B69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LTCS101</w:t>
            </w:r>
          </w:p>
        </w:tc>
        <w:tc>
          <w:tcPr>
            <w:tcW w:w="1117" w:type="dxa"/>
            <w:vAlign w:val="center"/>
          </w:tcPr>
          <w:p w14:paraId="7E150A05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sdt>
          <w:sdtPr>
            <w:id w:val="1649478289"/>
            <w:placeholder>
              <w:docPart w:val="E7CC365B6FA74971BC726A8DDC575014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082E59EE" w14:textId="4CB9E0A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880969682"/>
            <w:placeholder>
              <w:docPart w:val="A4839196EBD74E1080622894A62DE92A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53CB987" w14:textId="20121AC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635946487"/>
            <w:placeholder>
              <w:docPart w:val="420AECA9281F451C907E7A86F9B1D336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35A6677B" w14:textId="2CC4C00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72015931"/>
            <w:placeholder>
              <w:docPart w:val="39B9262C65A24270A419D37217F744A3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4BDCA1D7" w14:textId="4FEBD79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327637474"/>
            <w:placeholder>
              <w:docPart w:val="D002404ADA1D48C6989592E09D5EF57B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6A398BDF" w14:textId="7297912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879591089"/>
            <w:placeholder>
              <w:docPart w:val="A360C8BCEEBE4D4BA9FEFDAD9AAF11FE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3CB7D0E4" w14:textId="066AD74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51E6D713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1A757596" w14:textId="6820453F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rStyle w:val="Strong"/>
                <w:b w:val="0"/>
              </w:rPr>
            </w:pPr>
            <w:r w:rsidRPr="00C60F2D">
              <w:rPr>
                <w:rStyle w:val="Strong"/>
                <w:b w:val="0"/>
                <w:bCs/>
              </w:rPr>
              <w:t>Neuropsychology Assessment</w:t>
            </w:r>
          </w:p>
        </w:tc>
        <w:tc>
          <w:tcPr>
            <w:tcW w:w="1099" w:type="dxa"/>
            <w:vAlign w:val="center"/>
          </w:tcPr>
          <w:p w14:paraId="272CC48D" w14:textId="3ADEA063" w:rsidR="008F7B69" w:rsidRPr="004224A2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4C00">
              <w:t>LTCS119</w:t>
            </w:r>
          </w:p>
        </w:tc>
        <w:tc>
          <w:tcPr>
            <w:tcW w:w="1117" w:type="dxa"/>
            <w:vAlign w:val="center"/>
          </w:tcPr>
          <w:p w14:paraId="7B7D0C84" w14:textId="059B7DF3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sdt>
          <w:sdtPr>
            <w:id w:val="2051953900"/>
            <w:placeholder>
              <w:docPart w:val="F01648DB0F7A4E08959EE93F3220A714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0756261B" w14:textId="19F0A0CE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96216114"/>
            <w:placeholder>
              <w:docPart w:val="3349B76862B94496B4911F08038CB7C0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0F00A0EB" w14:textId="2295EF8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812720445"/>
            <w:placeholder>
              <w:docPart w:val="3AEBBB9805134BB5B019A762EB2F209E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62A194F" w14:textId="20CE43F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693761883"/>
            <w:placeholder>
              <w:docPart w:val="98A3972DC3D9473CB303FE77B1CF5B79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3819BF8B" w14:textId="7EA1C86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065715984"/>
            <w:placeholder>
              <w:docPart w:val="900EBA0C45F0474D9D36A294319D805B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4ED61B26" w14:textId="6FCB37FE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059847509"/>
            <w:placeholder>
              <w:docPart w:val="79161A67958648FC903A56C32B262448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06DC70FA" w14:textId="2B96374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08F27E87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58B270F" w14:textId="1769266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rStyle w:val="Strong"/>
                <w:b w:val="0"/>
              </w:rPr>
            </w:pPr>
            <w:r w:rsidRPr="008F7B69">
              <w:rPr>
                <w:rStyle w:val="Strong"/>
                <w:b w:val="0"/>
              </w:rPr>
              <w:lastRenderedPageBreak/>
              <w:t>School Visit / Assessment</w:t>
            </w:r>
          </w:p>
        </w:tc>
        <w:tc>
          <w:tcPr>
            <w:tcW w:w="1099" w:type="dxa"/>
            <w:vAlign w:val="center"/>
          </w:tcPr>
          <w:p w14:paraId="46662318" w14:textId="275A0F76" w:rsidR="008F7B69" w:rsidRPr="00544C00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B69">
              <w:t>LTCS407</w:t>
            </w:r>
          </w:p>
        </w:tc>
        <w:tc>
          <w:tcPr>
            <w:tcW w:w="1117" w:type="dxa"/>
            <w:vAlign w:val="center"/>
          </w:tcPr>
          <w:p w14:paraId="575D35D8" w14:textId="450FDD49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sdt>
          <w:sdtPr>
            <w:id w:val="-442003317"/>
            <w:placeholder>
              <w:docPart w:val="B954F12D8EAC462394E4B62F22EA5BB6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2DE78F6A" w14:textId="3B0C56E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85004116"/>
            <w:placeholder>
              <w:docPart w:val="0658D7938BE14AC9A7D3E93D0029270C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27759739" w14:textId="7DE4B89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393552045"/>
            <w:placeholder>
              <w:docPart w:val="42286E866FB34978B2C1EB405D925B50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53724A5" w14:textId="6B592496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695743113"/>
            <w:placeholder>
              <w:docPart w:val="A46E9FE2D078417DA7BF1526BEFE4B42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F85BDF6" w14:textId="028C1F0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468936714"/>
            <w:placeholder>
              <w:docPart w:val="EDB7DEC1F96548979E1B0AC1E79E1F1E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8D54F0D" w14:textId="554F857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919299158"/>
            <w:placeholder>
              <w:docPart w:val="C7AF7D581C5D4B45BE9DCC4FF116F048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4A46608B" w14:textId="40F7238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0B3CCD58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03373E04" w14:textId="73955FA1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8F7B69">
              <w:rPr>
                <w:rStyle w:val="Strong"/>
                <w:b w:val="0"/>
                <w:bCs/>
              </w:rPr>
              <w:t>Educational Support (up to 8 hours per weeks during school term)</w:t>
            </w:r>
          </w:p>
        </w:tc>
        <w:tc>
          <w:tcPr>
            <w:tcW w:w="1099" w:type="dxa"/>
            <w:vAlign w:val="center"/>
          </w:tcPr>
          <w:p w14:paraId="7952E236" w14:textId="05275E7D" w:rsidR="008F7B69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B69">
              <w:t>LTCS407</w:t>
            </w:r>
          </w:p>
        </w:tc>
        <w:tc>
          <w:tcPr>
            <w:tcW w:w="1117" w:type="dxa"/>
            <w:vAlign w:val="center"/>
          </w:tcPr>
          <w:p w14:paraId="7BBD2BC0" w14:textId="5EFD704C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B69">
              <w:t>Up to 8 per week</w:t>
            </w:r>
          </w:p>
        </w:tc>
        <w:sdt>
          <w:sdtPr>
            <w:id w:val="1121569492"/>
            <w:placeholder>
              <w:docPart w:val="25A1EBEB123C4EDDA28B480605136100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23445884" w14:textId="4A42E3C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724593848"/>
            <w:placeholder>
              <w:docPart w:val="5DCDBA5242C34B7BA2CE0F7FC4DFB7B2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10048BDC" w14:textId="17CC8050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782724984"/>
            <w:placeholder>
              <w:docPart w:val="942422CA8DD24129A7A3859D2BD52C60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19762A7A" w14:textId="5B046B2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tc>
          <w:tcPr>
            <w:tcW w:w="1467" w:type="dxa"/>
            <w:vAlign w:val="center"/>
          </w:tcPr>
          <w:p w14:paraId="65483C98" w14:textId="6E6A8288" w:rsidR="008F7B69" w:rsidRDefault="008F7B69" w:rsidP="00145767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sdt>
          <w:sdtPr>
            <w:id w:val="-891346502"/>
            <w:placeholder>
              <w:docPart w:val="A4FE98B65A9D4B5F8B82A2369BD5FD8C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1F498EDA" w14:textId="73BB006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465175645"/>
            <w:placeholder>
              <w:docPart w:val="077905FCBF8749168E2E185C864BCDED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63FA0FCB" w14:textId="59F3271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54757137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369E6057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Participant focused support worker training (therapist time)</w:t>
            </w:r>
          </w:p>
        </w:tc>
        <w:tc>
          <w:tcPr>
            <w:tcW w:w="1099" w:type="dxa"/>
            <w:vAlign w:val="center"/>
          </w:tcPr>
          <w:p w14:paraId="74E2CC5C" w14:textId="77777777" w:rsidR="008F7B69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Refer to certificate</w:t>
            </w:r>
          </w:p>
        </w:tc>
        <w:tc>
          <w:tcPr>
            <w:tcW w:w="1117" w:type="dxa"/>
            <w:vAlign w:val="center"/>
          </w:tcPr>
          <w:p w14:paraId="3BC6CEB2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1 hour per therapist per worker</w:t>
            </w:r>
          </w:p>
        </w:tc>
        <w:sdt>
          <w:sdtPr>
            <w:id w:val="-548298352"/>
            <w:placeholder>
              <w:docPart w:val="55566596E8B148B298EC0D75F3C2C989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4F46472" w14:textId="3C316116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766808774"/>
            <w:placeholder>
              <w:docPart w:val="2B2C8D58629D4BDD80541B46C57757F2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3EBE44D4" w14:textId="4117DA38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805783585"/>
            <w:placeholder>
              <w:docPart w:val="7A6AA530A8844A2CBD2445F805F4414E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24634392" w14:textId="23EEF193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708407967"/>
            <w:placeholder>
              <w:docPart w:val="05B06C552E02471ABDF642236FFE440E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0F24079E" w14:textId="5C04F90A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876922796"/>
            <w:placeholder>
              <w:docPart w:val="147693143A5A417496489ED4DAB8BB0B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7444E820" w14:textId="5BE141F7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713169804"/>
            <w:placeholder>
              <w:docPart w:val="15B2C15182CD413B856FE481EEF9AA76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128A0884" w14:textId="0E6BCA1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2FAE2C99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48F20648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GP reviews</w:t>
            </w:r>
          </w:p>
        </w:tc>
        <w:tc>
          <w:tcPr>
            <w:tcW w:w="1099" w:type="dxa"/>
            <w:vAlign w:val="center"/>
          </w:tcPr>
          <w:p w14:paraId="07E7DB4A" w14:textId="77777777" w:rsidR="008F7B69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LTCS908</w:t>
            </w:r>
          </w:p>
        </w:tc>
        <w:tc>
          <w:tcPr>
            <w:tcW w:w="1117" w:type="dxa"/>
            <w:vAlign w:val="center"/>
          </w:tcPr>
          <w:p w14:paraId="64D46545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4 reviews</w:t>
            </w:r>
          </w:p>
        </w:tc>
        <w:sdt>
          <w:sdtPr>
            <w:id w:val="1457369589"/>
            <w:placeholder>
              <w:docPart w:val="8D6E369558114E5FB0CB53FC4C1CA177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433DFB88" w14:textId="3011E29F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061283462"/>
            <w:placeholder>
              <w:docPart w:val="52BEC440318B49D4AB8007BA99109EC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3BE766B9" w14:textId="005D49AB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833057867"/>
            <w:placeholder>
              <w:docPart w:val="85193B402ED1477E9158AD986C9EC0CE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375CAAA3" w14:textId="510B0B69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915549363"/>
            <w:placeholder>
              <w:docPart w:val="7804B33215FD41C7A8CFF73E464FF6DC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790B0A79" w14:textId="47711B79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682861745"/>
            <w:placeholder>
              <w:docPart w:val="2148F4230D904ED69275D264904537B8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379DCD4D" w14:textId="2E806BC2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  <w:r w:rsidR="00F44563">
                  <w:rPr>
                    <w:rStyle w:val="PlaceholderText"/>
                  </w:rPr>
                  <w:t xml:space="preserve">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sdt>
          <w:sdtPr>
            <w:id w:val="-929969953"/>
            <w:placeholder>
              <w:docPart w:val="859B2A75FA8B44839AA292ED1942CDF5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3BD9DADD" w14:textId="420D8F06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6A0A34" w14:paraId="34460B92" w14:textId="77777777" w:rsidTr="00F4456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47F1BB07" w14:textId="77777777" w:rsidR="008F7B69" w:rsidRPr="00C60F2D" w:rsidRDefault="008F7B69" w:rsidP="00F44563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Pharmacy account*</w:t>
            </w:r>
          </w:p>
        </w:tc>
        <w:tc>
          <w:tcPr>
            <w:tcW w:w="1099" w:type="dxa"/>
          </w:tcPr>
          <w:p w14:paraId="1FA0E665" w14:textId="77777777" w:rsidR="008F7B69" w:rsidRDefault="008F7B69" w:rsidP="00F44563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24A2">
              <w:t>LTCS911</w:t>
            </w:r>
          </w:p>
        </w:tc>
        <w:tc>
          <w:tcPr>
            <w:tcW w:w="1117" w:type="dxa"/>
          </w:tcPr>
          <w:p w14:paraId="7AB364EA" w14:textId="77777777" w:rsidR="008F7B69" w:rsidRDefault="008F7B69" w:rsidP="00F44563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n/a</w:t>
            </w:r>
          </w:p>
        </w:tc>
        <w:tc>
          <w:tcPr>
            <w:tcW w:w="1111" w:type="dxa"/>
          </w:tcPr>
          <w:p w14:paraId="4F335600" w14:textId="77777777" w:rsidR="008F7B69" w:rsidRDefault="008F7B69" w:rsidP="00F44563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n/a</w:t>
            </w:r>
          </w:p>
        </w:tc>
        <w:sdt>
          <w:sdtPr>
            <w:id w:val="1318535823"/>
            <w:placeholder>
              <w:docPart w:val="BCF33B428DB041509781DDB4FD71D553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7F77148A" w14:textId="5E310DB3" w:rsidR="008F7B69" w:rsidRDefault="00F25A4D" w:rsidP="00F44563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012209881"/>
            <w:placeholder>
              <w:docPart w:val="7A9AF63ACC854DEFB2B5078B5F83C472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165BEA78" w14:textId="54DB1EC3" w:rsidR="008F7B69" w:rsidRDefault="00F25A4D" w:rsidP="00F44563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tc>
          <w:tcPr>
            <w:tcW w:w="1467" w:type="dxa"/>
          </w:tcPr>
          <w:p w14:paraId="5F3ECCA4" w14:textId="238A35FA" w:rsidR="008F7B69" w:rsidRDefault="008F7B69" w:rsidP="00F44563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n/a</w:t>
            </w:r>
          </w:p>
        </w:tc>
        <w:sdt>
          <w:sdtPr>
            <w:id w:val="-714963026"/>
            <w:placeholder>
              <w:docPart w:val="A58D19BAEE8D41AD8383FAFB73994316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073DA19F" w14:textId="24674A55" w:rsidR="008F7B69" w:rsidRDefault="00F25A4D" w:rsidP="00F44563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  <w:r w:rsidR="00F44563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tc>
          <w:tcPr>
            <w:tcW w:w="3068" w:type="dxa"/>
          </w:tcPr>
          <w:p w14:paraId="626E15C5" w14:textId="08457258" w:rsidR="008F7B69" w:rsidRDefault="008F7B69" w:rsidP="00F44563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C42">
              <w:t>n/a</w:t>
            </w:r>
          </w:p>
        </w:tc>
      </w:tr>
      <w:tr w:rsidR="006A0A34" w14:paraId="3C7E5541" w14:textId="77777777" w:rsidTr="006A0A3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</w:tcPr>
          <w:p w14:paraId="7E36B42E" w14:textId="77777777" w:rsidR="008F7B69" w:rsidRPr="00C60F2D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C60F2D">
              <w:rPr>
                <w:rStyle w:val="Strong"/>
                <w:b w:val="0"/>
                <w:bCs/>
              </w:rPr>
              <w:t>Interpreter and translation services</w:t>
            </w:r>
          </w:p>
        </w:tc>
        <w:tc>
          <w:tcPr>
            <w:tcW w:w="1099" w:type="dxa"/>
            <w:vAlign w:val="center"/>
          </w:tcPr>
          <w:p w14:paraId="13AB483E" w14:textId="77777777" w:rsidR="008F7B69" w:rsidRDefault="008F7B69" w:rsidP="007771A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670E">
              <w:t>LTCS502</w:t>
            </w:r>
          </w:p>
        </w:tc>
        <w:sdt>
          <w:sdtPr>
            <w:id w:val="-905215413"/>
            <w:placeholder>
              <w:docPart w:val="4DDA405BF05F4CD380BC244A89BB27B2"/>
            </w:placeholder>
            <w:showingPlcHdr/>
            <w:text w:multiLine="1"/>
          </w:sdtPr>
          <w:sdtEndPr/>
          <w:sdtContent>
            <w:tc>
              <w:tcPr>
                <w:tcW w:w="1117" w:type="dxa"/>
              </w:tcPr>
              <w:p w14:paraId="2CFF2BFF" w14:textId="63D8EE9E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507898116"/>
            <w:placeholder>
              <w:docPart w:val="EB492B1C67BB4900B80FBF776822514D"/>
            </w:placeholder>
            <w:showingPlcHdr/>
            <w:text w:multiLine="1"/>
          </w:sdtPr>
          <w:sdtEndPr/>
          <w:sdtContent>
            <w:tc>
              <w:tcPr>
                <w:tcW w:w="1111" w:type="dxa"/>
              </w:tcPr>
              <w:p w14:paraId="54479553" w14:textId="052B370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596241847"/>
            <w:placeholder>
              <w:docPart w:val="D2FCBCDC0D2446D5A75E74127EC7C0F5"/>
            </w:placeholder>
            <w:showingPlcHdr/>
            <w:text w:multiLine="1"/>
          </w:sdtPr>
          <w:sdtEndPr/>
          <w:sdtContent>
            <w:tc>
              <w:tcPr>
                <w:tcW w:w="992" w:type="dxa"/>
              </w:tcPr>
              <w:p w14:paraId="59387A20" w14:textId="318BE55D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3901359"/>
            <w:placeholder>
              <w:docPart w:val="862170E78DDD4B0A886300CA63A683A1"/>
            </w:placeholder>
            <w:showingPlcHdr/>
            <w:text w:multiLine="1"/>
          </w:sdtPr>
          <w:sdtEndPr/>
          <w:sdtContent>
            <w:tc>
              <w:tcPr>
                <w:tcW w:w="2694" w:type="dxa"/>
              </w:tcPr>
              <w:p w14:paraId="66B209D2" w14:textId="10543C54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274710094"/>
            <w:placeholder>
              <w:docPart w:val="CCCA7A85B07B4907AFFF03B15D11DA26"/>
            </w:placeholder>
            <w:showingPlcHdr/>
            <w:text w:multiLine="1"/>
          </w:sdtPr>
          <w:sdtEndPr/>
          <w:sdtContent>
            <w:tc>
              <w:tcPr>
                <w:tcW w:w="1467" w:type="dxa"/>
              </w:tcPr>
              <w:p w14:paraId="572FA237" w14:textId="1E174C2C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228298354"/>
            <w:placeholder>
              <w:docPart w:val="FB9D07FB569642189E34081DF48D0F10"/>
            </w:placeholder>
            <w:showingPlcHdr/>
            <w:text w:multiLine="1"/>
          </w:sdtPr>
          <w:sdtEndPr/>
          <w:sdtContent>
            <w:tc>
              <w:tcPr>
                <w:tcW w:w="851" w:type="dxa"/>
              </w:tcPr>
              <w:p w14:paraId="596F0B85" w14:textId="06F454B5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</w:t>
                </w:r>
                <w:r w:rsidR="00F44563">
                  <w:rPr>
                    <w:rStyle w:val="PlaceholderText"/>
                  </w:rPr>
                  <w:t xml:space="preserve">    </w:t>
                </w: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-1085758046"/>
            <w:placeholder>
              <w:docPart w:val="04F9CD7D6BCF472988C35DA4816C0169"/>
            </w:placeholder>
            <w:showingPlcHdr/>
            <w:text w:multiLine="1"/>
          </w:sdtPr>
          <w:sdtEndPr/>
          <w:sdtContent>
            <w:tc>
              <w:tcPr>
                <w:tcW w:w="3068" w:type="dxa"/>
              </w:tcPr>
              <w:p w14:paraId="1419CA9B" w14:textId="4C8C3611" w:rsidR="008F7B69" w:rsidRDefault="00F25A4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</w:tbl>
    <w:p w14:paraId="71052738" w14:textId="77777777" w:rsidR="008F7B69" w:rsidRPr="004147E2" w:rsidRDefault="008F7B69" w:rsidP="008F7B69">
      <w:pPr>
        <w:ind w:hanging="567"/>
      </w:pPr>
      <w:r>
        <w:t>*to establish a pharmacy account icare requires a list of injury-related medications, ignore this row if the account has previously been established.</w:t>
      </w:r>
    </w:p>
    <w:p w14:paraId="4A9C7E32" w14:textId="19C585E6" w:rsidR="000E233B" w:rsidRDefault="008F7B69" w:rsidP="00734A5F">
      <w:pPr>
        <w:pStyle w:val="Heading3"/>
        <w:numPr>
          <w:ilvl w:val="1"/>
          <w:numId w:val="10"/>
        </w:numPr>
        <w:ind w:left="0" w:hanging="709"/>
      </w:pPr>
      <w:proofErr w:type="gramStart"/>
      <w:r w:rsidRPr="008F7B69">
        <w:lastRenderedPageBreak/>
        <w:t>Non pre-</w:t>
      </w:r>
      <w:proofErr w:type="gramEnd"/>
      <w:r w:rsidRPr="008F7B69">
        <w:t>approved services needed on discharge</w:t>
      </w:r>
    </w:p>
    <w:tbl>
      <w:tblPr>
        <w:tblStyle w:val="GridTable4-Accent1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19"/>
        <w:gridCol w:w="1152"/>
        <w:gridCol w:w="1129"/>
        <w:gridCol w:w="1128"/>
        <w:gridCol w:w="2807"/>
        <w:gridCol w:w="1355"/>
        <w:gridCol w:w="1037"/>
        <w:gridCol w:w="3357"/>
      </w:tblGrid>
      <w:tr w:rsidR="008F7B69" w14:paraId="596020D6" w14:textId="77777777" w:rsidTr="006A0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7CC1B82" w14:textId="77777777" w:rsidR="008F7B69" w:rsidRDefault="008F7B69" w:rsidP="00B15AA2">
            <w:pPr>
              <w:adjustRightInd/>
              <w:snapToGrid/>
              <w:spacing w:after="0" w:line="240" w:lineRule="auto"/>
            </w:pPr>
            <w:r w:rsidRPr="005455E0">
              <w:t>Service Type</w:t>
            </w:r>
          </w:p>
        </w:tc>
        <w:tc>
          <w:tcPr>
            <w:tcW w:w="1152" w:type="dxa"/>
          </w:tcPr>
          <w:p w14:paraId="7C482543" w14:textId="77777777" w:rsidR="008F7B69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2F76">
              <w:t>Code</w:t>
            </w:r>
          </w:p>
        </w:tc>
        <w:tc>
          <w:tcPr>
            <w:tcW w:w="1129" w:type="dxa"/>
          </w:tcPr>
          <w:p w14:paraId="76CA6FC7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107D">
              <w:t>Hours needed (total)</w:t>
            </w:r>
          </w:p>
        </w:tc>
        <w:tc>
          <w:tcPr>
            <w:tcW w:w="1128" w:type="dxa"/>
          </w:tcPr>
          <w:p w14:paraId="4F2F099F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Hourly Rate</w:t>
            </w:r>
          </w:p>
        </w:tc>
        <w:tc>
          <w:tcPr>
            <w:tcW w:w="2807" w:type="dxa"/>
          </w:tcPr>
          <w:p w14:paraId="5A90FAFE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Provider Name</w:t>
            </w:r>
          </w:p>
          <w:p w14:paraId="06F9C123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Organisation (billing as)</w:t>
            </w:r>
          </w:p>
          <w:p w14:paraId="36730D8B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Address, ABN, Phone and Email</w:t>
            </w:r>
          </w:p>
        </w:tc>
        <w:tc>
          <w:tcPr>
            <w:tcW w:w="1355" w:type="dxa"/>
          </w:tcPr>
          <w:p w14:paraId="76DB5F51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Travel hrs needed</w:t>
            </w:r>
          </w:p>
          <w:p w14:paraId="58E48DC0" w14:textId="77777777" w:rsidR="008F7B69" w:rsidRPr="00B60D3E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(LTCS503)</w:t>
            </w:r>
          </w:p>
        </w:tc>
        <w:tc>
          <w:tcPr>
            <w:tcW w:w="1037" w:type="dxa"/>
          </w:tcPr>
          <w:p w14:paraId="531EEB2C" w14:textId="77777777" w:rsidR="008F7B69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30CA74" w14:textId="77777777" w:rsidR="008F7B69" w:rsidRPr="00AF05DB" w:rsidRDefault="008F7B69" w:rsidP="00B15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5DB">
              <w:t>Hourly Rate</w:t>
            </w:r>
          </w:p>
        </w:tc>
        <w:tc>
          <w:tcPr>
            <w:tcW w:w="3357" w:type="dxa"/>
          </w:tcPr>
          <w:p w14:paraId="3ED3AB51" w14:textId="77777777" w:rsidR="008F7B69" w:rsidRDefault="008F7B69" w:rsidP="00B15AA2">
            <w:pPr>
              <w:adjustRightInd/>
              <w:snapToGrid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60D3E">
              <w:t>Reason additional hours and/or provider travel are needed</w:t>
            </w:r>
          </w:p>
        </w:tc>
      </w:tr>
      <w:tr w:rsidR="008F7B69" w14:paraId="7C203AE0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57D8867C" w14:textId="77777777" w:rsidR="008F7B69" w:rsidRDefault="008F7B69" w:rsidP="00B15AA2">
            <w:pPr>
              <w:adjustRightInd/>
              <w:snapToGrid/>
              <w:spacing w:after="0" w:line="240" w:lineRule="auto"/>
            </w:pPr>
            <w:r w:rsidRPr="007D75A0">
              <w:t>Podiatry</w:t>
            </w:r>
          </w:p>
        </w:tc>
        <w:tc>
          <w:tcPr>
            <w:tcW w:w="1152" w:type="dxa"/>
            <w:vAlign w:val="center"/>
          </w:tcPr>
          <w:p w14:paraId="28AC2D99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13E">
              <w:t>LTCS309</w:t>
            </w:r>
          </w:p>
        </w:tc>
        <w:sdt>
          <w:sdtPr>
            <w:id w:val="1519884688"/>
            <w:placeholder>
              <w:docPart w:val="764ECDB833784BF4B6BC0B352A66DAE7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705E054B" w14:textId="4251CC27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01056190"/>
            <w:placeholder>
              <w:docPart w:val="8C8C8FDF44974C29AA060E185BF10E3E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61FE0FB8" w14:textId="6B4AE40A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039386969"/>
            <w:placeholder>
              <w:docPart w:val="7211374E5FE4416199D87F04B69FE220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6AAE0140" w14:textId="08AC0AAA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42332408"/>
            <w:placeholder>
              <w:docPart w:val="99B1D62D0F5A44B1A61B4961EF540725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3072D44F" w14:textId="39A4F26B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703293539"/>
            <w:placeholder>
              <w:docPart w:val="693769B68A7C4C65B67B7F07BD90B475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4047AF4B" w14:textId="752DF1CE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884372598"/>
            <w:placeholder>
              <w:docPart w:val="8C6A5D651D9E4D2D9D1CB8BEB3FEC832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191CACDC" w14:textId="41F59205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8F7B69" w14:paraId="208F015E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B7FA419" w14:textId="77777777" w:rsidR="008F7B69" w:rsidRDefault="008F7B69" w:rsidP="00B15AA2">
            <w:pPr>
              <w:adjustRightInd/>
              <w:snapToGrid/>
              <w:spacing w:after="0" w:line="240" w:lineRule="auto"/>
            </w:pPr>
            <w:r w:rsidRPr="0016518B">
              <w:t>Dietetics</w:t>
            </w:r>
          </w:p>
        </w:tc>
        <w:tc>
          <w:tcPr>
            <w:tcW w:w="1152" w:type="dxa"/>
            <w:vAlign w:val="center"/>
          </w:tcPr>
          <w:p w14:paraId="6AC755AE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5EC1">
              <w:t>LTCS304</w:t>
            </w:r>
          </w:p>
        </w:tc>
        <w:sdt>
          <w:sdtPr>
            <w:id w:val="-2068945330"/>
            <w:placeholder>
              <w:docPart w:val="4F4BFBF3AD8D4B699406BB8B47FAAE9D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7C2EE520" w14:textId="066E641C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824940660"/>
            <w:placeholder>
              <w:docPart w:val="F500C59852574399A2C52DD25E822EC4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2E18F2A3" w14:textId="77FC8F3D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429701840"/>
            <w:placeholder>
              <w:docPart w:val="8320FABE58A4478CB7453623DB7E0249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0E21345B" w14:textId="3EBCFFBA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645500607"/>
            <w:placeholder>
              <w:docPart w:val="EAAD044AAA484AC8AA3548FF55D0BA07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2AE23212" w14:textId="5C53CA25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447051466"/>
            <w:placeholder>
              <w:docPart w:val="4EB8BED91A1C4437B5224C5DE34F65D8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42A79A0E" w14:textId="44C0E6ED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200392343"/>
            <w:placeholder>
              <w:docPart w:val="98F70520EB5D48348AA27158C00305C5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32CDE9CC" w14:textId="2118EA7D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8F7B69" w14:paraId="52526B98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93426DA" w14:textId="77777777" w:rsidR="008F7B69" w:rsidRDefault="008F7B69" w:rsidP="00B15AA2">
            <w:pPr>
              <w:adjustRightInd/>
              <w:snapToGrid/>
              <w:spacing w:after="0" w:line="240" w:lineRule="auto"/>
            </w:pPr>
            <w:r w:rsidRPr="001D041C">
              <w:t>Gym programs, hydrotherapy</w:t>
            </w:r>
          </w:p>
        </w:tc>
        <w:tc>
          <w:tcPr>
            <w:tcW w:w="1152" w:type="dxa"/>
            <w:vAlign w:val="center"/>
          </w:tcPr>
          <w:p w14:paraId="50C33968" w14:textId="77777777" w:rsidR="008F7B69" w:rsidRDefault="008F7B69" w:rsidP="006E08EC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3B48">
              <w:t>LTCS301</w:t>
            </w:r>
          </w:p>
        </w:tc>
        <w:sdt>
          <w:sdtPr>
            <w:id w:val="-72280962"/>
            <w:placeholder>
              <w:docPart w:val="F56210EDA49441598B3F526186A08E9F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6C7E3E2B" w14:textId="375EF114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190145270"/>
            <w:placeholder>
              <w:docPart w:val="0CCAD1C3A0594828997F73345431D3AC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4223ED55" w14:textId="4A7CC085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300308828"/>
            <w:placeholder>
              <w:docPart w:val="9AB5121933B5453AAD44A123D083CB97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7754BD80" w14:textId="6E99B6C2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574739862"/>
            <w:placeholder>
              <w:docPart w:val="F771C37688D342B5B4E92DAD0ED708FC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08F6DFB9" w14:textId="3458F070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228807076"/>
            <w:placeholder>
              <w:docPart w:val="DDAB3831D41C4A49A5FAB16B386B842B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01F17861" w14:textId="5D0621EA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992166796"/>
            <w:placeholder>
              <w:docPart w:val="1535E61FB4734A7A85D781B1B4011862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27A3CF3F" w14:textId="568DCE24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8F7B69" w14:paraId="666C1D54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BEBD620" w14:textId="77777777" w:rsidR="008F7B69" w:rsidRPr="003C64C9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64535143"/>
            <w:placeholder>
              <w:docPart w:val="66BF400CC91340529E58581EE5623585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318277C5" w14:textId="39DB44ED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090278267"/>
            <w:placeholder>
              <w:docPart w:val="6F448E33DD5F460D9FD42CF0E19C3168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75399ADA" w14:textId="7842087A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766079038"/>
            <w:placeholder>
              <w:docPart w:val="06EB21F1F98D4774954C1EBBA58E55C5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3DF698AD" w14:textId="32020B7D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694680625"/>
            <w:placeholder>
              <w:docPart w:val="8C833AAEA0BF4AF8BA8AB26586305DCF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384C0BE0" w14:textId="7F4C123B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798377912"/>
            <w:placeholder>
              <w:docPart w:val="227CDB4724B14EC386D6162F6135A635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587060D9" w14:textId="0BB51878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69063756"/>
            <w:placeholder>
              <w:docPart w:val="6D3C813F7F544528A3F4E2C1387CFBFC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6A4041D1" w14:textId="47530298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342636201"/>
            <w:placeholder>
              <w:docPart w:val="A1059810FDD64293B5503B5F3A53EB86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3E29D8BA" w14:textId="448376C2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8F7B69" w14:paraId="7371BD88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5CADFD79" w14:textId="77777777" w:rsidR="008F7B69" w:rsidRPr="003C64C9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1933318266"/>
            <w:placeholder>
              <w:docPart w:val="5EA6D3CECC6D46998E228674D2B80E78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19E2029F" w14:textId="250B4D60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937629343"/>
            <w:placeholder>
              <w:docPart w:val="5FBFFAF8BB444771A2D8EB6FEA892456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0E8B4450" w14:textId="5086938B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459489446"/>
            <w:placeholder>
              <w:docPart w:val="758AE27D5CD748048BEDB67F52F87F08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0FC86D88" w14:textId="7510B158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786579764"/>
            <w:placeholder>
              <w:docPart w:val="F14A9891AF4F4BCA88B29EB4400F86FF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171EC44A" w14:textId="7AA6D6FB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38218849"/>
            <w:placeholder>
              <w:docPart w:val="A66B501841884DC3B4BFAC8323EE2C94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125D021C" w14:textId="3C11D267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498194251"/>
            <w:placeholder>
              <w:docPart w:val="053E690510CC4291BF72E63735891ED3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15269AA1" w14:textId="01CB1F20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568231799"/>
            <w:placeholder>
              <w:docPart w:val="85F8519CFB2D4B309A382E6ED6AF5F09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0506DDA5" w14:textId="1C0B0398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8F7B69" w14:paraId="1F823D2A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D810C41" w14:textId="77777777" w:rsidR="008F7B69" w:rsidRPr="003C64C9" w:rsidRDefault="008F7B69" w:rsidP="00B15AA2">
            <w:pPr>
              <w:adjustRightInd/>
              <w:snapToGrid/>
              <w:spacing w:after="0" w:line="240" w:lineRule="auto"/>
              <w:rPr>
                <w:b/>
                <w:bCs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-1323116808"/>
            <w:placeholder>
              <w:docPart w:val="446F05519F614355862E5F25D7D23B90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0AC01194" w14:textId="290F7001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523210163"/>
            <w:placeholder>
              <w:docPart w:val="602C937A8401446FAD962E81F237DD19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056F06E7" w14:textId="2EBD2268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986520667"/>
            <w:placeholder>
              <w:docPart w:val="C4DF6C1D5CB44E20BE0C9FBD6415CBD1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0F687EDF" w14:textId="17BE657B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20541818"/>
            <w:placeholder>
              <w:docPart w:val="A6E256511C5A43FEA4C13FE80F307D2F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36D7F845" w14:textId="22899502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627444299"/>
            <w:placeholder>
              <w:docPart w:val="A32A41A17FF04BF8ADCDB2A63C3E0BE7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165C3EF1" w14:textId="10B78612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314607168"/>
            <w:placeholder>
              <w:docPart w:val="0219DE51B76A44CD9B2E2449E00C721E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6BE76F27" w14:textId="7E2B7670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6726620"/>
            <w:placeholder>
              <w:docPart w:val="42EEED5FFED84719A1B356EEF44E3178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28A00F93" w14:textId="4DFD8690" w:rsidR="008F7B69" w:rsidRDefault="000A2574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CE089D" w14:paraId="1A3A2451" w14:textId="77777777" w:rsidTr="006A0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5E6AD274" w14:textId="054179ED" w:rsidR="00CE089D" w:rsidRPr="003C64C9" w:rsidRDefault="00CE089D" w:rsidP="00B15AA2">
            <w:pPr>
              <w:adjustRightInd/>
              <w:snapToGrid/>
              <w:spacing w:after="0" w:line="240" w:lineRule="auto"/>
              <w:rPr>
                <w:rStyle w:val="Strong"/>
                <w:b w:val="0"/>
              </w:rPr>
            </w:pPr>
            <w:r w:rsidRPr="003C64C9">
              <w:rPr>
                <w:rStyle w:val="Strong"/>
                <w:b w:val="0"/>
                <w:bCs/>
              </w:rPr>
              <w:t>Additional services – add here</w:t>
            </w:r>
          </w:p>
        </w:tc>
        <w:sdt>
          <w:sdtPr>
            <w:id w:val="-1441146980"/>
            <w:placeholder>
              <w:docPart w:val="8FEE950E7B74470CB799C757F965BB6B"/>
            </w:placeholder>
            <w:showingPlcHdr/>
            <w:text w:multiLine="1"/>
          </w:sdtPr>
          <w:sdtEndPr/>
          <w:sdtContent>
            <w:tc>
              <w:tcPr>
                <w:tcW w:w="1152" w:type="dxa"/>
              </w:tcPr>
              <w:p w14:paraId="4318A3E0" w14:textId="790B4C2C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757489853"/>
            <w:placeholder>
              <w:docPart w:val="3DE16DFF69A243F9B51E4482CDA377EB"/>
            </w:placeholder>
            <w:showingPlcHdr/>
            <w:text w:multiLine="1"/>
          </w:sdtPr>
          <w:sdtEndPr/>
          <w:sdtContent>
            <w:tc>
              <w:tcPr>
                <w:tcW w:w="1129" w:type="dxa"/>
              </w:tcPr>
              <w:p w14:paraId="2353AC42" w14:textId="48CCE056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95287807"/>
            <w:placeholder>
              <w:docPart w:val="01F142C8B9254BCE94E3025D7EF2DB40"/>
            </w:placeholder>
            <w:showingPlcHdr/>
            <w:text w:multiLine="1"/>
          </w:sdtPr>
          <w:sdtEndPr/>
          <w:sdtContent>
            <w:tc>
              <w:tcPr>
                <w:tcW w:w="1128" w:type="dxa"/>
              </w:tcPr>
              <w:p w14:paraId="5C041852" w14:textId="1220B23C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2009167613"/>
            <w:placeholder>
              <w:docPart w:val="AB69BA30949D452A89C8493CCAC43172"/>
            </w:placeholder>
            <w:showingPlcHdr/>
            <w:text w:multiLine="1"/>
          </w:sdtPr>
          <w:sdtEndPr/>
          <w:sdtContent>
            <w:tc>
              <w:tcPr>
                <w:tcW w:w="2807" w:type="dxa"/>
              </w:tcPr>
              <w:p w14:paraId="2425F269" w14:textId="0F07B55C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1002783341"/>
            <w:placeholder>
              <w:docPart w:val="2E4B39FBE1DD4BD586505F3A4A0420F6"/>
            </w:placeholder>
            <w:showingPlcHdr/>
            <w:text w:multiLine="1"/>
          </w:sdtPr>
          <w:sdtEndPr/>
          <w:sdtContent>
            <w:tc>
              <w:tcPr>
                <w:tcW w:w="1355" w:type="dxa"/>
              </w:tcPr>
              <w:p w14:paraId="5ED159D8" w14:textId="4AE67FBB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269472137"/>
            <w:placeholder>
              <w:docPart w:val="FE364B2F61944D928434AE0EFC9D97C8"/>
            </w:placeholder>
            <w:showingPlcHdr/>
            <w:text w:multiLine="1"/>
          </w:sdtPr>
          <w:sdtEndPr/>
          <w:sdtContent>
            <w:tc>
              <w:tcPr>
                <w:tcW w:w="1037" w:type="dxa"/>
              </w:tcPr>
              <w:p w14:paraId="20709A0C" w14:textId="6F32F6CA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-1680191894"/>
            <w:placeholder>
              <w:docPart w:val="4A0667C982904C94A91CF4C036DCAB2E"/>
            </w:placeholder>
            <w:showingPlcHdr/>
            <w:text w:multiLine="1"/>
          </w:sdtPr>
          <w:sdtEndPr/>
          <w:sdtContent>
            <w:tc>
              <w:tcPr>
                <w:tcW w:w="3357" w:type="dxa"/>
              </w:tcPr>
              <w:p w14:paraId="1AD28B63" w14:textId="410276DF" w:rsidR="00CE089D" w:rsidRDefault="00CE089D" w:rsidP="00B15AA2">
                <w:pPr>
                  <w:adjustRightInd/>
                  <w:snapToGrid/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</w:tbl>
    <w:p w14:paraId="5253992A" w14:textId="4EB5D93D" w:rsidR="00552E6C" w:rsidRDefault="008F7B69" w:rsidP="00552E6C">
      <w:pPr>
        <w:ind w:left="-567"/>
      </w:pPr>
      <w:r>
        <w:t>*if travel is required to attend appointments, please contact the icare contact to discuss optio</w:t>
      </w:r>
      <w:r w:rsidR="00552E6C">
        <w:t>ns</w:t>
      </w:r>
    </w:p>
    <w:sdt>
      <w:sdtPr>
        <w:id w:val="-1153371916"/>
        <w:lock w:val="contentLocked"/>
        <w:placeholder>
          <w:docPart w:val="DefaultPlaceholder_-1854013440"/>
        </w:placeholder>
        <w:group/>
      </w:sdtPr>
      <w:sdtEndPr/>
      <w:sdtContent>
        <w:p w14:paraId="0033AB92" w14:textId="27E6D5B1" w:rsidR="00D67ECD" w:rsidRDefault="00D67ECD" w:rsidP="00AC1E72">
          <w:pPr>
            <w:pStyle w:val="Heading3"/>
            <w:numPr>
              <w:ilvl w:val="1"/>
              <w:numId w:val="10"/>
            </w:numPr>
            <w:spacing w:before="240" w:after="120"/>
            <w:ind w:left="426" w:hanging="710"/>
          </w:pPr>
          <w:r>
            <w:t>Additional information that may impact on Discharge (optional)</w:t>
          </w:r>
        </w:p>
      </w:sdtContent>
    </w:sdt>
    <w:tbl>
      <w:tblPr>
        <w:tblStyle w:val="TableGrid"/>
        <w:tblW w:w="13792" w:type="dxa"/>
        <w:tblCellSpacing w:w="42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13792"/>
      </w:tblGrid>
      <w:tr w:rsidR="00EA1C67" w:rsidRPr="00176D73" w14:paraId="09138482" w14:textId="77777777" w:rsidTr="00950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  <w:tblCellSpacing w:w="42" w:type="dxa"/>
        </w:trPr>
        <w:tc>
          <w:tcPr>
            <w:tcW w:w="13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sdt>
            <w:sdtPr>
              <w:id w:val="741762416"/>
              <w:placeholder>
                <w:docPart w:val="CFD986AB44F44D96BB479255C0FF3D83"/>
              </w:placeholder>
              <w:showingPlcHdr/>
              <w:text w:multiLine="1"/>
            </w:sdtPr>
            <w:sdtEndPr/>
            <w:sdtContent>
              <w:p w14:paraId="2141AC8F" w14:textId="32763969" w:rsidR="00EA1C67" w:rsidRDefault="004B2CDE" w:rsidP="00BE2027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     </w:t>
                </w:r>
              </w:p>
            </w:sdtContent>
          </w:sdt>
          <w:p w14:paraId="77FA41F8" w14:textId="77777777" w:rsidR="004B2CDE" w:rsidRDefault="004B2CDE" w:rsidP="00BE2027">
            <w:pPr>
              <w:pStyle w:val="TablecellTextfield"/>
            </w:pPr>
          </w:p>
          <w:p w14:paraId="758B4F14" w14:textId="77777777" w:rsidR="004B2CDE" w:rsidRDefault="004B2CDE" w:rsidP="00BE2027">
            <w:pPr>
              <w:pStyle w:val="TablecellTextfield"/>
            </w:pPr>
          </w:p>
          <w:p w14:paraId="03B670D6" w14:textId="18F2DB2E" w:rsidR="00B50A35" w:rsidRPr="002A3173" w:rsidRDefault="00B50A35" w:rsidP="00BE2027">
            <w:pPr>
              <w:pStyle w:val="TablecellTextfield"/>
            </w:pPr>
          </w:p>
        </w:tc>
      </w:tr>
    </w:tbl>
    <w:p w14:paraId="1848C850" w14:textId="77777777" w:rsidR="000E233B" w:rsidRDefault="000E233B" w:rsidP="00FB7BFA">
      <w:pPr>
        <w:pStyle w:val="Bullet2"/>
        <w:numPr>
          <w:ilvl w:val="0"/>
          <w:numId w:val="0"/>
        </w:numPr>
      </w:pPr>
    </w:p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2119095380"/>
        <w:lock w:val="contentLocked"/>
        <w:placeholder>
          <w:docPart w:val="DefaultPlaceholder_-1854013440"/>
        </w:placeholder>
        <w:group/>
      </w:sdtPr>
      <w:sdtEndPr/>
      <w:sdtContent>
        <w:p w14:paraId="2404304A" w14:textId="1AD381CE" w:rsidR="00A1560A" w:rsidRPr="00A1560A" w:rsidRDefault="00D67ECD" w:rsidP="00AC1E72">
          <w:pPr>
            <w:pStyle w:val="Heading3"/>
            <w:numPr>
              <w:ilvl w:val="1"/>
              <w:numId w:val="10"/>
            </w:numPr>
            <w:spacing w:before="120"/>
            <w:ind w:left="426" w:hanging="710"/>
          </w:pPr>
          <w:r>
            <w:t xml:space="preserve">Service provider declaration </w:t>
          </w:r>
        </w:p>
        <w:tbl>
          <w:tblPr>
            <w:tblStyle w:val="TableGrid"/>
            <w:tblW w:w="14012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6205"/>
            <w:gridCol w:w="7589"/>
            <w:gridCol w:w="218"/>
          </w:tblGrid>
          <w:tr w:rsidR="00AC645D" w:rsidRPr="00176D73" w14:paraId="1941CB17" w14:textId="77777777" w:rsidTr="00C60FA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49"/>
              <w:tblCellSpacing w:w="42" w:type="dxa"/>
            </w:trPr>
            <w:tc>
              <w:tcPr>
                <w:tcW w:w="608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2493DB9C" w14:textId="77777777" w:rsidR="008B1559" w:rsidRPr="001C164E" w:rsidRDefault="008B1559" w:rsidP="00BE2027">
                <w:pPr>
                  <w:pStyle w:val="NoSpacing"/>
                </w:pPr>
                <w:r w:rsidRPr="001C164E">
                  <w:t>Name</w:t>
                </w:r>
              </w:p>
            </w:tc>
            <w:tc>
              <w:tcPr>
                <w:tcW w:w="7680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75CAC10" w14:textId="77777777" w:rsidR="008B1559" w:rsidRPr="001C164E" w:rsidRDefault="008B1559" w:rsidP="00BE2027">
                <w:pPr>
                  <w:pStyle w:val="NoSpacing"/>
                </w:pPr>
                <w:r>
                  <w:t>Date</w:t>
                </w:r>
              </w:p>
            </w:tc>
          </w:tr>
          <w:tr w:rsidR="00AC645D" w:rsidRPr="00176D73" w14:paraId="551DE7A1" w14:textId="77777777" w:rsidTr="00C60FAE">
            <w:trPr>
              <w:gridAfter w:val="1"/>
              <w:wAfter w:w="92" w:type="dxa"/>
              <w:trHeight w:val="13"/>
              <w:tblCellSpacing w:w="42" w:type="dxa"/>
            </w:trPr>
            <w:sdt>
              <w:sdtPr>
                <w:id w:val="-1446377456"/>
                <w:placeholder>
                  <w:docPart w:val="4832FAAEC9CB4685934DF8625C532B10"/>
                </w:placeholder>
                <w:showingPlcHdr/>
                <w:text w:multiLine="1"/>
              </w:sdtPr>
              <w:sdtEndPr/>
              <w:sdtContent>
                <w:tc>
                  <w:tcPr>
                    <w:tcW w:w="6080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0C18ECB4" w14:textId="7971FE89" w:rsidR="008B1559" w:rsidRPr="001C164E" w:rsidRDefault="00A8781E" w:rsidP="00BE2027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  <w:sdt>
              <w:sdtPr>
                <w:id w:val="-4986654"/>
                <w:placeholder>
                  <w:docPart w:val="284425DE7EF7499AB3B89244E0D9D622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504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333D6379" w14:textId="77777777" w:rsidR="008B1559" w:rsidRPr="001C164E" w:rsidRDefault="008B1559" w:rsidP="00BE2027">
                    <w:pPr>
                      <w:pStyle w:val="TablecellTextfield"/>
                    </w:pPr>
                    <w:r w:rsidRPr="00E22FD7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</w:tr>
          <w:tr w:rsidR="00C60FAE" w:rsidRPr="00176D73" w14:paraId="39D12956" w14:textId="77777777" w:rsidTr="00C60FAE">
            <w:trPr>
              <w:gridAfter w:val="1"/>
              <w:wAfter w:w="89" w:type="dxa"/>
              <w:trHeight w:val="249"/>
              <w:tblCellSpacing w:w="42" w:type="dxa"/>
            </w:trPr>
            <w:tc>
              <w:tcPr>
                <w:tcW w:w="13671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774C010C" w14:textId="77777777" w:rsidR="008B1559" w:rsidRPr="001C164E" w:rsidRDefault="008B1559" w:rsidP="00BE2027">
                <w:pPr>
                  <w:pStyle w:val="NoSpacing"/>
                </w:pPr>
                <w:r w:rsidRPr="00742069">
                  <w:t>This request has been discussed with the child’s parent/guardian and agreement has been obtained?</w:t>
                </w:r>
              </w:p>
            </w:tc>
          </w:tr>
          <w:tr w:rsidR="00C60FAE" w:rsidRPr="00176D73" w14:paraId="2E5A4144" w14:textId="77777777" w:rsidTr="00C60FAE">
            <w:trPr>
              <w:gridAfter w:val="1"/>
              <w:wAfter w:w="89" w:type="dxa"/>
              <w:trHeight w:val="13"/>
              <w:tblCellSpacing w:w="42" w:type="dxa"/>
            </w:trPr>
            <w:tc>
              <w:tcPr>
                <w:tcW w:w="13671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  <w:vAlign w:val="bottom"/>
              </w:tcPr>
              <w:p w14:paraId="282BAB60" w14:textId="77777777" w:rsidR="008B1559" w:rsidRPr="001C164E" w:rsidRDefault="008B1559" w:rsidP="00AC645D">
                <w:pPr>
                  <w:pStyle w:val="TablecellTextfield"/>
                  <w:ind w:right="-554"/>
                </w:pPr>
                <w:r>
                  <w:t xml:space="preserve"> </w:t>
                </w:r>
                <w:sdt>
                  <w:sdtPr>
                    <w:id w:val="-282425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Yes       </w:t>
                </w:r>
                <w:sdt>
                  <w:sdtPr>
                    <w:id w:val="1567690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No </w:t>
                </w:r>
              </w:p>
            </w:tc>
          </w:tr>
          <w:tr w:rsidR="00AC645D" w:rsidRPr="00176D73" w14:paraId="61EDA727" w14:textId="77777777" w:rsidTr="00C60FAE">
            <w:trPr>
              <w:gridAfter w:val="1"/>
              <w:wAfter w:w="89" w:type="dxa"/>
              <w:trHeight w:val="249"/>
              <w:tblCellSpacing w:w="42" w:type="dxa"/>
            </w:trPr>
            <w:tc>
              <w:tcPr>
                <w:tcW w:w="13671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7869ACE" w14:textId="77777777" w:rsidR="008B1559" w:rsidRPr="001C164E" w:rsidRDefault="008B1559" w:rsidP="00BE2027">
                <w:pPr>
                  <w:pStyle w:val="NoSpacing"/>
                </w:pPr>
                <w:r w:rsidRPr="00742069">
                  <w:t>If no, please briefly outline why the child’s parent/guardian does not agree with the plan</w:t>
                </w:r>
              </w:p>
            </w:tc>
          </w:tr>
          <w:tr w:rsidR="00AC645D" w:rsidRPr="00176D73" w14:paraId="2996D6D9" w14:textId="77777777" w:rsidTr="00C60FAE">
            <w:trPr>
              <w:gridAfter w:val="1"/>
              <w:wAfter w:w="89" w:type="dxa"/>
              <w:trHeight w:val="15"/>
              <w:tblCellSpacing w:w="42" w:type="dxa"/>
            </w:trPr>
            <w:sdt>
              <w:sdtPr>
                <w:id w:val="-542047236"/>
                <w:placeholder>
                  <w:docPart w:val="5D715E3EB2C94D3E8520A5AAAB81E00D"/>
                </w:placeholder>
                <w:showingPlcHdr/>
                <w:text w:multiLine="1"/>
              </w:sdtPr>
              <w:sdtEndPr/>
              <w:sdtContent>
                <w:tc>
                  <w:tcPr>
                    <w:tcW w:w="13671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75326698" w14:textId="1ADC91D6" w:rsidR="008B1559" w:rsidRPr="002A3173" w:rsidRDefault="008B1559" w:rsidP="00BE2027">
                    <w:pPr>
                      <w:pStyle w:val="TablecellTextfield"/>
                    </w:pPr>
                    <w:r>
                      <w:rPr>
                        <w:rStyle w:val="PlaceholderText"/>
                      </w:rPr>
                      <w:t xml:space="preserve">              </w:t>
                    </w:r>
                  </w:p>
                </w:tc>
              </w:sdtContent>
            </w:sdt>
          </w:tr>
        </w:tbl>
      </w:sdtContent>
    </w:sdt>
    <w:p w14:paraId="598BF64E" w14:textId="4E563D60" w:rsidR="00B743EA" w:rsidRDefault="00B743EA" w:rsidP="000E233B">
      <w:pPr>
        <w:suppressAutoHyphens w:val="0"/>
        <w:adjustRightInd/>
        <w:snapToGrid/>
        <w:spacing w:after="0" w:line="240" w:lineRule="auto"/>
      </w:pPr>
    </w:p>
    <w:tbl>
      <w:tblPr>
        <w:tblStyle w:val="TableGrid"/>
        <w:tblpPr w:leftFromText="180" w:rightFromText="180" w:vertAnchor="text" w:horzAnchor="margin" w:tblpY="220"/>
        <w:tblW w:w="6237" w:type="dxa"/>
        <w:tblCellSpacing w:w="0" w:type="nil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190"/>
        <w:gridCol w:w="6047"/>
      </w:tblGrid>
      <w:sdt>
        <w:sdtPr>
          <w:rPr>
            <w:rFonts w:ascii="Gotham Medium" w:hAnsi="Gotham Medium" w:cs="Noto Sans"/>
            <w:noProof/>
            <w:szCs w:val="19"/>
            <w:lang w:val="en-AU"/>
          </w:rPr>
          <w:id w:val="1346903675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/>
            <w:noProof w:val="0"/>
            <w:szCs w:val="20"/>
          </w:rPr>
        </w:sdtEndPr>
        <w:sdtContent>
          <w:tr w:rsidR="00B743EA" w14:paraId="3F2640D4" w14:textId="77777777" w:rsidTr="000C062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91"/>
              <w:tblCellSpacing w:w="0" w:type="nil"/>
            </w:trPr>
            <w:tc>
              <w:tcPr>
                <w:tcW w:w="190" w:type="dxa"/>
                <w:tcBorders>
                  <w:left w:val="single" w:sz="36" w:space="0" w:color="004C97" w:themeColor="accent1"/>
                </w:tcBorders>
              </w:tcPr>
              <w:p w14:paraId="69750279" w14:textId="1F98132C" w:rsidR="00B743EA" w:rsidRPr="00C107FD" w:rsidRDefault="00B743EA" w:rsidP="000C062F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6047" w:type="dxa"/>
              </w:tcPr>
              <w:p w14:paraId="48ECCAA0" w14:textId="7FB360DE" w:rsidR="00B743EA" w:rsidRPr="00E44F8F" w:rsidRDefault="00B743EA" w:rsidP="000C062F">
                <w:pPr>
                  <w:rPr>
                    <w:i/>
                  </w:rPr>
                </w:pPr>
                <w:r>
                  <w:rPr>
                    <w:b/>
                    <w:bCs/>
                  </w:rPr>
                  <w:t>icare NSW</w:t>
                </w:r>
                <w:r>
                  <w:br/>
                  <w:t>GPO Box 4052, Sydney NSW 2001</w:t>
                </w:r>
                <w:r>
                  <w:br/>
                </w:r>
                <w:r w:rsidRPr="00AF135E">
                  <w:rPr>
                    <w:b/>
                    <w:bCs/>
                  </w:rPr>
                  <w:t>General Phone Enquiries</w:t>
                </w:r>
                <w:r w:rsidRPr="00D062E4">
                  <w:rPr>
                    <w:b/>
                    <w:bCs/>
                  </w:rPr>
                  <w:t>: 1300 738 586</w:t>
                </w:r>
                <w:r>
                  <w:br/>
                  <w:t>Email: care-requests@icare.nsw.gov.au</w:t>
                </w:r>
                <w:r>
                  <w:br/>
                  <w:t>www.icare.nsw.gov.au</w:t>
                </w:r>
              </w:p>
            </w:tc>
          </w:tr>
        </w:sdtContent>
      </w:sdt>
    </w:tbl>
    <w:p w14:paraId="480C3954" w14:textId="12DCDF57" w:rsidR="007A76FA" w:rsidRDefault="007A76FA" w:rsidP="00AC1E72">
      <w:pPr>
        <w:ind w:left="-284" w:firstLine="284"/>
      </w:pPr>
    </w:p>
    <w:sectPr w:rsidR="007A76FA" w:rsidSect="00552E6C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440" w:bottom="144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0FDA" w14:textId="77777777" w:rsidR="00D82760" w:rsidRDefault="00D82760" w:rsidP="001264DC">
      <w:pPr>
        <w:spacing w:after="0" w:line="240" w:lineRule="auto"/>
      </w:pPr>
      <w:r>
        <w:separator/>
      </w:r>
    </w:p>
  </w:endnote>
  <w:endnote w:type="continuationSeparator" w:id="0">
    <w:p w14:paraId="0A4A3EC0" w14:textId="77777777" w:rsidR="00D82760" w:rsidRDefault="00D82760" w:rsidP="001264DC">
      <w:pPr>
        <w:spacing w:after="0" w:line="240" w:lineRule="auto"/>
      </w:pPr>
      <w:r>
        <w:continuationSeparator/>
      </w:r>
    </w:p>
  </w:endnote>
  <w:endnote w:type="continuationNotice" w:id="1">
    <w:p w14:paraId="47A8C02E" w14:textId="77777777" w:rsidR="00D82760" w:rsidRDefault="00D82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3DDF" w14:textId="77777777" w:rsidR="001264DC" w:rsidRDefault="001264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CB6D49" wp14:editId="032C6E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5294166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2D0C5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B6D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2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2B22D0C5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9781" w:type="dxa"/>
      <w:tblLook w:val="04A0" w:firstRow="1" w:lastRow="0" w:firstColumn="1" w:lastColumn="0" w:noHBand="0" w:noVBand="1"/>
    </w:tblPr>
    <w:tblGrid>
      <w:gridCol w:w="3324"/>
      <w:gridCol w:w="3197"/>
      <w:gridCol w:w="3260"/>
    </w:tblGrid>
    <w:sdt>
      <w:sdtPr>
        <w:rPr>
          <w:noProof/>
          <w:lang w:eastAsia="en-AU"/>
        </w:rPr>
        <w:id w:val="1915439028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en-US"/>
        </w:rPr>
      </w:sdtEndPr>
      <w:sdtContent>
        <w:tr w:rsidR="008513DD" w:rsidRPr="000476B2" w14:paraId="0A10AB35" w14:textId="77777777" w:rsidTr="005E4E8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68"/>
          </w:trPr>
          <w:tc>
            <w:tcPr>
              <w:tcW w:w="3324" w:type="dxa"/>
            </w:tcPr>
            <w:p w14:paraId="3CF82140" w14:textId="4C1E14F1" w:rsidR="008513DD" w:rsidRPr="000476B2" w:rsidRDefault="008513DD" w:rsidP="008513DD">
              <w:pPr>
                <w:pStyle w:val="Footer"/>
                <w:rPr>
                  <w:rStyle w:val="PageNumber"/>
                  <w:sz w:val="13"/>
                  <w:szCs w:val="13"/>
                </w:rPr>
              </w:pPr>
              <w:r w:rsidRPr="000476B2">
                <w:rPr>
                  <w:noProof/>
                  <w:lang w:eastAsia="en-AU"/>
                </w:rPr>
                <w:t>© icare</w:t>
              </w:r>
              <w:r w:rsidRPr="000476B2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0476B2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150686567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5-06-18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="00047389">
                    <w:rPr>
                      <w:noProof/>
                      <w:lang w:eastAsia="en-AU"/>
                    </w:rPr>
                    <w:t>2025</w:t>
                  </w:r>
                </w:sdtContent>
              </w:sdt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72576" behindDoc="1" locked="0" layoutInCell="1" allowOverlap="1" wp14:anchorId="5AA73E2D" wp14:editId="5D092F45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078634947" name="Picture 107863494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71552" behindDoc="1" locked="0" layoutInCell="1" allowOverlap="1" wp14:anchorId="446762A0" wp14:editId="4D3F77EE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051685876" name="Picture 105168587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162058AA" w14:textId="77777777" w:rsidR="008513DD" w:rsidRPr="000476B2" w:rsidRDefault="008513DD" w:rsidP="008513DD">
              <w:pPr>
                <w:pStyle w:val="Footer"/>
                <w:jc w:val="center"/>
                <w:rPr>
                  <w:rStyle w:val="PageNumber"/>
                  <w:sz w:val="13"/>
                  <w:szCs w:val="13"/>
                </w:rPr>
              </w:pPr>
              <w:r w:rsidRPr="000476B2">
                <w:t xml:space="preserve">Page </w:t>
              </w:r>
              <w:r w:rsidRPr="000476B2">
                <w:fldChar w:fldCharType="begin"/>
              </w:r>
              <w:r w:rsidRPr="000476B2">
                <w:instrText xml:space="preserve"> PAGE  \* Arabic  \* MERGEFORMAT </w:instrText>
              </w:r>
              <w:r w:rsidRPr="000476B2">
                <w:fldChar w:fldCharType="separate"/>
              </w:r>
              <w:r w:rsidRPr="000476B2">
                <w:t>2</w:t>
              </w:r>
              <w:r w:rsidRPr="000476B2">
                <w:fldChar w:fldCharType="end"/>
              </w:r>
              <w:r w:rsidRPr="000476B2">
                <w:t xml:space="preserve"> of </w:t>
              </w:r>
              <w:fldSimple w:instr=" NUMPAGES  \* Arabic  \* MERGEFORMAT ">
                <w:r w:rsidRPr="000476B2">
                  <w:t>2</w:t>
                </w:r>
              </w:fldSimple>
            </w:p>
          </w:tc>
          <w:tc>
            <w:tcPr>
              <w:tcW w:w="3260" w:type="dxa"/>
            </w:tcPr>
            <w:p w14:paraId="71F61F03" w14:textId="5B544D15" w:rsidR="008513DD" w:rsidRPr="000476B2" w:rsidRDefault="00392335" w:rsidP="008513DD">
              <w:pPr>
                <w:pStyle w:val="Footer"/>
                <w:jc w:val="right"/>
                <w:rPr>
                  <w:rStyle w:val="PageNumber"/>
                  <w:b/>
                  <w:sz w:val="13"/>
                  <w:szCs w:val="13"/>
                </w:rPr>
              </w:pPr>
              <w:sdt>
                <w:sdtPr>
                  <w:alias w:val="Title"/>
                  <w:id w:val="-106356125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0E233B">
                    <w:t>Discharge Services Notification (DSN) for Children - 16 weeks</w:t>
                  </w:r>
                </w:sdtContent>
              </w:sdt>
              <w:r w:rsidR="008513DD" w:rsidRPr="000476B2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1406836246"/>
                  <w:placeholder>
                    <w:docPart w:val="0E66336F782F4447906EBF3306D8CA7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0E233B">
                    <w:t>|FSP008</w:t>
                  </w:r>
                </w:sdtContent>
              </w:sdt>
              <w:r w:rsidR="008513DD" w:rsidRPr="000476B2">
                <w:t xml:space="preserve"> </w:t>
              </w:r>
              <w:sdt>
                <w:sdtPr>
                  <w:alias w:val="Status"/>
                  <w:tag w:val=""/>
                  <w:id w:val="-1195153383"/>
                  <w:placeholder>
                    <w:docPart w:val="E6034DB30EC84F19AC94E37ABC30ACA2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/>
                <w:sdtContent>
                  <w:r w:rsidR="000E233B">
                    <w:t>|v1025</w:t>
                  </w:r>
                </w:sdtContent>
              </w:sdt>
            </w:p>
          </w:tc>
        </w:tr>
      </w:sdtContent>
    </w:sdt>
  </w:tbl>
  <w:p w14:paraId="3C84C022" w14:textId="77777777" w:rsidR="001264DC" w:rsidRDefault="003D6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6E8BD34" wp14:editId="79AF4243">
              <wp:simplePos x="0" y="0"/>
              <wp:positionH relativeFrom="page">
                <wp:posOffset>3532241</wp:posOffset>
              </wp:positionH>
              <wp:positionV relativeFrom="page">
                <wp:posOffset>9939020</wp:posOffset>
              </wp:positionV>
              <wp:extent cx="643255" cy="407670"/>
              <wp:effectExtent l="0" t="0" r="4445" b="0"/>
              <wp:wrapNone/>
              <wp:docPr id="19217819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1B5BF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8BD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278.15pt;margin-top:782.6pt;width:50.65pt;height:32.1pt;z-index:2516684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" filled="f" stroked="f">
              <v:textbox style="mso-fit-shape-to-text:t" inset="0,0,0,15pt">
                <w:txbxContent>
                  <w:p w14:paraId="0321B5BF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5A2">
      <w:rPr>
        <w:noProof/>
      </w:rPr>
      <w:drawing>
        <wp:anchor distT="0" distB="0" distL="114300" distR="114300" simplePos="0" relativeHeight="251675648" behindDoc="1" locked="0" layoutInCell="1" allowOverlap="1" wp14:anchorId="538E0464" wp14:editId="0A4B5A81">
          <wp:simplePos x="0" y="0"/>
          <wp:positionH relativeFrom="column">
            <wp:posOffset>-722630</wp:posOffset>
          </wp:positionH>
          <wp:positionV relativeFrom="paragraph">
            <wp:posOffset>-1075426</wp:posOffset>
          </wp:positionV>
          <wp:extent cx="7560453" cy="1275199"/>
          <wp:effectExtent l="0" t="0" r="2540" b="1270"/>
          <wp:wrapNone/>
          <wp:docPr id="1507973085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7560453" cy="1275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9781" w:type="dxa"/>
      <w:tblLook w:val="04A0" w:firstRow="1" w:lastRow="0" w:firstColumn="1" w:lastColumn="0" w:noHBand="0" w:noVBand="1"/>
    </w:tblPr>
    <w:tblGrid>
      <w:gridCol w:w="3324"/>
      <w:gridCol w:w="3197"/>
      <w:gridCol w:w="3260"/>
    </w:tblGrid>
    <w:sdt>
      <w:sdtPr>
        <w:rPr>
          <w:noProof/>
          <w:lang w:eastAsia="en-AU"/>
        </w:rPr>
        <w:id w:val="1489284927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en-US"/>
        </w:rPr>
      </w:sdtEndPr>
      <w:sdtContent>
        <w:tr w:rsidR="008513DD" w:rsidRPr="000476B2" w14:paraId="7D710F25" w14:textId="77777777" w:rsidTr="005E4E8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68"/>
          </w:trPr>
          <w:tc>
            <w:tcPr>
              <w:tcW w:w="3324" w:type="dxa"/>
            </w:tcPr>
            <w:p w14:paraId="22478EBC" w14:textId="179E3BA2" w:rsidR="008513DD" w:rsidRPr="000476B2" w:rsidRDefault="008513DD" w:rsidP="008513DD">
              <w:pPr>
                <w:pStyle w:val="Footer"/>
                <w:rPr>
                  <w:rStyle w:val="PageNumber"/>
                  <w:sz w:val="13"/>
                  <w:szCs w:val="13"/>
                </w:rPr>
              </w:pPr>
              <w:r w:rsidRPr="000476B2">
                <w:rPr>
                  <w:noProof/>
                  <w:lang w:eastAsia="en-AU"/>
                </w:rPr>
                <w:t>© icare</w:t>
              </w:r>
              <w:r w:rsidRPr="000476B2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0476B2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818337424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5-06-18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="00047389">
                    <w:rPr>
                      <w:noProof/>
                      <w:lang w:eastAsia="en-AU"/>
                    </w:rPr>
                    <w:t>2025</w:t>
                  </w:r>
                </w:sdtContent>
              </w:sdt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70528" behindDoc="1" locked="0" layoutInCell="1" allowOverlap="1" wp14:anchorId="2AD62C6B" wp14:editId="7572D81D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67132982" name="Picture 16713298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9504" behindDoc="1" locked="0" layoutInCell="1" allowOverlap="1" wp14:anchorId="51D9C92B" wp14:editId="2B07618C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414048879" name="Picture 141404887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2E3B982B" w14:textId="77777777" w:rsidR="008513DD" w:rsidRPr="000476B2" w:rsidRDefault="008513DD" w:rsidP="008513DD">
              <w:pPr>
                <w:pStyle w:val="Footer"/>
                <w:jc w:val="center"/>
                <w:rPr>
                  <w:rStyle w:val="PageNumber"/>
                  <w:sz w:val="13"/>
                  <w:szCs w:val="13"/>
                </w:rPr>
              </w:pPr>
              <w:r w:rsidRPr="000476B2">
                <w:t xml:space="preserve">Page </w:t>
              </w:r>
              <w:r w:rsidRPr="000476B2">
                <w:fldChar w:fldCharType="begin"/>
              </w:r>
              <w:r w:rsidRPr="000476B2">
                <w:instrText xml:space="preserve"> PAGE  \* Arabic  \* MERGEFORMAT </w:instrText>
              </w:r>
              <w:r w:rsidRPr="000476B2">
                <w:fldChar w:fldCharType="separate"/>
              </w:r>
              <w:r w:rsidRPr="000476B2">
                <w:t>2</w:t>
              </w:r>
              <w:r w:rsidRPr="000476B2">
                <w:fldChar w:fldCharType="end"/>
              </w:r>
              <w:r w:rsidRPr="000476B2">
                <w:t xml:space="preserve"> of </w:t>
              </w:r>
              <w:fldSimple w:instr=" NUMPAGES  \* Arabic  \* MERGEFORMAT ">
                <w:r w:rsidRPr="000476B2">
                  <w:t>2</w:t>
                </w:r>
              </w:fldSimple>
            </w:p>
          </w:tc>
          <w:tc>
            <w:tcPr>
              <w:tcW w:w="3260" w:type="dxa"/>
            </w:tcPr>
            <w:p w14:paraId="3F49633E" w14:textId="31515107" w:rsidR="008513DD" w:rsidRPr="000476B2" w:rsidRDefault="00392335" w:rsidP="008513DD">
              <w:pPr>
                <w:pStyle w:val="Footer"/>
                <w:jc w:val="right"/>
                <w:rPr>
                  <w:rStyle w:val="PageNumber"/>
                  <w:b/>
                  <w:sz w:val="13"/>
                  <w:szCs w:val="13"/>
                </w:rPr>
              </w:pPr>
              <w:sdt>
                <w:sdtPr>
                  <w:alias w:val="Title"/>
                  <w:id w:val="-670326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0E233B">
                    <w:t>Discharge Services Notification (DSN) for Children - 16 weeks</w:t>
                  </w:r>
                </w:sdtContent>
              </w:sdt>
              <w:r w:rsidR="00810047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649823216"/>
                  <w:placeholder>
                    <w:docPart w:val="DefaultPlaceholder_-1854013440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0E233B">
                    <w:t>|FSP008</w:t>
                  </w:r>
                </w:sdtContent>
              </w:sdt>
              <w:r w:rsidR="008513DD" w:rsidRPr="000476B2">
                <w:t xml:space="preserve"> </w:t>
              </w:r>
              <w:sdt>
                <w:sdtPr>
                  <w:alias w:val="Status"/>
                  <w:tag w:val=""/>
                  <w:id w:val="1006092581"/>
                  <w:placeholder>
                    <w:docPart w:val="193A4809BD7640C29C982C88A229D558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/>
                <w:sdtContent>
                  <w:r w:rsidR="000E233B">
                    <w:t>|v1025</w:t>
                  </w:r>
                </w:sdtContent>
              </w:sdt>
            </w:p>
          </w:tc>
        </w:tr>
      </w:sdtContent>
    </w:sdt>
  </w:tbl>
  <w:p w14:paraId="755F0589" w14:textId="77777777" w:rsidR="001264DC" w:rsidRDefault="003D6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535F30D" wp14:editId="11BA2699">
              <wp:simplePos x="0" y="0"/>
              <wp:positionH relativeFrom="page">
                <wp:posOffset>3531606</wp:posOffset>
              </wp:positionH>
              <wp:positionV relativeFrom="page">
                <wp:posOffset>9937115</wp:posOffset>
              </wp:positionV>
              <wp:extent cx="643255" cy="407670"/>
              <wp:effectExtent l="0" t="0" r="4445" b="0"/>
              <wp:wrapNone/>
              <wp:docPr id="7014115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29B87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5F3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278.1pt;margin-top:782.45pt;width:50.65pt;height:32.1pt;z-index:2516674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" filled="f" stroked="f">
              <v:textbox style="mso-fit-shape-to-text:t" inset="0,0,0,15pt">
                <w:txbxContent>
                  <w:p w14:paraId="4C329B87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5A2">
      <w:rPr>
        <w:noProof/>
      </w:rPr>
      <w:drawing>
        <wp:anchor distT="0" distB="0" distL="114300" distR="114300" simplePos="0" relativeHeight="251674624" behindDoc="1" locked="0" layoutInCell="1" allowOverlap="1" wp14:anchorId="2D676C23" wp14:editId="73AC4929">
          <wp:simplePos x="0" y="0"/>
          <wp:positionH relativeFrom="column">
            <wp:posOffset>-720090</wp:posOffset>
          </wp:positionH>
          <wp:positionV relativeFrom="paragraph">
            <wp:posOffset>-1075319</wp:posOffset>
          </wp:positionV>
          <wp:extent cx="7560453" cy="1275199"/>
          <wp:effectExtent l="0" t="0" r="2540" b="1270"/>
          <wp:wrapNone/>
          <wp:docPr id="133797393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7560453" cy="1275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14884" w:type="dxa"/>
      <w:tblInd w:w="-567" w:type="dxa"/>
      <w:tblLook w:val="04A0" w:firstRow="1" w:lastRow="0" w:firstColumn="1" w:lastColumn="0" w:noHBand="0" w:noVBand="1"/>
    </w:tblPr>
    <w:tblGrid>
      <w:gridCol w:w="4928"/>
      <w:gridCol w:w="4739"/>
      <w:gridCol w:w="5217"/>
    </w:tblGrid>
    <w:sdt>
      <w:sdtPr>
        <w:rPr>
          <w:noProof/>
          <w:lang w:eastAsia="en-AU"/>
        </w:rPr>
        <w:id w:val="228203597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en-US"/>
        </w:rPr>
      </w:sdtEndPr>
      <w:sdtContent>
        <w:tr w:rsidR="00387770" w:rsidRPr="000476B2" w14:paraId="7F933706" w14:textId="77777777" w:rsidTr="00C60FAE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70"/>
          </w:trPr>
          <w:tc>
            <w:tcPr>
              <w:tcW w:w="4928" w:type="dxa"/>
            </w:tcPr>
            <w:p w14:paraId="2F310626" w14:textId="01A3DFCC" w:rsidR="00387770" w:rsidRPr="000476B2" w:rsidRDefault="00387770" w:rsidP="008513DD">
              <w:pPr>
                <w:pStyle w:val="Footer"/>
                <w:rPr>
                  <w:rStyle w:val="PageNumber"/>
                  <w:sz w:val="13"/>
                  <w:szCs w:val="13"/>
                </w:rPr>
              </w:pPr>
              <w:r w:rsidRPr="000476B2">
                <w:rPr>
                  <w:noProof/>
                  <w:lang w:eastAsia="en-AU"/>
                </w:rPr>
                <w:t>© icare</w:t>
              </w:r>
              <w:r w:rsidRPr="000476B2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0476B2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1729988776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5-06-18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noProof/>
                      <w:lang w:eastAsia="en-AU"/>
                    </w:rPr>
                    <w:t>2025</w:t>
                  </w:r>
                </w:sdtContent>
              </w:sdt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99200" behindDoc="1" locked="0" layoutInCell="1" allowOverlap="1" wp14:anchorId="60EAD074" wp14:editId="2B4BD400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660491892" name="Picture 166049189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98176" behindDoc="1" locked="0" layoutInCell="1" allowOverlap="1" wp14:anchorId="1710C005" wp14:editId="78A3463F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516682958" name="Picture 51668295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739" w:type="dxa"/>
            </w:tcPr>
            <w:p w14:paraId="06C5AA5D" w14:textId="77777777" w:rsidR="00387770" w:rsidRPr="000476B2" w:rsidRDefault="00387770" w:rsidP="008513DD">
              <w:pPr>
                <w:pStyle w:val="Footer"/>
                <w:jc w:val="center"/>
                <w:rPr>
                  <w:rStyle w:val="PageNumber"/>
                  <w:sz w:val="13"/>
                  <w:szCs w:val="13"/>
                </w:rPr>
              </w:pPr>
              <w:r w:rsidRPr="000476B2">
                <w:t xml:space="preserve">Page </w:t>
              </w:r>
              <w:r w:rsidRPr="000476B2">
                <w:fldChar w:fldCharType="begin"/>
              </w:r>
              <w:r w:rsidRPr="000476B2">
                <w:instrText xml:space="preserve"> PAGE  \* Arabic  \* MERGEFORMAT </w:instrText>
              </w:r>
              <w:r w:rsidRPr="000476B2">
                <w:fldChar w:fldCharType="separate"/>
              </w:r>
              <w:r w:rsidRPr="000476B2">
                <w:t>2</w:t>
              </w:r>
              <w:r w:rsidRPr="000476B2">
                <w:fldChar w:fldCharType="end"/>
              </w:r>
              <w:r w:rsidRPr="000476B2">
                <w:t xml:space="preserve"> of </w:t>
              </w:r>
              <w:fldSimple w:instr=" NUMPAGES  \* Arabic  \* MERGEFORMAT ">
                <w:r w:rsidRPr="000476B2">
                  <w:t>2</w:t>
                </w:r>
              </w:fldSimple>
            </w:p>
          </w:tc>
          <w:tc>
            <w:tcPr>
              <w:tcW w:w="5217" w:type="dxa"/>
            </w:tcPr>
            <w:p w14:paraId="682571FF" w14:textId="4C8ABDE5" w:rsidR="00387770" w:rsidRPr="000476B2" w:rsidRDefault="00392335" w:rsidP="008513DD">
              <w:pPr>
                <w:pStyle w:val="Footer"/>
                <w:jc w:val="right"/>
                <w:rPr>
                  <w:rStyle w:val="PageNumber"/>
                  <w:b/>
                  <w:sz w:val="13"/>
                  <w:szCs w:val="13"/>
                </w:rPr>
              </w:pPr>
              <w:sdt>
                <w:sdtPr>
                  <w:alias w:val="Title"/>
                  <w:id w:val="-699552855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387770">
                    <w:t>Discharge Services Notification (DSN) for Children - 16 weeks</w:t>
                  </w:r>
                </w:sdtContent>
              </w:sdt>
              <w:r w:rsidR="00387770" w:rsidRPr="000476B2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479235021"/>
                  <w:placeholder>
                    <w:docPart w:val="62C788E385994488B4573C7369A738A2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387770">
                    <w:t>|FSP008</w:t>
                  </w:r>
                </w:sdtContent>
              </w:sdt>
              <w:r w:rsidR="00387770" w:rsidRPr="000476B2">
                <w:t xml:space="preserve"> </w:t>
              </w:r>
              <w:sdt>
                <w:sdtPr>
                  <w:alias w:val="Status"/>
                  <w:tag w:val=""/>
                  <w:id w:val="462166303"/>
                  <w:placeholder>
                    <w:docPart w:val="A2AEFF5E2EFA45E0BCF4AC671426AAF3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/>
                <w:sdtContent>
                  <w:r w:rsidR="00387770">
                    <w:t>|v1025</w:t>
                  </w:r>
                </w:sdtContent>
              </w:sdt>
            </w:p>
          </w:tc>
        </w:tr>
      </w:sdtContent>
    </w:sdt>
  </w:tbl>
  <w:p w14:paraId="4DB2D6E4" w14:textId="7FE2D05A" w:rsidR="00387770" w:rsidRDefault="00387770">
    <w:pPr>
      <w:pStyle w:val="Footer"/>
    </w:pPr>
    <w:r>
      <w:rPr>
        <w:noProof/>
      </w:rPr>
      <w:drawing>
        <wp:anchor distT="0" distB="0" distL="114300" distR="114300" simplePos="0" relativeHeight="251700224" behindDoc="1" locked="0" layoutInCell="1" allowOverlap="1" wp14:anchorId="3EAEF73C" wp14:editId="1CA83323">
          <wp:simplePos x="0" y="0"/>
          <wp:positionH relativeFrom="column">
            <wp:posOffset>-883177</wp:posOffset>
          </wp:positionH>
          <wp:positionV relativeFrom="paragraph">
            <wp:posOffset>-1077080</wp:posOffset>
          </wp:positionV>
          <wp:extent cx="10696647" cy="1275067"/>
          <wp:effectExtent l="0" t="0" r="0" b="1905"/>
          <wp:wrapNone/>
          <wp:docPr id="1901832607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10713861" cy="1277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2ACAD533" wp14:editId="59A44C57">
              <wp:simplePos x="0" y="0"/>
              <wp:positionH relativeFrom="page">
                <wp:posOffset>3532241</wp:posOffset>
              </wp:positionH>
              <wp:positionV relativeFrom="page">
                <wp:posOffset>9939020</wp:posOffset>
              </wp:positionV>
              <wp:extent cx="643255" cy="407670"/>
              <wp:effectExtent l="0" t="0" r="4445" b="0"/>
              <wp:wrapNone/>
              <wp:docPr id="4199399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D31ED" w14:textId="77777777" w:rsidR="00387770" w:rsidRPr="001264DC" w:rsidRDefault="00387770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D53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margin-left:278.15pt;margin-top:782.6pt;width:50.65pt;height:32.1pt;z-index:2516971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" filled="f" stroked="f">
              <v:textbox style="mso-fit-shape-to-text:t" inset="0,0,0,15pt">
                <w:txbxContent>
                  <w:p w14:paraId="02BD31ED" w14:textId="77777777" w:rsidR="00387770" w:rsidRPr="001264DC" w:rsidRDefault="00387770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14743" w:type="dxa"/>
      <w:tblInd w:w="-426" w:type="dxa"/>
      <w:tblLook w:val="04A0" w:firstRow="1" w:lastRow="0" w:firstColumn="1" w:lastColumn="0" w:noHBand="0" w:noVBand="1"/>
    </w:tblPr>
    <w:tblGrid>
      <w:gridCol w:w="4916"/>
      <w:gridCol w:w="4728"/>
      <w:gridCol w:w="5099"/>
    </w:tblGrid>
    <w:sdt>
      <w:sdtPr>
        <w:rPr>
          <w:noProof/>
          <w:lang w:eastAsia="en-AU"/>
        </w:rPr>
        <w:id w:val="1155035293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en-US"/>
        </w:rPr>
      </w:sdtEndPr>
      <w:sdtContent>
        <w:tr w:rsidR="00D405B4" w:rsidRPr="000476B2" w14:paraId="2DC30367" w14:textId="77777777" w:rsidTr="00C60FAE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111"/>
          </w:trPr>
          <w:tc>
            <w:tcPr>
              <w:tcW w:w="4916" w:type="dxa"/>
            </w:tcPr>
            <w:p w14:paraId="2825D02F" w14:textId="79007A9B" w:rsidR="00D405B4" w:rsidRPr="000476B2" w:rsidRDefault="00D405B4" w:rsidP="008513DD">
              <w:pPr>
                <w:pStyle w:val="Footer"/>
                <w:rPr>
                  <w:rStyle w:val="PageNumber"/>
                  <w:sz w:val="13"/>
                  <w:szCs w:val="13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95104" behindDoc="1" locked="0" layoutInCell="1" allowOverlap="1" wp14:anchorId="0E08B686" wp14:editId="1393431F">
                    <wp:simplePos x="0" y="0"/>
                    <wp:positionH relativeFrom="column">
                      <wp:posOffset>-4085590</wp:posOffset>
                    </wp:positionH>
                    <wp:positionV relativeFrom="paragraph">
                      <wp:posOffset>-626110</wp:posOffset>
                    </wp:positionV>
                    <wp:extent cx="14155420" cy="1275080"/>
                    <wp:effectExtent l="0" t="0" r="0" b="1270"/>
                    <wp:wrapNone/>
                    <wp:docPr id="1855506228" name="Graphic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41593601" name="Graphic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rcRect l="8776" t="24230" r="17855" b="58735"/>
                            <a:stretch/>
                          </pic:blipFill>
                          <pic:spPr bwMode="auto">
                            <a:xfrm>
                              <a:off x="0" y="0"/>
                              <a:ext cx="14155420" cy="12750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0476B2">
                <w:rPr>
                  <w:noProof/>
                  <w:lang w:eastAsia="en-AU"/>
                </w:rPr>
                <w:t>© icare</w:t>
              </w:r>
              <w:r w:rsidRPr="000476B2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0476B2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744718812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5-06-18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noProof/>
                      <w:lang w:eastAsia="en-AU"/>
                    </w:rPr>
                    <w:t>2025</w:t>
                  </w:r>
                </w:sdtContent>
              </w:sdt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94080" behindDoc="1" locked="0" layoutInCell="1" allowOverlap="1" wp14:anchorId="4A319C0A" wp14:editId="6C3C1A00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682476816" name="Picture 168247681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93056" behindDoc="1" locked="0" layoutInCell="1" allowOverlap="1" wp14:anchorId="58BE6131" wp14:editId="1AA383EC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366749218" name="Picture 136674921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4728" w:type="dxa"/>
            </w:tcPr>
            <w:p w14:paraId="4DB05E6F" w14:textId="77777777" w:rsidR="00D405B4" w:rsidRPr="000476B2" w:rsidRDefault="00D405B4" w:rsidP="008513DD">
              <w:pPr>
                <w:pStyle w:val="Footer"/>
                <w:jc w:val="center"/>
                <w:rPr>
                  <w:rStyle w:val="PageNumber"/>
                  <w:sz w:val="13"/>
                  <w:szCs w:val="13"/>
                </w:rPr>
              </w:pPr>
              <w:r w:rsidRPr="000476B2">
                <w:t xml:space="preserve">Page </w:t>
              </w:r>
              <w:r w:rsidRPr="000476B2">
                <w:fldChar w:fldCharType="begin"/>
              </w:r>
              <w:r w:rsidRPr="000476B2">
                <w:instrText xml:space="preserve"> PAGE  \* Arabic  \* MERGEFORMAT </w:instrText>
              </w:r>
              <w:r w:rsidRPr="000476B2">
                <w:fldChar w:fldCharType="separate"/>
              </w:r>
              <w:r w:rsidRPr="000476B2">
                <w:t>2</w:t>
              </w:r>
              <w:r w:rsidRPr="000476B2">
                <w:fldChar w:fldCharType="end"/>
              </w:r>
              <w:r w:rsidRPr="000476B2">
                <w:t xml:space="preserve"> of </w:t>
              </w:r>
              <w:fldSimple w:instr=" NUMPAGES  \* Arabic  \* MERGEFORMAT ">
                <w:r w:rsidRPr="000476B2">
                  <w:t>2</w:t>
                </w:r>
              </w:fldSimple>
            </w:p>
          </w:tc>
          <w:tc>
            <w:tcPr>
              <w:tcW w:w="5099" w:type="dxa"/>
            </w:tcPr>
            <w:p w14:paraId="0223AD7B" w14:textId="778D0B89" w:rsidR="00D405B4" w:rsidRPr="000476B2" w:rsidRDefault="00392335" w:rsidP="008513DD">
              <w:pPr>
                <w:pStyle w:val="Footer"/>
                <w:jc w:val="right"/>
                <w:rPr>
                  <w:rStyle w:val="PageNumber"/>
                  <w:b/>
                  <w:sz w:val="13"/>
                  <w:szCs w:val="13"/>
                </w:rPr>
              </w:pPr>
              <w:sdt>
                <w:sdtPr>
                  <w:alias w:val="Title"/>
                  <w:id w:val="2142535338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D405B4">
                    <w:t>Discharge Services Notification (DSN) for Children - 16 weeks</w:t>
                  </w:r>
                </w:sdtContent>
              </w:sdt>
              <w:r w:rsidR="00D405B4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1795742463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/>
                <w:sdtContent>
                  <w:r w:rsidR="00D405B4">
                    <w:t>|FSP008</w:t>
                  </w:r>
                </w:sdtContent>
              </w:sdt>
              <w:r w:rsidR="00D405B4" w:rsidRPr="000476B2">
                <w:t xml:space="preserve"> </w:t>
              </w:r>
              <w:sdt>
                <w:sdtPr>
                  <w:alias w:val="Status"/>
                  <w:tag w:val=""/>
                  <w:id w:val="-614515252"/>
                  <w:placeholder>
                    <w:docPart w:val="F31D3200C696400FBAC71684A199B2D6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/>
                <w:sdtContent>
                  <w:r w:rsidR="00D405B4">
                    <w:t>|v1025</w:t>
                  </w:r>
                </w:sdtContent>
              </w:sdt>
            </w:p>
          </w:tc>
        </w:tr>
      </w:sdtContent>
    </w:sdt>
  </w:tbl>
  <w:p w14:paraId="2D665758" w14:textId="24CE6713" w:rsidR="00D405B4" w:rsidRDefault="00D405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13A37E64" wp14:editId="02348B63">
              <wp:simplePos x="0" y="0"/>
              <wp:positionH relativeFrom="page">
                <wp:posOffset>3531606</wp:posOffset>
              </wp:positionH>
              <wp:positionV relativeFrom="page">
                <wp:posOffset>9937115</wp:posOffset>
              </wp:positionV>
              <wp:extent cx="643255" cy="407670"/>
              <wp:effectExtent l="0" t="0" r="4445" b="0"/>
              <wp:wrapNone/>
              <wp:docPr id="14440106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5DF95" w14:textId="77777777" w:rsidR="00D405B4" w:rsidRPr="001264DC" w:rsidRDefault="00D405B4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37E6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278.1pt;margin-top:782.45pt;width:50.65pt;height:32.1pt;z-index:2516920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BxEAIAABwEAAAOAAAAZHJzL2Uyb0RvYy54bWysU01v2zAMvQ/YfxB0X+xkTd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" filled="f" stroked="f">
              <v:textbox style="mso-fit-shape-to-text:t" inset="0,0,0,15pt">
                <w:txbxContent>
                  <w:p w14:paraId="01B5DF95" w14:textId="77777777" w:rsidR="00D405B4" w:rsidRPr="001264DC" w:rsidRDefault="00D405B4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FC71" w14:textId="77777777" w:rsidR="00D82760" w:rsidRDefault="00D82760" w:rsidP="001264DC">
      <w:pPr>
        <w:spacing w:after="0" w:line="240" w:lineRule="auto"/>
      </w:pPr>
      <w:r>
        <w:separator/>
      </w:r>
    </w:p>
  </w:footnote>
  <w:footnote w:type="continuationSeparator" w:id="0">
    <w:p w14:paraId="1BB4FCD3" w14:textId="77777777" w:rsidR="00D82760" w:rsidRDefault="00D82760" w:rsidP="001264DC">
      <w:pPr>
        <w:spacing w:after="0" w:line="240" w:lineRule="auto"/>
      </w:pPr>
      <w:r>
        <w:continuationSeparator/>
      </w:r>
    </w:p>
  </w:footnote>
  <w:footnote w:type="continuationNotice" w:id="1">
    <w:p w14:paraId="74744784" w14:textId="77777777" w:rsidR="00D82760" w:rsidRDefault="00D82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38C5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A2F7C4" wp14:editId="4C07C1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06653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76C51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F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7BD76C51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65" w:type="pct"/>
      <w:tblCellSpacing w:w="0" w:type="nil"/>
      <w:tblInd w:w="-142" w:type="dxa"/>
      <w:tblLayout w:type="fixed"/>
      <w:tblLook w:val="04A0" w:firstRow="1" w:lastRow="0" w:firstColumn="1" w:lastColumn="0" w:noHBand="0" w:noVBand="1"/>
    </w:tblPr>
    <w:tblGrid>
      <w:gridCol w:w="1598"/>
      <w:gridCol w:w="8042"/>
    </w:tblGrid>
    <w:tr w:rsidR="00BC188B" w14:paraId="00350226" w14:textId="77777777" w:rsidTr="00BC18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CellSpacing w:w="0" w:type="nil"/>
      </w:trPr>
      <w:tc>
        <w:tcPr>
          <w:tcW w:w="1598" w:type="dxa"/>
        </w:tcPr>
        <w:p w14:paraId="1E516E77" w14:textId="77777777" w:rsidR="00BC188B" w:rsidRPr="004A491D" w:rsidRDefault="00BC188B" w:rsidP="00BC188B">
          <w:r>
            <w:rPr>
              <w:noProof/>
            </w:rPr>
            <w:drawing>
              <wp:inline distT="0" distB="0" distL="0" distR="0" wp14:anchorId="6095D2F6" wp14:editId="6ECB144F">
                <wp:extent cx="972065" cy="438530"/>
                <wp:effectExtent l="0" t="0" r="0" b="0"/>
                <wp:docPr id="1571842264" name="Picture 2080151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151491" name="Picture 20801514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2165" t="21506" r="11193" b="17369"/>
                        <a:stretch/>
                      </pic:blipFill>
                      <pic:spPr bwMode="auto">
                        <a:xfrm>
                          <a:off x="0" y="0"/>
                          <a:ext cx="1049309" cy="473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2" w:type="dxa"/>
        </w:tcPr>
        <w:p w14:paraId="35079D94" w14:textId="77777777" w:rsidR="00BC188B" w:rsidRPr="0012642A" w:rsidRDefault="00BC188B" w:rsidP="00BC188B">
          <w:pPr>
            <w:tabs>
              <w:tab w:val="left" w:pos="1173"/>
            </w:tabs>
          </w:pPr>
        </w:p>
      </w:tc>
    </w:tr>
  </w:tbl>
  <w:p w14:paraId="0CA014F2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D71EF2" wp14:editId="7ACB1AAE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6596311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04160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71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0B104160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93" w:type="pct"/>
      <w:tblCellSpacing w:w="0" w:type="dxa"/>
      <w:tblInd w:w="-142" w:type="dxa"/>
      <w:tblLayout w:type="fixed"/>
      <w:tblLook w:val="04A0" w:firstRow="1" w:lastRow="0" w:firstColumn="1" w:lastColumn="0" w:noHBand="0" w:noVBand="1"/>
    </w:tblPr>
    <w:tblGrid>
      <w:gridCol w:w="6379"/>
      <w:gridCol w:w="3686"/>
    </w:tblGrid>
    <w:tr w:rsidR="007A76FA" w14:paraId="54EFF19E" w14:textId="77777777" w:rsidTr="0038777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6"/>
        <w:tblCellSpacing w:w="0" w:type="dxa"/>
      </w:trPr>
      <w:tc>
        <w:tcPr>
          <w:tcW w:w="6379" w:type="dxa"/>
          <w:vAlign w:val="top"/>
        </w:tcPr>
        <w:p w14:paraId="60E46EF2" w14:textId="77777777" w:rsidR="007A76FA" w:rsidRPr="00B2672B" w:rsidRDefault="007A76FA" w:rsidP="007A76FA">
          <w:r>
            <w:rPr>
              <w:noProof/>
            </w:rPr>
            <w:drawing>
              <wp:inline distT="0" distB="0" distL="0" distR="0" wp14:anchorId="07DBC91B" wp14:editId="15BEB3CE">
                <wp:extent cx="1369526" cy="617838"/>
                <wp:effectExtent l="0" t="0" r="2540" b="0"/>
                <wp:docPr id="97955150" name="Picture 2080151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151491" name="Picture 20801514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2165" t="21506" r="11193" b="17369"/>
                        <a:stretch/>
                      </pic:blipFill>
                      <pic:spPr bwMode="auto">
                        <a:xfrm>
                          <a:off x="0" y="0"/>
                          <a:ext cx="1450956" cy="654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top"/>
        </w:tcPr>
        <w:p w14:paraId="36811C85" w14:textId="5322108A" w:rsidR="00C41FA7" w:rsidRPr="00500C19" w:rsidRDefault="00500C19" w:rsidP="00C41FA7">
          <w:pPr>
            <w:rPr>
              <w:b/>
              <w:bCs/>
              <w:sz w:val="28"/>
              <w:szCs w:val="28"/>
            </w:rPr>
          </w:pPr>
          <w:r w:rsidRPr="00110A28">
            <w:rPr>
              <w:b/>
              <w:bCs/>
              <w:sz w:val="24"/>
              <w:szCs w:val="24"/>
            </w:rPr>
            <w:t>Form</w:t>
          </w:r>
          <w:sdt>
            <w:sdtPr>
              <w:rPr>
                <w:b/>
                <w:bCs/>
                <w:sz w:val="24"/>
                <w:szCs w:val="24"/>
              </w:rPr>
              <w:alias w:val="Subject"/>
              <w:tag w:val=""/>
              <w:id w:val="617501566"/>
              <w:placeholder>
                <w:docPart w:val="0B793F20EF8E44FD833CE4EFF16FB1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C41FA7" w:rsidRPr="00110A28">
                <w:rPr>
                  <w:b/>
                  <w:bCs/>
                  <w:sz w:val="24"/>
                  <w:szCs w:val="24"/>
                </w:rPr>
                <w:t>|</w:t>
              </w:r>
              <w:r w:rsidR="00FB7BFA">
                <w:rPr>
                  <w:b/>
                  <w:bCs/>
                  <w:sz w:val="24"/>
                  <w:szCs w:val="24"/>
                </w:rPr>
                <w:t>FSP008</w:t>
              </w:r>
            </w:sdtContent>
          </w:sdt>
        </w:p>
        <w:p w14:paraId="122FF5A8" w14:textId="77777777" w:rsidR="007A76FA" w:rsidRPr="00110A28" w:rsidRDefault="00FB7BFA" w:rsidP="00C41FA7">
          <w:r>
            <w:t>Form for service providers working with</w:t>
          </w:r>
          <w:r w:rsidR="00C41FA7" w:rsidRPr="00110A28">
            <w:t xml:space="preserve"> </w:t>
          </w:r>
          <w:sdt>
            <w:sdtPr>
              <w:alias w:val="Category"/>
              <w:tag w:val=""/>
              <w:id w:val="-810327306"/>
              <w:placeholder>
                <w:docPart w:val="1002DF00E88C4E999EAD4F453026E781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>
                <w:t>Lifetime Care</w:t>
              </w:r>
            </w:sdtContent>
          </w:sdt>
          <w:r w:rsidR="00C41FA7" w:rsidRPr="00110A28">
            <w:t xml:space="preserve"> </w:t>
          </w:r>
          <w:r>
            <w:t>participants aged 0 -18 years</w:t>
          </w:r>
        </w:p>
      </w:tc>
    </w:tr>
  </w:tbl>
  <w:p w14:paraId="14150E19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00492A4" wp14:editId="5A7A8F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013109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AEDB8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492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2.1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7C7AEDB8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9DD5" w14:textId="77777777" w:rsidR="00387770" w:rsidRDefault="003877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04320" behindDoc="0" locked="0" layoutInCell="1" allowOverlap="1" wp14:anchorId="767ACA36" wp14:editId="5FAC6D9B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7378852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CEDDB" w14:textId="77777777" w:rsidR="00387770" w:rsidRPr="001264DC" w:rsidRDefault="00387770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ACA3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50.65pt;height:32.1pt;z-index:2517043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hD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Q0yTL+F6khLeTjxHZxcNdR6LQI+C08E0x4k&#10;WnyiQxvoSg5ni7Ma/I+/+WM+4U5RzjoSTMktKZoz880SH1FbyRh/zqc53fzg3g6G3bf3QDIc04tw&#10;MpkxD81gag/tK8l5GRtRSFhJ7UqOg3mPJ+XSc5BquUxJJCMncG03TsbSEa6I5Uv/Krw7A47E1CMM&#10;ahLFG9xPufHP4JZ7JPQTKRHaE5BnxEmCiavzc4ka//Wesq6PevET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AozNhD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232CEDDB" w14:textId="77777777" w:rsidR="00387770" w:rsidRPr="001264DC" w:rsidRDefault="00387770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7CB4" w14:textId="77777777" w:rsidR="00387770" w:rsidRDefault="003877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02272" behindDoc="0" locked="0" layoutInCell="1" allowOverlap="1" wp14:anchorId="2177F506" wp14:editId="11FF9E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20719240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B82C" w14:textId="77777777" w:rsidR="00387770" w:rsidRPr="001264DC" w:rsidRDefault="00387770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F5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50.65pt;height:32.1pt;z-index:2517022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4Dw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5LfDNNvoDrQUh6OfAcnVy21fhABn4UngmkP&#10;Ei0+0VFr6EoOJ4uzBvzPv/ljPuFOUc46EkzJLSmaM/3dEh9RW8kYf8mnOd384N4Mht2ZOyAZjulF&#10;OJnMmId6MGsP5pXkvIyNKCSspHYlx8G8w6Ny6TlItVymJJKRE/hg107G0hGuiOVL/yq8OwGOxNQj&#10;DGoSxTvcj7nxz+CWOyT0EykR2iOQJ8RJgomr03OJGn97T1mXR734B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b7KT+A8CAAAc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5901B82C" w14:textId="77777777" w:rsidR="00387770" w:rsidRPr="001264DC" w:rsidRDefault="00387770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CBE0EEC"/>
    <w:lvl w:ilvl="0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  <w:color w:val="004C97" w:themeColor="accent1"/>
        <w:sz w:val="20"/>
      </w:rPr>
    </w:lvl>
  </w:abstractNum>
  <w:abstractNum w:abstractNumId="2" w15:restartNumberingAfterBreak="0">
    <w:nsid w:val="013F6D35"/>
    <w:multiLevelType w:val="hybridMultilevel"/>
    <w:tmpl w:val="A6D0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76719"/>
    <w:multiLevelType w:val="hybridMultilevel"/>
    <w:tmpl w:val="32AC661E"/>
    <w:lvl w:ilvl="0" w:tplc="FC84F574">
      <w:start w:val="1"/>
      <w:numFmt w:val="bullet"/>
      <w:pStyle w:val="BulletLevel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A8F14CB"/>
    <w:multiLevelType w:val="hybridMultilevel"/>
    <w:tmpl w:val="8848B43E"/>
    <w:lvl w:ilvl="0" w:tplc="DC60FA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875F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3EE"/>
    <w:multiLevelType w:val="multilevel"/>
    <w:tmpl w:val="635E7F7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F3166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50714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004C9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8708">
    <w:abstractNumId w:val="1"/>
  </w:num>
  <w:num w:numId="2" w16cid:durableId="1971747105">
    <w:abstractNumId w:val="8"/>
  </w:num>
  <w:num w:numId="3" w16cid:durableId="471020503">
    <w:abstractNumId w:val="2"/>
  </w:num>
  <w:num w:numId="4" w16cid:durableId="1237935496">
    <w:abstractNumId w:val="5"/>
  </w:num>
  <w:num w:numId="5" w16cid:durableId="183832342">
    <w:abstractNumId w:val="0"/>
  </w:num>
  <w:num w:numId="6" w16cid:durableId="299772515">
    <w:abstractNumId w:val="4"/>
  </w:num>
  <w:num w:numId="7" w16cid:durableId="1609316377">
    <w:abstractNumId w:val="0"/>
    <w:lvlOverride w:ilvl="0">
      <w:startOverride w:val="1"/>
    </w:lvlOverride>
  </w:num>
  <w:num w:numId="8" w16cid:durableId="784736461">
    <w:abstractNumId w:val="3"/>
  </w:num>
  <w:num w:numId="9" w16cid:durableId="1443106631">
    <w:abstractNumId w:val="7"/>
  </w:num>
  <w:num w:numId="10" w16cid:durableId="7300093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C"/>
    <w:rsid w:val="000128E8"/>
    <w:rsid w:val="00017AD6"/>
    <w:rsid w:val="00025327"/>
    <w:rsid w:val="000304DC"/>
    <w:rsid w:val="000321F2"/>
    <w:rsid w:val="00044906"/>
    <w:rsid w:val="0004652F"/>
    <w:rsid w:val="00047389"/>
    <w:rsid w:val="000A2574"/>
    <w:rsid w:val="000B1013"/>
    <w:rsid w:val="000C053E"/>
    <w:rsid w:val="000D3DA7"/>
    <w:rsid w:val="000E233B"/>
    <w:rsid w:val="00110A28"/>
    <w:rsid w:val="001264DC"/>
    <w:rsid w:val="00145767"/>
    <w:rsid w:val="00151ADD"/>
    <w:rsid w:val="001539A4"/>
    <w:rsid w:val="001632EC"/>
    <w:rsid w:val="00172F8D"/>
    <w:rsid w:val="001769D1"/>
    <w:rsid w:val="001C164E"/>
    <w:rsid w:val="001D4927"/>
    <w:rsid w:val="001F7A49"/>
    <w:rsid w:val="00247B3D"/>
    <w:rsid w:val="00273001"/>
    <w:rsid w:val="002908E0"/>
    <w:rsid w:val="0029770F"/>
    <w:rsid w:val="002B3E55"/>
    <w:rsid w:val="002B72C4"/>
    <w:rsid w:val="002C69DC"/>
    <w:rsid w:val="002E2B40"/>
    <w:rsid w:val="00302F02"/>
    <w:rsid w:val="00303794"/>
    <w:rsid w:val="00303826"/>
    <w:rsid w:val="00306A60"/>
    <w:rsid w:val="00332ADE"/>
    <w:rsid w:val="00355B93"/>
    <w:rsid w:val="003719A3"/>
    <w:rsid w:val="00387770"/>
    <w:rsid w:val="00392335"/>
    <w:rsid w:val="00396B8E"/>
    <w:rsid w:val="003D493D"/>
    <w:rsid w:val="003D6FE1"/>
    <w:rsid w:val="003E04BD"/>
    <w:rsid w:val="003F3E4A"/>
    <w:rsid w:val="003F50DF"/>
    <w:rsid w:val="00403030"/>
    <w:rsid w:val="004254D1"/>
    <w:rsid w:val="0042568E"/>
    <w:rsid w:val="00461868"/>
    <w:rsid w:val="00463C98"/>
    <w:rsid w:val="004662B0"/>
    <w:rsid w:val="00494336"/>
    <w:rsid w:val="004B2CDE"/>
    <w:rsid w:val="004E273D"/>
    <w:rsid w:val="004F4D32"/>
    <w:rsid w:val="00500C19"/>
    <w:rsid w:val="0050244F"/>
    <w:rsid w:val="005205CA"/>
    <w:rsid w:val="005307F8"/>
    <w:rsid w:val="00552E6C"/>
    <w:rsid w:val="0057524B"/>
    <w:rsid w:val="005C3201"/>
    <w:rsid w:val="005C6DE0"/>
    <w:rsid w:val="005E4E80"/>
    <w:rsid w:val="00600956"/>
    <w:rsid w:val="00610675"/>
    <w:rsid w:val="00652308"/>
    <w:rsid w:val="00666302"/>
    <w:rsid w:val="0068341A"/>
    <w:rsid w:val="0069144D"/>
    <w:rsid w:val="0069374F"/>
    <w:rsid w:val="006A0A34"/>
    <w:rsid w:val="006A78FB"/>
    <w:rsid w:val="006C0B57"/>
    <w:rsid w:val="006C6257"/>
    <w:rsid w:val="006D0961"/>
    <w:rsid w:val="006E08EC"/>
    <w:rsid w:val="006E2E9C"/>
    <w:rsid w:val="006F78CD"/>
    <w:rsid w:val="007008CD"/>
    <w:rsid w:val="0071444A"/>
    <w:rsid w:val="007172A2"/>
    <w:rsid w:val="00734A5F"/>
    <w:rsid w:val="00742069"/>
    <w:rsid w:val="00746E24"/>
    <w:rsid w:val="007771A2"/>
    <w:rsid w:val="007A76FA"/>
    <w:rsid w:val="007C1406"/>
    <w:rsid w:val="007C2CFF"/>
    <w:rsid w:val="007D5049"/>
    <w:rsid w:val="007E2EF9"/>
    <w:rsid w:val="007E561C"/>
    <w:rsid w:val="007F04CE"/>
    <w:rsid w:val="007F0BB0"/>
    <w:rsid w:val="00810047"/>
    <w:rsid w:val="00811702"/>
    <w:rsid w:val="00815078"/>
    <w:rsid w:val="00824F79"/>
    <w:rsid w:val="0083215F"/>
    <w:rsid w:val="0083485B"/>
    <w:rsid w:val="008513DD"/>
    <w:rsid w:val="0087527F"/>
    <w:rsid w:val="00875292"/>
    <w:rsid w:val="00883E1D"/>
    <w:rsid w:val="00887204"/>
    <w:rsid w:val="008A5D17"/>
    <w:rsid w:val="008B1559"/>
    <w:rsid w:val="008B4C43"/>
    <w:rsid w:val="008C1778"/>
    <w:rsid w:val="008C18AE"/>
    <w:rsid w:val="008D48F7"/>
    <w:rsid w:val="008E30EE"/>
    <w:rsid w:val="008E3739"/>
    <w:rsid w:val="008F7B69"/>
    <w:rsid w:val="00901057"/>
    <w:rsid w:val="00903DBC"/>
    <w:rsid w:val="00914255"/>
    <w:rsid w:val="009240FC"/>
    <w:rsid w:val="009435A2"/>
    <w:rsid w:val="00945D9A"/>
    <w:rsid w:val="009503D0"/>
    <w:rsid w:val="00970BF0"/>
    <w:rsid w:val="00990A50"/>
    <w:rsid w:val="009C016C"/>
    <w:rsid w:val="009C1968"/>
    <w:rsid w:val="009D4044"/>
    <w:rsid w:val="009D7B53"/>
    <w:rsid w:val="009F5892"/>
    <w:rsid w:val="00A0522B"/>
    <w:rsid w:val="00A1560A"/>
    <w:rsid w:val="00A8781E"/>
    <w:rsid w:val="00A9389C"/>
    <w:rsid w:val="00AC0B39"/>
    <w:rsid w:val="00AC1E72"/>
    <w:rsid w:val="00AC645D"/>
    <w:rsid w:val="00B313E3"/>
    <w:rsid w:val="00B32B0D"/>
    <w:rsid w:val="00B50A35"/>
    <w:rsid w:val="00B54F50"/>
    <w:rsid w:val="00B62A26"/>
    <w:rsid w:val="00B743EA"/>
    <w:rsid w:val="00B84413"/>
    <w:rsid w:val="00B8679F"/>
    <w:rsid w:val="00B92AA8"/>
    <w:rsid w:val="00B9391A"/>
    <w:rsid w:val="00BC188B"/>
    <w:rsid w:val="00C227E5"/>
    <w:rsid w:val="00C2304B"/>
    <w:rsid w:val="00C316D2"/>
    <w:rsid w:val="00C32B27"/>
    <w:rsid w:val="00C41E8E"/>
    <w:rsid w:val="00C41FA7"/>
    <w:rsid w:val="00C4315F"/>
    <w:rsid w:val="00C4729A"/>
    <w:rsid w:val="00C60FAE"/>
    <w:rsid w:val="00C72372"/>
    <w:rsid w:val="00C86A33"/>
    <w:rsid w:val="00CA69D0"/>
    <w:rsid w:val="00CB5B25"/>
    <w:rsid w:val="00CE089D"/>
    <w:rsid w:val="00CE34ED"/>
    <w:rsid w:val="00CF1472"/>
    <w:rsid w:val="00CF372A"/>
    <w:rsid w:val="00CF7C8C"/>
    <w:rsid w:val="00D10C33"/>
    <w:rsid w:val="00D11EFB"/>
    <w:rsid w:val="00D17C78"/>
    <w:rsid w:val="00D405B4"/>
    <w:rsid w:val="00D56196"/>
    <w:rsid w:val="00D67ECD"/>
    <w:rsid w:val="00D82760"/>
    <w:rsid w:val="00D83D4B"/>
    <w:rsid w:val="00DD7728"/>
    <w:rsid w:val="00DE13D3"/>
    <w:rsid w:val="00E00623"/>
    <w:rsid w:val="00E025C2"/>
    <w:rsid w:val="00E1683C"/>
    <w:rsid w:val="00E211B1"/>
    <w:rsid w:val="00E22FD7"/>
    <w:rsid w:val="00E45923"/>
    <w:rsid w:val="00E7069A"/>
    <w:rsid w:val="00E93D52"/>
    <w:rsid w:val="00E9496A"/>
    <w:rsid w:val="00EA1C67"/>
    <w:rsid w:val="00EA60C5"/>
    <w:rsid w:val="00EF07D7"/>
    <w:rsid w:val="00F2331A"/>
    <w:rsid w:val="00F25A4D"/>
    <w:rsid w:val="00F31AA1"/>
    <w:rsid w:val="00F44563"/>
    <w:rsid w:val="00F76FBF"/>
    <w:rsid w:val="00FB7BFA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00B50"/>
  <w15:chartTrackingRefBased/>
  <w15:docId w15:val="{1CAF636F-0A76-4035-B23C-289A4A48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 w:qFormat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8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A7"/>
    <w:pPr>
      <w:suppressAutoHyphens/>
      <w:adjustRightInd w:val="0"/>
      <w:snapToGrid w:val="0"/>
      <w:spacing w:after="120" w:line="280" w:lineRule="atLeast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EA60C5"/>
    <w:pPr>
      <w:keepNext/>
      <w:pBdr>
        <w:bottom w:val="single" w:sz="24" w:space="10" w:color="00A870" w:themeColor="accent2"/>
      </w:pBdr>
      <w:spacing w:before="360" w:after="60" w:line="240" w:lineRule="atLeast"/>
      <w:ind w:right="-397"/>
      <w:outlineLvl w:val="0"/>
    </w:pPr>
    <w:rPr>
      <w:rFonts w:asciiTheme="majorHAnsi" w:hAnsiTheme="majorHAnsi" w:cs="Arial"/>
      <w:b/>
      <w:bCs/>
      <w:color w:val="004C97" w:themeColor="accent1"/>
      <w:sz w:val="48"/>
    </w:rPr>
  </w:style>
  <w:style w:type="paragraph" w:styleId="Heading2">
    <w:name w:val="heading 2"/>
    <w:basedOn w:val="Normal"/>
    <w:next w:val="Normal"/>
    <w:link w:val="Heading2Char"/>
    <w:qFormat/>
    <w:rsid w:val="000D3DA7"/>
    <w:pPr>
      <w:keepNext/>
      <w:spacing w:before="480" w:after="0" w:line="240" w:lineRule="auto"/>
      <w:outlineLvl w:val="1"/>
    </w:pPr>
    <w:rPr>
      <w:rFonts w:asciiTheme="majorHAnsi" w:hAnsiTheme="majorHAnsi" w:cs="Arial"/>
      <w:b/>
      <w:bCs/>
      <w:iCs/>
      <w:color w:val="004C97" w:themeColor="accent1"/>
      <w:sz w:val="40"/>
    </w:rPr>
  </w:style>
  <w:style w:type="paragraph" w:styleId="Heading3">
    <w:name w:val="heading 3"/>
    <w:basedOn w:val="Normal"/>
    <w:next w:val="Normal"/>
    <w:link w:val="Heading3Char"/>
    <w:qFormat/>
    <w:rsid w:val="000D3DA7"/>
    <w:pPr>
      <w:keepNext/>
      <w:spacing w:before="360" w:after="0" w:line="240" w:lineRule="atLeast"/>
      <w:outlineLvl w:val="2"/>
    </w:pPr>
    <w:rPr>
      <w:rFonts w:asciiTheme="majorHAnsi" w:hAnsiTheme="majorHAnsi" w:cs="Arial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0D3D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C97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0D3D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54B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D3D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54B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0D3D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0D3D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0D3D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ListParagraph"/>
    <w:qFormat/>
    <w:rsid w:val="000D3DA7"/>
    <w:pPr>
      <w:ind w:left="714" w:hanging="357"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62A26"/>
  </w:style>
  <w:style w:type="character" w:customStyle="1" w:styleId="BodyTextChar">
    <w:name w:val="Body Text Char"/>
    <w:basedOn w:val="DefaultParagraphFont"/>
    <w:link w:val="BodyText"/>
    <w:uiPriority w:val="1"/>
    <w:semiHidden/>
    <w:rsid w:val="00B62A26"/>
    <w:rPr>
      <w:rFonts w:asciiTheme="minorHAnsi" w:hAnsiTheme="minorHAnsi"/>
    </w:rPr>
  </w:style>
  <w:style w:type="paragraph" w:customStyle="1" w:styleId="Bullet2">
    <w:name w:val="Bullet 2"/>
    <w:basedOn w:val="ListParagraph"/>
    <w:qFormat/>
    <w:rsid w:val="000D3DA7"/>
    <w:pPr>
      <w:numPr>
        <w:ilvl w:val="1"/>
      </w:numPr>
    </w:pPr>
  </w:style>
  <w:style w:type="paragraph" w:customStyle="1" w:styleId="Bullet3">
    <w:name w:val="Bullet 3"/>
    <w:basedOn w:val="Normal"/>
    <w:rsid w:val="00B62A26"/>
    <w:pPr>
      <w:numPr>
        <w:numId w:val="2"/>
      </w:numPr>
      <w:adjustRightInd/>
      <w:snapToGrid/>
      <w:spacing w:before="120" w:line="240" w:lineRule="auto"/>
    </w:pPr>
    <w:rPr>
      <w:rFonts w:eastAsia="Arial"/>
      <w:szCs w:val="24"/>
    </w:rPr>
  </w:style>
  <w:style w:type="table" w:styleId="TableGridLight">
    <w:name w:val="Grid Table Light"/>
    <w:basedOn w:val="TableNormal"/>
    <w:uiPriority w:val="40"/>
    <w:rsid w:val="0004652F"/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rPr>
        <w:cantSplit/>
        <w:tblHeader/>
      </w:trPr>
    </w:tblStylePr>
  </w:style>
  <w:style w:type="paragraph" w:styleId="Title">
    <w:name w:val="Title"/>
    <w:basedOn w:val="Heading1"/>
    <w:link w:val="TitleChar"/>
    <w:uiPriority w:val="10"/>
    <w:qFormat/>
    <w:rsid w:val="000D3DA7"/>
    <w:pPr>
      <w:pBdr>
        <w:bottom w:val="none" w:sz="0" w:space="0" w:color="auto"/>
      </w:pBdr>
      <w:spacing w:after="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0D3DA7"/>
    <w:rPr>
      <w:rFonts w:asciiTheme="majorHAnsi" w:hAnsiTheme="majorHAnsi" w:cs="Arial"/>
      <w:b/>
      <w:bCs/>
      <w:color w:val="004C97" w:themeColor="accent1"/>
      <w:sz w:val="56"/>
    </w:rPr>
  </w:style>
  <w:style w:type="character" w:customStyle="1" w:styleId="Heading1Char">
    <w:name w:val="Heading 1 Char"/>
    <w:basedOn w:val="DefaultParagraphFont"/>
    <w:link w:val="Heading1"/>
    <w:rsid w:val="00EA60C5"/>
    <w:rPr>
      <w:rFonts w:asciiTheme="majorHAnsi" w:hAnsiTheme="majorHAnsi" w:cs="Arial"/>
      <w:b/>
      <w:bCs/>
      <w:color w:val="004C97" w:themeColor="accent1"/>
      <w:sz w:val="48"/>
    </w:rPr>
  </w:style>
  <w:style w:type="character" w:customStyle="1" w:styleId="Heading2Char">
    <w:name w:val="Heading 2 Char"/>
    <w:basedOn w:val="DefaultParagraphFont"/>
    <w:link w:val="Heading2"/>
    <w:rsid w:val="000D3DA7"/>
    <w:rPr>
      <w:rFonts w:asciiTheme="majorHAnsi" w:hAnsiTheme="majorHAnsi" w:cs="Arial"/>
      <w:b/>
      <w:bCs/>
      <w:iCs/>
      <w:color w:val="004C97" w:themeColor="accent1"/>
      <w:sz w:val="40"/>
    </w:rPr>
  </w:style>
  <w:style w:type="character" w:customStyle="1" w:styleId="Heading3Char">
    <w:name w:val="Heading 3 Char"/>
    <w:basedOn w:val="DefaultParagraphFont"/>
    <w:link w:val="Heading3"/>
    <w:rsid w:val="000D3DA7"/>
    <w:rPr>
      <w:rFonts w:asciiTheme="majorHAnsi" w:hAnsiTheme="majorHAnsi" w:cs="Arial"/>
      <w:b/>
      <w:bCs/>
      <w:sz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D3DA7"/>
    <w:rPr>
      <w:rFonts w:asciiTheme="majorHAnsi" w:eastAsiaTheme="majorEastAsia" w:hAnsiTheme="majorHAnsi" w:cstheme="majorBidi"/>
      <w:b/>
      <w:bCs/>
      <w:i/>
      <w:iCs/>
      <w:color w:val="004C97" w:themeColor="text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D3DA7"/>
    <w:rPr>
      <w:rFonts w:asciiTheme="majorHAnsi" w:eastAsiaTheme="majorEastAsia" w:hAnsiTheme="majorHAnsi" w:cstheme="majorBidi"/>
      <w:color w:val="0025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D3DA7"/>
    <w:rPr>
      <w:rFonts w:asciiTheme="majorHAnsi" w:eastAsiaTheme="majorEastAsia" w:hAnsiTheme="majorHAnsi" w:cstheme="majorBidi"/>
      <w:i/>
      <w:iCs/>
      <w:color w:val="0025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D3D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D3D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D3D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B62A26"/>
    <w:pPr>
      <w:spacing w:after="200" w:line="240" w:lineRule="auto"/>
    </w:pPr>
    <w:rPr>
      <w:i/>
      <w:iCs/>
      <w:color w:val="004C97" w:themeColor="text2"/>
      <w:sz w:val="18"/>
      <w:szCs w:val="18"/>
    </w:rPr>
  </w:style>
  <w:style w:type="paragraph" w:styleId="ListBullet">
    <w:name w:val="List Bullet"/>
    <w:basedOn w:val="Normal"/>
    <w:uiPriority w:val="2"/>
    <w:semiHidden/>
    <w:unhideWhenUsed/>
    <w:qFormat/>
    <w:rsid w:val="00B62A26"/>
    <w:pPr>
      <w:tabs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3"/>
    <w:qFormat/>
    <w:rsid w:val="000D3DA7"/>
    <w:pPr>
      <w:numPr>
        <w:numId w:val="5"/>
      </w:numPr>
      <w:spacing w:after="80"/>
    </w:pPr>
  </w:style>
  <w:style w:type="paragraph" w:styleId="ListBullet2">
    <w:name w:val="List Bullet 2"/>
    <w:basedOn w:val="Normal"/>
    <w:uiPriority w:val="2"/>
    <w:semiHidden/>
    <w:unhideWhenUsed/>
    <w:qFormat/>
    <w:rsid w:val="00B62A26"/>
    <w:pPr>
      <w:numPr>
        <w:numId w:val="1"/>
      </w:numPr>
      <w:tabs>
        <w:tab w:val="num" w:pos="643"/>
      </w:tabs>
      <w:ind w:left="643"/>
      <w:contextualSpacing/>
    </w:pPr>
  </w:style>
  <w:style w:type="paragraph" w:styleId="ListNumber2">
    <w:name w:val="List Number 2"/>
    <w:basedOn w:val="Normal"/>
    <w:uiPriority w:val="3"/>
    <w:semiHidden/>
    <w:unhideWhenUsed/>
    <w:qFormat/>
    <w:rsid w:val="00B62A26"/>
    <w:pPr>
      <w:tabs>
        <w:tab w:val="num" w:pos="643"/>
      </w:tabs>
      <w:ind w:left="643" w:hanging="360"/>
      <w:contextualSpacing/>
    </w:pPr>
  </w:style>
  <w:style w:type="paragraph" w:styleId="NoSpacing">
    <w:name w:val="No Spacing"/>
    <w:link w:val="NoSpacingChar"/>
    <w:uiPriority w:val="1"/>
    <w:qFormat/>
    <w:rsid w:val="001C164E"/>
    <w:pPr>
      <w:adjustRightInd w:val="0"/>
      <w:snapToGrid w:val="0"/>
    </w:pPr>
    <w:rPr>
      <w:rFonts w:asciiTheme="minorHAnsi" w:hAnsiTheme="minorHAnsi"/>
    </w:rPr>
  </w:style>
  <w:style w:type="paragraph" w:styleId="ListParagraph">
    <w:name w:val="List Paragraph"/>
    <w:basedOn w:val="Normal"/>
    <w:link w:val="ListParagraphChar"/>
    <w:uiPriority w:val="1"/>
    <w:qFormat/>
    <w:rsid w:val="000D3DA7"/>
    <w:pPr>
      <w:numPr>
        <w:numId w:val="6"/>
      </w:numPr>
      <w:spacing w:after="80"/>
    </w:pPr>
  </w:style>
  <w:style w:type="character" w:customStyle="1" w:styleId="ListParagraphChar">
    <w:name w:val="List Paragraph Char"/>
    <w:link w:val="ListParagraph"/>
    <w:uiPriority w:val="1"/>
    <w:rsid w:val="00B62A26"/>
    <w:rPr>
      <w:rFonts w:asciiTheme="minorHAnsi" w:hAnsiTheme="minorHAnsi"/>
    </w:rPr>
  </w:style>
  <w:style w:type="paragraph" w:styleId="TOCHeading">
    <w:name w:val="TOC Heading"/>
    <w:next w:val="Normal"/>
    <w:uiPriority w:val="39"/>
    <w:unhideWhenUsed/>
    <w:qFormat/>
    <w:rsid w:val="000D3DA7"/>
    <w:pPr>
      <w:spacing w:before="120"/>
    </w:pPr>
    <w:rPr>
      <w:rFonts w:asciiTheme="majorHAnsi" w:hAnsiTheme="majorHAnsi"/>
      <w:b/>
      <w:color w:val="004C97" w:themeColor="accent1"/>
      <w:sz w:val="36"/>
    </w:rPr>
  </w:style>
  <w:style w:type="table" w:styleId="GridTable4-Accent1">
    <w:name w:val="Grid Table 4 Accent 1"/>
    <w:basedOn w:val="TableNormal"/>
    <w:uiPriority w:val="49"/>
    <w:rsid w:val="002B3E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004C97"/>
        <w:vAlign w:val="center"/>
      </w:tcPr>
    </w:tblStylePr>
    <w:tblStylePr w:type="lastRow">
      <w:rPr>
        <w:b w:val="0"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3-Accent6">
    <w:name w:val="Grid Table 3 Accent 6"/>
    <w:basedOn w:val="TableNormal"/>
    <w:uiPriority w:val="48"/>
    <w:rsid w:val="007F04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</w:rPr>
      <w:tblPr/>
      <w:trPr>
        <w:cantSplit/>
        <w:tblHeader/>
      </w:trPr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18" w:space="0" w:color="808080" w:themeColor="background1" w:themeShade="80"/>
          <w:right w:val="single" w:sz="4" w:space="0" w:color="BFBFBF" w:themeColor="background1" w:themeShade="BF"/>
          <w:insideH w:val="single" w:sz="18" w:space="0" w:color="808080" w:themeColor="background1" w:themeShade="80"/>
          <w:insideV w:val="single" w:sz="4" w:space="0" w:color="BFBFBF" w:themeColor="background1" w:themeShade="BF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pPr>
        <w:jc w:val="left"/>
      </w:pPr>
      <w:rPr>
        <w:i w:val="0"/>
        <w:iCs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auto"/>
      </w:tcPr>
    </w:tblStylePr>
    <w:tblStylePr w:type="lastCol">
      <w:rPr>
        <w:i w:val="0"/>
        <w:iCs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auto"/>
      </w:tcPr>
    </w:tblStylePr>
    <w:tblStylePr w:type="neCell">
      <w:tblPr/>
      <w:tcPr>
        <w:tcBorders>
          <w:bottom w:val="single" w:sz="4" w:space="0" w:color="9DE3FF" w:themeColor="accent6" w:themeTint="99"/>
        </w:tcBorders>
      </w:tcPr>
    </w:tblStylePr>
    <w:tblStylePr w:type="nwCell">
      <w:tblPr/>
      <w:tcPr>
        <w:tcBorders>
          <w:bottom w:val="single" w:sz="4" w:space="0" w:color="9DE3FF" w:themeColor="accent6" w:themeTint="99"/>
        </w:tcBorders>
      </w:tcPr>
    </w:tblStylePr>
    <w:tblStylePr w:type="seCell">
      <w:tblPr/>
      <w:tcPr>
        <w:tcBorders>
          <w:top w:val="single" w:sz="4" w:space="0" w:color="9DE3FF" w:themeColor="accent6" w:themeTint="99"/>
        </w:tcBorders>
      </w:tcPr>
    </w:tblStylePr>
    <w:tblStylePr w:type="swCell">
      <w:tblPr/>
      <w:tcPr>
        <w:tcBorders>
          <w:top w:val="single" w:sz="4" w:space="0" w:color="9DE3FF" w:themeColor="accent6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7F04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blStylePr w:type="firstRow">
      <w:pPr>
        <w:jc w:val="left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FFFFFF" w:themeColor="background1"/>
        </w:tcBorders>
        <w:shd w:val="clear" w:color="auto" w:fill="5CD2FF" w:themeFill="accent3"/>
        <w:vAlign w:val="center"/>
      </w:tcPr>
    </w:tblStylePr>
    <w:tblStylePr w:type="lastRow">
      <w:rPr>
        <w:b w:val="0"/>
        <w:bCs/>
      </w:rPr>
      <w:tblPr/>
      <w:tcPr>
        <w:tcBorders>
          <w:top w:val="double" w:sz="4" w:space="0" w:color="5CD2FF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EF5FF" w:themeFill="accent3" w:themeFillTint="33"/>
      </w:tcPr>
    </w:tblStylePr>
  </w:style>
  <w:style w:type="paragraph" w:customStyle="1" w:styleId="TablecellTextfield">
    <w:name w:val="Table cell: Text field"/>
    <w:basedOn w:val="Normal"/>
    <w:link w:val="TablecellTextfieldChar"/>
    <w:qFormat/>
    <w:rsid w:val="001C164E"/>
    <w:pPr>
      <w:widowControl w:val="0"/>
      <w:autoSpaceDE w:val="0"/>
      <w:autoSpaceDN w:val="0"/>
      <w:spacing w:before="60" w:after="60" w:line="240" w:lineRule="exact"/>
    </w:pPr>
    <w:rPr>
      <w:rFonts w:cstheme="minorBidi"/>
      <w:lang w:val="en-US"/>
    </w:rPr>
  </w:style>
  <w:style w:type="character" w:customStyle="1" w:styleId="TablecellTextfieldChar">
    <w:name w:val="Table cell: Text field Char"/>
    <w:basedOn w:val="DefaultParagraphFont"/>
    <w:link w:val="TablecellTextfield"/>
    <w:rsid w:val="001C164E"/>
    <w:rPr>
      <w:rFonts w:asciiTheme="minorHAnsi" w:hAnsiTheme="minorHAnsi" w:cstheme="minorBidi"/>
      <w:lang w:val="en-US"/>
    </w:rPr>
  </w:style>
  <w:style w:type="paragraph" w:customStyle="1" w:styleId="RadioButton-LabelFormfield">
    <w:name w:val="Radio Button - Label (Form field)"/>
    <w:basedOn w:val="TablecellTextfield"/>
    <w:next w:val="TablecellTextfield"/>
    <w:qFormat/>
    <w:rsid w:val="000D3DA7"/>
    <w:pPr>
      <w:spacing w:after="0"/>
    </w:pPr>
  </w:style>
  <w:style w:type="paragraph" w:customStyle="1" w:styleId="Heading40">
    <w:name w:val="Heading4"/>
    <w:basedOn w:val="Heading4"/>
    <w:next w:val="Normal"/>
    <w:link w:val="Heading4Char0"/>
    <w:qFormat/>
    <w:rsid w:val="000D3DA7"/>
    <w:rPr>
      <w:i w:val="0"/>
      <w:color w:val="auto"/>
      <w:sz w:val="26"/>
    </w:rPr>
  </w:style>
  <w:style w:type="character" w:customStyle="1" w:styleId="Heading4Char0">
    <w:name w:val="Heading4 Char"/>
    <w:basedOn w:val="DefaultParagraphFont"/>
    <w:link w:val="Heading40"/>
    <w:rsid w:val="00A9389C"/>
    <w:rPr>
      <w:rFonts w:asciiTheme="majorHAnsi" w:eastAsiaTheme="majorEastAsia" w:hAnsiTheme="majorHAnsi" w:cstheme="majorBidi"/>
      <w:b/>
      <w:bCs/>
      <w:iCs/>
      <w:sz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D3DA7"/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D3DA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D3DA7"/>
    <w:pPr>
      <w:spacing w:after="100"/>
      <w:ind w:left="400"/>
    </w:pPr>
  </w:style>
  <w:style w:type="paragraph" w:styleId="Footer">
    <w:name w:val="footer"/>
    <w:basedOn w:val="Normal"/>
    <w:link w:val="FooterChar"/>
    <w:uiPriority w:val="99"/>
    <w:unhideWhenUsed/>
    <w:qFormat/>
    <w:rsid w:val="000D3DA7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D3DA7"/>
    <w:rPr>
      <w:rFonts w:asciiTheme="minorHAnsi" w:hAnsiTheme="minorHAnsi"/>
      <w:sz w:val="1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D3DA7"/>
    <w:pPr>
      <w:spacing w:before="0"/>
    </w:pPr>
    <w:rPr>
      <w:color w:val="595959" w:themeColor="text1" w:themeTint="A6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D3DA7"/>
    <w:rPr>
      <w:rFonts w:asciiTheme="majorHAnsi" w:hAnsiTheme="majorHAnsi" w:cs="Arial"/>
      <w:b/>
      <w:bCs/>
      <w:iCs/>
      <w:color w:val="595959" w:themeColor="text1" w:themeTint="A6"/>
      <w:sz w:val="36"/>
    </w:rPr>
  </w:style>
  <w:style w:type="character" w:styleId="Strong">
    <w:name w:val="Strong"/>
    <w:basedOn w:val="DefaultParagraphFont"/>
    <w:uiPriority w:val="22"/>
    <w:qFormat/>
    <w:rsid w:val="000D3DA7"/>
    <w:rPr>
      <w:rFonts w:asciiTheme="minorHAnsi" w:hAnsiTheme="minorHAnsi"/>
      <w:b/>
      <w:bCs/>
    </w:rPr>
  </w:style>
  <w:style w:type="character" w:styleId="Emphasis">
    <w:name w:val="Emphasis"/>
    <w:basedOn w:val="DefaultParagraphFont"/>
    <w:uiPriority w:val="20"/>
    <w:qFormat/>
    <w:rsid w:val="000D3DA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3D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DA7"/>
    <w:rPr>
      <w:rFonts w:asciiTheme="minorHAnsi" w:hAnsi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DA7"/>
    <w:pPr>
      <w:pBdr>
        <w:top w:val="single" w:sz="4" w:space="10" w:color="004C97" w:themeColor="accent1"/>
        <w:bottom w:val="single" w:sz="4" w:space="10" w:color="004C97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DA7"/>
    <w:rPr>
      <w:rFonts w:asciiTheme="minorHAnsi" w:hAnsiTheme="minorHAnsi"/>
      <w:b/>
      <w:i/>
      <w:iCs/>
    </w:rPr>
  </w:style>
  <w:style w:type="character" w:styleId="SubtleEmphasis">
    <w:name w:val="Subtle Emphasis"/>
    <w:basedOn w:val="DefaultParagraphFont"/>
    <w:uiPriority w:val="19"/>
    <w:qFormat/>
    <w:rsid w:val="000D3DA7"/>
    <w:rPr>
      <w:rFonts w:asciiTheme="minorHAnsi" w:hAnsiTheme="minorHAnsi"/>
      <w:i/>
      <w:iCs/>
      <w:color w:val="7F7F7F" w:themeColor="text1" w:themeTint="80"/>
    </w:rPr>
  </w:style>
  <w:style w:type="character" w:styleId="IntenseEmphasis">
    <w:name w:val="Intense Emphasis"/>
    <w:basedOn w:val="DefaultParagraphFont"/>
    <w:uiPriority w:val="21"/>
    <w:qFormat/>
    <w:rsid w:val="000D3DA7"/>
    <w:rPr>
      <w:rFonts w:asciiTheme="minorHAnsi" w:hAnsiTheme="minorHAnsi"/>
      <w:b/>
      <w:i/>
      <w:iCs/>
      <w:color w:val="004C97" w:themeColor="accent1"/>
    </w:rPr>
  </w:style>
  <w:style w:type="character" w:styleId="SubtleReference">
    <w:name w:val="Subtle Reference"/>
    <w:basedOn w:val="DefaultParagraphFont"/>
    <w:uiPriority w:val="31"/>
    <w:qFormat/>
    <w:rsid w:val="000D3DA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D3DA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0D3DA7"/>
    <w:rPr>
      <w:rFonts w:asciiTheme="minorHAnsi" w:hAnsiTheme="minorHAnsi"/>
      <w:b/>
      <w:bCs/>
      <w:i/>
      <w:iCs/>
      <w:spacing w:val="5"/>
    </w:rPr>
  </w:style>
  <w:style w:type="paragraph" w:customStyle="1" w:styleId="CoverPageTitle">
    <w:name w:val="Cover Page Title"/>
    <w:rsid w:val="00A9389C"/>
    <w:pPr>
      <w:spacing w:before="100" w:beforeAutospacing="1" w:after="100" w:afterAutospacing="1"/>
    </w:pPr>
    <w:rPr>
      <w:rFonts w:asciiTheme="majorHAnsi" w:hAnsiTheme="majorHAnsi" w:cs="Arial"/>
      <w:b/>
      <w:bCs/>
      <w:color w:val="004C97" w:themeColor="accent1"/>
      <w:sz w:val="56"/>
      <w:szCs w:val="22"/>
    </w:rPr>
  </w:style>
  <w:style w:type="paragraph" w:customStyle="1" w:styleId="CoverPagecopy">
    <w:name w:val="Cover Page copy"/>
    <w:basedOn w:val="Normal"/>
    <w:rsid w:val="00A9389C"/>
    <w:pPr>
      <w:suppressAutoHyphens w:val="0"/>
      <w:spacing w:before="100" w:beforeAutospacing="1" w:after="100" w:afterAutospacing="1"/>
    </w:pPr>
    <w:rPr>
      <w:color w:val="FFFFFF" w:themeColor="background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C164E"/>
    <w:rPr>
      <w:rFonts w:asciiTheme="minorHAnsi" w:hAnsiTheme="minorHAnsi"/>
    </w:rPr>
  </w:style>
  <w:style w:type="paragraph" w:customStyle="1" w:styleId="InfoSheetNumber">
    <w:name w:val="InfoSheet Number"/>
    <w:basedOn w:val="Normal"/>
    <w:rsid w:val="004F4D32"/>
    <w:pPr>
      <w:widowControl w:val="0"/>
      <w:tabs>
        <w:tab w:val="left" w:pos="1173"/>
      </w:tabs>
      <w:autoSpaceDE w:val="0"/>
      <w:autoSpaceDN w:val="0"/>
      <w:spacing w:after="60" w:line="0" w:lineRule="atLeast"/>
    </w:pPr>
    <w:rPr>
      <w:rFonts w:cstheme="minorBidi"/>
      <w:b/>
      <w:lang w:val="en-US"/>
    </w:rPr>
  </w:style>
  <w:style w:type="paragraph" w:customStyle="1" w:styleId="NOTEstyle">
    <w:name w:val="NOTE style"/>
    <w:basedOn w:val="Normal"/>
    <w:qFormat/>
    <w:rsid w:val="00EA60C5"/>
    <w:pPr>
      <w:pBdr>
        <w:top w:val="single" w:sz="2" w:space="6" w:color="E0EEFF"/>
        <w:left w:val="single" w:sz="36" w:space="6" w:color="004C97" w:themeColor="accent1"/>
        <w:bottom w:val="single" w:sz="2" w:space="6" w:color="E0EEFF"/>
        <w:right w:val="single" w:sz="2" w:space="6" w:color="E0EEFF"/>
      </w:pBdr>
      <w:shd w:val="clear" w:color="auto" w:fill="E0EEFF"/>
      <w:adjustRightInd/>
      <w:snapToGrid/>
      <w:spacing w:before="240" w:line="240" w:lineRule="auto"/>
      <w:ind w:left="227" w:right="-284"/>
      <w:textboxTightWrap w:val="allLines"/>
    </w:pPr>
  </w:style>
  <w:style w:type="paragraph" w:customStyle="1" w:styleId="GrayBackground">
    <w:name w:val="Gray Background"/>
    <w:qFormat/>
    <w:rsid w:val="00EA60C5"/>
    <w:pPr>
      <w:pBdr>
        <w:top w:val="single" w:sz="4" w:space="6" w:color="E6E7E8" w:themeColor="background2"/>
        <w:left w:val="single" w:sz="4" w:space="6" w:color="E6E7E8" w:themeColor="background2"/>
        <w:bottom w:val="single" w:sz="4" w:space="6" w:color="E6E7E8" w:themeColor="background2"/>
        <w:right w:val="single" w:sz="4" w:space="6" w:color="E6E7E8" w:themeColor="background2"/>
      </w:pBdr>
      <w:shd w:val="clear" w:color="auto" w:fill="E6E7E8" w:themeFill="background2"/>
      <w:spacing w:before="120" w:after="120"/>
      <w:ind w:left="142" w:right="-284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"/>
    <w:unhideWhenUsed/>
    <w:rsid w:val="0012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1264DC"/>
    <w:rPr>
      <w:rFonts w:asciiTheme="minorHAnsi" w:hAnsiTheme="minorHAnsi"/>
    </w:rPr>
  </w:style>
  <w:style w:type="table" w:styleId="TableGrid">
    <w:name w:val="Table Grid"/>
    <w:aliases w:val="Table Form"/>
    <w:basedOn w:val="TableNormal"/>
    <w:uiPriority w:val="98"/>
    <w:rsid w:val="004662B0"/>
    <w:pPr>
      <w:widowControl w:val="0"/>
      <w:autoSpaceDE w:val="0"/>
      <w:autoSpaceDN w:val="0"/>
    </w:pPr>
    <w:rPr>
      <w:rFonts w:cstheme="minorBidi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rPr>
        <w:tblHeader/>
      </w:trPr>
    </w:tblStylePr>
  </w:style>
  <w:style w:type="character" w:styleId="Hyperlink">
    <w:name w:val="Hyperlink"/>
    <w:basedOn w:val="DefaultParagraphFont"/>
    <w:uiPriority w:val="99"/>
    <w:unhideWhenUsed/>
    <w:rsid w:val="004662B0"/>
    <w:rPr>
      <w:color w:val="004C97" w:themeColor="accent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513DD"/>
  </w:style>
  <w:style w:type="table" w:customStyle="1" w:styleId="Tableblank">
    <w:name w:val="Table blank"/>
    <w:basedOn w:val="TableNormal"/>
    <w:uiPriority w:val="99"/>
    <w:rsid w:val="008513DD"/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tblPr/>
      <w:trPr>
        <w:cantSplit/>
        <w:tblHeader/>
      </w:trPr>
      <w:tcPr>
        <w:vAlign w:val="center"/>
      </w:tcPr>
    </w:tblStylePr>
  </w:style>
  <w:style w:type="character" w:styleId="PlaceholderText">
    <w:name w:val="Placeholder Text"/>
    <w:basedOn w:val="DefaultParagraphFont"/>
    <w:uiPriority w:val="99"/>
    <w:rsid w:val="008513D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C69DC"/>
    <w:rPr>
      <w:color w:val="605E5C"/>
      <w:shd w:val="clear" w:color="auto" w:fill="E1DFDD"/>
    </w:rPr>
  </w:style>
  <w:style w:type="paragraph" w:customStyle="1" w:styleId="BulletLevel2">
    <w:name w:val="Bullet Level 2"/>
    <w:basedOn w:val="ListNumber"/>
    <w:qFormat/>
    <w:rsid w:val="00B743EA"/>
    <w:pPr>
      <w:numPr>
        <w:numId w:val="8"/>
      </w:numPr>
      <w:suppressAutoHyphens w:val="0"/>
      <w:spacing w:before="120" w:after="100" w:afterAutospacing="1" w:line="320" w:lineRule="atLeast"/>
      <w:contextualSpacing/>
    </w:pPr>
    <w:rPr>
      <w:szCs w:val="22"/>
    </w:rPr>
  </w:style>
  <w:style w:type="paragraph" w:customStyle="1" w:styleId="Tabletextfield">
    <w:name w:val="Table text field"/>
    <w:basedOn w:val="Normal"/>
    <w:link w:val="TabletextfieldChar"/>
    <w:qFormat/>
    <w:rsid w:val="008F7B69"/>
    <w:pPr>
      <w:widowControl w:val="0"/>
      <w:suppressAutoHyphens w:val="0"/>
      <w:autoSpaceDE w:val="0"/>
      <w:autoSpaceDN w:val="0"/>
      <w:spacing w:before="120" w:line="240" w:lineRule="exact"/>
      <w:ind w:left="113"/>
    </w:pPr>
    <w:rPr>
      <w:rFonts w:ascii="Arial" w:hAnsi="Arial" w:cs="Times New Roman"/>
      <w:color w:val="004C97" w:themeColor="accent1"/>
      <w:sz w:val="56"/>
      <w:lang w:val="en-US" w:eastAsia="ja-JP"/>
    </w:rPr>
  </w:style>
  <w:style w:type="character" w:customStyle="1" w:styleId="TabletextfieldChar">
    <w:name w:val="Table text field Char"/>
    <w:basedOn w:val="TitleChar"/>
    <w:link w:val="Tabletextfield"/>
    <w:rsid w:val="008F7B69"/>
    <w:rPr>
      <w:rFonts w:ascii="Arial" w:hAnsi="Arial" w:cs="Times New Roman"/>
      <w:b w:val="0"/>
      <w:bCs w:val="0"/>
      <w:color w:val="004C97" w:themeColor="accent1"/>
      <w:sz w:val="56"/>
      <w:lang w:val="en-US" w:eastAsia="ja-JP"/>
    </w:rPr>
  </w:style>
  <w:style w:type="paragraph" w:customStyle="1" w:styleId="Default">
    <w:name w:val="Default"/>
    <w:rsid w:val="008F7B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3877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">
    <w:name w:val="Style1"/>
    <w:basedOn w:val="DefaultParagraphFont"/>
    <w:uiPriority w:val="1"/>
    <w:rsid w:val="005307F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are-requests@icare.nsw.gov.a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Word%20Form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3A4809BD7640C29C982C88A229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3AC6-061B-4FEA-8898-A20C28341A06}"/>
      </w:docPartPr>
      <w:docPartBody>
        <w:p w:rsidR="009238E5" w:rsidRDefault="00DF6092">
          <w:pPr>
            <w:pStyle w:val="193A4809BD7640C29C982C88A229D558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0E66336F782F4447906EBF3306D8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2785-73B2-4141-8B3D-781BEC83A0B9}"/>
      </w:docPartPr>
      <w:docPartBody>
        <w:p w:rsidR="009238E5" w:rsidRDefault="00821E5F" w:rsidP="00821E5F">
          <w:pPr>
            <w:pStyle w:val="0E66336F782F4447906EBF3306D8CA71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E6034DB30EC84F19AC94E37ABC30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2517-2FA0-4650-8787-6C9884296576}"/>
      </w:docPartPr>
      <w:docPartBody>
        <w:p w:rsidR="009238E5" w:rsidRDefault="00821E5F" w:rsidP="00821E5F">
          <w:pPr>
            <w:pStyle w:val="E6034DB30EC84F19AC94E37ABC30ACA2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5AF88-33E5-428C-8379-27E2CC9F63D7}"/>
      </w:docPartPr>
      <w:docPartBody>
        <w:p w:rsidR="009238E5" w:rsidRDefault="00821E5F">
          <w:r w:rsidRPr="00EF19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93F20EF8E44FD833CE4EFF16F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D0CA-CD3B-4760-B1E5-C87643A6C150}"/>
      </w:docPartPr>
      <w:docPartBody>
        <w:p w:rsidR="009238E5" w:rsidRDefault="00DF6092" w:rsidP="00DF6092">
          <w:pPr>
            <w:pStyle w:val="0B793F20EF8E44FD833CE4EFF16FB18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002DF00E88C4E999EAD4F453026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C8E4-250A-4AFD-903D-C9D2E20D5258}"/>
      </w:docPartPr>
      <w:docPartBody>
        <w:p w:rsidR="009238E5" w:rsidRDefault="00DF6092" w:rsidP="00DF6092">
          <w:pPr>
            <w:pStyle w:val="1002DF00E88C4E999EAD4F453026E78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C20877B7DE14C4096D06C9A537ED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0627-D8F6-4004-9618-7A82587A5ABE}"/>
      </w:docPartPr>
      <w:docPartBody>
        <w:p w:rsidR="009238E5" w:rsidRDefault="00DF6092" w:rsidP="00DF6092">
          <w:pPr>
            <w:pStyle w:val="3C20877B7DE14C4096D06C9A537EDADF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ABB074A41B245318A6E1B6A8A8F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685D-92DB-4789-8968-090CD6ADCF58}"/>
      </w:docPartPr>
      <w:docPartBody>
        <w:p w:rsidR="009238E5" w:rsidRDefault="00DF6092" w:rsidP="00DF6092">
          <w:pPr>
            <w:pStyle w:val="0ABB074A41B245318A6E1B6A8A8F2ACA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07DBEC032FE4A8A80C7D18BD8819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D39D-2924-4743-830E-D9A8507F94D0}"/>
      </w:docPartPr>
      <w:docPartBody>
        <w:p w:rsidR="009238E5" w:rsidRDefault="00DF6092" w:rsidP="00DF6092">
          <w:pPr>
            <w:pStyle w:val="E07DBEC032FE4A8A80C7D18BD881964B2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3DAC59AA53EE4D979B847A10557BC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26C0-6869-4C86-B367-5D6D1F4F9EA5}"/>
      </w:docPartPr>
      <w:docPartBody>
        <w:p w:rsidR="009238E5" w:rsidRDefault="00DF6092" w:rsidP="00DF6092">
          <w:pPr>
            <w:pStyle w:val="3DAC59AA53EE4D979B847A10557BC8C92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A1B763C33B674775B2254A449B02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CD98-DB31-4DBF-9071-830C929C7CAA}"/>
      </w:docPartPr>
      <w:docPartBody>
        <w:p w:rsidR="009238E5" w:rsidRDefault="00DF6092" w:rsidP="00DF6092">
          <w:pPr>
            <w:pStyle w:val="A1B763C33B674775B2254A449B02340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CCB8F56A3D04A0886256F9C67F0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2C13-FCC7-4DB3-8BBD-D5752BD61F7F}"/>
      </w:docPartPr>
      <w:docPartBody>
        <w:p w:rsidR="009238E5" w:rsidRDefault="00DF6092" w:rsidP="00DF6092">
          <w:pPr>
            <w:pStyle w:val="3CCB8F56A3D04A0886256F9C67F0E1A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5F359479B004D2CA51EDD2EBC32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1055-D5B9-4C03-B507-EDEFF06A7E30}"/>
      </w:docPartPr>
      <w:docPartBody>
        <w:p w:rsidR="009238E5" w:rsidRDefault="00DF6092" w:rsidP="00DF6092">
          <w:pPr>
            <w:pStyle w:val="05F359479B004D2CA51EDD2EBC32ED9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F6EC88F325340FB8A3A4347F678C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F70C-BFC6-469F-BDF6-7A4C4C90118D}"/>
      </w:docPartPr>
      <w:docPartBody>
        <w:p w:rsidR="009238E5" w:rsidRDefault="00DF6092" w:rsidP="00DF6092">
          <w:pPr>
            <w:pStyle w:val="6F6EC88F325340FB8A3A4347F678C79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2C2C07253B043E1933D61BEA06B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46B8-99A4-4F6A-B934-D455E4DC837C}"/>
      </w:docPartPr>
      <w:docPartBody>
        <w:p w:rsidR="009238E5" w:rsidRDefault="00DF6092" w:rsidP="00DF6092">
          <w:pPr>
            <w:pStyle w:val="12C2C07253B043E1933D61BEA06B1A9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0BF6E65B60E4B4E8CE7BC5A6BF1C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C058-A841-4CBF-AE37-7C52B2473D58}"/>
      </w:docPartPr>
      <w:docPartBody>
        <w:p w:rsidR="009238E5" w:rsidRDefault="00DF6092" w:rsidP="00DF6092">
          <w:pPr>
            <w:pStyle w:val="80BF6E65B60E4B4E8CE7BC5A6BF1C91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D253C2FE97F4B81BDEB86D1F987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2EE7-3B18-4EC7-8293-7057343B24DF}"/>
      </w:docPartPr>
      <w:docPartBody>
        <w:p w:rsidR="009238E5" w:rsidRDefault="00DF6092" w:rsidP="00DF6092">
          <w:pPr>
            <w:pStyle w:val="ED253C2FE97F4B81BDEB86D1F987423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87D82F60D554EFFA3E75ACA57EC1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7A05-455B-48F7-9332-2A93AB6D28DB}"/>
      </w:docPartPr>
      <w:docPartBody>
        <w:p w:rsidR="009238E5" w:rsidRDefault="00DF6092" w:rsidP="00DF6092">
          <w:pPr>
            <w:pStyle w:val="287D82F60D554EFFA3E75ACA57EC13F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289808010A04E8A99C129A534248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3662B-AD42-4944-AA94-734D4358067F}"/>
      </w:docPartPr>
      <w:docPartBody>
        <w:p w:rsidR="009238E5" w:rsidRDefault="00DF6092" w:rsidP="00DF6092">
          <w:pPr>
            <w:pStyle w:val="3289808010A04E8A99C129A53424885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AABFEB3AD3C4163B8269B39ABEC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1DE9-AA27-4CD6-8C3E-4CF5E63FFF5D}"/>
      </w:docPartPr>
      <w:docPartBody>
        <w:p w:rsidR="009238E5" w:rsidRDefault="00DF6092" w:rsidP="00DF6092">
          <w:pPr>
            <w:pStyle w:val="DAABFEB3AD3C4163B8269B39ABECB26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5F7A2FF8E3B4520B684F25A00EE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5A2D-EA8D-4619-817A-B88B467F89EC}"/>
      </w:docPartPr>
      <w:docPartBody>
        <w:p w:rsidR="009238E5" w:rsidRDefault="00DF6092" w:rsidP="00DF6092">
          <w:pPr>
            <w:pStyle w:val="55F7A2FF8E3B4520B684F25A00EEFB9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7A2D4DFD24D44A1A8095440C584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EE21-8067-4E01-A4CD-E4F4CD75B981}"/>
      </w:docPartPr>
      <w:docPartBody>
        <w:p w:rsidR="009238E5" w:rsidRDefault="00DF6092" w:rsidP="00DF6092">
          <w:pPr>
            <w:pStyle w:val="A7A2D4DFD24D44A1A8095440C58481F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03719D0D6BC43E8B5499D733388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7AE4-3635-411B-8048-81C1C03AC945}"/>
      </w:docPartPr>
      <w:docPartBody>
        <w:p w:rsidR="009238E5" w:rsidRDefault="00DF6092" w:rsidP="00DF6092">
          <w:pPr>
            <w:pStyle w:val="B03719D0D6BC43E8B5499D733388227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4D7CACF518C47CB853AB2E04E4E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8760-1F9A-470C-944E-190D1A36AD7D}"/>
      </w:docPartPr>
      <w:docPartBody>
        <w:p w:rsidR="009238E5" w:rsidRDefault="00DF6092" w:rsidP="00DF6092">
          <w:pPr>
            <w:pStyle w:val="A4D7CACF518C47CB853AB2E04E4EA11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3CB34453B4042B89B9C46FF57C1E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F9986-8570-4069-938D-A18AD70E9013}"/>
      </w:docPartPr>
      <w:docPartBody>
        <w:p w:rsidR="009238E5" w:rsidRDefault="00DF6092" w:rsidP="00DF6092">
          <w:pPr>
            <w:pStyle w:val="E3CB34453B4042B89B9C46FF57C1E65A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E60F694B4BB45809ECFB40E6347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545C-265F-445B-987E-869F32244B18}"/>
      </w:docPartPr>
      <w:docPartBody>
        <w:p w:rsidR="009238E5" w:rsidRDefault="00DF6092" w:rsidP="00DF6092">
          <w:pPr>
            <w:pStyle w:val="3E60F694B4BB45809ECFB40E6347186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F9AB86618C64290996344DC3254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92F32-46A0-45EE-942E-3C5EBCB5CEE4}"/>
      </w:docPartPr>
      <w:docPartBody>
        <w:p w:rsidR="009238E5" w:rsidRDefault="00DF6092" w:rsidP="00DF6092">
          <w:pPr>
            <w:pStyle w:val="7F9AB86618C64290996344DC325470C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7314684FBA943E4845DE4237522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AD084-08F8-4D02-BA59-81B7609B49CD}"/>
      </w:docPartPr>
      <w:docPartBody>
        <w:p w:rsidR="009238E5" w:rsidRDefault="00DF6092" w:rsidP="00DF6092">
          <w:pPr>
            <w:pStyle w:val="B7314684FBA943E4845DE42375227B7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47C33C9DCC4496ABD3FB3657361F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5F6F-2690-4D92-9389-720761B07FD2}"/>
      </w:docPartPr>
      <w:docPartBody>
        <w:p w:rsidR="009238E5" w:rsidRDefault="00DF6092" w:rsidP="00DF6092">
          <w:pPr>
            <w:pStyle w:val="E47C33C9DCC4496ABD3FB3657361F70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1D1539DBC814CB29B7C0C5F653A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5C0F-8F67-4F91-A74B-F1850196511F}"/>
      </w:docPartPr>
      <w:docPartBody>
        <w:p w:rsidR="009238E5" w:rsidRDefault="00DF6092" w:rsidP="00DF6092">
          <w:pPr>
            <w:pStyle w:val="B1D1539DBC814CB29B7C0C5F653AEC9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2E66EA4C609495CB3990CC6B4752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9EFD-B8FE-4093-9990-F944C8D83EDD}"/>
      </w:docPartPr>
      <w:docPartBody>
        <w:p w:rsidR="009238E5" w:rsidRDefault="00DF6092" w:rsidP="00DF6092">
          <w:pPr>
            <w:pStyle w:val="A2E66EA4C609495CB3990CC6B47526B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F52695FEBAF453F947A41999623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AC1A-E70D-454B-8D14-5E19CC74CA01}"/>
      </w:docPartPr>
      <w:docPartBody>
        <w:p w:rsidR="009238E5" w:rsidRDefault="00DF6092" w:rsidP="00DF6092">
          <w:pPr>
            <w:pStyle w:val="AF52695FEBAF453F947A41999623220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FEA2B1F2C6348A4810B0DCA545AA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DE14-023B-48C5-BA47-580FD8224383}"/>
      </w:docPartPr>
      <w:docPartBody>
        <w:p w:rsidR="009238E5" w:rsidRDefault="00DF6092" w:rsidP="00DF6092">
          <w:pPr>
            <w:pStyle w:val="7FEA2B1F2C6348A4810B0DCA545AA79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5DBC1BD4080492599B13CD5D593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A4FC-3665-42B2-ACD3-50BB7D09F318}"/>
      </w:docPartPr>
      <w:docPartBody>
        <w:p w:rsidR="009238E5" w:rsidRDefault="00DF6092" w:rsidP="00DF6092">
          <w:pPr>
            <w:pStyle w:val="75DBC1BD4080492599B13CD5D593F1DA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5B447119128494FABA52B2F94B2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3DC5A-3B6B-4D1E-87A7-66BB03E7C620}"/>
      </w:docPartPr>
      <w:docPartBody>
        <w:p w:rsidR="009238E5" w:rsidRDefault="00DF6092" w:rsidP="00DF6092">
          <w:pPr>
            <w:pStyle w:val="D5B447119128494FABA52B2F94B2E62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C3D970937C54B8597CE6A64E6F8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E0EF-6CA0-4490-89AF-D5DFD55D2117}"/>
      </w:docPartPr>
      <w:docPartBody>
        <w:p w:rsidR="009238E5" w:rsidRDefault="00DF6092" w:rsidP="00DF6092">
          <w:pPr>
            <w:pStyle w:val="8C3D970937C54B8597CE6A64E6F88E3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A475208038D4091BC8778C0523C0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E3E8-3539-48DA-8E7E-3BD2ACCBB07E}"/>
      </w:docPartPr>
      <w:docPartBody>
        <w:p w:rsidR="009238E5" w:rsidRDefault="00DF6092" w:rsidP="00DF6092">
          <w:pPr>
            <w:pStyle w:val="0A475208038D4091BC8778C0523C04C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71B73B1FB9343B8A732B69A1D6BF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E895-A6A3-4D1A-A0DC-F8F070C6B83B}"/>
      </w:docPartPr>
      <w:docPartBody>
        <w:p w:rsidR="009238E5" w:rsidRDefault="00DF6092" w:rsidP="00DF6092">
          <w:pPr>
            <w:pStyle w:val="371B73B1FB9343B8A732B69A1D6BFB9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0F86EDA9E344D68B03345DE4A86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F9E9-8579-4531-A1B3-7696D641D912}"/>
      </w:docPartPr>
      <w:docPartBody>
        <w:p w:rsidR="009238E5" w:rsidRDefault="00DF6092" w:rsidP="00DF6092">
          <w:pPr>
            <w:pStyle w:val="80F86EDA9E344D68B03345DE4A8695C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04487A369A84C3CAED400B1CD2C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D0A0-995C-4B17-90B7-EC9DB52D2E01}"/>
      </w:docPartPr>
      <w:docPartBody>
        <w:p w:rsidR="009238E5" w:rsidRDefault="00DF6092" w:rsidP="00DF6092">
          <w:pPr>
            <w:pStyle w:val="804487A369A84C3CAED400B1CD2C366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2F7117940064F17A0DC509BF1BB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063D-2245-4CEF-A2DC-65550E0BCB8A}"/>
      </w:docPartPr>
      <w:docPartBody>
        <w:p w:rsidR="009238E5" w:rsidRDefault="00DF6092" w:rsidP="00DF6092">
          <w:pPr>
            <w:pStyle w:val="12F7117940064F17A0DC509BF1BB37C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6ADBA4C207B4650A9185519906E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DD074-266A-4460-BACC-F5D148E42142}"/>
      </w:docPartPr>
      <w:docPartBody>
        <w:p w:rsidR="009238E5" w:rsidRDefault="00DF6092" w:rsidP="00DF6092">
          <w:pPr>
            <w:pStyle w:val="C6ADBA4C207B4650A9185519906EB87A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4967EE748AC44B09526A4DEC279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BE7A9-C6C1-467B-A3E1-2FDEC269630B}"/>
      </w:docPartPr>
      <w:docPartBody>
        <w:p w:rsidR="009238E5" w:rsidRDefault="00DF6092" w:rsidP="00DF6092">
          <w:pPr>
            <w:pStyle w:val="44967EE748AC44B09526A4DEC279A51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AC664BE60424F37AA98ABE2FBA3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130D-BBF1-4312-B307-2E4EB3AF0E8B}"/>
      </w:docPartPr>
      <w:docPartBody>
        <w:p w:rsidR="009238E5" w:rsidRDefault="00DF6092" w:rsidP="00DF6092">
          <w:pPr>
            <w:pStyle w:val="3AC664BE60424F37AA98ABE2FBA355E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A95987F5BEB4EA080D12EF4B921E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90871-24C8-4A3D-A219-A6EC6F4C4B11}"/>
      </w:docPartPr>
      <w:docPartBody>
        <w:p w:rsidR="009238E5" w:rsidRDefault="00DF6092" w:rsidP="00DF6092">
          <w:pPr>
            <w:pStyle w:val="BA95987F5BEB4EA080D12EF4B921EB3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FB8EC100DD54CE3A8610280FFDA9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B54F-F99D-43F0-860B-7BDFEC8D9FB9}"/>
      </w:docPartPr>
      <w:docPartBody>
        <w:p w:rsidR="009238E5" w:rsidRDefault="00DF6092" w:rsidP="00DF6092">
          <w:pPr>
            <w:pStyle w:val="8FB8EC100DD54CE3A8610280FFDA975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F1CFD9036084B0ABA6108B2401E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4C71-6906-490F-AA27-4BCC7F1D4722}"/>
      </w:docPartPr>
      <w:docPartBody>
        <w:p w:rsidR="009238E5" w:rsidRDefault="00DF6092" w:rsidP="00DF6092">
          <w:pPr>
            <w:pStyle w:val="5F1CFD9036084B0ABA6108B2401EE9B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39EEE06611D4AD59367497B7DD1C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56D5-C363-4E3A-887D-D613158168FB}"/>
      </w:docPartPr>
      <w:docPartBody>
        <w:p w:rsidR="009238E5" w:rsidRDefault="00DF6092" w:rsidP="00DF6092">
          <w:pPr>
            <w:pStyle w:val="939EEE06611D4AD59367497B7DD1CBE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DAA94CE91464378A6710E1E63C1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5189-EF03-4701-BEE4-CE54D7E9EA24}"/>
      </w:docPartPr>
      <w:docPartBody>
        <w:p w:rsidR="009238E5" w:rsidRDefault="00DF6092" w:rsidP="00DF6092">
          <w:pPr>
            <w:pStyle w:val="6DAA94CE91464378A6710E1E63C185C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8158272127149009E736AF3942D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E678-1307-4953-8206-E00C8E14C504}"/>
      </w:docPartPr>
      <w:docPartBody>
        <w:p w:rsidR="009238E5" w:rsidRDefault="00DF6092" w:rsidP="00DF6092">
          <w:pPr>
            <w:pStyle w:val="68158272127149009E736AF3942DB4D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8ED6C14ED494FFBBAC9EE47B277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A3461-9D3C-43FD-9B05-04A3BE715D03}"/>
      </w:docPartPr>
      <w:docPartBody>
        <w:p w:rsidR="009238E5" w:rsidRDefault="00DF6092" w:rsidP="00DF6092">
          <w:pPr>
            <w:pStyle w:val="58ED6C14ED494FFBBAC9EE47B277579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9B707920F0640439398F8F84EA11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16756-1165-4E7B-AFC6-85104BBF1988}"/>
      </w:docPartPr>
      <w:docPartBody>
        <w:p w:rsidR="009238E5" w:rsidRDefault="00DF6092" w:rsidP="00DF6092">
          <w:pPr>
            <w:pStyle w:val="49B707920F0640439398F8F84EA110B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6AEE9B7876649D3B7327632750A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391B0-F9EE-4F7D-B63A-5C5F2FAE0B5E}"/>
      </w:docPartPr>
      <w:docPartBody>
        <w:p w:rsidR="009238E5" w:rsidRDefault="00DF6092" w:rsidP="00DF6092">
          <w:pPr>
            <w:pStyle w:val="46AEE9B7876649D3B7327632750A402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A47DB0324FE4F258A2C33B59D9C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44B6-F86A-48A3-9E45-3DDDC46E0616}"/>
      </w:docPartPr>
      <w:docPartBody>
        <w:p w:rsidR="009238E5" w:rsidRDefault="00DF6092" w:rsidP="00DF6092">
          <w:pPr>
            <w:pStyle w:val="4A47DB0324FE4F258A2C33B59D9CB1B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E80B53E1B384F3D828367030B9E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0C1F-72DA-49CE-A8A4-43D7FC3884ED}"/>
      </w:docPartPr>
      <w:docPartBody>
        <w:p w:rsidR="009238E5" w:rsidRDefault="00DF6092" w:rsidP="00DF6092">
          <w:pPr>
            <w:pStyle w:val="3E80B53E1B384F3D828367030B9E188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01D6B86ACEE4E35B6EA5B93C55C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52E7-59EA-43FB-B06D-531439DA059C}"/>
      </w:docPartPr>
      <w:docPartBody>
        <w:p w:rsidR="009238E5" w:rsidRDefault="00DF6092" w:rsidP="00DF6092">
          <w:pPr>
            <w:pStyle w:val="001D6B86ACEE4E35B6EA5B93C55CFF7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0B2FC5C35B74A91B09744816B3A1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E41B-564D-4406-B0BB-6C8F3A52C8B8}"/>
      </w:docPartPr>
      <w:docPartBody>
        <w:p w:rsidR="009238E5" w:rsidRDefault="00DF6092" w:rsidP="00DF6092">
          <w:pPr>
            <w:pStyle w:val="A0B2FC5C35B74A91B09744816B3A137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770BB78EEC244F3853E1179608A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F0F2-6FD0-45A4-BDD6-4BC3CFC79A6A}"/>
      </w:docPartPr>
      <w:docPartBody>
        <w:p w:rsidR="009238E5" w:rsidRDefault="00DF6092" w:rsidP="00DF6092">
          <w:pPr>
            <w:pStyle w:val="8770BB78EEC244F3853E1179608A623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8B469631F3C4E2DB82980362F3A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8A99-487C-4433-A8B8-37D1BB561B00}"/>
      </w:docPartPr>
      <w:docPartBody>
        <w:p w:rsidR="009238E5" w:rsidRDefault="00DF6092" w:rsidP="00DF6092">
          <w:pPr>
            <w:pStyle w:val="C8B469631F3C4E2DB82980362F3AFC0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B5F7B89F0D24CAD8B656A706B3A4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75F44-051D-498F-9159-6BB613D1BA5B}"/>
      </w:docPartPr>
      <w:docPartBody>
        <w:p w:rsidR="009238E5" w:rsidRDefault="00DF6092" w:rsidP="00DF6092">
          <w:pPr>
            <w:pStyle w:val="FB5F7B89F0D24CAD8B656A706B3A4A6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FA1C8EB09F744129364964F254E1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BF84D-6498-4E08-82AF-1B31A7DA95AB}"/>
      </w:docPartPr>
      <w:docPartBody>
        <w:p w:rsidR="009238E5" w:rsidRDefault="00DF6092" w:rsidP="00DF6092">
          <w:pPr>
            <w:pStyle w:val="2FA1C8EB09F744129364964F254E1D1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E5AEB3ABB874C7FB098DEA6462D3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FDDA-D28F-45CC-AC72-A7E8E2499963}"/>
      </w:docPartPr>
      <w:docPartBody>
        <w:p w:rsidR="009238E5" w:rsidRDefault="00DF6092" w:rsidP="00DF6092">
          <w:pPr>
            <w:pStyle w:val="CE5AEB3ABB874C7FB098DEA6462D3A6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5311C0D056244A3B3939FEDC76F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2E308-4B21-4FDD-B314-27452AF4419D}"/>
      </w:docPartPr>
      <w:docPartBody>
        <w:p w:rsidR="009238E5" w:rsidRDefault="00DF6092" w:rsidP="00DF6092">
          <w:pPr>
            <w:pStyle w:val="D5311C0D056244A3B3939FEDC76FBA0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7E19E7CC20D43D1889B44BDDEAF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755D-0954-4E92-8DBB-445C4ECFB9AA}"/>
      </w:docPartPr>
      <w:docPartBody>
        <w:p w:rsidR="009238E5" w:rsidRDefault="00DF6092" w:rsidP="00DF6092">
          <w:pPr>
            <w:pStyle w:val="67E19E7CC20D43D1889B44BDDEAF1FA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A6F3B4096AE49DEB9D46391AC9B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EB85-9B20-4CA9-83D8-F5F70539051F}"/>
      </w:docPartPr>
      <w:docPartBody>
        <w:p w:rsidR="009238E5" w:rsidRDefault="00DF6092" w:rsidP="00DF6092">
          <w:pPr>
            <w:pStyle w:val="7A6F3B4096AE49DEB9D46391AC9BF34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9ECDD2120A74609A48EEBA69EA4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B66E-D5C1-4CF3-9F39-A0DABC8145CD}"/>
      </w:docPartPr>
      <w:docPartBody>
        <w:p w:rsidR="009238E5" w:rsidRDefault="00DF6092" w:rsidP="00DF6092">
          <w:pPr>
            <w:pStyle w:val="F9ECDD2120A74609A48EEBA69EA4120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91862A22058444DABE9C216DBC3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6F66-9754-4281-877D-336362CD00D0}"/>
      </w:docPartPr>
      <w:docPartBody>
        <w:p w:rsidR="009238E5" w:rsidRDefault="00DF6092" w:rsidP="00DF6092">
          <w:pPr>
            <w:pStyle w:val="791862A22058444DABE9C216DBC308A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2902364077042D9992935594157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620A-D6EF-42A3-9D64-4E47CD4F4B31}"/>
      </w:docPartPr>
      <w:docPartBody>
        <w:p w:rsidR="009238E5" w:rsidRDefault="00DF6092" w:rsidP="00DF6092">
          <w:pPr>
            <w:pStyle w:val="12902364077042D9992935594157971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CEE76E3C53941998D794A8018C0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182CC-117C-4317-9C8D-FDFDB3BB72F8}"/>
      </w:docPartPr>
      <w:docPartBody>
        <w:p w:rsidR="009238E5" w:rsidRDefault="00DF6092" w:rsidP="00DF6092">
          <w:pPr>
            <w:pStyle w:val="FCEE76E3C53941998D794A8018C05C9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E88CD119A944355986BC7ED38761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A58B-7DB9-4548-B0EC-CA07F51F6926}"/>
      </w:docPartPr>
      <w:docPartBody>
        <w:p w:rsidR="009238E5" w:rsidRDefault="00DF6092" w:rsidP="00DF6092">
          <w:pPr>
            <w:pStyle w:val="AE88CD119A944355986BC7ED3876189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BA201E1187344029F4C31FD7252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2C28-C967-4822-A52E-9AD33E40A91D}"/>
      </w:docPartPr>
      <w:docPartBody>
        <w:p w:rsidR="009238E5" w:rsidRDefault="00DF6092" w:rsidP="00DF6092">
          <w:pPr>
            <w:pStyle w:val="4BA201E1187344029F4C31FD72528D2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07397FF812D43ECAFB6E1F45231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6E9D0-539F-44F1-8854-E5398FDF978C}"/>
      </w:docPartPr>
      <w:docPartBody>
        <w:p w:rsidR="009238E5" w:rsidRDefault="00DF6092" w:rsidP="00DF6092">
          <w:pPr>
            <w:pStyle w:val="907397FF812D43ECAFB6E1F45231404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4F8C5F1912F4F658167B8DDC421D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E13EB-50C4-4549-B8C3-78066108A1FA}"/>
      </w:docPartPr>
      <w:docPartBody>
        <w:p w:rsidR="009238E5" w:rsidRDefault="00DF6092" w:rsidP="00DF6092">
          <w:pPr>
            <w:pStyle w:val="94F8C5F1912F4F658167B8DDC421D95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58EA873266C44578EE753206558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58EB-56EF-4BF2-851E-24308EC60CF3}"/>
      </w:docPartPr>
      <w:docPartBody>
        <w:p w:rsidR="009238E5" w:rsidRDefault="00DF6092" w:rsidP="00DF6092">
          <w:pPr>
            <w:pStyle w:val="158EA873266C44578EE753206558888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31D58E63CB940EFACA09AD52D54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69F16-6C0E-440B-8BB4-BF6FDB9DC5FC}"/>
      </w:docPartPr>
      <w:docPartBody>
        <w:p w:rsidR="009238E5" w:rsidRDefault="00DF6092" w:rsidP="00DF6092">
          <w:pPr>
            <w:pStyle w:val="331D58E63CB940EFACA09AD52D54FC9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4051D8BFBEC4A4C907024299E38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1DE80-6581-4A23-A8A6-C76E2199BA4D}"/>
      </w:docPartPr>
      <w:docPartBody>
        <w:p w:rsidR="009238E5" w:rsidRDefault="00DF6092" w:rsidP="00DF6092">
          <w:pPr>
            <w:pStyle w:val="E4051D8BFBEC4A4C907024299E38097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BF4958D77A3487AA9DD5F8DD553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CA89-378C-4EC2-8D5D-C7A8E4D5F0A1}"/>
      </w:docPartPr>
      <w:docPartBody>
        <w:p w:rsidR="009238E5" w:rsidRDefault="00DF6092" w:rsidP="00DF6092">
          <w:pPr>
            <w:pStyle w:val="4BF4958D77A3487AA9DD5F8DD553AF5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7CC365B6FA74971BC726A8DDC5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FACEA-315E-4F5E-B359-7FA3931FC4BB}"/>
      </w:docPartPr>
      <w:docPartBody>
        <w:p w:rsidR="009238E5" w:rsidRDefault="00DF6092" w:rsidP="00DF6092">
          <w:pPr>
            <w:pStyle w:val="E7CC365B6FA74971BC726A8DDC57501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01648DB0F7A4E08959EE93F3220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F5A8E-EE7C-4A2E-BED2-BC83C4FF3873}"/>
      </w:docPartPr>
      <w:docPartBody>
        <w:p w:rsidR="009238E5" w:rsidRDefault="00DF6092" w:rsidP="00DF6092">
          <w:pPr>
            <w:pStyle w:val="F01648DB0F7A4E08959EE93F3220A71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2D1C9F0BCD444E8B548EA10F467C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1960-F1F1-4FE1-91B1-FAA51A0D3089}"/>
      </w:docPartPr>
      <w:docPartBody>
        <w:p w:rsidR="009238E5" w:rsidRDefault="00DF6092" w:rsidP="00DF6092">
          <w:pPr>
            <w:pStyle w:val="A2D1C9F0BCD444E8B548EA10F467C9C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1353E8CFB1C46AEB25495B7E6B4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4B01-2ABA-4601-B135-CD970AC2D3AE}"/>
      </w:docPartPr>
      <w:docPartBody>
        <w:p w:rsidR="009238E5" w:rsidRDefault="00DF6092" w:rsidP="00DF6092">
          <w:pPr>
            <w:pStyle w:val="51353E8CFB1C46AEB25495B7E6B4216A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09C02155B5A46FB919F69D57C5C5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513D8-0251-475E-B93E-56255B78935E}"/>
      </w:docPartPr>
      <w:docPartBody>
        <w:p w:rsidR="009238E5" w:rsidRDefault="00DF6092" w:rsidP="00DF6092">
          <w:pPr>
            <w:pStyle w:val="709C02155B5A46FB919F69D57C5C5BA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2B7F7B107FA4F12BD0D4CBD941C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3060-2C3D-4516-AF11-C809AF0551C5}"/>
      </w:docPartPr>
      <w:docPartBody>
        <w:p w:rsidR="009238E5" w:rsidRDefault="00DF6092" w:rsidP="00DF6092">
          <w:pPr>
            <w:pStyle w:val="62B7F7B107FA4F12BD0D4CBD941C5F3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5673DABCB78489EAE4584685A31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5A59-DA2F-4490-9F66-0B8E40101AF7}"/>
      </w:docPartPr>
      <w:docPartBody>
        <w:p w:rsidR="009238E5" w:rsidRDefault="00DF6092" w:rsidP="00DF6092">
          <w:pPr>
            <w:pStyle w:val="05673DABCB78489EAE4584685A31E0E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4839196EBD74E1080622894A62D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9FAD6-5492-408C-8390-E772D6DFBB13}"/>
      </w:docPartPr>
      <w:docPartBody>
        <w:p w:rsidR="009238E5" w:rsidRDefault="00DF6092" w:rsidP="00DF6092">
          <w:pPr>
            <w:pStyle w:val="A4839196EBD74E1080622894A62DE92A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349B76862B94496B4911F08038C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5432-AAAF-4C74-9487-02F75A82A522}"/>
      </w:docPartPr>
      <w:docPartBody>
        <w:p w:rsidR="009238E5" w:rsidRDefault="00DF6092" w:rsidP="00DF6092">
          <w:pPr>
            <w:pStyle w:val="3349B76862B94496B4911F08038CB7C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FED4F8FCF084900B0695F1D0223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E350-86AA-4D6D-A3C5-802A96FB117C}"/>
      </w:docPartPr>
      <w:docPartBody>
        <w:p w:rsidR="009238E5" w:rsidRDefault="00DF6092" w:rsidP="00DF6092">
          <w:pPr>
            <w:pStyle w:val="4FED4F8FCF084900B0695F1D02238E8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889B5BBDEBC41A081070977B066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E673-0185-475D-AE89-0827876F89EC}"/>
      </w:docPartPr>
      <w:docPartBody>
        <w:p w:rsidR="009238E5" w:rsidRDefault="00DF6092" w:rsidP="00DF6092">
          <w:pPr>
            <w:pStyle w:val="2889B5BBDEBC41A081070977B06601C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8829FA484C04FFDB948F97E5E36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A2F1-F10B-4536-B2FB-04E05431510A}"/>
      </w:docPartPr>
      <w:docPartBody>
        <w:p w:rsidR="009238E5" w:rsidRDefault="00DF6092" w:rsidP="00DF6092">
          <w:pPr>
            <w:pStyle w:val="18829FA484C04FFDB948F97E5E36E3F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BF225C41E794C38A882F5FD8F00E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BD11-0457-4D2B-8255-EC2888FE739E}"/>
      </w:docPartPr>
      <w:docPartBody>
        <w:p w:rsidR="009238E5" w:rsidRDefault="00DF6092" w:rsidP="00DF6092">
          <w:pPr>
            <w:pStyle w:val="0BF225C41E794C38A882F5FD8F00EA3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248DE0A2D894211BED3B6946D77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1185-E218-422F-917D-8579AA50DC3E}"/>
      </w:docPartPr>
      <w:docPartBody>
        <w:p w:rsidR="009238E5" w:rsidRDefault="00DF6092" w:rsidP="00DF6092">
          <w:pPr>
            <w:pStyle w:val="0248DE0A2D894211BED3B6946D77FA8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20AECA9281F451C907E7A86F9B1D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37F0-417A-4D80-B3D3-520AD18F5376}"/>
      </w:docPartPr>
      <w:docPartBody>
        <w:p w:rsidR="009238E5" w:rsidRDefault="00DF6092" w:rsidP="00DF6092">
          <w:pPr>
            <w:pStyle w:val="420AECA9281F451C907E7A86F9B1D33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AEBBB9805134BB5B019A762EB2F2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2FB2-4799-46C4-98A0-B07A83CF41AD}"/>
      </w:docPartPr>
      <w:docPartBody>
        <w:p w:rsidR="009238E5" w:rsidRDefault="00DF6092" w:rsidP="00DF6092">
          <w:pPr>
            <w:pStyle w:val="3AEBBB9805134BB5B019A762EB2F209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2E19668EC65409AA15D484272EC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BCF7-771B-4F6E-8572-995DED864FB8}"/>
      </w:docPartPr>
      <w:docPartBody>
        <w:p w:rsidR="009238E5" w:rsidRDefault="00DF6092" w:rsidP="00DF6092">
          <w:pPr>
            <w:pStyle w:val="22E19668EC65409AA15D484272EC91A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D3E2E0B97DD49A894D5B0C1E44CF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56994-9C77-47FE-A682-A1A9E026C806}"/>
      </w:docPartPr>
      <w:docPartBody>
        <w:p w:rsidR="009238E5" w:rsidRDefault="00DF6092" w:rsidP="00DF6092">
          <w:pPr>
            <w:pStyle w:val="8D3E2E0B97DD49A894D5B0C1E44CFEF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5CC2EC9A8B642C197FEE3682BBB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C6A8-BE45-4580-B2CB-D0BD66A3E9CC}"/>
      </w:docPartPr>
      <w:docPartBody>
        <w:p w:rsidR="009238E5" w:rsidRDefault="00DF6092" w:rsidP="00DF6092">
          <w:pPr>
            <w:pStyle w:val="C5CC2EC9A8B642C197FEE3682BBB4FD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B0C0734A8F8474A8C108ED264556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ACDE-1B85-416B-AE77-89C50E5FA350}"/>
      </w:docPartPr>
      <w:docPartBody>
        <w:p w:rsidR="009238E5" w:rsidRDefault="00DF6092" w:rsidP="00DF6092">
          <w:pPr>
            <w:pStyle w:val="4B0C0734A8F8474A8C108ED264556F9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50A338F0D4A42D4B88C0336E732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28B19-49F7-4E45-A9CD-F35414EDBAFA}"/>
      </w:docPartPr>
      <w:docPartBody>
        <w:p w:rsidR="009238E5" w:rsidRDefault="00DF6092" w:rsidP="00DF6092">
          <w:pPr>
            <w:pStyle w:val="F50A338F0D4A42D4B88C0336E732DF8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9B9262C65A24270A419D37217F7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8170-D954-4320-A369-490A5EBB748E}"/>
      </w:docPartPr>
      <w:docPartBody>
        <w:p w:rsidR="009238E5" w:rsidRDefault="00DF6092" w:rsidP="00DF6092">
          <w:pPr>
            <w:pStyle w:val="39B9262C65A24270A419D37217F744A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8A3972DC3D9473CB303FE77B1CF5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ABD5-D271-43D1-88E6-97E04FEF75C2}"/>
      </w:docPartPr>
      <w:docPartBody>
        <w:p w:rsidR="009238E5" w:rsidRDefault="00DF6092" w:rsidP="00DF6092">
          <w:pPr>
            <w:pStyle w:val="98A3972DC3D9473CB303FE77B1CF5B7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AC4F7CA893F44DB8EA2037A84CA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0509-B640-48C1-82DA-02ABAD08E75F}"/>
      </w:docPartPr>
      <w:docPartBody>
        <w:p w:rsidR="009238E5" w:rsidRDefault="00DF6092" w:rsidP="00DF6092">
          <w:pPr>
            <w:pStyle w:val="1AC4F7CA893F44DB8EA2037A84CAA2D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94935D9BB724DEE932C60E998BA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1A985-1336-4137-9AEF-137F689A0D9B}"/>
      </w:docPartPr>
      <w:docPartBody>
        <w:p w:rsidR="009238E5" w:rsidRDefault="00DF6092" w:rsidP="00DF6092">
          <w:pPr>
            <w:pStyle w:val="E94935D9BB724DEE932C60E998BA774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170879074F14728B96E130E529A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8866-458C-470F-833F-AB84592FC416}"/>
      </w:docPartPr>
      <w:docPartBody>
        <w:p w:rsidR="009238E5" w:rsidRDefault="00DF6092" w:rsidP="00DF6092">
          <w:pPr>
            <w:pStyle w:val="3170879074F14728B96E130E529AEF2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0D6846BFC5E4E1D874DDE4637B8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5EC8-0BC6-4DFE-A08D-2302592139BD}"/>
      </w:docPartPr>
      <w:docPartBody>
        <w:p w:rsidR="009238E5" w:rsidRDefault="00DF6092" w:rsidP="00DF6092">
          <w:pPr>
            <w:pStyle w:val="A0D6846BFC5E4E1D874DDE4637B89DE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B31562437A14CA1BBA12D5D9421C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E99A-EED2-419B-82BF-C90CD33243A5}"/>
      </w:docPartPr>
      <w:docPartBody>
        <w:p w:rsidR="009238E5" w:rsidRDefault="00DF6092" w:rsidP="00DF6092">
          <w:pPr>
            <w:pStyle w:val="FB31562437A14CA1BBA12D5D9421CB4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002404ADA1D48C6989592E09D5EF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B358-E5BB-46D0-A61B-0064E8821049}"/>
      </w:docPartPr>
      <w:docPartBody>
        <w:p w:rsidR="009238E5" w:rsidRDefault="00DF6092" w:rsidP="00DF6092">
          <w:pPr>
            <w:pStyle w:val="D002404ADA1D48C6989592E09D5EF57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00EBA0C45F0474D9D36A294319D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126A-C335-4F02-96D9-169A11DBD55C}"/>
      </w:docPartPr>
      <w:docPartBody>
        <w:p w:rsidR="009238E5" w:rsidRDefault="00DF6092" w:rsidP="00DF6092">
          <w:pPr>
            <w:pStyle w:val="900EBA0C45F0474D9D36A294319D805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9794F08C801470998B045164BD4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E184-1505-4851-A844-8F7EE9AC8337}"/>
      </w:docPartPr>
      <w:docPartBody>
        <w:p w:rsidR="009238E5" w:rsidRDefault="00DF6092" w:rsidP="00DF6092">
          <w:pPr>
            <w:pStyle w:val="59794F08C801470998B045164BD4B03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118DBEA17D84459A63624703943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578D-8217-4035-8A46-B6402DE80ED2}"/>
      </w:docPartPr>
      <w:docPartBody>
        <w:p w:rsidR="009238E5" w:rsidRDefault="00DF6092" w:rsidP="00DF6092">
          <w:pPr>
            <w:pStyle w:val="5118DBEA17D84459A636247039437DD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A5F35E20FA8490290EA56B114A6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6703-41FD-46D1-A03C-49F5FB5B6A23}"/>
      </w:docPartPr>
      <w:docPartBody>
        <w:p w:rsidR="009238E5" w:rsidRDefault="00DF6092" w:rsidP="00DF6092">
          <w:pPr>
            <w:pStyle w:val="7A5F35E20FA8490290EA56B114A6F0A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74F920DB7AF4BC3BBB660ED6089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9DF-B5C2-4013-8F94-9C897BD04E8A}"/>
      </w:docPartPr>
      <w:docPartBody>
        <w:p w:rsidR="009238E5" w:rsidRDefault="00DF6092" w:rsidP="00DF6092">
          <w:pPr>
            <w:pStyle w:val="C74F920DB7AF4BC3BBB660ED60893BC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0E302C6BADD4FF9B18D45EA549F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745F-DFF2-4877-BF8C-76BD5EA8E2B7}"/>
      </w:docPartPr>
      <w:docPartBody>
        <w:p w:rsidR="009238E5" w:rsidRDefault="00DF6092" w:rsidP="00DF6092">
          <w:pPr>
            <w:pStyle w:val="C0E302C6BADD4FF9B18D45EA549F59D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360C8BCEEBE4D4BA9FEFDAD9AAF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16B61-5C48-4DD4-BFA6-B67B427086F2}"/>
      </w:docPartPr>
      <w:docPartBody>
        <w:p w:rsidR="009238E5" w:rsidRDefault="00DF6092" w:rsidP="00DF6092">
          <w:pPr>
            <w:pStyle w:val="A360C8BCEEBE4D4BA9FEFDAD9AAF11F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9161A67958648FC903A56C32B26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8B36-BEAA-43D2-8B6D-88564C2CAEAD}"/>
      </w:docPartPr>
      <w:docPartBody>
        <w:p w:rsidR="009238E5" w:rsidRDefault="00DF6092" w:rsidP="00DF6092">
          <w:pPr>
            <w:pStyle w:val="79161A67958648FC903A56C32B26244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954F12D8EAC462394E4B62F22EA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A5B7-6340-4F4A-9AAD-87E6287CEB0C}"/>
      </w:docPartPr>
      <w:docPartBody>
        <w:p w:rsidR="009238E5" w:rsidRDefault="00DF6092" w:rsidP="00DF6092">
          <w:pPr>
            <w:pStyle w:val="B954F12D8EAC462394E4B62F22EA5BB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5A1EBEB123C4EDDA28B48060513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1DD3-4CD3-4F62-92D0-3985C1C8D879}"/>
      </w:docPartPr>
      <w:docPartBody>
        <w:p w:rsidR="009238E5" w:rsidRDefault="00DF6092" w:rsidP="00DF6092">
          <w:pPr>
            <w:pStyle w:val="25A1EBEB123C4EDDA28B48060513610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5566596E8B148B298EC0D75F3C2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F42E-D210-4C82-98B4-262F9127B45B}"/>
      </w:docPartPr>
      <w:docPartBody>
        <w:p w:rsidR="009238E5" w:rsidRDefault="00DF6092" w:rsidP="00DF6092">
          <w:pPr>
            <w:pStyle w:val="55566596E8B148B298EC0D75F3C2C98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D6E369558114E5FB0CB53FC4C1CA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73CD-4897-4752-BD89-5BEFA450083C}"/>
      </w:docPartPr>
      <w:docPartBody>
        <w:p w:rsidR="009238E5" w:rsidRDefault="00DF6092" w:rsidP="00DF6092">
          <w:pPr>
            <w:pStyle w:val="8D6E369558114E5FB0CB53FC4C1CA17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DDA405BF05F4CD380BC244A89BB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58D9-4634-4EEF-B7FF-A25B98565717}"/>
      </w:docPartPr>
      <w:docPartBody>
        <w:p w:rsidR="009238E5" w:rsidRDefault="00DF6092" w:rsidP="00DF6092">
          <w:pPr>
            <w:pStyle w:val="4DDA405BF05F4CD380BC244A89BB27B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B492B1C67BB4900B80FBF776822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7D409-1ADA-4F9B-8914-B6D3217D08AE}"/>
      </w:docPartPr>
      <w:docPartBody>
        <w:p w:rsidR="009238E5" w:rsidRDefault="00DF6092" w:rsidP="00DF6092">
          <w:pPr>
            <w:pStyle w:val="EB492B1C67BB4900B80FBF776822514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658D7938BE14AC9A7D3E93D0029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BC0F-3B8E-426C-A144-E3B332F75AE1}"/>
      </w:docPartPr>
      <w:docPartBody>
        <w:p w:rsidR="009238E5" w:rsidRDefault="00DF6092" w:rsidP="00DF6092">
          <w:pPr>
            <w:pStyle w:val="0658D7938BE14AC9A7D3E93D0029270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DCDBA5242C34B7BA2CE0F7FC4DF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4096-21A5-4270-8CDD-E6B00CB6299E}"/>
      </w:docPartPr>
      <w:docPartBody>
        <w:p w:rsidR="009238E5" w:rsidRDefault="00DF6092" w:rsidP="00DF6092">
          <w:pPr>
            <w:pStyle w:val="5DCDBA5242C34B7BA2CE0F7FC4DFB7B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B2C8D58629D4BDD80541B46C577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E1F7-387D-4621-9FEF-1FE225D17E38}"/>
      </w:docPartPr>
      <w:docPartBody>
        <w:p w:rsidR="009238E5" w:rsidRDefault="00DF6092" w:rsidP="00DF6092">
          <w:pPr>
            <w:pStyle w:val="2B2C8D58629D4BDD80541B46C57757F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2BEC440318B49D4AB8007BA9910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271E-10EE-4456-9302-8C3A6250A99A}"/>
      </w:docPartPr>
      <w:docPartBody>
        <w:p w:rsidR="009238E5" w:rsidRDefault="00DF6092" w:rsidP="00DF6092">
          <w:pPr>
            <w:pStyle w:val="52BEC440318B49D4AB8007BA99109EC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CF33B428DB041509781DDB4FD71D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D96A-F914-45B3-AD35-C0F1CEA2CD25}"/>
      </w:docPartPr>
      <w:docPartBody>
        <w:p w:rsidR="009238E5" w:rsidRDefault="00DF6092" w:rsidP="00DF6092">
          <w:pPr>
            <w:pStyle w:val="BCF33B428DB041509781DDB4FD71D55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2FCBCDC0D2446D5A75E74127EC7C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98709-DD3E-4136-B41E-687F08800CB6}"/>
      </w:docPartPr>
      <w:docPartBody>
        <w:p w:rsidR="009238E5" w:rsidRDefault="00DF6092" w:rsidP="00DF6092">
          <w:pPr>
            <w:pStyle w:val="D2FCBCDC0D2446D5A75E74127EC7C0F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2286E866FB34978B2C1EB405D92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D5A6-D63E-4EC0-A387-C28F8359E586}"/>
      </w:docPartPr>
      <w:docPartBody>
        <w:p w:rsidR="009238E5" w:rsidRDefault="00DF6092" w:rsidP="00DF6092">
          <w:pPr>
            <w:pStyle w:val="42286E866FB34978B2C1EB405D925B5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42422CA8DD24129A7A3859D2BD52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DFC7-9DBE-4811-B26C-3257D1274DE3}"/>
      </w:docPartPr>
      <w:docPartBody>
        <w:p w:rsidR="009238E5" w:rsidRDefault="00DF6092" w:rsidP="00DF6092">
          <w:pPr>
            <w:pStyle w:val="942422CA8DD24129A7A3859D2BD52C6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A6AA530A8844A2CBD2445F805F4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D668-FFEA-4834-AA48-DFF6EEB8560B}"/>
      </w:docPartPr>
      <w:docPartBody>
        <w:p w:rsidR="009238E5" w:rsidRDefault="00DF6092" w:rsidP="00DF6092">
          <w:pPr>
            <w:pStyle w:val="7A6AA530A8844A2CBD2445F805F4414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5193B402ED1477E9158AD986C9EC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1F3F-92A6-4104-8F64-9C28563E9A16}"/>
      </w:docPartPr>
      <w:docPartBody>
        <w:p w:rsidR="009238E5" w:rsidRDefault="00DF6092" w:rsidP="00DF6092">
          <w:pPr>
            <w:pStyle w:val="85193B402ED1477E9158AD986C9EC0C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A9AF63ACC854DEFB2B5078B5F83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41FB-9E1E-40A7-B70D-F5B515227F11}"/>
      </w:docPartPr>
      <w:docPartBody>
        <w:p w:rsidR="009238E5" w:rsidRDefault="00DF6092" w:rsidP="00DF6092">
          <w:pPr>
            <w:pStyle w:val="7A9AF63ACC854DEFB2B5078B5F83C47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62170E78DDD4B0A886300CA63A6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80444-CEAB-4EB5-A876-D611B017A0A9}"/>
      </w:docPartPr>
      <w:docPartBody>
        <w:p w:rsidR="009238E5" w:rsidRDefault="00DF6092" w:rsidP="00DF6092">
          <w:pPr>
            <w:pStyle w:val="862170E78DDD4B0A886300CA63A683A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46E9FE2D078417DA7BF1526BEFE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84CB-3F94-496A-B00C-EE35DC303595}"/>
      </w:docPartPr>
      <w:docPartBody>
        <w:p w:rsidR="009238E5" w:rsidRDefault="00DF6092" w:rsidP="00DF6092">
          <w:pPr>
            <w:pStyle w:val="A46E9FE2D078417DA7BF1526BEFE4B4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5B06C552E02471ABDF642236FFE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F89EF-C799-4F64-A2B9-287D6A33B69E}"/>
      </w:docPartPr>
      <w:docPartBody>
        <w:p w:rsidR="009238E5" w:rsidRDefault="00DF6092" w:rsidP="00DF6092">
          <w:pPr>
            <w:pStyle w:val="05B06C552E02471ABDF642236FFE440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804B33215FD41C7A8CFF73E464FF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3CA2-2C54-4974-9189-7973E9BE1B53}"/>
      </w:docPartPr>
      <w:docPartBody>
        <w:p w:rsidR="009238E5" w:rsidRDefault="00DF6092" w:rsidP="00DF6092">
          <w:pPr>
            <w:pStyle w:val="7804B33215FD41C7A8CFF73E464FF6D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CCA7A85B07B4907AFFF03B15D11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BE75-54EE-4156-A68B-B82616BAE508}"/>
      </w:docPartPr>
      <w:docPartBody>
        <w:p w:rsidR="009238E5" w:rsidRDefault="00DF6092" w:rsidP="00DF6092">
          <w:pPr>
            <w:pStyle w:val="CCCA7A85B07B4907AFFF03B15D11DA2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DB7DEC1F96548979E1B0AC1E79E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E6985-EBAF-4A37-9486-06F70B8DE5D8}"/>
      </w:docPartPr>
      <w:docPartBody>
        <w:p w:rsidR="009238E5" w:rsidRDefault="00DF6092" w:rsidP="00DF6092">
          <w:pPr>
            <w:pStyle w:val="EDB7DEC1F96548979E1B0AC1E79E1F1E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4FE98B65A9D4B5F8B82A2369BD5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332F-12BF-48CE-BD1B-2767D18E32C8}"/>
      </w:docPartPr>
      <w:docPartBody>
        <w:p w:rsidR="009238E5" w:rsidRDefault="00DF6092" w:rsidP="00DF6092">
          <w:pPr>
            <w:pStyle w:val="A4FE98B65A9D4B5F8B82A2369BD5FD8C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147693143A5A417496489ED4DAB8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3DB-ED7E-4BE0-9A0F-D6C4787D59A7}"/>
      </w:docPartPr>
      <w:docPartBody>
        <w:p w:rsidR="009238E5" w:rsidRDefault="00DF6092" w:rsidP="00DF6092">
          <w:pPr>
            <w:pStyle w:val="147693143A5A417496489ED4DAB8BB0B2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148F4230D904ED69275D26490453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EBD74-E696-4035-9117-5E65B88F23BC}"/>
      </w:docPartPr>
      <w:docPartBody>
        <w:p w:rsidR="009238E5" w:rsidRDefault="00DF6092" w:rsidP="00DF6092">
          <w:pPr>
            <w:pStyle w:val="2148F4230D904ED69275D264904537B8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58D19BAEE8D41AD8383FAFB7399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1DA7-6E5D-4DF5-9765-A9EFDC7D6B3A}"/>
      </w:docPartPr>
      <w:docPartBody>
        <w:p w:rsidR="009238E5" w:rsidRDefault="00DF6092" w:rsidP="00DF6092">
          <w:pPr>
            <w:pStyle w:val="A58D19BAEE8D41AD8383FAFB73994316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FB9D07FB569642189E34081DF48D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292B-11FE-4D7D-B2FA-823CC993633F}"/>
      </w:docPartPr>
      <w:docPartBody>
        <w:p w:rsidR="009238E5" w:rsidRDefault="00DF6092" w:rsidP="00DF6092">
          <w:pPr>
            <w:pStyle w:val="FB9D07FB569642189E34081DF48D0F10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7AF7D581C5D4B45BE9DCC4FF116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5796-828C-48D6-A73E-3EBC67963092}"/>
      </w:docPartPr>
      <w:docPartBody>
        <w:p w:rsidR="009238E5" w:rsidRDefault="00DF6092" w:rsidP="00DF6092">
          <w:pPr>
            <w:pStyle w:val="C7AF7D581C5D4B45BE9DCC4FF116F04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77905FCBF8749168E2E185C864B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395A-0B8C-4376-9BB4-A2609740A3ED}"/>
      </w:docPartPr>
      <w:docPartBody>
        <w:p w:rsidR="009238E5" w:rsidRDefault="00DF6092" w:rsidP="00DF6092">
          <w:pPr>
            <w:pStyle w:val="077905FCBF8749168E2E185C864BCDE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5B2C15182CD413B856FE481EEF9A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DAB4-4DF1-499A-BE25-2DACAB024734}"/>
      </w:docPartPr>
      <w:docPartBody>
        <w:p w:rsidR="009238E5" w:rsidRDefault="00DF6092" w:rsidP="00DF6092">
          <w:pPr>
            <w:pStyle w:val="15B2C15182CD413B856FE481EEF9AA7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59B2A75FA8B44839AA292ED1942C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2973-312A-427B-B66E-5C221028BF1F}"/>
      </w:docPartPr>
      <w:docPartBody>
        <w:p w:rsidR="009238E5" w:rsidRDefault="00DF6092" w:rsidP="00DF6092">
          <w:pPr>
            <w:pStyle w:val="859B2A75FA8B44839AA292ED1942CDF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4F9CD7D6BCF472988C35DA4816C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5F33-5D43-4050-AA0F-82DB9DAF966B}"/>
      </w:docPartPr>
      <w:docPartBody>
        <w:p w:rsidR="009238E5" w:rsidRDefault="00DF6092" w:rsidP="00DF6092">
          <w:pPr>
            <w:pStyle w:val="04F9CD7D6BCF472988C35DA4816C016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6BF400CC91340529E58581EE5623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CB6B-8A9F-48B1-9852-C19591CFC5D2}"/>
      </w:docPartPr>
      <w:docPartBody>
        <w:p w:rsidR="009238E5" w:rsidRDefault="00DF6092" w:rsidP="00DF6092">
          <w:pPr>
            <w:pStyle w:val="66BF400CC91340529E58581EE562358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EA6D3CECC6D46998E228674D2B8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80EC7-45A3-4C1F-9C77-B47BE526B975}"/>
      </w:docPartPr>
      <w:docPartBody>
        <w:p w:rsidR="009238E5" w:rsidRDefault="00DF6092" w:rsidP="00DF6092">
          <w:pPr>
            <w:pStyle w:val="5EA6D3CECC6D46998E228674D2B80E7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46F05519F614355862E5F25D7D2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B9BD3-C7A9-42CF-959F-A5D3EBF27772}"/>
      </w:docPartPr>
      <w:docPartBody>
        <w:p w:rsidR="009238E5" w:rsidRDefault="00DF6092" w:rsidP="00DF6092">
          <w:pPr>
            <w:pStyle w:val="446F05519F614355862E5F25D7D23B9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64ECDB833784BF4B6BC0B352A66D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D6C0-E7DA-4085-BCBE-87E3CE1EBB00}"/>
      </w:docPartPr>
      <w:docPartBody>
        <w:p w:rsidR="009238E5" w:rsidRDefault="00DF6092" w:rsidP="00DF6092">
          <w:pPr>
            <w:pStyle w:val="764ECDB833784BF4B6BC0B352A66DAE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F4BFBF3AD8D4B699406BB8B47FA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0EEA-04B1-4679-8B2F-395709957DAC}"/>
      </w:docPartPr>
      <w:docPartBody>
        <w:p w:rsidR="009238E5" w:rsidRDefault="00DF6092" w:rsidP="00DF6092">
          <w:pPr>
            <w:pStyle w:val="4F4BFBF3AD8D4B699406BB8B47FAAE9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56210EDA49441598B3F526186A0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49E5-5D4E-4E4C-9008-29D2FD815BA2}"/>
      </w:docPartPr>
      <w:docPartBody>
        <w:p w:rsidR="009238E5" w:rsidRDefault="00DF6092" w:rsidP="00DF6092">
          <w:pPr>
            <w:pStyle w:val="F56210EDA49441598B3F526186A08E9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F448E33DD5F460D9FD42CF0E19C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C4939-349A-4226-B17C-2629F076EF6A}"/>
      </w:docPartPr>
      <w:docPartBody>
        <w:p w:rsidR="009238E5" w:rsidRDefault="00DF6092" w:rsidP="00DF6092">
          <w:pPr>
            <w:pStyle w:val="6F448E33DD5F460D9FD42CF0E19C316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FBFFAF8BB444771A2D8EB6FEA89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4DB9-AF83-4DC5-A87A-45DEC06D2750}"/>
      </w:docPartPr>
      <w:docPartBody>
        <w:p w:rsidR="009238E5" w:rsidRDefault="00DF6092" w:rsidP="00DF6092">
          <w:pPr>
            <w:pStyle w:val="5FBFFAF8BB444771A2D8EB6FEA89245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02C937A8401446FAD962E81F237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EB16-A8D2-4CD2-9A3E-FE8BB9DA6CB4}"/>
      </w:docPartPr>
      <w:docPartBody>
        <w:p w:rsidR="009238E5" w:rsidRDefault="00DF6092" w:rsidP="00DF6092">
          <w:pPr>
            <w:pStyle w:val="602C937A8401446FAD962E81F237DD1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C8C8FDF44974C29AA060E185BF10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8742-E253-4276-A749-5DC49A297709}"/>
      </w:docPartPr>
      <w:docPartBody>
        <w:p w:rsidR="009238E5" w:rsidRDefault="00DF6092" w:rsidP="00DF6092">
          <w:pPr>
            <w:pStyle w:val="8C8C8FDF44974C29AA060E185BF10E3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500C59852574399A2C52DD25E82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61FD-13CA-417D-8895-FAD785A87872}"/>
      </w:docPartPr>
      <w:docPartBody>
        <w:p w:rsidR="009238E5" w:rsidRDefault="00DF6092" w:rsidP="00DF6092">
          <w:pPr>
            <w:pStyle w:val="F500C59852574399A2C52DD25E822EC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CCAD1C3A0594828997F73345431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80F2-E410-462D-9762-7504D3B6E5B7}"/>
      </w:docPartPr>
      <w:docPartBody>
        <w:p w:rsidR="009238E5" w:rsidRDefault="00DF6092" w:rsidP="00DF6092">
          <w:pPr>
            <w:pStyle w:val="0CCAD1C3A0594828997F73345431D3A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6EB21F1F98D4774954C1EBBA58E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C9C3-7F61-4B2D-94B1-29A4D05EC185}"/>
      </w:docPartPr>
      <w:docPartBody>
        <w:p w:rsidR="009238E5" w:rsidRDefault="00DF6092" w:rsidP="00DF6092">
          <w:pPr>
            <w:pStyle w:val="06EB21F1F98D4774954C1EBBA58E55C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58AE27D5CD748048BEDB67F52F8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4BC1-5727-4EBC-B602-F35483E03226}"/>
      </w:docPartPr>
      <w:docPartBody>
        <w:p w:rsidR="009238E5" w:rsidRDefault="00DF6092" w:rsidP="00DF6092">
          <w:pPr>
            <w:pStyle w:val="758AE27D5CD748048BEDB67F52F87F0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4DF6C1D5CB44E20BE0C9FBD6415C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6CF0-3F3D-4977-A41B-095D0A4A442E}"/>
      </w:docPartPr>
      <w:docPartBody>
        <w:p w:rsidR="009238E5" w:rsidRDefault="00DF6092" w:rsidP="00DF6092">
          <w:pPr>
            <w:pStyle w:val="C4DF6C1D5CB44E20BE0C9FBD6415CBD1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211374E5FE4416199D87F04B69FE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C998D-5D2A-41B9-952D-27FF6C6F5E2F}"/>
      </w:docPartPr>
      <w:docPartBody>
        <w:p w:rsidR="009238E5" w:rsidRDefault="00DF6092" w:rsidP="00DF6092">
          <w:pPr>
            <w:pStyle w:val="7211374E5FE4416199D87F04B69FE22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320FABE58A4478CB7453623DB7E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2BB9-50F9-4D26-9890-1F8545CFF03A}"/>
      </w:docPartPr>
      <w:docPartBody>
        <w:p w:rsidR="009238E5" w:rsidRDefault="00DF6092" w:rsidP="00DF6092">
          <w:pPr>
            <w:pStyle w:val="8320FABE58A4478CB7453623DB7E024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AB5121933B5453AAD44A123D083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E25D-9952-4985-B9EB-FBB386F66B9F}"/>
      </w:docPartPr>
      <w:docPartBody>
        <w:p w:rsidR="009238E5" w:rsidRDefault="00DF6092" w:rsidP="00DF6092">
          <w:pPr>
            <w:pStyle w:val="9AB5121933B5453AAD44A123D083CB9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C833AAEA0BF4AF8BA8AB2658630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7D1D-2C87-4485-9C1F-E82AB6AD1022}"/>
      </w:docPartPr>
      <w:docPartBody>
        <w:p w:rsidR="009238E5" w:rsidRDefault="00DF6092" w:rsidP="00DF6092">
          <w:pPr>
            <w:pStyle w:val="8C833AAEA0BF4AF8BA8AB26586305DC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14A9891AF4F4BCA88B29EB4400F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309F-1EA8-4988-B01B-EF46828B6629}"/>
      </w:docPartPr>
      <w:docPartBody>
        <w:p w:rsidR="009238E5" w:rsidRDefault="00DF6092" w:rsidP="00DF6092">
          <w:pPr>
            <w:pStyle w:val="F14A9891AF4F4BCA88B29EB4400F86F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6E256511C5A43FEA4C13FE80F30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37D7-E1EF-4744-855B-A63AC06E20B1}"/>
      </w:docPartPr>
      <w:docPartBody>
        <w:p w:rsidR="009238E5" w:rsidRDefault="00DF6092" w:rsidP="00DF6092">
          <w:pPr>
            <w:pStyle w:val="A6E256511C5A43FEA4C13FE80F307D2F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9B1D62D0F5A44B1A61B4961EF54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D72DD-C9AA-42CF-B8DA-2AEEEAD8349D}"/>
      </w:docPartPr>
      <w:docPartBody>
        <w:p w:rsidR="009238E5" w:rsidRDefault="00DF6092" w:rsidP="00DF6092">
          <w:pPr>
            <w:pStyle w:val="99B1D62D0F5A44B1A61B4961EF54072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EAAD044AAA484AC8AA3548FF55D0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E92C-757C-4EEB-90CA-34F2D0A8090A}"/>
      </w:docPartPr>
      <w:docPartBody>
        <w:p w:rsidR="009238E5" w:rsidRDefault="00DF6092" w:rsidP="00DF6092">
          <w:pPr>
            <w:pStyle w:val="EAAD044AAA484AC8AA3548FF55D0BA0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771C37688D342B5B4E92DAD0ED7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18AE-5EB7-41A3-A0C9-977EB1EC1C77}"/>
      </w:docPartPr>
      <w:docPartBody>
        <w:p w:rsidR="009238E5" w:rsidRDefault="00DF6092" w:rsidP="00DF6092">
          <w:pPr>
            <w:pStyle w:val="F771C37688D342B5B4E92DAD0ED708F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27CDB4724B14EC386D6162F6135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B8B5-051D-4BC5-9DA6-E8C3E5AAD4C0}"/>
      </w:docPartPr>
      <w:docPartBody>
        <w:p w:rsidR="009238E5" w:rsidRDefault="00DF6092" w:rsidP="00DF6092">
          <w:pPr>
            <w:pStyle w:val="227CDB4724B14EC386D6162F6135A63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66B501841884DC3B4BFAC8323EE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B2855-C0CD-4F6A-ACE3-C7387B244475}"/>
      </w:docPartPr>
      <w:docPartBody>
        <w:p w:rsidR="009238E5" w:rsidRDefault="00DF6092" w:rsidP="00DF6092">
          <w:pPr>
            <w:pStyle w:val="A66B501841884DC3B4BFAC8323EE2C94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32A41A17FF04BF8ADCDB2A63C3E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1189-EE9A-44DB-AE6D-EBA818B7D1CB}"/>
      </w:docPartPr>
      <w:docPartBody>
        <w:p w:rsidR="009238E5" w:rsidRDefault="00DF6092" w:rsidP="00DF6092">
          <w:pPr>
            <w:pStyle w:val="A32A41A17FF04BF8ADCDB2A63C3E0BE7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93769B68A7C4C65B67B7F07BD90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BF05-B55F-4EA2-B422-3004867E828B}"/>
      </w:docPartPr>
      <w:docPartBody>
        <w:p w:rsidR="009238E5" w:rsidRDefault="00DF6092" w:rsidP="00DF6092">
          <w:pPr>
            <w:pStyle w:val="693769B68A7C4C65B67B7F07BD90B47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EB8BED91A1C4437B5224C5DE34F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4F91-BF56-4795-AADB-D4B8F80AEDFD}"/>
      </w:docPartPr>
      <w:docPartBody>
        <w:p w:rsidR="009238E5" w:rsidRDefault="00DF6092" w:rsidP="00DF6092">
          <w:pPr>
            <w:pStyle w:val="4EB8BED91A1C4437B5224C5DE34F65D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DAB3831D41C4A49A5FAB16B386B8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6B90-1C3F-4906-9CBE-0EF7192CC222}"/>
      </w:docPartPr>
      <w:docPartBody>
        <w:p w:rsidR="009238E5" w:rsidRDefault="00DF6092" w:rsidP="00DF6092">
          <w:pPr>
            <w:pStyle w:val="DDAB3831D41C4A49A5FAB16B386B842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6D3C813F7F544528A3F4E2C1387C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F87C-2F31-4551-A041-8BE462C39FF0}"/>
      </w:docPartPr>
      <w:docPartBody>
        <w:p w:rsidR="009238E5" w:rsidRDefault="00DF6092" w:rsidP="00DF6092">
          <w:pPr>
            <w:pStyle w:val="6D3C813F7F544528A3F4E2C1387CFBFC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53E690510CC4291BF72E63735891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9B0D-91FE-4EE5-8E9F-BE3D95620EF3}"/>
      </w:docPartPr>
      <w:docPartBody>
        <w:p w:rsidR="009238E5" w:rsidRDefault="00DF6092" w:rsidP="00DF6092">
          <w:pPr>
            <w:pStyle w:val="053E690510CC4291BF72E63735891ED3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219DE51B76A44CD9B2E2449E00C7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416A4-0ACB-44D7-A9A0-73625872E65B}"/>
      </w:docPartPr>
      <w:docPartBody>
        <w:p w:rsidR="009238E5" w:rsidRDefault="00DF6092" w:rsidP="00DF6092">
          <w:pPr>
            <w:pStyle w:val="0219DE51B76A44CD9B2E2449E00C721E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C6A5D651D9E4D2D9D1CB8BEB3FE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2176-F6D7-4134-A00D-A08DCD473466}"/>
      </w:docPartPr>
      <w:docPartBody>
        <w:p w:rsidR="009238E5" w:rsidRDefault="00DF6092" w:rsidP="00DF6092">
          <w:pPr>
            <w:pStyle w:val="8C6A5D651D9E4D2D9D1CB8BEB3FEC83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8F70520EB5D48348AA27158C003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B58C-F213-4D68-BB82-461EF03EBF12}"/>
      </w:docPartPr>
      <w:docPartBody>
        <w:p w:rsidR="009238E5" w:rsidRDefault="00DF6092" w:rsidP="00DF6092">
          <w:pPr>
            <w:pStyle w:val="98F70520EB5D48348AA27158C00305C5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535E61FB4734A7A85D781B1B4011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12D1-229F-4F46-951F-A8736E3AFE55}"/>
      </w:docPartPr>
      <w:docPartBody>
        <w:p w:rsidR="009238E5" w:rsidRDefault="00DF6092" w:rsidP="00DF6092">
          <w:pPr>
            <w:pStyle w:val="1535E61FB4734A7A85D781B1B401186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1059810FDD64293B5503B5F3A53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6B83-2F16-4CAD-9491-2D3FAD2FC170}"/>
      </w:docPartPr>
      <w:docPartBody>
        <w:p w:rsidR="009238E5" w:rsidRDefault="00DF6092" w:rsidP="00DF6092">
          <w:pPr>
            <w:pStyle w:val="A1059810FDD64293B5503B5F3A53EB8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5F8519CFB2D4B309A382E6ED6AF5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484E-BA78-434A-9121-9BCB2140EADC}"/>
      </w:docPartPr>
      <w:docPartBody>
        <w:p w:rsidR="009238E5" w:rsidRDefault="00DF6092" w:rsidP="00DF6092">
          <w:pPr>
            <w:pStyle w:val="85F8519CFB2D4B309A382E6ED6AF5F09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2EEED5FFED84719A1B356EEF44E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87F9-3B06-4566-BA6F-F47028467C8C}"/>
      </w:docPartPr>
      <w:docPartBody>
        <w:p w:rsidR="009238E5" w:rsidRDefault="00DF6092" w:rsidP="00DF6092">
          <w:pPr>
            <w:pStyle w:val="42EEED5FFED84719A1B356EEF44E317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3C212911E1B4670BCB6CFF514BB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F7EC9-D0A8-4238-A69B-3F006C2783CA}"/>
      </w:docPartPr>
      <w:docPartBody>
        <w:p w:rsidR="009238E5" w:rsidRDefault="00DF6092" w:rsidP="00DF6092">
          <w:pPr>
            <w:pStyle w:val="83C212911E1B4670BCB6CFF514BB45F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139DA74ED1445B7BCE620F26C47E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186E-996A-425B-A0E5-EB38135F9075}"/>
      </w:docPartPr>
      <w:docPartBody>
        <w:p w:rsidR="009238E5" w:rsidRDefault="00DF6092" w:rsidP="00DF6092">
          <w:pPr>
            <w:pStyle w:val="8139DA74ED1445B7BCE620F26C47E2B72"/>
          </w:pPr>
          <w:r w:rsidRPr="00E22FD7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5D9B82E139C34E8E83A250378B49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1748-F97F-4836-8A1C-3E8458788879}"/>
      </w:docPartPr>
      <w:docPartBody>
        <w:p w:rsidR="009238E5" w:rsidRDefault="00DF6092" w:rsidP="00DF6092">
          <w:pPr>
            <w:pStyle w:val="5D9B82E139C34E8E83A250378B49DB1C2"/>
          </w:pPr>
          <w:r w:rsidRPr="00E22FD7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F31D3200C696400FBAC71684A199B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B9D6D-17DF-42D9-979A-1DF143ECD052}"/>
      </w:docPartPr>
      <w:docPartBody>
        <w:p w:rsidR="009238E5" w:rsidRDefault="00821E5F" w:rsidP="00821E5F">
          <w:pPr>
            <w:pStyle w:val="F31D3200C696400FBAC71684A199B2D6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62C788E385994488B4573C7369A7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5A63-E1AD-46E6-AF34-37646DC395E0}"/>
      </w:docPartPr>
      <w:docPartBody>
        <w:p w:rsidR="00DF6092" w:rsidRDefault="009238E5" w:rsidP="009238E5">
          <w:pPr>
            <w:pStyle w:val="62C788E385994488B4573C7369A738A2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A2AEFF5E2EFA45E0BCF4AC671426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CF7D-AC92-4F24-BA31-782CC01BF8BF}"/>
      </w:docPartPr>
      <w:docPartBody>
        <w:p w:rsidR="00DF6092" w:rsidRDefault="009238E5" w:rsidP="009238E5">
          <w:pPr>
            <w:pStyle w:val="A2AEFF5E2EFA45E0BCF4AC671426AAF3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4832FAAEC9CB4685934DF8625C53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7221-6194-4EF1-B235-D54FE0A6EC28}"/>
      </w:docPartPr>
      <w:docPartBody>
        <w:p w:rsidR="00DF6092" w:rsidRDefault="00DF6092" w:rsidP="00DF6092">
          <w:pPr>
            <w:pStyle w:val="4832FAAEC9CB4685934DF8625C532B1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84425DE7EF7499AB3B89244E0D9D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77277-A310-4FB5-8FB4-DD93C7F53FEA}"/>
      </w:docPartPr>
      <w:docPartBody>
        <w:p w:rsidR="00DF6092" w:rsidRDefault="00DF6092" w:rsidP="00DF6092">
          <w:pPr>
            <w:pStyle w:val="284425DE7EF7499AB3B89244E0D9D6222"/>
          </w:pPr>
          <w:r w:rsidRPr="00E22FD7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5D715E3EB2C94D3E8520A5AAAB81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EB6D-024A-4CD2-8B7B-002D14666E78}"/>
      </w:docPartPr>
      <w:docPartBody>
        <w:p w:rsidR="00DF6092" w:rsidRDefault="00DF6092" w:rsidP="00DF6092">
          <w:pPr>
            <w:pStyle w:val="5D715E3EB2C94D3E8520A5AAAB81E00D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FD986AB44F44D96BB479255C0FF3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4A3F-5E53-4807-B105-285A6AED10E0}"/>
      </w:docPartPr>
      <w:docPartBody>
        <w:p w:rsidR="00DF6092" w:rsidRDefault="00DF6092" w:rsidP="00DF6092">
          <w:pPr>
            <w:pStyle w:val="CFD986AB44F44D96BB479255C0FF3D832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8FEE950E7B74470CB799C757F965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60DE-2819-431F-9A38-3916CBA3B767}"/>
      </w:docPartPr>
      <w:docPartBody>
        <w:p w:rsidR="00DF6092" w:rsidRDefault="00DF6092" w:rsidP="00DF6092">
          <w:pPr>
            <w:pStyle w:val="8FEE950E7B74470CB799C757F965BB6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3DE16DFF69A243F9B51E4482CDA3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227C-13F8-466B-A45B-C144E6D0BCBF}"/>
      </w:docPartPr>
      <w:docPartBody>
        <w:p w:rsidR="00DF6092" w:rsidRDefault="00DF6092" w:rsidP="00DF6092">
          <w:pPr>
            <w:pStyle w:val="3DE16DFF69A243F9B51E4482CDA377EB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1F142C8B9254BCE94E3025D7EF2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0A5CE-17B2-4B07-BE99-301C78516CE7}"/>
      </w:docPartPr>
      <w:docPartBody>
        <w:p w:rsidR="00DF6092" w:rsidRDefault="00DF6092" w:rsidP="00DF6092">
          <w:pPr>
            <w:pStyle w:val="01F142C8B9254BCE94E3025D7EF2DB40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B69BA30949D452A89C8493CCAC4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E1FF-6CDF-4A83-B821-0269C834B588}"/>
      </w:docPartPr>
      <w:docPartBody>
        <w:p w:rsidR="00DF6092" w:rsidRDefault="00DF6092" w:rsidP="00DF6092">
          <w:pPr>
            <w:pStyle w:val="AB69BA30949D452A89C8493CCAC43172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E4B39FBE1DD4BD586505F3A4A042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69E7A-5AE3-4121-9D7F-2E753FE4C169}"/>
      </w:docPartPr>
      <w:docPartBody>
        <w:p w:rsidR="00DF6092" w:rsidRDefault="00DF6092" w:rsidP="00DF6092">
          <w:pPr>
            <w:pStyle w:val="2E4B39FBE1DD4BD586505F3A4A0420F6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E364B2F61944D928434AE0EFC9D9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F38AD-6825-4771-AEEF-C385296E4D0A}"/>
      </w:docPartPr>
      <w:docPartBody>
        <w:p w:rsidR="00DF6092" w:rsidRDefault="00DF6092" w:rsidP="00DF6092">
          <w:pPr>
            <w:pStyle w:val="FE364B2F61944D928434AE0EFC9D97C82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4A0667C982904C94A91CF4C036DC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F254B-AE25-44D5-94B3-616341489399}"/>
      </w:docPartPr>
      <w:docPartBody>
        <w:p w:rsidR="00DF6092" w:rsidRDefault="00DF6092" w:rsidP="00DF6092">
          <w:pPr>
            <w:pStyle w:val="4A0667C982904C94A91CF4C036DCAB2E2"/>
          </w:pPr>
          <w:r>
            <w:rPr>
              <w:rStyle w:val="PlaceholderText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Noto Sans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5F"/>
    <w:rsid w:val="003B6AF1"/>
    <w:rsid w:val="00463599"/>
    <w:rsid w:val="00821E5F"/>
    <w:rsid w:val="008D48F7"/>
    <w:rsid w:val="008E30EE"/>
    <w:rsid w:val="009238E5"/>
    <w:rsid w:val="009240FC"/>
    <w:rsid w:val="00D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F6092"/>
    <w:rPr>
      <w:color w:val="808080"/>
    </w:rPr>
  </w:style>
  <w:style w:type="paragraph" w:customStyle="1" w:styleId="193A4809BD7640C29C982C88A229D558">
    <w:name w:val="193A4809BD7640C29C982C88A229D558"/>
  </w:style>
  <w:style w:type="paragraph" w:customStyle="1" w:styleId="0E66336F782F4447906EBF3306D8CA71">
    <w:name w:val="0E66336F782F4447906EBF3306D8CA71"/>
    <w:rsid w:val="00821E5F"/>
  </w:style>
  <w:style w:type="paragraph" w:customStyle="1" w:styleId="E6034DB30EC84F19AC94E37ABC30ACA2">
    <w:name w:val="E6034DB30EC84F19AC94E37ABC30ACA2"/>
    <w:rsid w:val="00821E5F"/>
  </w:style>
  <w:style w:type="paragraph" w:customStyle="1" w:styleId="62C788E385994488B4573C7369A738A2">
    <w:name w:val="62C788E385994488B4573C7369A738A2"/>
    <w:rsid w:val="009238E5"/>
  </w:style>
  <w:style w:type="paragraph" w:customStyle="1" w:styleId="A2AEFF5E2EFA45E0BCF4AC671426AAF3">
    <w:name w:val="A2AEFF5E2EFA45E0BCF4AC671426AAF3"/>
    <w:rsid w:val="009238E5"/>
  </w:style>
  <w:style w:type="paragraph" w:customStyle="1" w:styleId="83C212911E1B4670BCB6CFF514BB45F8">
    <w:name w:val="83C212911E1B4670BCB6CFF514BB45F8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B793F20EF8E44FD833CE4EFF16FB181">
    <w:name w:val="0B793F20EF8E44FD833CE4EFF16FB18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002DF00E88C4E999EAD4F453026E781">
    <w:name w:val="1002DF00E88C4E999EAD4F453026E78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20877B7DE14C4096D06C9A537EDADF">
    <w:name w:val="3C20877B7DE14C4096D06C9A537EDADF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ABB074A41B245318A6E1B6A8A8F2ACA">
    <w:name w:val="0ABB074A41B245318A6E1B6A8A8F2ACA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07DBEC032FE4A8A80C7D18BD881964B">
    <w:name w:val="E07DBEC032FE4A8A80C7D18BD881964B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DAC59AA53EE4D979B847A10557BC8C9">
    <w:name w:val="3DAC59AA53EE4D979B847A10557BC8C9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A1B763C33B674775B2254A449B023407">
    <w:name w:val="A1B763C33B674775B2254A449B023407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CB8F56A3D04A0886256F9C67F0E1AE">
    <w:name w:val="3CCB8F56A3D04A0886256F9C67F0E1AE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5F359479B004D2CA51EDD2EBC32ED99">
    <w:name w:val="05F359479B004D2CA51EDD2EBC32ED99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F6EC88F325340FB8A3A4347F678C798">
    <w:name w:val="6F6EC88F325340FB8A3A4347F678C798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2C2C07253B043E1933D61BEA06B1A9C">
    <w:name w:val="12C2C07253B043E1933D61BEA06B1A9C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D253C2FE97F4B81BDEB86D1F9874232">
    <w:name w:val="ED253C2FE97F4B81BDEB86D1F987423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0BF6E65B60E4B4E8CE7BC5A6BF1C91F">
    <w:name w:val="80BF6E65B60E4B4E8CE7BC5A6BF1C91F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7D82F60D554EFFA3E75ACA57EC13FC">
    <w:name w:val="287D82F60D554EFFA3E75ACA57EC13FC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139DA74ED1445B7BCE620F26C47E2B7">
    <w:name w:val="8139DA74ED1445B7BCE620F26C47E2B7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9B82E139C34E8E83A250378B49DB1C">
    <w:name w:val="5D9B82E139C34E8E83A250378B49DB1C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289808010A04E8A99C129A534248853">
    <w:name w:val="3289808010A04E8A99C129A53424885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AABFEB3AD3C4163B8269B39ABECB266">
    <w:name w:val="DAABFEB3AD3C4163B8269B39ABECB26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F7A2FF8E3B4520B684F25A00EEFB97">
    <w:name w:val="55F7A2FF8E3B4520B684F25A00EEFB9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7A2D4DFD24D44A1A8095440C58481F2">
    <w:name w:val="A7A2D4DFD24D44A1A8095440C58481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03719D0D6BC43E8B5499D7333882276">
    <w:name w:val="B03719D0D6BC43E8B5499D733388227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D7CACF518C47CB853AB2E04E4EA112">
    <w:name w:val="A4D7CACF518C47CB853AB2E04E4EA1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3CB34453B4042B89B9C46FF57C1E65A">
    <w:name w:val="E3CB34453B4042B89B9C46FF57C1E65A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EA2B1F2C6348A4810B0DCA545AA796">
    <w:name w:val="7FEA2B1F2C6348A4810B0DCA545AA79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4487A369A84C3CAED400B1CD2C366C">
    <w:name w:val="804487A369A84C3CAED400B1CD2C366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1CFD9036084B0ABA6108B2401EE9B9">
    <w:name w:val="5F1CFD9036084B0ABA6108B2401EE9B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47DB0324FE4F258A2C33B59D9CB1BC">
    <w:name w:val="4A47DB0324FE4F258A2C33B59D9CB1B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FA1C8EB09F744129364964F254E1D1F">
    <w:name w:val="2FA1C8EB09F744129364964F254E1D1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60F694B4BB45809ECFB40E63471868">
    <w:name w:val="3E60F694B4BB45809ECFB40E6347186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DBC1BD4080492599B13CD5D593F1DA">
    <w:name w:val="75DBC1BD4080492599B13CD5D593F1DA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F7117940064F17A0DC509BF1BB37CC">
    <w:name w:val="12F7117940064F17A0DC509BF1BB37C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39EEE06611D4AD59367497B7DD1CBE0">
    <w:name w:val="939EEE06611D4AD59367497B7DD1CBE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80B53E1B384F3D828367030B9E1881">
    <w:name w:val="3E80B53E1B384F3D828367030B9E18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E5AEB3ABB874C7FB098DEA6462D3A61">
    <w:name w:val="CE5AEB3ABB874C7FB098DEA6462D3A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9AB86618C64290996344DC325470C3">
    <w:name w:val="7F9AB86618C64290996344DC325470C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B447119128494FABA52B2F94B2E624">
    <w:name w:val="D5B447119128494FABA52B2F94B2E62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6ADBA4C207B4650A9185519906EB87A">
    <w:name w:val="C6ADBA4C207B4650A9185519906EB87A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AA94CE91464378A6710E1E63C185CE">
    <w:name w:val="6DAA94CE91464378A6710E1E63C185C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1D6B86ACEE4E35B6EA5B93C55CFF71">
    <w:name w:val="001D6B86ACEE4E35B6EA5B93C55CFF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311C0D056244A3B3939FEDC76FBA0B">
    <w:name w:val="D5311C0D056244A3B3939FEDC76FBA0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7314684FBA943E4845DE42375227B7F">
    <w:name w:val="B7314684FBA943E4845DE42375227B7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3D970937C54B8597CE6A64E6F88E3B">
    <w:name w:val="8C3D970937C54B8597CE6A64E6F88E3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967EE748AC44B09526A4DEC279A51B">
    <w:name w:val="44967EE748AC44B09526A4DEC279A51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8158272127149009E736AF3942DB4D1">
    <w:name w:val="68158272127149009E736AF3942DB4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B2FC5C35B74A91B09744816B3A1375">
    <w:name w:val="A0B2FC5C35B74A91B09744816B3A137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7E19E7CC20D43D1889B44BDDEAF1FAD">
    <w:name w:val="67E19E7CC20D43D1889B44BDDEAF1FA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7C33C9DCC4496ABD3FB3657361F703">
    <w:name w:val="E47C33C9DCC4496ABD3FB3657361F70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A475208038D4091BC8778C0523C04CD">
    <w:name w:val="0A475208038D4091BC8778C0523C04C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C664BE60424F37AA98ABE2FBA355EE">
    <w:name w:val="3AC664BE60424F37AA98ABE2FBA355E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8ED6C14ED494FFBBAC9EE47B277579C">
    <w:name w:val="58ED6C14ED494FFBBAC9EE47B277579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770BB78EEC244F3853E1179608A6235">
    <w:name w:val="8770BB78EEC244F3853E1179608A623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F3B4096AE49DEB9D46391AC9BF341">
    <w:name w:val="7A6F3B4096AE49DEB9D46391AC9BF3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1D1539DBC814CB29B7C0C5F653AEC90">
    <w:name w:val="B1D1539DBC814CB29B7C0C5F653AEC9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71B73B1FB9343B8A732B69A1D6BFB99">
    <w:name w:val="371B73B1FB9343B8A732B69A1D6BFB9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A95987F5BEB4EA080D12EF4B921EB3F">
    <w:name w:val="BA95987F5BEB4EA080D12EF4B921EB3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9B707920F0640439398F8F84EA110B8">
    <w:name w:val="49B707920F0640439398F8F84EA110B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8B469631F3C4E2DB82980362F3AFC04">
    <w:name w:val="C8B469631F3C4E2DB82980362F3AFC0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9ECDD2120A74609A48EEBA69EA4120C">
    <w:name w:val="F9ECDD2120A74609A48EEBA69EA4120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E66EA4C609495CB3990CC6B47526BE">
    <w:name w:val="A2E66EA4C609495CB3990CC6B47526B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F86EDA9E344D68B03345DE4A8695CB">
    <w:name w:val="80F86EDA9E344D68B03345DE4A8695C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B8EC100DD54CE3A8610280FFDA9755">
    <w:name w:val="8FB8EC100DD54CE3A8610280FFDA975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6AEE9B7876649D3B7327632750A4026">
    <w:name w:val="46AEE9B7876649D3B7327632750A402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5F7B89F0D24CAD8B656A706B3A4A60">
    <w:name w:val="FB5F7B89F0D24CAD8B656A706B3A4A6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862A22058444DABE9C216DBC308A8">
    <w:name w:val="791862A22058444DABE9C216DBC308A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F52695FEBAF453F947A419996232201">
    <w:name w:val="AF52695FEBAF453F947A4199962322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902364077042D99929355941579716">
    <w:name w:val="12902364077042D9992935594157971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CEE76E3C53941998D794A8018C05C93">
    <w:name w:val="FCEE76E3C53941998D794A8018C05C9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E88CD119A944355986BC7ED38761897">
    <w:name w:val="AE88CD119A944355986BC7ED3876189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A201E1187344029F4C31FD72528D20">
    <w:name w:val="4BA201E1187344029F4C31FD72528D2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7397FF812D43ECAFB6E1F452314046">
    <w:name w:val="907397FF812D43ECAFB6E1F45231404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F8C5F1912F4F658167B8DDC421D954">
    <w:name w:val="94F8C5F1912F4F658167B8DDC421D95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D1C9F0BCD444E8B548EA10F467C9CD">
    <w:name w:val="A2D1C9F0BCD444E8B548EA10F467C9C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ED4F8FCF084900B0695F1D02238E8C">
    <w:name w:val="4FED4F8FCF084900B0695F1D02238E8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E19668EC65409AA15D484272EC91A1">
    <w:name w:val="22E19668EC65409AA15D484272EC91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C4F7CA893F44DB8EA2037A84CAA2DC">
    <w:name w:val="1AC4F7CA893F44DB8EA2037A84CAA2D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9794F08C801470998B045164BD4B03E">
    <w:name w:val="59794F08C801470998B045164BD4B03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8EA873266C44578EE7532065588889">
    <w:name w:val="158EA873266C44578EE753206558888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353E8CFB1C46AEB25495B7E6B4216A">
    <w:name w:val="51353E8CFB1C46AEB25495B7E6B4216A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889B5BBDEBC41A081070977B06601CD">
    <w:name w:val="2889B5BBDEBC41A081070977B06601C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3E2E0B97DD49A894D5B0C1E44CFEF6">
    <w:name w:val="8D3E2E0B97DD49A894D5B0C1E44CFEF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4935D9BB724DEE932C60E998BA774B">
    <w:name w:val="E94935D9BB724DEE932C60E998BA774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18DBEA17D84459A636247039437DDF">
    <w:name w:val="5118DBEA17D84459A636247039437DD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1D58E63CB940EFACA09AD52D54FC9D">
    <w:name w:val="331D58E63CB940EFACA09AD52D54FC9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9C02155B5A46FB919F69D57C5C5BA9">
    <w:name w:val="709C02155B5A46FB919F69D57C5C5BA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8829FA484C04FFDB948F97E5E36E3FF">
    <w:name w:val="18829FA484C04FFDB948F97E5E36E3F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CC2EC9A8B642C197FEE3682BBB4FD5">
    <w:name w:val="C5CC2EC9A8B642C197FEE3682BBB4FD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170879074F14728B96E130E529AEF24">
    <w:name w:val="3170879074F14728B96E130E529AEF2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5F35E20FA8490290EA56B114A6F0A7">
    <w:name w:val="7A5F35E20FA8490290EA56B114A6F0A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051D8BFBEC4A4C907024299E380972">
    <w:name w:val="E4051D8BFBEC4A4C907024299E3809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B7F7B107FA4F12BD0D4CBD941C5F38">
    <w:name w:val="62B7F7B107FA4F12BD0D4CBD941C5F3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BF225C41E794C38A882F5FD8F00EA3D">
    <w:name w:val="0BF225C41E794C38A882F5FD8F00EA3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0C0734A8F8474A8C108ED264556F97">
    <w:name w:val="4B0C0734A8F8474A8C108ED264556F9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D6846BFC5E4E1D874DDE4637B89DEC">
    <w:name w:val="A0D6846BFC5E4E1D874DDE4637B89DE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4F920DB7AF4BC3BBB660ED60893BCE">
    <w:name w:val="C74F920DB7AF4BC3BBB660ED60893BC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F4958D77A3487AA9DD5F8DD553AF50">
    <w:name w:val="4BF4958D77A3487AA9DD5F8DD553AF5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673DABCB78489EAE4584685A31E0EC">
    <w:name w:val="05673DABCB78489EAE4584685A31E0E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48DE0A2D894211BED3B6946D77FA8D">
    <w:name w:val="0248DE0A2D894211BED3B6946D77FA8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A338F0D4A42D4B88C0336E732DF85">
    <w:name w:val="F50A338F0D4A42D4B88C0336E732DF8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31562437A14CA1BBA12D5D9421CB43">
    <w:name w:val="FB31562437A14CA1BBA12D5D9421CB4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0E302C6BADD4FF9B18D45EA549F59DE">
    <w:name w:val="C0E302C6BADD4FF9B18D45EA549F59D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7CC365B6FA74971BC726A8DDC575014">
    <w:name w:val="E7CC365B6FA74971BC726A8DDC57501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839196EBD74E1080622894A62DE92A">
    <w:name w:val="A4839196EBD74E1080622894A62DE92A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0AECA9281F451C907E7A86F9B1D336">
    <w:name w:val="420AECA9281F451C907E7A86F9B1D33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9B9262C65A24270A419D37217F744A3">
    <w:name w:val="39B9262C65A24270A419D37217F744A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002404ADA1D48C6989592E09D5EF57B">
    <w:name w:val="D002404ADA1D48C6989592E09D5EF57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60C8BCEEBE4D4BA9FEFDAD9AAF11FE">
    <w:name w:val="A360C8BCEEBE4D4BA9FEFDAD9AAF11F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1648DB0F7A4E08959EE93F3220A714">
    <w:name w:val="F01648DB0F7A4E08959EE93F3220A71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49B76862B94496B4911F08038CB7C0">
    <w:name w:val="3349B76862B94496B4911F08038CB7C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EBBB9805134BB5B019A762EB2F209E">
    <w:name w:val="3AEBBB9805134BB5B019A762EB2F209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A3972DC3D9473CB303FE77B1CF5B79">
    <w:name w:val="98A3972DC3D9473CB303FE77B1CF5B7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0EBA0C45F0474D9D36A294319D805B">
    <w:name w:val="900EBA0C45F0474D9D36A294319D805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61A67958648FC903A56C32B262448">
    <w:name w:val="79161A67958648FC903A56C32B26244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954F12D8EAC462394E4B62F22EA5BB6">
    <w:name w:val="B954F12D8EAC462394E4B62F22EA5BB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58D7938BE14AC9A7D3E93D0029270C">
    <w:name w:val="0658D7938BE14AC9A7D3E93D0029270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286E866FB34978B2C1EB405D925B50">
    <w:name w:val="42286E866FB34978B2C1EB405D925B5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6E9FE2D078417DA7BF1526BEFE4B42">
    <w:name w:val="A46E9FE2D078417DA7BF1526BEFE4B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DB7DEC1F96548979E1B0AC1E79E1F1E">
    <w:name w:val="EDB7DEC1F96548979E1B0AC1E79E1F1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AF7D581C5D4B45BE9DCC4FF116F048">
    <w:name w:val="C7AF7D581C5D4B45BE9DCC4FF116F04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5A1EBEB123C4EDDA28B480605136100">
    <w:name w:val="25A1EBEB123C4EDDA28B48060513610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DCDBA5242C34B7BA2CE0F7FC4DFB7B2">
    <w:name w:val="5DCDBA5242C34B7BA2CE0F7FC4DFB7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2422CA8DD24129A7A3859D2BD52C60">
    <w:name w:val="942422CA8DD24129A7A3859D2BD52C6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FE98B65A9D4B5F8B82A2369BD5FD8C">
    <w:name w:val="A4FE98B65A9D4B5F8B82A2369BD5FD8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77905FCBF8749168E2E185C864BCDED">
    <w:name w:val="077905FCBF8749168E2E185C864BCDE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566596E8B148B298EC0D75F3C2C989">
    <w:name w:val="55566596E8B148B298EC0D75F3C2C98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B2C8D58629D4BDD80541B46C57757F2">
    <w:name w:val="2B2C8D58629D4BDD80541B46C57757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AA530A8844A2CBD2445F805F4414E">
    <w:name w:val="7A6AA530A8844A2CBD2445F805F4414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B06C552E02471ABDF642236FFE440E">
    <w:name w:val="05B06C552E02471ABDF642236FFE440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47693143A5A417496489ED4DAB8BB0B">
    <w:name w:val="147693143A5A417496489ED4DAB8BB0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B2C15182CD413B856FE481EEF9AA76">
    <w:name w:val="15B2C15182CD413B856FE481EEF9AA7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6E369558114E5FB0CB53FC4C1CA177">
    <w:name w:val="8D6E369558114E5FB0CB53FC4C1CA17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BEC440318B49D4AB8007BA99109EC5">
    <w:name w:val="52BEC440318B49D4AB8007BA99109EC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193B402ED1477E9158AD986C9EC0CE">
    <w:name w:val="85193B402ED1477E9158AD986C9EC0C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04B33215FD41C7A8CFF73E464FF6DC">
    <w:name w:val="7804B33215FD41C7A8CFF73E464FF6D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48F4230D904ED69275D264904537B8">
    <w:name w:val="2148F4230D904ED69275D264904537B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9B2A75FA8B44839AA292ED1942CDF5">
    <w:name w:val="859B2A75FA8B44839AA292ED1942CDF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F33B428DB041509781DDB4FD71D553">
    <w:name w:val="BCF33B428DB041509781DDB4FD71D55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9AF63ACC854DEFB2B5078B5F83C472">
    <w:name w:val="7A9AF63ACC854DEFB2B5078B5F83C4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8D19BAEE8D41AD8383FAFB73994316">
    <w:name w:val="A58D19BAEE8D41AD8383FAFB7399431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DDA405BF05F4CD380BC244A89BB27B2">
    <w:name w:val="4DDA405BF05F4CD380BC244A89BB27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492B1C67BB4900B80FBF776822514D">
    <w:name w:val="EB492B1C67BB4900B80FBF776822514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2FCBCDC0D2446D5A75E74127EC7C0F5">
    <w:name w:val="D2FCBCDC0D2446D5A75E74127EC7C0F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62170E78DDD4B0A886300CA63A683A1">
    <w:name w:val="862170E78DDD4B0A886300CA63A683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CCA7A85B07B4907AFFF03B15D11DA26">
    <w:name w:val="CCCA7A85B07B4907AFFF03B15D11DA2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9D07FB569642189E34081DF48D0F10">
    <w:name w:val="FB9D07FB569642189E34081DF48D0F1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4F9CD7D6BCF472988C35DA4816C0169">
    <w:name w:val="04F9CD7D6BCF472988C35DA4816C016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64ECDB833784BF4B6BC0B352A66DAE7">
    <w:name w:val="764ECDB833784BF4B6BC0B352A66DAE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C8FDF44974C29AA060E185BF10E3E">
    <w:name w:val="8C8C8FDF44974C29AA060E185BF10E3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211374E5FE4416199D87F04B69FE220">
    <w:name w:val="7211374E5FE4416199D87F04B69FE22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9B1D62D0F5A44B1A61B4961EF540725">
    <w:name w:val="99B1D62D0F5A44B1A61B4961EF54072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93769B68A7C4C65B67B7F07BD90B475">
    <w:name w:val="693769B68A7C4C65B67B7F07BD90B47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6A5D651D9E4D2D9D1CB8BEB3FEC832">
    <w:name w:val="8C6A5D651D9E4D2D9D1CB8BEB3FEC8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4BFBF3AD8D4B699406BB8B47FAAE9D">
    <w:name w:val="4F4BFBF3AD8D4B699406BB8B47FAAE9D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0C59852574399A2C52DD25E822EC4">
    <w:name w:val="F500C59852574399A2C52DD25E822EC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320FABE58A4478CB7453623DB7E0249">
    <w:name w:val="8320FABE58A4478CB7453623DB7E024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AAD044AAA484AC8AA3548FF55D0BA07">
    <w:name w:val="EAAD044AAA484AC8AA3548FF55D0BA0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EB8BED91A1C4437B5224C5DE34F65D8">
    <w:name w:val="4EB8BED91A1C4437B5224C5DE34F65D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F70520EB5D48348AA27158C00305C5">
    <w:name w:val="98F70520EB5D48348AA27158C00305C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6210EDA49441598B3F526186A08E9F">
    <w:name w:val="F56210EDA49441598B3F526186A08E9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CAD1C3A0594828997F73345431D3AC">
    <w:name w:val="0CCAD1C3A0594828997F73345431D3A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AB5121933B5453AAD44A123D083CB97">
    <w:name w:val="9AB5121933B5453AAD44A123D083CB9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771C37688D342B5B4E92DAD0ED708FC">
    <w:name w:val="F771C37688D342B5B4E92DAD0ED708F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DAB3831D41C4A49A5FAB16B386B842B">
    <w:name w:val="DDAB3831D41C4A49A5FAB16B386B842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35E61FB4734A7A85D781B1B4011862">
    <w:name w:val="1535E61FB4734A7A85D781B1B40118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BF400CC91340529E58581EE5623585">
    <w:name w:val="66BF400CC91340529E58581EE562358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F448E33DD5F460D9FD42CF0E19C3168">
    <w:name w:val="6F448E33DD5F460D9FD42CF0E19C316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EB21F1F98D4774954C1EBBA58E55C5">
    <w:name w:val="06EB21F1F98D4774954C1EBBA58E55C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33AAEA0BF4AF8BA8AB26586305DCF">
    <w:name w:val="8C833AAEA0BF4AF8BA8AB26586305DC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7CDB4724B14EC386D6162F6135A635">
    <w:name w:val="227CDB4724B14EC386D6162F6135A635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3C813F7F544528A3F4E2C1387CFBFC">
    <w:name w:val="6D3C813F7F544528A3F4E2C1387CFBFC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1059810FDD64293B5503B5F3A53EB86">
    <w:name w:val="A1059810FDD64293B5503B5F3A53EB8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EA6D3CECC6D46998E228674D2B80E78">
    <w:name w:val="5EA6D3CECC6D46998E228674D2B80E7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BFFAF8BB444771A2D8EB6FEA892456">
    <w:name w:val="5FBFFAF8BB444771A2D8EB6FEA89245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8AE27D5CD748048BEDB67F52F87F08">
    <w:name w:val="758AE27D5CD748048BEDB67F52F87F0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4A9891AF4F4BCA88B29EB4400F86FF">
    <w:name w:val="F14A9891AF4F4BCA88B29EB4400F86F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6B501841884DC3B4BFAC8323EE2C94">
    <w:name w:val="A66B501841884DC3B4BFAC8323EE2C94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3E690510CC4291BF72E63735891ED3">
    <w:name w:val="053E690510CC4291BF72E63735891ED3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F8519CFB2D4B309A382E6ED6AF5F09">
    <w:name w:val="85F8519CFB2D4B309A382E6ED6AF5F0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6F05519F614355862E5F25D7D23B90">
    <w:name w:val="446F05519F614355862E5F25D7D23B9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2C937A8401446FAD962E81F237DD19">
    <w:name w:val="602C937A8401446FAD962E81F237DD19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4DF6C1D5CB44E20BE0C9FBD6415CBD1">
    <w:name w:val="C4DF6C1D5CB44E20BE0C9FBD6415CB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E256511C5A43FEA4C13FE80F307D2F">
    <w:name w:val="A6E256511C5A43FEA4C13FE80F307D2F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2A41A17FF04BF8ADCDB2A63C3E0BE7">
    <w:name w:val="A32A41A17FF04BF8ADCDB2A63C3E0BE7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19DE51B76A44CD9B2E2449E00C721E">
    <w:name w:val="0219DE51B76A44CD9B2E2449E00C721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EEED5FFED84719A1B356EEF44E3178">
    <w:name w:val="42EEED5FFED84719A1B356EEF44E317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EE950E7B74470CB799C757F965BB6B">
    <w:name w:val="8FEE950E7B74470CB799C757F965BB6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E16DFF69A243F9B51E4482CDA377EB">
    <w:name w:val="3DE16DFF69A243F9B51E4482CDA377EB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1F142C8B9254BCE94E3025D7EF2DB40">
    <w:name w:val="01F142C8B9254BCE94E3025D7EF2DB40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B69BA30949D452A89C8493CCAC43172">
    <w:name w:val="AB69BA30949D452A89C8493CCAC431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E4B39FBE1DD4BD586505F3A4A0420F6">
    <w:name w:val="2E4B39FBE1DD4BD586505F3A4A0420F6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364B2F61944D928434AE0EFC9D97C8">
    <w:name w:val="FE364B2F61944D928434AE0EFC9D97C8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0667C982904C94A91CF4C036DCAB2E">
    <w:name w:val="4A0667C982904C94A91CF4C036DCAB2E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FD986AB44F44D96BB479255C0FF3D83">
    <w:name w:val="CFD986AB44F44D96BB479255C0FF3D83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4832FAAEC9CB4685934DF8625C532B10">
    <w:name w:val="4832FAAEC9CB4685934DF8625C532B10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4425DE7EF7499AB3B89244E0D9D622">
    <w:name w:val="284425DE7EF7499AB3B89244E0D9D62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715E3EB2C94D3E8520A5AAAB81E00D">
    <w:name w:val="5D715E3EB2C94D3E8520A5AAAB81E00D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3C212911E1B4670BCB6CFF514BB45F81">
    <w:name w:val="83C212911E1B4670BCB6CFF514BB45F8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B793F20EF8E44FD833CE4EFF16FB1811">
    <w:name w:val="0B793F20EF8E44FD833CE4EFF16FB181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002DF00E88C4E999EAD4F453026E7811">
    <w:name w:val="1002DF00E88C4E999EAD4F453026E781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20877B7DE14C4096D06C9A537EDADF1">
    <w:name w:val="3C20877B7DE14C4096D06C9A537EDADF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ABB074A41B245318A6E1B6A8A8F2ACA1">
    <w:name w:val="0ABB074A41B245318A6E1B6A8A8F2ACA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07DBEC032FE4A8A80C7D18BD881964B1">
    <w:name w:val="E07DBEC032FE4A8A80C7D18BD881964B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DAC59AA53EE4D979B847A10557BC8C91">
    <w:name w:val="3DAC59AA53EE4D979B847A10557BC8C9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A1B763C33B674775B2254A449B0234071">
    <w:name w:val="A1B763C33B674775B2254A449B023407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CB8F56A3D04A0886256F9C67F0E1AE1">
    <w:name w:val="3CCB8F56A3D04A0886256F9C67F0E1AE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5F359479B004D2CA51EDD2EBC32ED991">
    <w:name w:val="05F359479B004D2CA51EDD2EBC32ED99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F6EC88F325340FB8A3A4347F678C7981">
    <w:name w:val="6F6EC88F325340FB8A3A4347F678C798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2C2C07253B043E1933D61BEA06B1A9C1">
    <w:name w:val="12C2C07253B043E1933D61BEA06B1A9C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D253C2FE97F4B81BDEB86D1F98742321">
    <w:name w:val="ED253C2FE97F4B81BDEB86D1F9874232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0BF6E65B60E4B4E8CE7BC5A6BF1C91F1">
    <w:name w:val="80BF6E65B60E4B4E8CE7BC5A6BF1C91F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7D82F60D554EFFA3E75ACA57EC13FC1">
    <w:name w:val="287D82F60D554EFFA3E75ACA57EC13FC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139DA74ED1445B7BCE620F26C47E2B71">
    <w:name w:val="8139DA74ED1445B7BCE620F26C47E2B7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9B82E139C34E8E83A250378B49DB1C1">
    <w:name w:val="5D9B82E139C34E8E83A250378B49DB1C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289808010A04E8A99C129A5342488531">
    <w:name w:val="3289808010A04E8A99C129A53424885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AABFEB3AD3C4163B8269B39ABECB2661">
    <w:name w:val="DAABFEB3AD3C4163B8269B39ABECB26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F7A2FF8E3B4520B684F25A00EEFB971">
    <w:name w:val="55F7A2FF8E3B4520B684F25A00EEFB9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7A2D4DFD24D44A1A8095440C58481F21">
    <w:name w:val="A7A2D4DFD24D44A1A8095440C58481F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03719D0D6BC43E8B5499D73338822761">
    <w:name w:val="B03719D0D6BC43E8B5499D733388227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D7CACF518C47CB853AB2E04E4EA1121">
    <w:name w:val="A4D7CACF518C47CB853AB2E04E4EA11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3CB34453B4042B89B9C46FF57C1E65A1">
    <w:name w:val="E3CB34453B4042B89B9C46FF57C1E65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EA2B1F2C6348A4810B0DCA545AA7961">
    <w:name w:val="7FEA2B1F2C6348A4810B0DCA545AA79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4487A369A84C3CAED400B1CD2C366C1">
    <w:name w:val="804487A369A84C3CAED400B1CD2C366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1CFD9036084B0ABA6108B2401EE9B91">
    <w:name w:val="5F1CFD9036084B0ABA6108B2401EE9B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47DB0324FE4F258A2C33B59D9CB1BC1">
    <w:name w:val="4A47DB0324FE4F258A2C33B59D9CB1B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FA1C8EB09F744129364964F254E1D1F1">
    <w:name w:val="2FA1C8EB09F744129364964F254E1D1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60F694B4BB45809ECFB40E634718681">
    <w:name w:val="3E60F694B4BB45809ECFB40E6347186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DBC1BD4080492599B13CD5D593F1DA1">
    <w:name w:val="75DBC1BD4080492599B13CD5D593F1D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F7117940064F17A0DC509BF1BB37CC1">
    <w:name w:val="12F7117940064F17A0DC509BF1BB37C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39EEE06611D4AD59367497B7DD1CBE01">
    <w:name w:val="939EEE06611D4AD59367497B7DD1CBE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80B53E1B384F3D828367030B9E18811">
    <w:name w:val="3E80B53E1B384F3D828367030B9E188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E5AEB3ABB874C7FB098DEA6462D3A611">
    <w:name w:val="CE5AEB3ABB874C7FB098DEA6462D3A6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9AB86618C64290996344DC325470C31">
    <w:name w:val="7F9AB86618C64290996344DC325470C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B447119128494FABA52B2F94B2E6241">
    <w:name w:val="D5B447119128494FABA52B2F94B2E62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6ADBA4C207B4650A9185519906EB87A1">
    <w:name w:val="C6ADBA4C207B4650A9185519906EB87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AA94CE91464378A6710E1E63C185CE1">
    <w:name w:val="6DAA94CE91464378A6710E1E63C185C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1D6B86ACEE4E35B6EA5B93C55CFF711">
    <w:name w:val="001D6B86ACEE4E35B6EA5B93C55CFF7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311C0D056244A3B3939FEDC76FBA0B1">
    <w:name w:val="D5311C0D056244A3B3939FEDC76FBA0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7314684FBA943E4845DE42375227B7F1">
    <w:name w:val="B7314684FBA943E4845DE42375227B7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3D970937C54B8597CE6A64E6F88E3B1">
    <w:name w:val="8C3D970937C54B8597CE6A64E6F88E3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967EE748AC44B09526A4DEC279A51B1">
    <w:name w:val="44967EE748AC44B09526A4DEC279A51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8158272127149009E736AF3942DB4D11">
    <w:name w:val="68158272127149009E736AF3942DB4D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B2FC5C35B74A91B09744816B3A13751">
    <w:name w:val="A0B2FC5C35B74A91B09744816B3A137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7E19E7CC20D43D1889B44BDDEAF1FAD1">
    <w:name w:val="67E19E7CC20D43D1889B44BDDEAF1FA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7C33C9DCC4496ABD3FB3657361F7031">
    <w:name w:val="E47C33C9DCC4496ABD3FB3657361F70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A475208038D4091BC8778C0523C04CD1">
    <w:name w:val="0A475208038D4091BC8778C0523C04C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C664BE60424F37AA98ABE2FBA355EE1">
    <w:name w:val="3AC664BE60424F37AA98ABE2FBA355E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8ED6C14ED494FFBBAC9EE47B277579C1">
    <w:name w:val="58ED6C14ED494FFBBAC9EE47B277579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770BB78EEC244F3853E1179608A62351">
    <w:name w:val="8770BB78EEC244F3853E1179608A623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F3B4096AE49DEB9D46391AC9BF3411">
    <w:name w:val="7A6F3B4096AE49DEB9D46391AC9BF34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1D1539DBC814CB29B7C0C5F653AEC901">
    <w:name w:val="B1D1539DBC814CB29B7C0C5F653AEC9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71B73B1FB9343B8A732B69A1D6BFB991">
    <w:name w:val="371B73B1FB9343B8A732B69A1D6BFB9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A95987F5BEB4EA080D12EF4B921EB3F1">
    <w:name w:val="BA95987F5BEB4EA080D12EF4B921EB3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9B707920F0640439398F8F84EA110B81">
    <w:name w:val="49B707920F0640439398F8F84EA110B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8B469631F3C4E2DB82980362F3AFC041">
    <w:name w:val="C8B469631F3C4E2DB82980362F3AFC0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9ECDD2120A74609A48EEBA69EA4120C1">
    <w:name w:val="F9ECDD2120A74609A48EEBA69EA4120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E66EA4C609495CB3990CC6B47526BE1">
    <w:name w:val="A2E66EA4C609495CB3990CC6B47526B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F86EDA9E344D68B03345DE4A8695CB1">
    <w:name w:val="80F86EDA9E344D68B03345DE4A8695C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B8EC100DD54CE3A8610280FFDA97551">
    <w:name w:val="8FB8EC100DD54CE3A8610280FFDA975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6AEE9B7876649D3B7327632750A40261">
    <w:name w:val="46AEE9B7876649D3B7327632750A402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5F7B89F0D24CAD8B656A706B3A4A601">
    <w:name w:val="FB5F7B89F0D24CAD8B656A706B3A4A6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862A22058444DABE9C216DBC308A81">
    <w:name w:val="791862A22058444DABE9C216DBC308A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F52695FEBAF453F947A4199962322011">
    <w:name w:val="AF52695FEBAF453F947A41999623220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902364077042D999293559415797161">
    <w:name w:val="12902364077042D9992935594157971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CEE76E3C53941998D794A8018C05C931">
    <w:name w:val="FCEE76E3C53941998D794A8018C05C9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E88CD119A944355986BC7ED387618971">
    <w:name w:val="AE88CD119A944355986BC7ED3876189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A201E1187344029F4C31FD72528D201">
    <w:name w:val="4BA201E1187344029F4C31FD72528D2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7397FF812D43ECAFB6E1F4523140461">
    <w:name w:val="907397FF812D43ECAFB6E1F45231404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F8C5F1912F4F658167B8DDC421D9541">
    <w:name w:val="94F8C5F1912F4F658167B8DDC421D95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D1C9F0BCD444E8B548EA10F467C9CD1">
    <w:name w:val="A2D1C9F0BCD444E8B548EA10F467C9C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ED4F8FCF084900B0695F1D02238E8C1">
    <w:name w:val="4FED4F8FCF084900B0695F1D02238E8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E19668EC65409AA15D484272EC91A11">
    <w:name w:val="22E19668EC65409AA15D484272EC91A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C4F7CA893F44DB8EA2037A84CAA2DC1">
    <w:name w:val="1AC4F7CA893F44DB8EA2037A84CAA2D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9794F08C801470998B045164BD4B03E1">
    <w:name w:val="59794F08C801470998B045164BD4B03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8EA873266C44578EE75320655888891">
    <w:name w:val="158EA873266C44578EE753206558888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353E8CFB1C46AEB25495B7E6B4216A1">
    <w:name w:val="51353E8CFB1C46AEB25495B7E6B4216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889B5BBDEBC41A081070977B06601CD1">
    <w:name w:val="2889B5BBDEBC41A081070977B06601C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3E2E0B97DD49A894D5B0C1E44CFEF61">
    <w:name w:val="8D3E2E0B97DD49A894D5B0C1E44CFEF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4935D9BB724DEE932C60E998BA774B1">
    <w:name w:val="E94935D9BB724DEE932C60E998BA774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18DBEA17D84459A636247039437DDF1">
    <w:name w:val="5118DBEA17D84459A636247039437DD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1D58E63CB940EFACA09AD52D54FC9D1">
    <w:name w:val="331D58E63CB940EFACA09AD52D54FC9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9C02155B5A46FB919F69D57C5C5BA91">
    <w:name w:val="709C02155B5A46FB919F69D57C5C5BA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8829FA484C04FFDB948F97E5E36E3FF1">
    <w:name w:val="18829FA484C04FFDB948F97E5E36E3F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CC2EC9A8B642C197FEE3682BBB4FD51">
    <w:name w:val="C5CC2EC9A8B642C197FEE3682BBB4FD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170879074F14728B96E130E529AEF241">
    <w:name w:val="3170879074F14728B96E130E529AEF2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5F35E20FA8490290EA56B114A6F0A71">
    <w:name w:val="7A5F35E20FA8490290EA56B114A6F0A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051D8BFBEC4A4C907024299E3809721">
    <w:name w:val="E4051D8BFBEC4A4C907024299E38097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B7F7B107FA4F12BD0D4CBD941C5F381">
    <w:name w:val="62B7F7B107FA4F12BD0D4CBD941C5F3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BF225C41E794C38A882F5FD8F00EA3D1">
    <w:name w:val="0BF225C41E794C38A882F5FD8F00EA3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0C0734A8F8474A8C108ED264556F971">
    <w:name w:val="4B0C0734A8F8474A8C108ED264556F9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D6846BFC5E4E1D874DDE4637B89DEC1">
    <w:name w:val="A0D6846BFC5E4E1D874DDE4637B89DE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4F920DB7AF4BC3BBB660ED60893BCE1">
    <w:name w:val="C74F920DB7AF4BC3BBB660ED60893BC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F4958D77A3487AA9DD5F8DD553AF501">
    <w:name w:val="4BF4958D77A3487AA9DD5F8DD553AF5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673DABCB78489EAE4584685A31E0EC1">
    <w:name w:val="05673DABCB78489EAE4584685A31E0E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48DE0A2D894211BED3B6946D77FA8D1">
    <w:name w:val="0248DE0A2D894211BED3B6946D77FA8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A338F0D4A42D4B88C0336E732DF851">
    <w:name w:val="F50A338F0D4A42D4B88C0336E732DF8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31562437A14CA1BBA12D5D9421CB431">
    <w:name w:val="FB31562437A14CA1BBA12D5D9421CB4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0E302C6BADD4FF9B18D45EA549F59DE1">
    <w:name w:val="C0E302C6BADD4FF9B18D45EA549F59D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7CC365B6FA74971BC726A8DDC5750141">
    <w:name w:val="E7CC365B6FA74971BC726A8DDC57501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839196EBD74E1080622894A62DE92A1">
    <w:name w:val="A4839196EBD74E1080622894A62DE92A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0AECA9281F451C907E7A86F9B1D3361">
    <w:name w:val="420AECA9281F451C907E7A86F9B1D33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9B9262C65A24270A419D37217F744A31">
    <w:name w:val="39B9262C65A24270A419D37217F744A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002404ADA1D48C6989592E09D5EF57B1">
    <w:name w:val="D002404ADA1D48C6989592E09D5EF57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60C8BCEEBE4D4BA9FEFDAD9AAF11FE1">
    <w:name w:val="A360C8BCEEBE4D4BA9FEFDAD9AAF11F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1648DB0F7A4E08959EE93F3220A7141">
    <w:name w:val="F01648DB0F7A4E08959EE93F3220A71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49B76862B94496B4911F08038CB7C01">
    <w:name w:val="3349B76862B94496B4911F08038CB7C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EBBB9805134BB5B019A762EB2F209E1">
    <w:name w:val="3AEBBB9805134BB5B019A762EB2F209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A3972DC3D9473CB303FE77B1CF5B791">
    <w:name w:val="98A3972DC3D9473CB303FE77B1CF5B7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0EBA0C45F0474D9D36A294319D805B1">
    <w:name w:val="900EBA0C45F0474D9D36A294319D805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61A67958648FC903A56C32B2624481">
    <w:name w:val="79161A67958648FC903A56C32B26244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954F12D8EAC462394E4B62F22EA5BB61">
    <w:name w:val="B954F12D8EAC462394E4B62F22EA5BB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58D7938BE14AC9A7D3E93D0029270C1">
    <w:name w:val="0658D7938BE14AC9A7D3E93D0029270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286E866FB34978B2C1EB405D925B501">
    <w:name w:val="42286E866FB34978B2C1EB405D925B5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6E9FE2D078417DA7BF1526BEFE4B421">
    <w:name w:val="A46E9FE2D078417DA7BF1526BEFE4B4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DB7DEC1F96548979E1B0AC1E79E1F1E1">
    <w:name w:val="EDB7DEC1F96548979E1B0AC1E79E1F1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AF7D581C5D4B45BE9DCC4FF116F0481">
    <w:name w:val="C7AF7D581C5D4B45BE9DCC4FF116F04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5A1EBEB123C4EDDA28B4806051361001">
    <w:name w:val="25A1EBEB123C4EDDA28B48060513610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DCDBA5242C34B7BA2CE0F7FC4DFB7B21">
    <w:name w:val="5DCDBA5242C34B7BA2CE0F7FC4DFB7B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2422CA8DD24129A7A3859D2BD52C601">
    <w:name w:val="942422CA8DD24129A7A3859D2BD52C6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FE98B65A9D4B5F8B82A2369BD5FD8C1">
    <w:name w:val="A4FE98B65A9D4B5F8B82A2369BD5FD8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77905FCBF8749168E2E185C864BCDED1">
    <w:name w:val="077905FCBF8749168E2E185C864BCDE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566596E8B148B298EC0D75F3C2C9891">
    <w:name w:val="55566596E8B148B298EC0D75F3C2C98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B2C8D58629D4BDD80541B46C57757F21">
    <w:name w:val="2B2C8D58629D4BDD80541B46C57757F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AA530A8844A2CBD2445F805F4414E1">
    <w:name w:val="7A6AA530A8844A2CBD2445F805F4414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B06C552E02471ABDF642236FFE440E1">
    <w:name w:val="05B06C552E02471ABDF642236FFE440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47693143A5A417496489ED4DAB8BB0B1">
    <w:name w:val="147693143A5A417496489ED4DAB8BB0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B2C15182CD413B856FE481EEF9AA761">
    <w:name w:val="15B2C15182CD413B856FE481EEF9AA7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6E369558114E5FB0CB53FC4C1CA1771">
    <w:name w:val="8D6E369558114E5FB0CB53FC4C1CA17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BEC440318B49D4AB8007BA99109EC51">
    <w:name w:val="52BEC440318B49D4AB8007BA99109EC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193B402ED1477E9158AD986C9EC0CE1">
    <w:name w:val="85193B402ED1477E9158AD986C9EC0C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04B33215FD41C7A8CFF73E464FF6DC1">
    <w:name w:val="7804B33215FD41C7A8CFF73E464FF6D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48F4230D904ED69275D264904537B81">
    <w:name w:val="2148F4230D904ED69275D264904537B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9B2A75FA8B44839AA292ED1942CDF51">
    <w:name w:val="859B2A75FA8B44839AA292ED1942CDF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F33B428DB041509781DDB4FD71D5531">
    <w:name w:val="BCF33B428DB041509781DDB4FD71D55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9AF63ACC854DEFB2B5078B5F83C4721">
    <w:name w:val="7A9AF63ACC854DEFB2B5078B5F83C47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8D19BAEE8D41AD8383FAFB739943161">
    <w:name w:val="A58D19BAEE8D41AD8383FAFB7399431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DDA405BF05F4CD380BC244A89BB27B21">
    <w:name w:val="4DDA405BF05F4CD380BC244A89BB27B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492B1C67BB4900B80FBF776822514D1">
    <w:name w:val="EB492B1C67BB4900B80FBF776822514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2FCBCDC0D2446D5A75E74127EC7C0F51">
    <w:name w:val="D2FCBCDC0D2446D5A75E74127EC7C0F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62170E78DDD4B0A886300CA63A683A11">
    <w:name w:val="862170E78DDD4B0A886300CA63A683A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CCA7A85B07B4907AFFF03B15D11DA261">
    <w:name w:val="CCCA7A85B07B4907AFFF03B15D11DA2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9D07FB569642189E34081DF48D0F101">
    <w:name w:val="FB9D07FB569642189E34081DF48D0F1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4F9CD7D6BCF472988C35DA4816C01691">
    <w:name w:val="04F9CD7D6BCF472988C35DA4816C016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64ECDB833784BF4B6BC0B352A66DAE71">
    <w:name w:val="764ECDB833784BF4B6BC0B352A66DAE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C8FDF44974C29AA060E185BF10E3E1">
    <w:name w:val="8C8C8FDF44974C29AA060E185BF10E3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211374E5FE4416199D87F04B69FE2201">
    <w:name w:val="7211374E5FE4416199D87F04B69FE22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9B1D62D0F5A44B1A61B4961EF5407251">
    <w:name w:val="99B1D62D0F5A44B1A61B4961EF54072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93769B68A7C4C65B67B7F07BD90B4751">
    <w:name w:val="693769B68A7C4C65B67B7F07BD90B47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6A5D651D9E4D2D9D1CB8BEB3FEC8321">
    <w:name w:val="8C6A5D651D9E4D2D9D1CB8BEB3FEC83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4BFBF3AD8D4B699406BB8B47FAAE9D1">
    <w:name w:val="4F4BFBF3AD8D4B699406BB8B47FAAE9D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0C59852574399A2C52DD25E822EC41">
    <w:name w:val="F500C59852574399A2C52DD25E822EC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320FABE58A4478CB7453623DB7E02491">
    <w:name w:val="8320FABE58A4478CB7453623DB7E024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AAD044AAA484AC8AA3548FF55D0BA071">
    <w:name w:val="EAAD044AAA484AC8AA3548FF55D0BA0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EB8BED91A1C4437B5224C5DE34F65D81">
    <w:name w:val="4EB8BED91A1C4437B5224C5DE34F65D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F70520EB5D48348AA27158C00305C51">
    <w:name w:val="98F70520EB5D48348AA27158C00305C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6210EDA49441598B3F526186A08E9F1">
    <w:name w:val="F56210EDA49441598B3F526186A08E9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CAD1C3A0594828997F73345431D3AC1">
    <w:name w:val="0CCAD1C3A0594828997F73345431D3A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AB5121933B5453AAD44A123D083CB971">
    <w:name w:val="9AB5121933B5453AAD44A123D083CB9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771C37688D342B5B4E92DAD0ED708FC1">
    <w:name w:val="F771C37688D342B5B4E92DAD0ED708F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DAB3831D41C4A49A5FAB16B386B842B1">
    <w:name w:val="DDAB3831D41C4A49A5FAB16B386B842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35E61FB4734A7A85D781B1B40118621">
    <w:name w:val="1535E61FB4734A7A85D781B1B401186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BF400CC91340529E58581EE56235851">
    <w:name w:val="66BF400CC91340529E58581EE562358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F448E33DD5F460D9FD42CF0E19C31681">
    <w:name w:val="6F448E33DD5F460D9FD42CF0E19C316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EB21F1F98D4774954C1EBBA58E55C51">
    <w:name w:val="06EB21F1F98D4774954C1EBBA58E55C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33AAEA0BF4AF8BA8AB26586305DCF1">
    <w:name w:val="8C833AAEA0BF4AF8BA8AB26586305DC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7CDB4724B14EC386D6162F6135A6351">
    <w:name w:val="227CDB4724B14EC386D6162F6135A635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3C813F7F544528A3F4E2C1387CFBFC1">
    <w:name w:val="6D3C813F7F544528A3F4E2C1387CFBFC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1059810FDD64293B5503B5F3A53EB861">
    <w:name w:val="A1059810FDD64293B5503B5F3A53EB8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EA6D3CECC6D46998E228674D2B80E781">
    <w:name w:val="5EA6D3CECC6D46998E228674D2B80E7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BFFAF8BB444771A2D8EB6FEA8924561">
    <w:name w:val="5FBFFAF8BB444771A2D8EB6FEA89245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8AE27D5CD748048BEDB67F52F87F081">
    <w:name w:val="758AE27D5CD748048BEDB67F52F87F0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4A9891AF4F4BCA88B29EB4400F86FF1">
    <w:name w:val="F14A9891AF4F4BCA88B29EB4400F86F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6B501841884DC3B4BFAC8323EE2C941">
    <w:name w:val="A66B501841884DC3B4BFAC8323EE2C94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3E690510CC4291BF72E63735891ED31">
    <w:name w:val="053E690510CC4291BF72E63735891ED3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F8519CFB2D4B309A382E6ED6AF5F091">
    <w:name w:val="85F8519CFB2D4B309A382E6ED6AF5F0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6F05519F614355862E5F25D7D23B901">
    <w:name w:val="446F05519F614355862E5F25D7D23B9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2C937A8401446FAD962E81F237DD191">
    <w:name w:val="602C937A8401446FAD962E81F237DD19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4DF6C1D5CB44E20BE0C9FBD6415CBD11">
    <w:name w:val="C4DF6C1D5CB44E20BE0C9FBD6415CBD1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E256511C5A43FEA4C13FE80F307D2F1">
    <w:name w:val="A6E256511C5A43FEA4C13FE80F307D2F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2A41A17FF04BF8ADCDB2A63C3E0BE71">
    <w:name w:val="A32A41A17FF04BF8ADCDB2A63C3E0BE7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19DE51B76A44CD9B2E2449E00C721E1">
    <w:name w:val="0219DE51B76A44CD9B2E2449E00C721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EEED5FFED84719A1B356EEF44E31781">
    <w:name w:val="42EEED5FFED84719A1B356EEF44E317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EE950E7B74470CB799C757F965BB6B1">
    <w:name w:val="8FEE950E7B74470CB799C757F965BB6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E16DFF69A243F9B51E4482CDA377EB1">
    <w:name w:val="3DE16DFF69A243F9B51E4482CDA377EB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1F142C8B9254BCE94E3025D7EF2DB401">
    <w:name w:val="01F142C8B9254BCE94E3025D7EF2DB40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B69BA30949D452A89C8493CCAC431721">
    <w:name w:val="AB69BA30949D452A89C8493CCAC43172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E4B39FBE1DD4BD586505F3A4A0420F61">
    <w:name w:val="2E4B39FBE1DD4BD586505F3A4A0420F6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364B2F61944D928434AE0EFC9D97C81">
    <w:name w:val="FE364B2F61944D928434AE0EFC9D97C8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0667C982904C94A91CF4C036DCAB2E1">
    <w:name w:val="4A0667C982904C94A91CF4C036DCAB2E1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FD986AB44F44D96BB479255C0FF3D831">
    <w:name w:val="CFD986AB44F44D96BB479255C0FF3D83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4832FAAEC9CB4685934DF8625C532B101">
    <w:name w:val="4832FAAEC9CB4685934DF8625C532B10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4425DE7EF7499AB3B89244E0D9D6221">
    <w:name w:val="284425DE7EF7499AB3B89244E0D9D622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715E3EB2C94D3E8520A5AAAB81E00D1">
    <w:name w:val="5D715E3EB2C94D3E8520A5AAAB81E00D1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3C212911E1B4670BCB6CFF514BB45F82">
    <w:name w:val="83C212911E1B4670BCB6CFF514BB45F8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B793F20EF8E44FD833CE4EFF16FB1812">
    <w:name w:val="0B793F20EF8E44FD833CE4EFF16FB181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002DF00E88C4E999EAD4F453026E7812">
    <w:name w:val="1002DF00E88C4E999EAD4F453026E781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20877B7DE14C4096D06C9A537EDADF2">
    <w:name w:val="3C20877B7DE14C4096D06C9A537EDADF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ABB074A41B245318A6E1B6A8A8F2ACA2">
    <w:name w:val="0ABB074A41B245318A6E1B6A8A8F2ACA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07DBEC032FE4A8A80C7D18BD881964B2">
    <w:name w:val="E07DBEC032FE4A8A80C7D18BD881964B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DAC59AA53EE4D979B847A10557BC8C92">
    <w:name w:val="3DAC59AA53EE4D979B847A10557BC8C9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A1B763C33B674775B2254A449B0234072">
    <w:name w:val="A1B763C33B674775B2254A449B023407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CB8F56A3D04A0886256F9C67F0E1AE2">
    <w:name w:val="3CCB8F56A3D04A0886256F9C67F0E1AE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5F359479B004D2CA51EDD2EBC32ED992">
    <w:name w:val="05F359479B004D2CA51EDD2EBC32ED99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F6EC88F325340FB8A3A4347F678C7982">
    <w:name w:val="6F6EC88F325340FB8A3A4347F678C798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2C2C07253B043E1933D61BEA06B1A9C2">
    <w:name w:val="12C2C07253B043E1933D61BEA06B1A9C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D253C2FE97F4B81BDEB86D1F98742322">
    <w:name w:val="ED253C2FE97F4B81BDEB86D1F9874232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0BF6E65B60E4B4E8CE7BC5A6BF1C91F2">
    <w:name w:val="80BF6E65B60E4B4E8CE7BC5A6BF1C91F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7D82F60D554EFFA3E75ACA57EC13FC2">
    <w:name w:val="287D82F60D554EFFA3E75ACA57EC13FC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139DA74ED1445B7BCE620F26C47E2B72">
    <w:name w:val="8139DA74ED1445B7BCE620F26C47E2B7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9B82E139C34E8E83A250378B49DB1C2">
    <w:name w:val="5D9B82E139C34E8E83A250378B49DB1C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289808010A04E8A99C129A5342488532">
    <w:name w:val="3289808010A04E8A99C129A53424885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AABFEB3AD3C4163B8269B39ABECB2662">
    <w:name w:val="DAABFEB3AD3C4163B8269B39ABECB26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F7A2FF8E3B4520B684F25A00EEFB972">
    <w:name w:val="55F7A2FF8E3B4520B684F25A00EEFB9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7A2D4DFD24D44A1A8095440C58481F22">
    <w:name w:val="A7A2D4DFD24D44A1A8095440C58481F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03719D0D6BC43E8B5499D73338822762">
    <w:name w:val="B03719D0D6BC43E8B5499D733388227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D7CACF518C47CB853AB2E04E4EA1122">
    <w:name w:val="A4D7CACF518C47CB853AB2E04E4EA11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3CB34453B4042B89B9C46FF57C1E65A2">
    <w:name w:val="E3CB34453B4042B89B9C46FF57C1E65A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EA2B1F2C6348A4810B0DCA545AA7962">
    <w:name w:val="7FEA2B1F2C6348A4810B0DCA545AA79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4487A369A84C3CAED400B1CD2C366C2">
    <w:name w:val="804487A369A84C3CAED400B1CD2C366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1CFD9036084B0ABA6108B2401EE9B92">
    <w:name w:val="5F1CFD9036084B0ABA6108B2401EE9B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47DB0324FE4F258A2C33B59D9CB1BC2">
    <w:name w:val="4A47DB0324FE4F258A2C33B59D9CB1B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FA1C8EB09F744129364964F254E1D1F2">
    <w:name w:val="2FA1C8EB09F744129364964F254E1D1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60F694B4BB45809ECFB40E634718682">
    <w:name w:val="3E60F694B4BB45809ECFB40E6347186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DBC1BD4080492599B13CD5D593F1DA2">
    <w:name w:val="75DBC1BD4080492599B13CD5D593F1DA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F7117940064F17A0DC509BF1BB37CC2">
    <w:name w:val="12F7117940064F17A0DC509BF1BB37C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39EEE06611D4AD59367497B7DD1CBE02">
    <w:name w:val="939EEE06611D4AD59367497B7DD1CBE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80B53E1B384F3D828367030B9E18812">
    <w:name w:val="3E80B53E1B384F3D828367030B9E188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E5AEB3ABB874C7FB098DEA6462D3A612">
    <w:name w:val="CE5AEB3ABB874C7FB098DEA6462D3A6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9AB86618C64290996344DC325470C32">
    <w:name w:val="7F9AB86618C64290996344DC325470C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B447119128494FABA52B2F94B2E6242">
    <w:name w:val="D5B447119128494FABA52B2F94B2E62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6ADBA4C207B4650A9185519906EB87A2">
    <w:name w:val="C6ADBA4C207B4650A9185519906EB87A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AA94CE91464378A6710E1E63C185CE2">
    <w:name w:val="6DAA94CE91464378A6710E1E63C185C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1D6B86ACEE4E35B6EA5B93C55CFF712">
    <w:name w:val="001D6B86ACEE4E35B6EA5B93C55CFF7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311C0D056244A3B3939FEDC76FBA0B2">
    <w:name w:val="D5311C0D056244A3B3939FEDC76FBA0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7314684FBA943E4845DE42375227B7F2">
    <w:name w:val="B7314684FBA943E4845DE42375227B7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3D970937C54B8597CE6A64E6F88E3B2">
    <w:name w:val="8C3D970937C54B8597CE6A64E6F88E3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967EE748AC44B09526A4DEC279A51B2">
    <w:name w:val="44967EE748AC44B09526A4DEC279A51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8158272127149009E736AF3942DB4D12">
    <w:name w:val="68158272127149009E736AF3942DB4D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B2FC5C35B74A91B09744816B3A13752">
    <w:name w:val="A0B2FC5C35B74A91B09744816B3A137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7E19E7CC20D43D1889B44BDDEAF1FAD2">
    <w:name w:val="67E19E7CC20D43D1889B44BDDEAF1FA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7C33C9DCC4496ABD3FB3657361F7032">
    <w:name w:val="E47C33C9DCC4496ABD3FB3657361F70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A475208038D4091BC8778C0523C04CD2">
    <w:name w:val="0A475208038D4091BC8778C0523C04C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C664BE60424F37AA98ABE2FBA355EE2">
    <w:name w:val="3AC664BE60424F37AA98ABE2FBA355E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8ED6C14ED494FFBBAC9EE47B277579C2">
    <w:name w:val="58ED6C14ED494FFBBAC9EE47B277579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770BB78EEC244F3853E1179608A62352">
    <w:name w:val="8770BB78EEC244F3853E1179608A623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F3B4096AE49DEB9D46391AC9BF3412">
    <w:name w:val="7A6F3B4096AE49DEB9D46391AC9BF34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1D1539DBC814CB29B7C0C5F653AEC902">
    <w:name w:val="B1D1539DBC814CB29B7C0C5F653AEC9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71B73B1FB9343B8A732B69A1D6BFB992">
    <w:name w:val="371B73B1FB9343B8A732B69A1D6BFB9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A95987F5BEB4EA080D12EF4B921EB3F2">
    <w:name w:val="BA95987F5BEB4EA080D12EF4B921EB3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9B707920F0640439398F8F84EA110B82">
    <w:name w:val="49B707920F0640439398F8F84EA110B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8B469631F3C4E2DB82980362F3AFC042">
    <w:name w:val="C8B469631F3C4E2DB82980362F3AFC0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9ECDD2120A74609A48EEBA69EA4120C2">
    <w:name w:val="F9ECDD2120A74609A48EEBA69EA4120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E66EA4C609495CB3990CC6B47526BE2">
    <w:name w:val="A2E66EA4C609495CB3990CC6B47526B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F86EDA9E344D68B03345DE4A8695CB2">
    <w:name w:val="80F86EDA9E344D68B03345DE4A8695C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B8EC100DD54CE3A8610280FFDA97552">
    <w:name w:val="8FB8EC100DD54CE3A8610280FFDA975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6AEE9B7876649D3B7327632750A40262">
    <w:name w:val="46AEE9B7876649D3B7327632750A402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5F7B89F0D24CAD8B656A706B3A4A602">
    <w:name w:val="FB5F7B89F0D24CAD8B656A706B3A4A6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862A22058444DABE9C216DBC308A82">
    <w:name w:val="791862A22058444DABE9C216DBC308A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F52695FEBAF453F947A4199962322012">
    <w:name w:val="AF52695FEBAF453F947A41999623220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902364077042D999293559415797162">
    <w:name w:val="12902364077042D9992935594157971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CEE76E3C53941998D794A8018C05C932">
    <w:name w:val="FCEE76E3C53941998D794A8018C05C9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E88CD119A944355986BC7ED387618972">
    <w:name w:val="AE88CD119A944355986BC7ED3876189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A201E1187344029F4C31FD72528D202">
    <w:name w:val="4BA201E1187344029F4C31FD72528D2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7397FF812D43ECAFB6E1F4523140462">
    <w:name w:val="907397FF812D43ECAFB6E1F45231404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F8C5F1912F4F658167B8DDC421D9542">
    <w:name w:val="94F8C5F1912F4F658167B8DDC421D95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D1C9F0BCD444E8B548EA10F467C9CD2">
    <w:name w:val="A2D1C9F0BCD444E8B548EA10F467C9C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ED4F8FCF084900B0695F1D02238E8C2">
    <w:name w:val="4FED4F8FCF084900B0695F1D02238E8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E19668EC65409AA15D484272EC91A12">
    <w:name w:val="22E19668EC65409AA15D484272EC91A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C4F7CA893F44DB8EA2037A84CAA2DC2">
    <w:name w:val="1AC4F7CA893F44DB8EA2037A84CAA2D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9794F08C801470998B045164BD4B03E2">
    <w:name w:val="59794F08C801470998B045164BD4B03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8EA873266C44578EE75320655888892">
    <w:name w:val="158EA873266C44578EE753206558888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353E8CFB1C46AEB25495B7E6B4216A2">
    <w:name w:val="51353E8CFB1C46AEB25495B7E6B4216A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889B5BBDEBC41A081070977B06601CD2">
    <w:name w:val="2889B5BBDEBC41A081070977B06601C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3E2E0B97DD49A894D5B0C1E44CFEF62">
    <w:name w:val="8D3E2E0B97DD49A894D5B0C1E44CFEF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4935D9BB724DEE932C60E998BA774B2">
    <w:name w:val="E94935D9BB724DEE932C60E998BA774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18DBEA17D84459A636247039437DDF2">
    <w:name w:val="5118DBEA17D84459A636247039437DD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1D58E63CB940EFACA09AD52D54FC9D2">
    <w:name w:val="331D58E63CB940EFACA09AD52D54FC9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9C02155B5A46FB919F69D57C5C5BA92">
    <w:name w:val="709C02155B5A46FB919F69D57C5C5BA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8829FA484C04FFDB948F97E5E36E3FF2">
    <w:name w:val="18829FA484C04FFDB948F97E5E36E3F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CC2EC9A8B642C197FEE3682BBB4FD52">
    <w:name w:val="C5CC2EC9A8B642C197FEE3682BBB4FD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170879074F14728B96E130E529AEF242">
    <w:name w:val="3170879074F14728B96E130E529AEF2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5F35E20FA8490290EA56B114A6F0A72">
    <w:name w:val="7A5F35E20FA8490290EA56B114A6F0A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051D8BFBEC4A4C907024299E3809722">
    <w:name w:val="E4051D8BFBEC4A4C907024299E38097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B7F7B107FA4F12BD0D4CBD941C5F382">
    <w:name w:val="62B7F7B107FA4F12BD0D4CBD941C5F3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BF225C41E794C38A882F5FD8F00EA3D2">
    <w:name w:val="0BF225C41E794C38A882F5FD8F00EA3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0C0734A8F8474A8C108ED264556F972">
    <w:name w:val="4B0C0734A8F8474A8C108ED264556F9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D6846BFC5E4E1D874DDE4637B89DEC2">
    <w:name w:val="A0D6846BFC5E4E1D874DDE4637B89DE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4F920DB7AF4BC3BBB660ED60893BCE2">
    <w:name w:val="C74F920DB7AF4BC3BBB660ED60893BC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F4958D77A3487AA9DD5F8DD553AF502">
    <w:name w:val="4BF4958D77A3487AA9DD5F8DD553AF5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673DABCB78489EAE4584685A31E0EC2">
    <w:name w:val="05673DABCB78489EAE4584685A31E0E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48DE0A2D894211BED3B6946D77FA8D2">
    <w:name w:val="0248DE0A2D894211BED3B6946D77FA8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A338F0D4A42D4B88C0336E732DF852">
    <w:name w:val="F50A338F0D4A42D4B88C0336E732DF8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31562437A14CA1BBA12D5D9421CB432">
    <w:name w:val="FB31562437A14CA1BBA12D5D9421CB4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0E302C6BADD4FF9B18D45EA549F59DE2">
    <w:name w:val="C0E302C6BADD4FF9B18D45EA549F59D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7CC365B6FA74971BC726A8DDC5750142">
    <w:name w:val="E7CC365B6FA74971BC726A8DDC57501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839196EBD74E1080622894A62DE92A2">
    <w:name w:val="A4839196EBD74E1080622894A62DE92A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0AECA9281F451C907E7A86F9B1D3362">
    <w:name w:val="420AECA9281F451C907E7A86F9B1D33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9B9262C65A24270A419D37217F744A32">
    <w:name w:val="39B9262C65A24270A419D37217F744A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002404ADA1D48C6989592E09D5EF57B2">
    <w:name w:val="D002404ADA1D48C6989592E09D5EF57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60C8BCEEBE4D4BA9FEFDAD9AAF11FE2">
    <w:name w:val="A360C8BCEEBE4D4BA9FEFDAD9AAF11F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1648DB0F7A4E08959EE93F3220A7142">
    <w:name w:val="F01648DB0F7A4E08959EE93F3220A71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49B76862B94496B4911F08038CB7C02">
    <w:name w:val="3349B76862B94496B4911F08038CB7C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EBBB9805134BB5B019A762EB2F209E2">
    <w:name w:val="3AEBBB9805134BB5B019A762EB2F209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A3972DC3D9473CB303FE77B1CF5B792">
    <w:name w:val="98A3972DC3D9473CB303FE77B1CF5B7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0EBA0C45F0474D9D36A294319D805B2">
    <w:name w:val="900EBA0C45F0474D9D36A294319D805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61A67958648FC903A56C32B2624482">
    <w:name w:val="79161A67958648FC903A56C32B26244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954F12D8EAC462394E4B62F22EA5BB62">
    <w:name w:val="B954F12D8EAC462394E4B62F22EA5BB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58D7938BE14AC9A7D3E93D0029270C2">
    <w:name w:val="0658D7938BE14AC9A7D3E93D0029270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286E866FB34978B2C1EB405D925B502">
    <w:name w:val="42286E866FB34978B2C1EB405D925B5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6E9FE2D078417DA7BF1526BEFE4B422">
    <w:name w:val="A46E9FE2D078417DA7BF1526BEFE4B4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DB7DEC1F96548979E1B0AC1E79E1F1E2">
    <w:name w:val="EDB7DEC1F96548979E1B0AC1E79E1F1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AF7D581C5D4B45BE9DCC4FF116F0482">
    <w:name w:val="C7AF7D581C5D4B45BE9DCC4FF116F04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5A1EBEB123C4EDDA28B4806051361002">
    <w:name w:val="25A1EBEB123C4EDDA28B48060513610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DCDBA5242C34B7BA2CE0F7FC4DFB7B22">
    <w:name w:val="5DCDBA5242C34B7BA2CE0F7FC4DFB7B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2422CA8DD24129A7A3859D2BD52C602">
    <w:name w:val="942422CA8DD24129A7A3859D2BD52C6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FE98B65A9D4B5F8B82A2369BD5FD8C2">
    <w:name w:val="A4FE98B65A9D4B5F8B82A2369BD5FD8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77905FCBF8749168E2E185C864BCDED2">
    <w:name w:val="077905FCBF8749168E2E185C864BCDE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566596E8B148B298EC0D75F3C2C9892">
    <w:name w:val="55566596E8B148B298EC0D75F3C2C98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B2C8D58629D4BDD80541B46C57757F22">
    <w:name w:val="2B2C8D58629D4BDD80541B46C57757F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AA530A8844A2CBD2445F805F4414E2">
    <w:name w:val="7A6AA530A8844A2CBD2445F805F4414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B06C552E02471ABDF642236FFE440E2">
    <w:name w:val="05B06C552E02471ABDF642236FFE440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47693143A5A417496489ED4DAB8BB0B2">
    <w:name w:val="147693143A5A417496489ED4DAB8BB0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B2C15182CD413B856FE481EEF9AA762">
    <w:name w:val="15B2C15182CD413B856FE481EEF9AA7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6E369558114E5FB0CB53FC4C1CA1772">
    <w:name w:val="8D6E369558114E5FB0CB53FC4C1CA17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BEC440318B49D4AB8007BA99109EC52">
    <w:name w:val="52BEC440318B49D4AB8007BA99109EC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193B402ED1477E9158AD986C9EC0CE2">
    <w:name w:val="85193B402ED1477E9158AD986C9EC0C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04B33215FD41C7A8CFF73E464FF6DC2">
    <w:name w:val="7804B33215FD41C7A8CFF73E464FF6D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48F4230D904ED69275D264904537B82">
    <w:name w:val="2148F4230D904ED69275D264904537B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9B2A75FA8B44839AA292ED1942CDF52">
    <w:name w:val="859B2A75FA8B44839AA292ED1942CDF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F33B428DB041509781DDB4FD71D5532">
    <w:name w:val="BCF33B428DB041509781DDB4FD71D55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9AF63ACC854DEFB2B5078B5F83C4722">
    <w:name w:val="7A9AF63ACC854DEFB2B5078B5F83C47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8D19BAEE8D41AD8383FAFB739943162">
    <w:name w:val="A58D19BAEE8D41AD8383FAFB7399431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DDA405BF05F4CD380BC244A89BB27B22">
    <w:name w:val="4DDA405BF05F4CD380BC244A89BB27B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492B1C67BB4900B80FBF776822514D2">
    <w:name w:val="EB492B1C67BB4900B80FBF776822514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2FCBCDC0D2446D5A75E74127EC7C0F52">
    <w:name w:val="D2FCBCDC0D2446D5A75E74127EC7C0F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62170E78DDD4B0A886300CA63A683A12">
    <w:name w:val="862170E78DDD4B0A886300CA63A683A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CCA7A85B07B4907AFFF03B15D11DA262">
    <w:name w:val="CCCA7A85B07B4907AFFF03B15D11DA2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9D07FB569642189E34081DF48D0F102">
    <w:name w:val="FB9D07FB569642189E34081DF48D0F1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4F9CD7D6BCF472988C35DA4816C01692">
    <w:name w:val="04F9CD7D6BCF472988C35DA4816C016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64ECDB833784BF4B6BC0B352A66DAE72">
    <w:name w:val="764ECDB833784BF4B6BC0B352A66DAE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C8FDF44974C29AA060E185BF10E3E2">
    <w:name w:val="8C8C8FDF44974C29AA060E185BF10E3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211374E5FE4416199D87F04B69FE2202">
    <w:name w:val="7211374E5FE4416199D87F04B69FE22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9B1D62D0F5A44B1A61B4961EF5407252">
    <w:name w:val="99B1D62D0F5A44B1A61B4961EF54072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93769B68A7C4C65B67B7F07BD90B4752">
    <w:name w:val="693769B68A7C4C65B67B7F07BD90B47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6A5D651D9E4D2D9D1CB8BEB3FEC8322">
    <w:name w:val="8C6A5D651D9E4D2D9D1CB8BEB3FEC83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4BFBF3AD8D4B699406BB8B47FAAE9D2">
    <w:name w:val="4F4BFBF3AD8D4B699406BB8B47FAAE9D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0C59852574399A2C52DD25E822EC42">
    <w:name w:val="F500C59852574399A2C52DD25E822EC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320FABE58A4478CB7453623DB7E02492">
    <w:name w:val="8320FABE58A4478CB7453623DB7E024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AAD044AAA484AC8AA3548FF55D0BA072">
    <w:name w:val="EAAD044AAA484AC8AA3548FF55D0BA0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EB8BED91A1C4437B5224C5DE34F65D82">
    <w:name w:val="4EB8BED91A1C4437B5224C5DE34F65D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F70520EB5D48348AA27158C00305C52">
    <w:name w:val="98F70520EB5D48348AA27158C00305C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6210EDA49441598B3F526186A08E9F2">
    <w:name w:val="F56210EDA49441598B3F526186A08E9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CAD1C3A0594828997F73345431D3AC2">
    <w:name w:val="0CCAD1C3A0594828997F73345431D3A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AB5121933B5453AAD44A123D083CB972">
    <w:name w:val="9AB5121933B5453AAD44A123D083CB9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771C37688D342B5B4E92DAD0ED708FC2">
    <w:name w:val="F771C37688D342B5B4E92DAD0ED708F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DAB3831D41C4A49A5FAB16B386B842B2">
    <w:name w:val="DDAB3831D41C4A49A5FAB16B386B842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35E61FB4734A7A85D781B1B40118622">
    <w:name w:val="1535E61FB4734A7A85D781B1B401186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BF400CC91340529E58581EE56235852">
    <w:name w:val="66BF400CC91340529E58581EE562358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F448E33DD5F460D9FD42CF0E19C31682">
    <w:name w:val="6F448E33DD5F460D9FD42CF0E19C316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EB21F1F98D4774954C1EBBA58E55C52">
    <w:name w:val="06EB21F1F98D4774954C1EBBA58E55C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33AAEA0BF4AF8BA8AB26586305DCF2">
    <w:name w:val="8C833AAEA0BF4AF8BA8AB26586305DC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7CDB4724B14EC386D6162F6135A6352">
    <w:name w:val="227CDB4724B14EC386D6162F6135A635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3C813F7F544528A3F4E2C1387CFBFC2">
    <w:name w:val="6D3C813F7F544528A3F4E2C1387CFBFC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1059810FDD64293B5503B5F3A53EB862">
    <w:name w:val="A1059810FDD64293B5503B5F3A53EB8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EA6D3CECC6D46998E228674D2B80E782">
    <w:name w:val="5EA6D3CECC6D46998E228674D2B80E7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BFFAF8BB444771A2D8EB6FEA8924562">
    <w:name w:val="5FBFFAF8BB444771A2D8EB6FEA89245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8AE27D5CD748048BEDB67F52F87F082">
    <w:name w:val="758AE27D5CD748048BEDB67F52F87F0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4A9891AF4F4BCA88B29EB4400F86FF2">
    <w:name w:val="F14A9891AF4F4BCA88B29EB4400F86F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6B501841884DC3B4BFAC8323EE2C942">
    <w:name w:val="A66B501841884DC3B4BFAC8323EE2C94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3E690510CC4291BF72E63735891ED32">
    <w:name w:val="053E690510CC4291BF72E63735891ED3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F8519CFB2D4B309A382E6ED6AF5F092">
    <w:name w:val="85F8519CFB2D4B309A382E6ED6AF5F0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6F05519F614355862E5F25D7D23B902">
    <w:name w:val="446F05519F614355862E5F25D7D23B9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2C937A8401446FAD962E81F237DD192">
    <w:name w:val="602C937A8401446FAD962E81F237DD19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4DF6C1D5CB44E20BE0C9FBD6415CBD12">
    <w:name w:val="C4DF6C1D5CB44E20BE0C9FBD6415CBD1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E256511C5A43FEA4C13FE80F307D2F2">
    <w:name w:val="A6E256511C5A43FEA4C13FE80F307D2F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2A41A17FF04BF8ADCDB2A63C3E0BE72">
    <w:name w:val="A32A41A17FF04BF8ADCDB2A63C3E0BE7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19DE51B76A44CD9B2E2449E00C721E2">
    <w:name w:val="0219DE51B76A44CD9B2E2449E00C721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EEED5FFED84719A1B356EEF44E31782">
    <w:name w:val="42EEED5FFED84719A1B356EEF44E317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EE950E7B74470CB799C757F965BB6B2">
    <w:name w:val="8FEE950E7B74470CB799C757F965BB6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E16DFF69A243F9B51E4482CDA377EB2">
    <w:name w:val="3DE16DFF69A243F9B51E4482CDA377EB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1F142C8B9254BCE94E3025D7EF2DB402">
    <w:name w:val="01F142C8B9254BCE94E3025D7EF2DB40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B69BA30949D452A89C8493CCAC431722">
    <w:name w:val="AB69BA30949D452A89C8493CCAC43172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E4B39FBE1DD4BD586505F3A4A0420F62">
    <w:name w:val="2E4B39FBE1DD4BD586505F3A4A0420F6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364B2F61944D928434AE0EFC9D97C82">
    <w:name w:val="FE364B2F61944D928434AE0EFC9D97C8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0667C982904C94A91CF4C036DCAB2E2">
    <w:name w:val="4A0667C982904C94A91CF4C036DCAB2E2"/>
    <w:rsid w:val="00DF6092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FD986AB44F44D96BB479255C0FF3D832">
    <w:name w:val="CFD986AB44F44D96BB479255C0FF3D83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4832FAAEC9CB4685934DF8625C532B102">
    <w:name w:val="4832FAAEC9CB4685934DF8625C532B10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4425DE7EF7499AB3B89244E0D9D6222">
    <w:name w:val="284425DE7EF7499AB3B89244E0D9D622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715E3EB2C94D3E8520A5AAAB81E00D2">
    <w:name w:val="5D715E3EB2C94D3E8520A5AAAB81E00D2"/>
    <w:rsid w:val="00DF6092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F31D3200C696400FBAC71684A199B2D6">
    <w:name w:val="F31D3200C696400FBAC71684A199B2D6"/>
    <w:rsid w:val="00821E5F"/>
  </w:style>
  <w:style w:type="paragraph" w:customStyle="1" w:styleId="83C212911E1B4670BCB6CFF514BB45F88">
    <w:name w:val="83C212911E1B4670BCB6CFF514BB45F8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B793F20EF8E44FD833CE4EFF16FB1818">
    <w:name w:val="0B793F20EF8E44FD833CE4EFF16FB181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002DF00E88C4E999EAD4F453026E7818">
    <w:name w:val="1002DF00E88C4E999EAD4F453026E781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20877B7DE14C4096D06C9A537EDADF8">
    <w:name w:val="3C20877B7DE14C4096D06C9A537EDADF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ABB074A41B245318A6E1B6A8A8F2ACA8">
    <w:name w:val="0ABB074A41B245318A6E1B6A8A8F2ACA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07DBEC032FE4A8A80C7D18BD881964B8">
    <w:name w:val="E07DBEC032FE4A8A80C7D18BD881964B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DAC59AA53EE4D979B847A10557BC8C98">
    <w:name w:val="3DAC59AA53EE4D979B847A10557BC8C9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A1B763C33B674775B2254A449B0234078">
    <w:name w:val="A1B763C33B674775B2254A449B023407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CCB8F56A3D04A0886256F9C67F0E1AE8">
    <w:name w:val="3CCB8F56A3D04A0886256F9C67F0E1AE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5F359479B004D2CA51EDD2EBC32ED998">
    <w:name w:val="05F359479B004D2CA51EDD2EBC32ED99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F6EC88F325340FB8A3A4347F678C7988">
    <w:name w:val="6F6EC88F325340FB8A3A4347F678C798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2C2C07253B043E1933D61BEA06B1A9C8">
    <w:name w:val="12C2C07253B043E1933D61BEA06B1A9C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D253C2FE97F4B81BDEB86D1F98742328">
    <w:name w:val="ED253C2FE97F4B81BDEB86D1F9874232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0BF6E65B60E4B4E8CE7BC5A6BF1C91F8">
    <w:name w:val="80BF6E65B60E4B4E8CE7BC5A6BF1C91F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7D82F60D554EFFA3E75ACA57EC13FC8">
    <w:name w:val="287D82F60D554EFFA3E75ACA57EC13FC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139DA74ED1445B7BCE620F26C47E2B78">
    <w:name w:val="8139DA74ED1445B7BCE620F26C47E2B7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9B82E139C34E8E83A250378B49DB1C8">
    <w:name w:val="5D9B82E139C34E8E83A250378B49DB1C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289808010A04E8A99C129A5342488538">
    <w:name w:val="3289808010A04E8A99C129A53424885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AABFEB3AD3C4163B8269B39ABECB2668">
    <w:name w:val="DAABFEB3AD3C4163B8269B39ABECB26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F7A2FF8E3B4520B684F25A00EEFB978">
    <w:name w:val="55F7A2FF8E3B4520B684F25A00EEFB9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7A2D4DFD24D44A1A8095440C58481F28">
    <w:name w:val="A7A2D4DFD24D44A1A8095440C58481F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03719D0D6BC43E8B5499D73338822768">
    <w:name w:val="B03719D0D6BC43E8B5499D733388227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D7CACF518C47CB853AB2E04E4EA1128">
    <w:name w:val="A4D7CACF518C47CB853AB2E04E4EA11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3CB34453B4042B89B9C46FF57C1E65A8">
    <w:name w:val="E3CB34453B4042B89B9C46FF57C1E65A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EA2B1F2C6348A4810B0DCA545AA7968">
    <w:name w:val="7FEA2B1F2C6348A4810B0DCA545AA79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4487A369A84C3CAED400B1CD2C366C8">
    <w:name w:val="804487A369A84C3CAED400B1CD2C366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1CFD9036084B0ABA6108B2401EE9B98">
    <w:name w:val="5F1CFD9036084B0ABA6108B2401EE9B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47DB0324FE4F258A2C33B59D9CB1BC8">
    <w:name w:val="4A47DB0324FE4F258A2C33B59D9CB1B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FA1C8EB09F744129364964F254E1D1F8">
    <w:name w:val="2FA1C8EB09F744129364964F254E1D1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60F694B4BB45809ECFB40E634718688">
    <w:name w:val="3E60F694B4BB45809ECFB40E6347186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DBC1BD4080492599B13CD5D593F1DA8">
    <w:name w:val="75DBC1BD4080492599B13CD5D593F1DA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F7117940064F17A0DC509BF1BB37CC8">
    <w:name w:val="12F7117940064F17A0DC509BF1BB37C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39EEE06611D4AD59367497B7DD1CBE08">
    <w:name w:val="939EEE06611D4AD59367497B7DD1CBE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E80B53E1B384F3D828367030B9E18818">
    <w:name w:val="3E80B53E1B384F3D828367030B9E188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E5AEB3ABB874C7FB098DEA6462D3A618">
    <w:name w:val="CE5AEB3ABB874C7FB098DEA6462D3A6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F9AB86618C64290996344DC325470C38">
    <w:name w:val="7F9AB86618C64290996344DC325470C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B447119128494FABA52B2F94B2E6248">
    <w:name w:val="D5B447119128494FABA52B2F94B2E62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6ADBA4C207B4650A9185519906EB87A8">
    <w:name w:val="C6ADBA4C207B4650A9185519906EB87A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AA94CE91464378A6710E1E63C185CE8">
    <w:name w:val="6DAA94CE91464378A6710E1E63C185C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01D6B86ACEE4E35B6EA5B93C55CFF718">
    <w:name w:val="001D6B86ACEE4E35B6EA5B93C55CFF7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5311C0D056244A3B3939FEDC76FBA0B8">
    <w:name w:val="D5311C0D056244A3B3939FEDC76FBA0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7314684FBA943E4845DE42375227B7F8">
    <w:name w:val="B7314684FBA943E4845DE42375227B7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3D970937C54B8597CE6A64E6F88E3B8">
    <w:name w:val="8C3D970937C54B8597CE6A64E6F88E3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967EE748AC44B09526A4DEC279A51B8">
    <w:name w:val="44967EE748AC44B09526A4DEC279A51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8158272127149009E736AF3942DB4D18">
    <w:name w:val="68158272127149009E736AF3942DB4D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B2FC5C35B74A91B09744816B3A13758">
    <w:name w:val="A0B2FC5C35B74A91B09744816B3A137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7E19E7CC20D43D1889B44BDDEAF1FAD8">
    <w:name w:val="67E19E7CC20D43D1889B44BDDEAF1FA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7C33C9DCC4496ABD3FB3657361F7038">
    <w:name w:val="E47C33C9DCC4496ABD3FB3657361F70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A475208038D4091BC8778C0523C04CD8">
    <w:name w:val="0A475208038D4091BC8778C0523C04C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C664BE60424F37AA98ABE2FBA355EE8">
    <w:name w:val="3AC664BE60424F37AA98ABE2FBA355E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8ED6C14ED494FFBBAC9EE47B277579C8">
    <w:name w:val="58ED6C14ED494FFBBAC9EE47B277579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770BB78EEC244F3853E1179608A62358">
    <w:name w:val="8770BB78EEC244F3853E1179608A623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F3B4096AE49DEB9D46391AC9BF3418">
    <w:name w:val="7A6F3B4096AE49DEB9D46391AC9BF34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1D1539DBC814CB29B7C0C5F653AEC908">
    <w:name w:val="B1D1539DBC814CB29B7C0C5F653AEC9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71B73B1FB9343B8A732B69A1D6BFB998">
    <w:name w:val="371B73B1FB9343B8A732B69A1D6BFB9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A95987F5BEB4EA080D12EF4B921EB3F8">
    <w:name w:val="BA95987F5BEB4EA080D12EF4B921EB3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9B707920F0640439398F8F84EA110B88">
    <w:name w:val="49B707920F0640439398F8F84EA110B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8B469631F3C4E2DB82980362F3AFC048">
    <w:name w:val="C8B469631F3C4E2DB82980362F3AFC0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9ECDD2120A74609A48EEBA69EA4120C8">
    <w:name w:val="F9ECDD2120A74609A48EEBA69EA4120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E66EA4C609495CB3990CC6B47526BE8">
    <w:name w:val="A2E66EA4C609495CB3990CC6B47526B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0F86EDA9E344D68B03345DE4A8695CB8">
    <w:name w:val="80F86EDA9E344D68B03345DE4A8695C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B8EC100DD54CE3A8610280FFDA97558">
    <w:name w:val="8FB8EC100DD54CE3A8610280FFDA975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6AEE9B7876649D3B7327632750A40268">
    <w:name w:val="46AEE9B7876649D3B7327632750A402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5F7B89F0D24CAD8B656A706B3A4A608">
    <w:name w:val="FB5F7B89F0D24CAD8B656A706B3A4A6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862A22058444DABE9C216DBC308A88">
    <w:name w:val="791862A22058444DABE9C216DBC308A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F52695FEBAF453F947A4199962322018">
    <w:name w:val="AF52695FEBAF453F947A41999623220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2902364077042D999293559415797168">
    <w:name w:val="12902364077042D9992935594157971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CEE76E3C53941998D794A8018C05C938">
    <w:name w:val="FCEE76E3C53941998D794A8018C05C9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E88CD119A944355986BC7ED387618978">
    <w:name w:val="AE88CD119A944355986BC7ED3876189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A201E1187344029F4C31FD72528D208">
    <w:name w:val="4BA201E1187344029F4C31FD72528D2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7397FF812D43ECAFB6E1F4523140468">
    <w:name w:val="907397FF812D43ECAFB6E1F45231404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F8C5F1912F4F658167B8DDC421D9548">
    <w:name w:val="94F8C5F1912F4F658167B8DDC421D95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2D1C9F0BCD444E8B548EA10F467C9CD8">
    <w:name w:val="A2D1C9F0BCD444E8B548EA10F467C9C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ED4F8FCF084900B0695F1D02238E8C8">
    <w:name w:val="4FED4F8FCF084900B0695F1D02238E8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E19668EC65409AA15D484272EC91A18">
    <w:name w:val="22E19668EC65409AA15D484272EC91A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AC4F7CA893F44DB8EA2037A84CAA2DC8">
    <w:name w:val="1AC4F7CA893F44DB8EA2037A84CAA2D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9794F08C801470998B045164BD4B03E8">
    <w:name w:val="59794F08C801470998B045164BD4B03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8EA873266C44578EE75320655888898">
    <w:name w:val="158EA873266C44578EE753206558888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353E8CFB1C46AEB25495B7E6B4216A8">
    <w:name w:val="51353E8CFB1C46AEB25495B7E6B4216A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889B5BBDEBC41A081070977B06601CD8">
    <w:name w:val="2889B5BBDEBC41A081070977B06601C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3E2E0B97DD49A894D5B0C1E44CFEF68">
    <w:name w:val="8D3E2E0B97DD49A894D5B0C1E44CFEF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94935D9BB724DEE932C60E998BA774B8">
    <w:name w:val="E94935D9BB724DEE932C60E998BA774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118DBEA17D84459A636247039437DDF8">
    <w:name w:val="5118DBEA17D84459A636247039437DD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1D58E63CB940EFACA09AD52D54FC9D8">
    <w:name w:val="331D58E63CB940EFACA09AD52D54FC9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09C02155B5A46FB919F69D57C5C5BA98">
    <w:name w:val="709C02155B5A46FB919F69D57C5C5BA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8829FA484C04FFDB948F97E5E36E3FF8">
    <w:name w:val="18829FA484C04FFDB948F97E5E36E3F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5CC2EC9A8B642C197FEE3682BBB4FD58">
    <w:name w:val="C5CC2EC9A8B642C197FEE3682BBB4FD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170879074F14728B96E130E529AEF248">
    <w:name w:val="3170879074F14728B96E130E529AEF2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5F35E20FA8490290EA56B114A6F0A78">
    <w:name w:val="7A5F35E20FA8490290EA56B114A6F0A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4051D8BFBEC4A4C907024299E3809728">
    <w:name w:val="E4051D8BFBEC4A4C907024299E38097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2B7F7B107FA4F12BD0D4CBD941C5F388">
    <w:name w:val="62B7F7B107FA4F12BD0D4CBD941C5F3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BF225C41E794C38A882F5FD8F00EA3D8">
    <w:name w:val="0BF225C41E794C38A882F5FD8F00EA3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0C0734A8F8474A8C108ED264556F978">
    <w:name w:val="4B0C0734A8F8474A8C108ED264556F9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0D6846BFC5E4E1D874DDE4637B89DEC8">
    <w:name w:val="A0D6846BFC5E4E1D874DDE4637B89DE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4F920DB7AF4BC3BBB660ED60893BCE8">
    <w:name w:val="C74F920DB7AF4BC3BBB660ED60893BC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BF4958D77A3487AA9DD5F8DD553AF508">
    <w:name w:val="4BF4958D77A3487AA9DD5F8DD553AF5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673DABCB78489EAE4584685A31E0EC8">
    <w:name w:val="05673DABCB78489EAE4584685A31E0E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48DE0A2D894211BED3B6946D77FA8D8">
    <w:name w:val="0248DE0A2D894211BED3B6946D77FA8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A338F0D4A42D4B88C0336E732DF858">
    <w:name w:val="F50A338F0D4A42D4B88C0336E732DF8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31562437A14CA1BBA12D5D9421CB438">
    <w:name w:val="FB31562437A14CA1BBA12D5D9421CB4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0E302C6BADD4FF9B18D45EA549F59DE8">
    <w:name w:val="C0E302C6BADD4FF9B18D45EA549F59D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7CC365B6FA74971BC726A8DDC5750148">
    <w:name w:val="E7CC365B6FA74971BC726A8DDC57501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839196EBD74E1080622894A62DE92A8">
    <w:name w:val="A4839196EBD74E1080622894A62DE92A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0AECA9281F451C907E7A86F9B1D3368">
    <w:name w:val="420AECA9281F451C907E7A86F9B1D33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9B9262C65A24270A419D37217F744A38">
    <w:name w:val="39B9262C65A24270A419D37217F744A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002404ADA1D48C6989592E09D5EF57B8">
    <w:name w:val="D002404ADA1D48C6989592E09D5EF57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60C8BCEEBE4D4BA9FEFDAD9AAF11FE8">
    <w:name w:val="A360C8BCEEBE4D4BA9FEFDAD9AAF11F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01648DB0F7A4E08959EE93F3220A7148">
    <w:name w:val="F01648DB0F7A4E08959EE93F3220A71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349B76862B94496B4911F08038CB7C08">
    <w:name w:val="3349B76862B94496B4911F08038CB7C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AEBBB9805134BB5B019A762EB2F209E8">
    <w:name w:val="3AEBBB9805134BB5B019A762EB2F209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A3972DC3D9473CB303FE77B1CF5B798">
    <w:name w:val="98A3972DC3D9473CB303FE77B1CF5B7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00EBA0C45F0474D9D36A294319D805B8">
    <w:name w:val="900EBA0C45F0474D9D36A294319D805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9161A67958648FC903A56C32B2624488">
    <w:name w:val="79161A67958648FC903A56C32B26244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954F12D8EAC462394E4B62F22EA5BB68">
    <w:name w:val="B954F12D8EAC462394E4B62F22EA5BB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58D7938BE14AC9A7D3E93D0029270C8">
    <w:name w:val="0658D7938BE14AC9A7D3E93D0029270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286E866FB34978B2C1EB405D925B508">
    <w:name w:val="42286E866FB34978B2C1EB405D925B5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6E9FE2D078417DA7BF1526BEFE4B428">
    <w:name w:val="A46E9FE2D078417DA7BF1526BEFE4B4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DB7DEC1F96548979E1B0AC1E79E1F1E8">
    <w:name w:val="EDB7DEC1F96548979E1B0AC1E79E1F1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7AF7D581C5D4B45BE9DCC4FF116F0488">
    <w:name w:val="C7AF7D581C5D4B45BE9DCC4FF116F04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5A1EBEB123C4EDDA28B4806051361008">
    <w:name w:val="25A1EBEB123C4EDDA28B48060513610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DCDBA5242C34B7BA2CE0F7FC4DFB7B28">
    <w:name w:val="5DCDBA5242C34B7BA2CE0F7FC4DFB7B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42422CA8DD24129A7A3859D2BD52C608">
    <w:name w:val="942422CA8DD24129A7A3859D2BD52C6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4FE98B65A9D4B5F8B82A2369BD5FD8C8">
    <w:name w:val="A4FE98B65A9D4B5F8B82A2369BD5FD8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77905FCBF8749168E2E185C864BCDED8">
    <w:name w:val="077905FCBF8749168E2E185C864BCDE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5566596E8B148B298EC0D75F3C2C9898">
    <w:name w:val="55566596E8B148B298EC0D75F3C2C98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B2C8D58629D4BDD80541B46C57757F28">
    <w:name w:val="2B2C8D58629D4BDD80541B46C57757F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6AA530A8844A2CBD2445F805F4414E8">
    <w:name w:val="7A6AA530A8844A2CBD2445F805F4414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B06C552E02471ABDF642236FFE440E8">
    <w:name w:val="05B06C552E02471ABDF642236FFE440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47693143A5A417496489ED4DAB8BB0B8">
    <w:name w:val="147693143A5A417496489ED4DAB8BB0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B2C15182CD413B856FE481EEF9AA768">
    <w:name w:val="15B2C15182CD413B856FE481EEF9AA7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D6E369558114E5FB0CB53FC4C1CA1778">
    <w:name w:val="8D6E369558114E5FB0CB53FC4C1CA17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2BEC440318B49D4AB8007BA99109EC58">
    <w:name w:val="52BEC440318B49D4AB8007BA99109EC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193B402ED1477E9158AD986C9EC0CE8">
    <w:name w:val="85193B402ED1477E9158AD986C9EC0C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804B33215FD41C7A8CFF73E464FF6DC8">
    <w:name w:val="7804B33215FD41C7A8CFF73E464FF6D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148F4230D904ED69275D264904537B88">
    <w:name w:val="2148F4230D904ED69275D264904537B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9B2A75FA8B44839AA292ED1942CDF58">
    <w:name w:val="859B2A75FA8B44839AA292ED1942CDF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BCF33B428DB041509781DDB4FD71D5538">
    <w:name w:val="BCF33B428DB041509781DDB4FD71D55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A9AF63ACC854DEFB2B5078B5F83C4728">
    <w:name w:val="7A9AF63ACC854DEFB2B5078B5F83C47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58D19BAEE8D41AD8383FAFB739943168">
    <w:name w:val="A58D19BAEE8D41AD8383FAFB7399431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DDA405BF05F4CD380BC244A89BB27B28">
    <w:name w:val="4DDA405BF05F4CD380BC244A89BB27B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B492B1C67BB4900B80FBF776822514D8">
    <w:name w:val="EB492B1C67BB4900B80FBF776822514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2FCBCDC0D2446D5A75E74127EC7C0F58">
    <w:name w:val="D2FCBCDC0D2446D5A75E74127EC7C0F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62170E78DDD4B0A886300CA63A683A18">
    <w:name w:val="862170E78DDD4B0A886300CA63A683A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CCA7A85B07B4907AFFF03B15D11DA268">
    <w:name w:val="CCCA7A85B07B4907AFFF03B15D11DA2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B9D07FB569642189E34081DF48D0F108">
    <w:name w:val="FB9D07FB569642189E34081DF48D0F1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4F9CD7D6BCF472988C35DA4816C01698">
    <w:name w:val="04F9CD7D6BCF472988C35DA4816C016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64ECDB833784BF4B6BC0B352A66DAE78">
    <w:name w:val="764ECDB833784BF4B6BC0B352A66DAE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C8FDF44974C29AA060E185BF10E3E8">
    <w:name w:val="8C8C8FDF44974C29AA060E185BF10E3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211374E5FE4416199D87F04B69FE2208">
    <w:name w:val="7211374E5FE4416199D87F04B69FE22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9B1D62D0F5A44B1A61B4961EF5407258">
    <w:name w:val="99B1D62D0F5A44B1A61B4961EF54072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93769B68A7C4C65B67B7F07BD90B4758">
    <w:name w:val="693769B68A7C4C65B67B7F07BD90B47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6A5D651D9E4D2D9D1CB8BEB3FEC8328">
    <w:name w:val="8C6A5D651D9E4D2D9D1CB8BEB3FEC83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F4BFBF3AD8D4B699406BB8B47FAAE9D8">
    <w:name w:val="4F4BFBF3AD8D4B699406BB8B47FAAE9D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00C59852574399A2C52DD25E822EC48">
    <w:name w:val="F500C59852574399A2C52DD25E822EC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320FABE58A4478CB7453623DB7E02498">
    <w:name w:val="8320FABE58A4478CB7453623DB7E024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EAAD044AAA484AC8AA3548FF55D0BA078">
    <w:name w:val="EAAD044AAA484AC8AA3548FF55D0BA0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EB8BED91A1C4437B5224C5DE34F65D88">
    <w:name w:val="4EB8BED91A1C4437B5224C5DE34F65D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8F70520EB5D48348AA27158C00305C58">
    <w:name w:val="98F70520EB5D48348AA27158C00305C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56210EDA49441598B3F526186A08E9F8">
    <w:name w:val="F56210EDA49441598B3F526186A08E9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CCAD1C3A0594828997F73345431D3AC8">
    <w:name w:val="0CCAD1C3A0594828997F73345431D3A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9AB5121933B5453AAD44A123D083CB978">
    <w:name w:val="9AB5121933B5453AAD44A123D083CB9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771C37688D342B5B4E92DAD0ED708FC8">
    <w:name w:val="F771C37688D342B5B4E92DAD0ED708F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DAB3831D41C4A49A5FAB16B386B842B8">
    <w:name w:val="DDAB3831D41C4A49A5FAB16B386B842B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535E61FB4734A7A85D781B1B40118628">
    <w:name w:val="1535E61FB4734A7A85D781B1B4011862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6BF400CC91340529E58581EE56235858">
    <w:name w:val="66BF400CC91340529E58581EE562358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F448E33DD5F460D9FD42CF0E19C31688">
    <w:name w:val="6F448E33DD5F460D9FD42CF0E19C316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6EB21F1F98D4774954C1EBBA58E55C58">
    <w:name w:val="06EB21F1F98D4774954C1EBBA58E55C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C833AAEA0BF4AF8BA8AB26586305DCF8">
    <w:name w:val="8C833AAEA0BF4AF8BA8AB26586305DC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27CDB4724B14EC386D6162F6135A6358">
    <w:name w:val="227CDB4724B14EC386D6162F6135A635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D3C813F7F544528A3F4E2C1387CFBFC8">
    <w:name w:val="6D3C813F7F544528A3F4E2C1387CFBFC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1059810FDD64293B5503B5F3A53EB868">
    <w:name w:val="A1059810FDD64293B5503B5F3A53EB8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EA6D3CECC6D46998E228674D2B80E788">
    <w:name w:val="5EA6D3CECC6D46998E228674D2B80E7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5FBFFAF8BB444771A2D8EB6FEA8924568">
    <w:name w:val="5FBFFAF8BB444771A2D8EB6FEA892456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758AE27D5CD748048BEDB67F52F87F088">
    <w:name w:val="758AE27D5CD748048BEDB67F52F87F0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14A9891AF4F4BCA88B29EB4400F86FF8">
    <w:name w:val="F14A9891AF4F4BCA88B29EB4400F86F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6B501841884DC3B4BFAC8323EE2C948">
    <w:name w:val="A66B501841884DC3B4BFAC8323EE2C94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53E690510CC4291BF72E63735891ED38">
    <w:name w:val="053E690510CC4291BF72E63735891ED3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5F8519CFB2D4B309A382E6ED6AF5F098">
    <w:name w:val="85F8519CFB2D4B309A382E6ED6AF5F0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46F05519F614355862E5F25D7D23B908">
    <w:name w:val="446F05519F614355862E5F25D7D23B90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602C937A8401446FAD962E81F237DD198">
    <w:name w:val="602C937A8401446FAD962E81F237DD19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4DF6C1D5CB44E20BE0C9FBD6415CBD18">
    <w:name w:val="C4DF6C1D5CB44E20BE0C9FBD6415CBD1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6E256511C5A43FEA4C13FE80F307D2F8">
    <w:name w:val="A6E256511C5A43FEA4C13FE80F307D2F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32A41A17FF04BF8ADCDB2A63C3E0BE78">
    <w:name w:val="A32A41A17FF04BF8ADCDB2A63C3E0BE7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219DE51B76A44CD9B2E2449E00C721E8">
    <w:name w:val="0219DE51B76A44CD9B2E2449E00C721E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2EEED5FFED84719A1B356EEF44E31788">
    <w:name w:val="42EEED5FFED84719A1B356EEF44E31788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8FEE950E7B74470CB799C757F965BB6B3">
    <w:name w:val="8FEE950E7B74470CB799C757F965BB6B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3DE16DFF69A243F9B51E4482CDA377EB3">
    <w:name w:val="3DE16DFF69A243F9B51E4482CDA377EB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01F142C8B9254BCE94E3025D7EF2DB403">
    <w:name w:val="01F142C8B9254BCE94E3025D7EF2DB40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AB69BA30949D452A89C8493CCAC431723">
    <w:name w:val="AB69BA30949D452A89C8493CCAC43172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2E4B39FBE1DD4BD586505F3A4A0420F63">
    <w:name w:val="2E4B39FBE1DD4BD586505F3A4A0420F6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FE364B2F61944D928434AE0EFC9D97C83">
    <w:name w:val="FE364B2F61944D928434AE0EFC9D97C8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4A0667C982904C94A91CF4C036DCAB2E3">
    <w:name w:val="4A0667C982904C94A91CF4C036DCAB2E3"/>
    <w:rsid w:val="009238E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CFD986AB44F44D96BB479255C0FF3D833">
    <w:name w:val="CFD986AB44F44D96BB479255C0FF3D833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4832FAAEC9CB4685934DF8625C532B108">
    <w:name w:val="4832FAAEC9CB4685934DF8625C532B10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84425DE7EF7499AB3B89244E0D9D6228">
    <w:name w:val="284425DE7EF7499AB3B89244E0D9D622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D715E3EB2C94D3E8520A5AAAB81E00D8">
    <w:name w:val="5D715E3EB2C94D3E8520A5AAAB81E00D8"/>
    <w:rsid w:val="009238E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are Theme Final">
  <a:themeElements>
    <a:clrScheme name="Custom 1">
      <a:dk1>
        <a:srgbClr val="000000"/>
      </a:dk1>
      <a:lt1>
        <a:srgbClr val="FFFFFF"/>
      </a:lt1>
      <a:dk2>
        <a:srgbClr val="004C97"/>
      </a:dk2>
      <a:lt2>
        <a:srgbClr val="E6E7E8"/>
      </a:lt2>
      <a:accent1>
        <a:srgbClr val="004C97"/>
      </a:accent1>
      <a:accent2>
        <a:srgbClr val="00A870"/>
      </a:accent2>
      <a:accent3>
        <a:srgbClr val="5CD2FF"/>
      </a:accent3>
      <a:accent4>
        <a:srgbClr val="FF447C"/>
      </a:accent4>
      <a:accent5>
        <a:srgbClr val="FFE000"/>
      </a:accent5>
      <a:accent6>
        <a:srgbClr val="5CD2FF"/>
      </a:accent6>
      <a:hlink>
        <a:srgbClr val="004C97"/>
      </a:hlink>
      <a:folHlink>
        <a:srgbClr val="FF447C"/>
      </a:folHlink>
    </a:clrScheme>
    <a:fontScheme name="icare Theme Final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2025-06-18T00:00:00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b8073-ce2d-4292-9e2e-b799ec21c0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D1DCE6D6BAE48B3E5EC5F65631771" ma:contentTypeVersion="14" ma:contentTypeDescription="Create a new document." ma:contentTypeScope="" ma:versionID="25102f89c2d704ccf384a998e4bc2ff3">
  <xsd:schema xmlns:xsd="http://www.w3.org/2001/XMLSchema" xmlns:xs="http://www.w3.org/2001/XMLSchema" xmlns:p="http://schemas.microsoft.com/office/2006/metadata/properties" xmlns:ns2="9beb8073-ce2d-4292-9e2e-b799ec21c062" xmlns:ns3="8491d33b-2a01-4d33-8bff-2ff305345835" targetNamespace="http://schemas.microsoft.com/office/2006/metadata/properties" ma:root="true" ma:fieldsID="1659925b402b50cee302d89d169ee440" ns2:_="" ns3:_="">
    <xsd:import namespace="9beb8073-ce2d-4292-9e2e-b799ec21c062"/>
    <xsd:import namespace="8491d33b-2a01-4d33-8bff-2ff305345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8073-ce2d-4292-9e2e-b799ec21c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d33b-2a01-4d33-8bff-2ff305345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AC2C92-E39A-4EED-8016-E61B862853F8}">
  <ds:schemaRefs>
    <ds:schemaRef ds:uri="9beb8073-ce2d-4292-9e2e-b799ec21c062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491d33b-2a01-4d33-8bff-2ff30534583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34C9DC-E90E-47F9-92F7-F881D30B2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6C506-7CDD-45AD-B569-E49CAF6D7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8073-ce2d-4292-9e2e-b799ec21c062"/>
    <ds:schemaRef ds:uri="8491d33b-2a01-4d33-8bff-2ff3053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Form Template 2025</Template>
  <TotalTime>1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Services Notification (DSN) for Children - 16 weeks</vt:lpstr>
    </vt:vector>
  </TitlesOfParts>
  <Company>Insurance and Care NSW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Services Notification (DSN) for Children - 16 weeks</dc:title>
  <dc:subject>|FSP008</dc:subject>
  <dc:creator>Little, Jodie</dc:creator>
  <cp:keywords>Lifetime Care;Form</cp:keywords>
  <dc:description/>
  <cp:lastModifiedBy>Little, Jodie</cp:lastModifiedBy>
  <cp:revision>2</cp:revision>
  <dcterms:created xsi:type="dcterms:W3CDTF">2025-10-24T01:41:00Z</dcterms:created>
  <dcterms:modified xsi:type="dcterms:W3CDTF">2025-10-24T01:41:00Z</dcterms:modified>
  <cp:category>Lifetime Care</cp:category>
  <cp:contentStatus>|v1025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609e1c4,30148fe8,27512c19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29ceb0fe,5b290bea,728c10dc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b9b66d2-3d65-440a-b8f5-ec17a745f5ea_Enabled">
    <vt:lpwstr>true</vt:lpwstr>
  </property>
  <property fmtid="{D5CDD505-2E9C-101B-9397-08002B2CF9AE}" pid="9" name="MSIP_Label_bb9b66d2-3d65-440a-b8f5-ec17a745f5ea_SetDate">
    <vt:lpwstr>2025-06-18T02:08:20Z</vt:lpwstr>
  </property>
  <property fmtid="{D5CDD505-2E9C-101B-9397-08002B2CF9AE}" pid="10" name="MSIP_Label_bb9b66d2-3d65-440a-b8f5-ec17a745f5ea_Method">
    <vt:lpwstr>Standard</vt:lpwstr>
  </property>
  <property fmtid="{D5CDD505-2E9C-101B-9397-08002B2CF9AE}" pid="11" name="MSIP_Label_bb9b66d2-3d65-440a-b8f5-ec17a745f5ea_Name">
    <vt:lpwstr>OFFICIAL</vt:lpwstr>
  </property>
  <property fmtid="{D5CDD505-2E9C-101B-9397-08002B2CF9AE}" pid="12" name="MSIP_Label_bb9b66d2-3d65-440a-b8f5-ec17a745f5ea_SiteId">
    <vt:lpwstr>34ae0514-4eb5-4608-8b64-b002d2054238</vt:lpwstr>
  </property>
  <property fmtid="{D5CDD505-2E9C-101B-9397-08002B2CF9AE}" pid="13" name="MSIP_Label_bb9b66d2-3d65-440a-b8f5-ec17a745f5ea_ActionId">
    <vt:lpwstr>28aa92d0-4374-41a7-9f24-8cd14f9a7c35</vt:lpwstr>
  </property>
  <property fmtid="{D5CDD505-2E9C-101B-9397-08002B2CF9AE}" pid="14" name="MSIP_Label_bb9b66d2-3d65-440a-b8f5-ec17a745f5ea_ContentBits">
    <vt:lpwstr>3</vt:lpwstr>
  </property>
  <property fmtid="{D5CDD505-2E9C-101B-9397-08002B2CF9AE}" pid="15" name="MSIP_Label_bb9b66d2-3d65-440a-b8f5-ec17a745f5ea_Tag">
    <vt:lpwstr>10, 3, 0, 1</vt:lpwstr>
  </property>
  <property fmtid="{D5CDD505-2E9C-101B-9397-08002B2CF9AE}" pid="16" name="ContentTypeId">
    <vt:lpwstr>0x010100306D1DCE6D6BAE48B3E5EC5F65631771</vt:lpwstr>
  </property>
  <property fmtid="{D5CDD505-2E9C-101B-9397-08002B2CF9AE}" pid="17" name="MediaServiceImageTags">
    <vt:lpwstr/>
  </property>
</Properties>
</file>