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B0E8" w14:textId="4887C492" w:rsidR="44AEDF3C" w:rsidRDefault="44AEDF3C" w:rsidP="44AEDF3C">
      <w:pPr>
        <w:pStyle w:val="Heading1"/>
        <w:rPr>
          <w:rFonts w:ascii="Times New Roman" w:hAnsi="Times New Roman"/>
          <w:sz w:val="24"/>
          <w:szCs w:val="24"/>
        </w:rPr>
      </w:pPr>
    </w:p>
    <w:p w14:paraId="2CF9131D" w14:textId="77777777" w:rsidR="00710B9A" w:rsidRPr="002E12F7" w:rsidRDefault="00710B9A" w:rsidP="007160DB">
      <w:pPr>
        <w:pStyle w:val="Heading1"/>
        <w:rPr>
          <w:rFonts w:ascii="Times New Roman" w:hAnsi="Times New Roman"/>
          <w:sz w:val="24"/>
          <w:szCs w:val="24"/>
        </w:rPr>
      </w:pPr>
      <w:bookmarkStart w:id="0" w:name="_Hlk52192962"/>
      <w:r w:rsidRPr="002E12F7">
        <w:rPr>
          <w:rFonts w:ascii="Times New Roman" w:hAnsi="Times New Roman"/>
          <w:sz w:val="24"/>
          <w:szCs w:val="24"/>
        </w:rPr>
        <w:t>MEMORANDUM</w:t>
      </w:r>
    </w:p>
    <w:p w14:paraId="6A5F0ECF" w14:textId="77777777" w:rsidR="008B0FCE" w:rsidRPr="002E12F7" w:rsidRDefault="008B0FCE"/>
    <w:p w14:paraId="5BC7FBC8" w14:textId="77777777" w:rsidR="00ED4839" w:rsidRPr="002E12F7" w:rsidRDefault="00710B9A" w:rsidP="1BE6FD07">
      <w:pPr>
        <w:pStyle w:val="BodyText"/>
        <w:spacing w:after="240"/>
        <w:rPr>
          <w:sz w:val="24"/>
          <w:szCs w:val="24"/>
        </w:rPr>
      </w:pPr>
      <w:r w:rsidRPr="002E12F7">
        <w:rPr>
          <w:sz w:val="24"/>
          <w:szCs w:val="24"/>
        </w:rPr>
        <w:t>To:</w:t>
      </w:r>
      <w:r w:rsidRPr="002E12F7">
        <w:rPr>
          <w:sz w:val="24"/>
          <w:szCs w:val="24"/>
        </w:rPr>
        <w:tab/>
      </w:r>
      <w:r w:rsidRPr="002E12F7">
        <w:rPr>
          <w:sz w:val="24"/>
          <w:szCs w:val="24"/>
        </w:rPr>
        <w:tab/>
      </w:r>
      <w:r w:rsidR="00ED4839" w:rsidRPr="002E12F7">
        <w:rPr>
          <w:spacing w:val="-3"/>
          <w:sz w:val="24"/>
          <w:szCs w:val="24"/>
        </w:rPr>
        <w:t>University Committee on Graduate Studies</w:t>
      </w:r>
      <w:r w:rsidR="00ED4839" w:rsidRPr="002E12F7">
        <w:rPr>
          <w:sz w:val="24"/>
          <w:szCs w:val="24"/>
        </w:rPr>
        <w:t xml:space="preserve"> </w:t>
      </w:r>
    </w:p>
    <w:p w14:paraId="221306AB" w14:textId="77777777" w:rsidR="00710B9A" w:rsidRPr="002E12F7" w:rsidRDefault="00710B9A" w:rsidP="1BE6FD07">
      <w:pPr>
        <w:pStyle w:val="BodyText"/>
        <w:spacing w:after="240"/>
        <w:rPr>
          <w:sz w:val="24"/>
          <w:szCs w:val="24"/>
        </w:rPr>
      </w:pPr>
      <w:r w:rsidRPr="002E12F7">
        <w:rPr>
          <w:sz w:val="24"/>
          <w:szCs w:val="24"/>
        </w:rPr>
        <w:t>From:</w:t>
      </w:r>
      <w:r w:rsidRPr="002E12F7">
        <w:rPr>
          <w:sz w:val="24"/>
          <w:szCs w:val="24"/>
        </w:rPr>
        <w:tab/>
      </w:r>
      <w:r w:rsidRPr="002E12F7">
        <w:rPr>
          <w:sz w:val="24"/>
          <w:szCs w:val="24"/>
        </w:rPr>
        <w:tab/>
      </w:r>
      <w:r w:rsidR="00ED4839" w:rsidRPr="002E12F7">
        <w:rPr>
          <w:spacing w:val="-3"/>
          <w:sz w:val="24"/>
          <w:szCs w:val="24"/>
        </w:rPr>
        <w:t>University Committee on Graduate Studies</w:t>
      </w:r>
      <w:r w:rsidR="00ED4839" w:rsidRPr="002E12F7">
        <w:rPr>
          <w:sz w:val="24"/>
          <w:szCs w:val="24"/>
        </w:rPr>
        <w:t xml:space="preserve"> </w:t>
      </w:r>
      <w:r w:rsidRPr="002E12F7">
        <w:rPr>
          <w:sz w:val="24"/>
          <w:szCs w:val="24"/>
        </w:rPr>
        <w:t>Agenda Committee</w:t>
      </w:r>
    </w:p>
    <w:p w14:paraId="4EF38DE2" w14:textId="4FFE3BAB" w:rsidR="008A7657" w:rsidRPr="002E12F7" w:rsidRDefault="00710B9A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E12F7">
        <w:rPr>
          <w:rFonts w:ascii="Times New Roman" w:eastAsia="Times New Roman" w:hAnsi="Times New Roman"/>
          <w:sz w:val="24"/>
          <w:szCs w:val="24"/>
        </w:rPr>
        <w:t>Subject:</w:t>
      </w:r>
      <w:r w:rsidRPr="002E12F7">
        <w:rPr>
          <w:rFonts w:ascii="Times New Roman" w:hAnsi="Times New Roman"/>
          <w:sz w:val="24"/>
          <w:szCs w:val="24"/>
        </w:rPr>
        <w:tab/>
      </w:r>
      <w:r w:rsidRPr="002E12F7">
        <w:rPr>
          <w:rFonts w:ascii="Times New Roman" w:eastAsia="Times New Roman" w:hAnsi="Times New Roman"/>
          <w:sz w:val="24"/>
          <w:szCs w:val="24"/>
        </w:rPr>
        <w:t>Agenda for the Meeting of the University</w:t>
      </w:r>
      <w:r w:rsidR="00ED4839" w:rsidRPr="002E12F7">
        <w:rPr>
          <w:rFonts w:ascii="Times New Roman" w:eastAsia="Times New Roman" w:hAnsi="Times New Roman"/>
          <w:sz w:val="24"/>
          <w:szCs w:val="24"/>
        </w:rPr>
        <w:t xml:space="preserve"> Committee on Graduate Studies</w:t>
      </w:r>
      <w:r w:rsidRPr="002E12F7">
        <w:rPr>
          <w:rFonts w:ascii="Times New Roman" w:eastAsia="Times New Roman" w:hAnsi="Times New Roman"/>
          <w:sz w:val="24"/>
          <w:szCs w:val="24"/>
        </w:rPr>
        <w:t xml:space="preserve"> on </w:t>
      </w:r>
      <w:r w:rsidR="00274F53"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November 17</w:t>
      </w:r>
      <w:r w:rsidR="00CB130A"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, </w:t>
      </w:r>
      <w:r w:rsidR="00533FF8"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202</w:t>
      </w:r>
      <w:r w:rsidR="00CA7AD0"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5</w:t>
      </w:r>
      <w:r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 3:00</w:t>
      </w:r>
      <w:r w:rsidR="00A81CE8" w:rsidRPr="002E12F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-5:00 pm.</w:t>
      </w:r>
    </w:p>
    <w:p w14:paraId="7097070B" w14:textId="77777777" w:rsidR="002562A8" w:rsidRPr="002E12F7" w:rsidRDefault="002562A8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CF61912" w14:textId="77777777" w:rsidR="00A81DBF" w:rsidRPr="002E12F7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  <w:r w:rsidRPr="002E12F7">
        <w:rPr>
          <w:rFonts w:ascii="Times New Roman" w:eastAsia="Times New Roman" w:hAnsi="Times New Roman"/>
          <w:b/>
          <w:bCs/>
          <w:sz w:val="24"/>
          <w:szCs w:val="24"/>
        </w:rPr>
        <w:t>Meeting is held in Chittenden Hall, room 110, unless otherwise stated.</w:t>
      </w:r>
    </w:p>
    <w:p w14:paraId="382CACEB" w14:textId="77777777" w:rsidR="00A81DBF" w:rsidRPr="002E12F7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0"/>
    <w:p w14:paraId="4641D39C" w14:textId="77777777" w:rsidR="004470B8" w:rsidRPr="002E12F7" w:rsidRDefault="004470B8" w:rsidP="1BE6FD07">
      <w:pPr>
        <w:ind w:left="1440" w:hanging="1440"/>
      </w:pPr>
    </w:p>
    <w:p w14:paraId="665FF4EA" w14:textId="77777777" w:rsidR="00710B9A" w:rsidRPr="002E12F7" w:rsidRDefault="00710B9A" w:rsidP="1BE6FD07">
      <w:pPr>
        <w:pStyle w:val="Heading2"/>
        <w:rPr>
          <w:rFonts w:ascii="Times New Roman" w:hAnsi="Times New Roman"/>
          <w:sz w:val="24"/>
          <w:szCs w:val="24"/>
        </w:rPr>
      </w:pPr>
      <w:r w:rsidRPr="002E12F7">
        <w:rPr>
          <w:rFonts w:ascii="Times New Roman" w:hAnsi="Times New Roman"/>
          <w:sz w:val="24"/>
          <w:szCs w:val="24"/>
        </w:rPr>
        <w:t>AGENDA</w:t>
      </w:r>
    </w:p>
    <w:p w14:paraId="0A43AEC5" w14:textId="77777777" w:rsidR="00ED319B" w:rsidRPr="002E12F7" w:rsidRDefault="00ED319B" w:rsidP="1BE6FD07"/>
    <w:p w14:paraId="61947569" w14:textId="77777777" w:rsidR="00710B9A" w:rsidRPr="002E12F7" w:rsidRDefault="00672CFC" w:rsidP="1BE6FD07">
      <w:pPr>
        <w:numPr>
          <w:ilvl w:val="0"/>
          <w:numId w:val="3"/>
        </w:numPr>
        <w:spacing w:after="240"/>
      </w:pPr>
      <w:r w:rsidRPr="002E12F7">
        <w:t>Approval of Agenda</w:t>
      </w:r>
    </w:p>
    <w:p w14:paraId="51F96522" w14:textId="676573EB" w:rsidR="007E5742" w:rsidRPr="002E12F7" w:rsidRDefault="00710B9A" w:rsidP="1BE6FD07">
      <w:pPr>
        <w:numPr>
          <w:ilvl w:val="0"/>
          <w:numId w:val="3"/>
        </w:numPr>
        <w:spacing w:after="240"/>
      </w:pPr>
      <w:r w:rsidRPr="002E12F7">
        <w:t>Approval of</w:t>
      </w:r>
      <w:r w:rsidR="00A310FF" w:rsidRPr="002E12F7">
        <w:t xml:space="preserve"> </w:t>
      </w:r>
      <w:r w:rsidRPr="002E12F7">
        <w:t>Minutes</w:t>
      </w:r>
      <w:r w:rsidR="12F3598F" w:rsidRPr="002E12F7">
        <w:t xml:space="preserve"> from</w:t>
      </w:r>
      <w:r w:rsidR="00C009D7" w:rsidRPr="002E12F7">
        <w:t xml:space="preserve"> </w:t>
      </w:r>
      <w:r w:rsidR="00274F53" w:rsidRPr="002E12F7">
        <w:t>October 13</w:t>
      </w:r>
      <w:r w:rsidR="00E058C4" w:rsidRPr="002E12F7">
        <w:t>, 2025</w:t>
      </w:r>
    </w:p>
    <w:p w14:paraId="36F10438" w14:textId="2E116CD8" w:rsidR="00603B47" w:rsidRPr="002E12F7" w:rsidRDefault="00672CFC" w:rsidP="1BE6FD07">
      <w:pPr>
        <w:numPr>
          <w:ilvl w:val="0"/>
          <w:numId w:val="3"/>
        </w:numPr>
        <w:spacing w:after="240"/>
        <w:ind w:left="547"/>
      </w:pPr>
      <w:r>
        <w:t>Remarks from the Chairperson</w:t>
      </w:r>
      <w:r w:rsidR="00710B9A">
        <w:t xml:space="preserve"> </w:t>
      </w:r>
      <w:r w:rsidR="00BD27B8">
        <w:t>(</w:t>
      </w:r>
      <w:r w:rsidR="00F272FD">
        <w:t>AJ Robi</w:t>
      </w:r>
      <w:r w:rsidR="1499A7E9">
        <w:t>n</w:t>
      </w:r>
      <w:r w:rsidR="00F272FD">
        <w:t>son</w:t>
      </w:r>
      <w:r w:rsidR="00491571">
        <w:t>)</w:t>
      </w:r>
    </w:p>
    <w:p w14:paraId="2577E60B" w14:textId="64D67FCA" w:rsidR="003C6F77" w:rsidRPr="002E12F7" w:rsidRDefault="001D5275" w:rsidP="1BE6FD07">
      <w:pPr>
        <w:numPr>
          <w:ilvl w:val="0"/>
          <w:numId w:val="3"/>
        </w:numPr>
        <w:spacing w:after="240"/>
        <w:ind w:left="547"/>
      </w:pPr>
      <w:r>
        <w:t xml:space="preserve">Remarks from the COGS </w:t>
      </w:r>
      <w:r w:rsidR="282210C9">
        <w:t>President</w:t>
      </w:r>
      <w:r w:rsidR="004B2081">
        <w:t xml:space="preserve"> </w:t>
      </w:r>
      <w:r w:rsidR="009462EA">
        <w:t>(</w:t>
      </w:r>
      <w:r w:rsidR="00243D19">
        <w:t>Priyanka Kothari</w:t>
      </w:r>
      <w:r w:rsidR="00C34437">
        <w:t>)</w:t>
      </w:r>
    </w:p>
    <w:p w14:paraId="7FFF7F3E" w14:textId="0929BA0A" w:rsidR="51ED865A" w:rsidRPr="002E12F7" w:rsidRDefault="51ED865A" w:rsidP="1BE6FD07">
      <w:pPr>
        <w:numPr>
          <w:ilvl w:val="0"/>
          <w:numId w:val="3"/>
        </w:numPr>
        <w:spacing w:after="240"/>
        <w:ind w:left="547"/>
      </w:pPr>
      <w:r w:rsidRPr="002E12F7">
        <w:t>Remarks from the Dean of the Graduate School (Pero Dagbovie)</w:t>
      </w:r>
    </w:p>
    <w:p w14:paraId="1853DCEF" w14:textId="6D9B8063" w:rsidR="00071599" w:rsidRPr="002E12F7" w:rsidRDefault="00071599" w:rsidP="1BE6FD07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C35585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UCGS Opening Business (</w:t>
      </w:r>
      <w:r w:rsidR="00E65DD2" w:rsidRPr="0C35585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AJ Robi</w:t>
      </w:r>
      <w:r w:rsidR="5C09B41C" w:rsidRPr="0C35585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n</w:t>
      </w:r>
      <w:r w:rsidR="00E65DD2" w:rsidRPr="0C35585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son</w:t>
      </w:r>
      <w:r w:rsidRPr="0C35585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)</w:t>
      </w:r>
    </w:p>
    <w:p w14:paraId="2A2F565E" w14:textId="7614DF44" w:rsidR="41F96A0A" w:rsidRDefault="41F96A0A" w:rsidP="41F96A0A">
      <w:pPr>
        <w:pStyle w:val="ListParagraph"/>
        <w:shd w:val="clear" w:color="auto" w:fill="FFFFFF" w:themeFill="background1"/>
        <w:ind w:left="540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</w:p>
    <w:p w14:paraId="43DAECD4" w14:textId="2EABFCC0" w:rsidR="079DC635" w:rsidRDefault="079DC635" w:rsidP="3A4C30D4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3A4C30D4">
        <w:rPr>
          <w:rStyle w:val="markedcontent"/>
          <w:rFonts w:ascii="Times New Roman" w:eastAsia="Times New Roman" w:hAnsi="Times New Roman" w:cs="Times New Roman"/>
          <w:sz w:val="24"/>
          <w:szCs w:val="24"/>
        </w:rPr>
        <w:t>Update from University Research Integrity Officer Lee Cox and Vice President of Research Doug Gage</w:t>
      </w:r>
      <w:r w:rsidR="4A7694CD" w:rsidRPr="3A4C30D4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742654" w14:textId="77777777" w:rsidR="00792E44" w:rsidRPr="00792E44" w:rsidRDefault="00792E44" w:rsidP="00792E4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70BF2F3" w14:textId="304549AB" w:rsidR="00792E44" w:rsidRDefault="0035481B" w:rsidP="3A4C30D4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 </w:t>
      </w:r>
      <w:r w:rsidR="00C02191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Diploma – Kari Stone-Sewalish, </w:t>
      </w:r>
      <w:r w:rsidR="003D1819" w:rsidRPr="003D1819">
        <w:rPr>
          <w:rFonts w:ascii="Times New Roman" w:eastAsia="Times New Roman" w:hAnsi="Times New Roman" w:cs="Times New Roman"/>
          <w:sz w:val="24"/>
          <w:szCs w:val="24"/>
        </w:rPr>
        <w:t>Accrdtn, Assessment, Curric, Compliance</w:t>
      </w:r>
    </w:p>
    <w:p w14:paraId="57AB5344" w14:textId="3E129021" w:rsidR="3A4C30D4" w:rsidRDefault="3A4C30D4" w:rsidP="3A4C30D4">
      <w:pPr>
        <w:pStyle w:val="ListParagraph"/>
        <w:shd w:val="clear" w:color="auto" w:fill="FFFFFF" w:themeFill="background1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11AA815D" w14:textId="0D66BD53" w:rsidR="4A7694CD" w:rsidRDefault="4A7694CD" w:rsidP="3A4C30D4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3A4C30D4">
        <w:rPr>
          <w:rFonts w:ascii="Times New Roman" w:eastAsia="Times New Roman" w:hAnsi="Times New Roman" w:cs="Times New Roman"/>
          <w:sz w:val="24"/>
          <w:szCs w:val="24"/>
        </w:rPr>
        <w:t xml:space="preserve">University Committee on Graduate Studies Subcommittee Reports </w:t>
      </w:r>
    </w:p>
    <w:p w14:paraId="09A44280" w14:textId="77777777" w:rsidR="003E1D25" w:rsidRPr="003E1D25" w:rsidRDefault="003E1D25" w:rsidP="003E1D2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A901F7C" w14:textId="2EE03E6F" w:rsidR="4A7694CD" w:rsidRDefault="3B3CD3C3" w:rsidP="3A4C30D4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AEDF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Academic Research Policy Subcommittee </w:t>
      </w:r>
      <w:r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6AF5CCFB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G. </w:t>
      </w:r>
      <w:r w:rsidR="71F95740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Tom</w:t>
      </w:r>
      <w:r w:rsidR="73B29FB5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="71F95740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90C3CF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r w:rsidR="71F95740" w:rsidRPr="44AED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Hult)</w:t>
      </w:r>
    </w:p>
    <w:p w14:paraId="1E4294D5" w14:textId="55D11E33" w:rsidR="4A7694CD" w:rsidRDefault="4A7694CD" w:rsidP="3A4C30D4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4C30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Graduate Instruction, Employment, &amp; Mentoring Subcommittee </w:t>
      </w:r>
      <w:r w:rsidRPr="3A4C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050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Trixie Smith</w:t>
      </w:r>
      <w:r w:rsidRPr="3A4C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27E11E32" w14:textId="7701007D" w:rsidR="4A7694CD" w:rsidRDefault="4A7694CD" w:rsidP="3A4C30D4">
      <w:pPr>
        <w:pStyle w:val="ListParagraph"/>
        <w:numPr>
          <w:ilvl w:val="0"/>
          <w:numId w:val="40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A4C3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Curriculum and Program Review Committee </w:t>
      </w:r>
      <w:r w:rsidRPr="3A4C30D4">
        <w:rPr>
          <w:rFonts w:ascii="Times New Roman" w:eastAsia="Times New Roman" w:hAnsi="Times New Roman" w:cs="Times New Roman"/>
          <w:sz w:val="24"/>
          <w:szCs w:val="24"/>
        </w:rPr>
        <w:t>(Andre Lee)</w:t>
      </w:r>
    </w:p>
    <w:p w14:paraId="22D30A26" w14:textId="7A0EDFF9" w:rsidR="006216AC" w:rsidRPr="002E12F7" w:rsidRDefault="006216AC" w:rsidP="006216AC">
      <w:pPr>
        <w:shd w:val="clear" w:color="auto" w:fill="FFFFFF" w:themeFill="background1"/>
        <w:rPr>
          <w:rStyle w:val="markedcontent"/>
        </w:rPr>
      </w:pPr>
    </w:p>
    <w:p w14:paraId="61204C32" w14:textId="0334CC87" w:rsidR="00274F53" w:rsidRPr="002E12F7" w:rsidRDefault="006216AC" w:rsidP="00FF72A1">
      <w:pPr>
        <w:shd w:val="clear" w:color="auto" w:fill="FFFFFF" w:themeFill="background1"/>
        <w:rPr>
          <w:b/>
          <w:bCs/>
        </w:rPr>
      </w:pPr>
      <w:r w:rsidRPr="002E12F7">
        <w:rPr>
          <w:rStyle w:val="markedcontent"/>
          <w:b/>
          <w:bCs/>
        </w:rPr>
        <w:t>New Requests</w:t>
      </w:r>
    </w:p>
    <w:p w14:paraId="1CF142F6" w14:textId="77777777" w:rsidR="000F2E5E" w:rsidRPr="002E12F7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003B0B" w14:textId="249FE2C5" w:rsidR="00274F53" w:rsidRPr="003E1D25" w:rsidRDefault="000F2E5E" w:rsidP="00274F5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3E1D25">
        <w:rPr>
          <w:rFonts w:ascii="Times New Roman" w:hAnsi="Times New Roman" w:cs="Times New Roman"/>
          <w:sz w:val="24"/>
          <w:szCs w:val="24"/>
        </w:rPr>
        <w:t>*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for a New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Graduate Certificate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Business Essentials for Leaders</w:t>
      </w:r>
      <w:r w:rsidR="5A42C072" w:rsidRPr="003E1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A42C072" w:rsidRPr="003E1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Eli Broad </w:t>
      </w:r>
      <w:r w:rsidR="5A42C072" w:rsidRPr="003E1D25">
        <w:rPr>
          <w:rFonts w:ascii="Times New Roman" w:eastAsia="Times New Roman" w:hAnsi="Times New Roman" w:cs="Times New Roman"/>
          <w:sz w:val="24"/>
          <w:szCs w:val="24"/>
        </w:rPr>
        <w:t>College of Business.</w:t>
      </w:r>
      <w:r w:rsidR="07665FC6" w:rsidRPr="003E1D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42F40" w:rsidRPr="003E1D25">
        <w:rPr>
          <w:rFonts w:ascii="Times New Roman" w:eastAsia="Times New Roman" w:hAnsi="Times New Roman" w:cs="Times New Roman"/>
          <w:sz w:val="24"/>
          <w:szCs w:val="24"/>
        </w:rPr>
        <w:t>C</w:t>
      </w:r>
      <w:r w:rsidR="00086100" w:rsidRPr="003E1D25">
        <w:rPr>
          <w:rFonts w:ascii="Times New Roman" w:eastAsia="Times New Roman" w:hAnsi="Times New Roman" w:cs="Times New Roman"/>
          <w:sz w:val="24"/>
          <w:szCs w:val="24"/>
        </w:rPr>
        <w:t>heri Declerq</w:t>
      </w:r>
      <w:r w:rsidR="07665FC6" w:rsidRPr="003E1D2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5905265" w14:textId="7FD6E839" w:rsidR="000F2E5E" w:rsidRPr="003E1D25" w:rsidRDefault="002074F1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C355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0AB5C" w14:textId="6A73A6E8" w:rsidR="0038399A" w:rsidRPr="003E1D25" w:rsidRDefault="000F2E5E" w:rsidP="00274F5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D25">
        <w:rPr>
          <w:rFonts w:ascii="Times New Roman" w:hAnsi="Times New Roman" w:cs="Times New Roman"/>
          <w:sz w:val="24"/>
          <w:szCs w:val="24"/>
        </w:rPr>
        <w:t>*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for a New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Graduate Certificate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Consulting</w:t>
      </w:r>
      <w:r w:rsidR="1797D28F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Eli College of Business.</w:t>
      </w:r>
      <w:r w:rsidR="1BF0504A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B3B9ED" w14:textId="77777777" w:rsidR="0038399A" w:rsidRPr="003E1D25" w:rsidRDefault="0038399A" w:rsidP="0038399A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7A7631D7" w14:textId="68B7BCE6" w:rsidR="00274F53" w:rsidRPr="003E1D25" w:rsidRDefault="009A142E" w:rsidP="00274F5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E1D25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for a New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Graduate Certificate</w:t>
      </w:r>
      <w:r w:rsidR="00274F53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274F53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Digital Innovation in Global Business</w:t>
      </w:r>
      <w:r w:rsidR="5B13BB2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6C7FF6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in the Eli Broad College of Business.</w:t>
      </w:r>
      <w:r w:rsidR="23289C60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B13BB2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86100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Cheri Declerq</w:t>
      </w:r>
      <w:r w:rsidR="5B13BB2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5425DB7" w14:textId="77777777" w:rsidR="00FF72A1" w:rsidRPr="002E12F7" w:rsidRDefault="00FF72A1" w:rsidP="00FF72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F7F36C" w14:textId="1874253F" w:rsidR="00FF72A1" w:rsidRPr="003E1D25" w:rsidRDefault="00FF72A1" w:rsidP="00FF72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*Request for a New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Graduate Certificate</w:t>
      </w: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Healthcare Management</w:t>
      </w: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Eli Broad College of Business</w:t>
      </w:r>
      <w:r w:rsidR="17B5DC1E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76FC411A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86100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Cheri Declerq</w:t>
      </w:r>
      <w:r w:rsidR="76FC411A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66C3398" w14:textId="77777777" w:rsidR="00D707D9" w:rsidRPr="003E1D25" w:rsidRDefault="00D707D9" w:rsidP="00D707D9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664BB" w14:textId="351BA61D" w:rsidR="00D707D9" w:rsidRPr="003E1D25" w:rsidRDefault="00D707D9" w:rsidP="00D70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*Request for a New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Graduate Certificate</w:t>
      </w: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Organizational Leadership and Strategy</w:t>
      </w:r>
      <w:r w:rsidR="000D0499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Eli Broad College of Business</w:t>
      </w:r>
      <w:r w:rsidR="1620476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3AF75E54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86100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Cheri Declerq</w:t>
      </w:r>
      <w:r w:rsidR="3AF75E54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9B9C82" w14:textId="77777777" w:rsidR="002E12F7" w:rsidRPr="002E12F7" w:rsidRDefault="002E12F7" w:rsidP="002E12F7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08395A67" w14:textId="380F9E1A" w:rsidR="002E12F7" w:rsidRPr="002E12F7" w:rsidRDefault="002E12F7" w:rsidP="002E12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E12F7">
        <w:rPr>
          <w:rFonts w:ascii="Times New Roman" w:hAnsi="Times New Roman" w:cs="Times New Roman"/>
          <w:color w:val="000000"/>
          <w:sz w:val="24"/>
          <w:szCs w:val="24"/>
        </w:rPr>
        <w:t xml:space="preserve">*Request for a New </w:t>
      </w:r>
      <w:r w:rsidRPr="002E1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Master of Science</w:t>
      </w:r>
      <w:r w:rsidRPr="002E12F7">
        <w:rPr>
          <w:rFonts w:ascii="Times New Roman" w:hAnsi="Times New Roman" w:cs="Times New Roman"/>
          <w:color w:val="000000"/>
          <w:sz w:val="24"/>
          <w:szCs w:val="24"/>
        </w:rPr>
        <w:t xml:space="preserve"> Degree in </w:t>
      </w:r>
      <w:r w:rsidRPr="002E1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Professional Accounting and Analytics </w:t>
      </w:r>
      <w:r w:rsidRPr="00CD05AD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Pr="002E12F7">
        <w:rPr>
          <w:rFonts w:ascii="Times New Roman" w:hAnsi="Times New Roman" w:cs="Times New Roman"/>
          <w:color w:val="000000"/>
          <w:sz w:val="24"/>
          <w:szCs w:val="24"/>
        </w:rPr>
        <w:t>Department of Accounting and Information Systems</w:t>
      </w:r>
      <w:r w:rsidR="00831072">
        <w:rPr>
          <w:rFonts w:ascii="Times New Roman" w:hAnsi="Times New Roman" w:cs="Times New Roman"/>
          <w:color w:val="000000"/>
          <w:sz w:val="24"/>
          <w:szCs w:val="24"/>
        </w:rPr>
        <w:t xml:space="preserve"> (Previously Tabled. Reps – Ken Bills and Shannon Mullaly)</w:t>
      </w:r>
    </w:p>
    <w:p w14:paraId="1F3F6E92" w14:textId="77777777" w:rsidR="000C5B40" w:rsidRPr="002E12F7" w:rsidRDefault="000C5B40" w:rsidP="000C5B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51F561" w14:textId="079B92F2" w:rsidR="000C5B40" w:rsidRPr="002E12F7" w:rsidRDefault="000C5B40" w:rsidP="000C5B40">
      <w:pPr>
        <w:autoSpaceDE w:val="0"/>
        <w:autoSpaceDN w:val="0"/>
        <w:adjustRightInd w:val="0"/>
        <w:rPr>
          <w:b/>
          <w:bCs/>
        </w:rPr>
      </w:pPr>
      <w:r w:rsidRPr="002E12F7">
        <w:rPr>
          <w:b/>
          <w:bCs/>
        </w:rPr>
        <w:t>Change Requests</w:t>
      </w:r>
    </w:p>
    <w:p w14:paraId="1FE36E8F" w14:textId="77777777" w:rsidR="000F2E5E" w:rsidRPr="002E12F7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51C3B4" w14:textId="1781D784" w:rsidR="00274F53" w:rsidRPr="002E12F7" w:rsidRDefault="00274F53" w:rsidP="00274F5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2E12F7">
        <w:rPr>
          <w:rFonts w:ascii="Times New Roman" w:hAnsi="Times New Roman" w:cs="Times New Roman"/>
          <w:sz w:val="24"/>
          <w:szCs w:val="24"/>
        </w:rPr>
        <w:t xml:space="preserve">*Request to Change the Requirements for the </w:t>
      </w:r>
      <w:r w:rsidRPr="002E12F7">
        <w:rPr>
          <w:rFonts w:ascii="Times New Roman" w:hAnsi="Times New Roman" w:cs="Times New Roman"/>
          <w:b/>
          <w:bCs/>
          <w:sz w:val="24"/>
          <w:szCs w:val="24"/>
        </w:rPr>
        <w:t>Master of Arts</w:t>
      </w:r>
      <w:r w:rsidRPr="002E12F7">
        <w:rPr>
          <w:rFonts w:ascii="Times New Roman" w:hAnsi="Times New Roman" w:cs="Times New Roman"/>
          <w:sz w:val="24"/>
          <w:szCs w:val="24"/>
        </w:rPr>
        <w:t xml:space="preserve"> Degree in </w:t>
      </w:r>
      <w:r w:rsidRPr="002E12F7">
        <w:rPr>
          <w:rFonts w:ascii="Times New Roman" w:hAnsi="Times New Roman" w:cs="Times New Roman"/>
          <w:b/>
          <w:bCs/>
          <w:sz w:val="24"/>
          <w:szCs w:val="24"/>
        </w:rPr>
        <w:t>Anthropology</w:t>
      </w:r>
      <w:r w:rsidR="7FEC8958" w:rsidRPr="7B809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FEC8958" w:rsidRPr="7B8096DD">
        <w:rPr>
          <w:rFonts w:ascii="Times New Roman" w:eastAsia="Times New Roman" w:hAnsi="Times New Roman" w:cs="Times New Roman"/>
          <w:sz w:val="24"/>
          <w:szCs w:val="24"/>
        </w:rPr>
        <w:t>in the Department of Anthropology.</w:t>
      </w:r>
    </w:p>
    <w:p w14:paraId="5D01ACB0" w14:textId="77777777" w:rsidR="000F2E5E" w:rsidRPr="002E12F7" w:rsidRDefault="000F2E5E" w:rsidP="000F2E5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7FDD5B36" w14:textId="4A2B8F3C" w:rsidR="00FF72A1" w:rsidRPr="002E12F7" w:rsidRDefault="004A171B" w:rsidP="00FF72A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12F7">
        <w:rPr>
          <w:rFonts w:ascii="Times New Roman" w:hAnsi="Times New Roman" w:cs="Times New Roman"/>
          <w:sz w:val="24"/>
          <w:szCs w:val="24"/>
        </w:rPr>
        <w:t>*</w:t>
      </w:r>
      <w:r w:rsidR="00FF72A1" w:rsidRPr="002E12F7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FF72A1" w:rsidRPr="002E12F7">
        <w:rPr>
          <w:rFonts w:ascii="Times New Roman" w:hAnsi="Times New Roman" w:cs="Times New Roman"/>
          <w:b/>
          <w:bCs/>
          <w:sz w:val="24"/>
          <w:szCs w:val="24"/>
        </w:rPr>
        <w:t>Master of Arts</w:t>
      </w:r>
      <w:r w:rsidR="00FF72A1" w:rsidRPr="002E12F7">
        <w:rPr>
          <w:rFonts w:ascii="Times New Roman" w:hAnsi="Times New Roman" w:cs="Times New Roman"/>
          <w:sz w:val="24"/>
          <w:szCs w:val="24"/>
        </w:rPr>
        <w:t xml:space="preserve"> and </w:t>
      </w:r>
      <w:r w:rsidR="00FF72A1" w:rsidRPr="002E12F7">
        <w:rPr>
          <w:rFonts w:ascii="Times New Roman" w:hAnsi="Times New Roman" w:cs="Times New Roman"/>
          <w:b/>
          <w:bCs/>
          <w:sz w:val="24"/>
          <w:szCs w:val="24"/>
        </w:rPr>
        <w:t>Master of Science Degrees</w:t>
      </w:r>
      <w:r w:rsidR="00FF72A1" w:rsidRPr="002E12F7">
        <w:rPr>
          <w:rFonts w:ascii="Times New Roman" w:hAnsi="Times New Roman" w:cs="Times New Roman"/>
          <w:sz w:val="24"/>
          <w:szCs w:val="24"/>
        </w:rPr>
        <w:t xml:space="preserve"> in the College o</w:t>
      </w:r>
      <w:r w:rsidR="00FF72A1" w:rsidRPr="7B8096D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FF72A1" w:rsidRPr="002E12F7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3F08FA73" w:rsidRPr="7B8096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01A83B" w14:textId="77777777" w:rsidR="00FF72A1" w:rsidRPr="002E12F7" w:rsidRDefault="00FF72A1" w:rsidP="00FF72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18469A" w14:textId="54A56076" w:rsidR="00FF72A1" w:rsidRPr="002E12F7" w:rsidRDefault="001479B8" w:rsidP="00FF72A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12F7">
        <w:rPr>
          <w:rFonts w:ascii="Times New Roman" w:hAnsi="Times New Roman" w:cs="Times New Roman"/>
          <w:sz w:val="24"/>
          <w:szCs w:val="24"/>
        </w:rPr>
        <w:t>*</w:t>
      </w:r>
      <w:r w:rsidR="00FF72A1" w:rsidRPr="002E12F7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FF72A1" w:rsidRPr="002E12F7">
        <w:rPr>
          <w:rFonts w:ascii="Times New Roman" w:hAnsi="Times New Roman" w:cs="Times New Roman"/>
          <w:b/>
          <w:bCs/>
          <w:sz w:val="24"/>
          <w:szCs w:val="24"/>
        </w:rPr>
        <w:t>Master of Arts</w:t>
      </w:r>
      <w:r w:rsidR="00FF72A1" w:rsidRPr="002E12F7">
        <w:rPr>
          <w:rFonts w:ascii="Times New Roman" w:hAnsi="Times New Roman" w:cs="Times New Roman"/>
          <w:sz w:val="24"/>
          <w:szCs w:val="24"/>
        </w:rPr>
        <w:t xml:space="preserve"> Degree in </w:t>
      </w:r>
      <w:r w:rsidR="00FF72A1" w:rsidRPr="002E12F7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6303E75E" w:rsidRPr="7B809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303E75E" w:rsidRPr="7B8096DD">
        <w:rPr>
          <w:rFonts w:ascii="Times New Roman" w:hAnsi="Times New Roman" w:cs="Times New Roman"/>
          <w:sz w:val="24"/>
          <w:szCs w:val="24"/>
        </w:rPr>
        <w:t>in the College of Education.</w:t>
      </w:r>
    </w:p>
    <w:p w14:paraId="184436DE" w14:textId="77777777" w:rsidR="00FF72A1" w:rsidRPr="002E12F7" w:rsidRDefault="00FF72A1" w:rsidP="00FF72A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0553" w14:textId="0B93209A" w:rsidR="00FF72A1" w:rsidRPr="003E1D25" w:rsidRDefault="001479B8" w:rsidP="00FF72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FF72A1"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to Change the Requirements for the </w:t>
      </w:r>
      <w:r w:rsidR="00FF72A1" w:rsidRPr="7B8096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Master of Science</w:t>
      </w:r>
      <w:r w:rsidR="00FF72A1"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in </w:t>
      </w:r>
      <w:r w:rsidR="00FF72A1" w:rsidRPr="7B8096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Engineering Mechanics</w:t>
      </w:r>
      <w:r w:rsidR="1B5DF2A5"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Department of Mechanical </w:t>
      </w:r>
      <w:r w:rsidR="1B5DF2A5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Engineering.</w:t>
      </w:r>
      <w:r w:rsidR="1A1DCB3A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463744D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E1D25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Lik Chuan Lee</w:t>
      </w:r>
      <w:r w:rsidR="6463744D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673F2A" w14:textId="77777777" w:rsidR="00FF72A1" w:rsidRPr="003E1D25" w:rsidRDefault="00FF72A1" w:rsidP="00FF72A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7B352" w14:textId="55729062" w:rsidR="00FF72A1" w:rsidRPr="003E1D25" w:rsidRDefault="001479B8" w:rsidP="00FF72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FF72A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to Change the Requirements for the </w:t>
      </w:r>
      <w:r w:rsidR="00FF72A1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Doctor of Philosophy </w:t>
      </w:r>
      <w:r w:rsidR="00FF72A1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Degree in </w:t>
      </w:r>
      <w:r w:rsidR="00FF72A1"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Engineering Mechanics</w:t>
      </w:r>
      <w:r w:rsidR="367BA94F" w:rsidRPr="003E1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67BA94F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in the Department of Mechanical Engineering.</w:t>
      </w:r>
      <w:r w:rsidR="787664CD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E1D25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Lik Chuan Lee</w:t>
      </w:r>
      <w:r w:rsidR="787664CD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B7BC48" w14:textId="77777777" w:rsidR="001479B8" w:rsidRPr="003E1D25" w:rsidRDefault="001479B8" w:rsidP="001479B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C31E6" w14:textId="018DC5D0" w:rsidR="00FF72A1" w:rsidRPr="003E1D25" w:rsidRDefault="001479B8" w:rsidP="00147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*Request to Change the Requirements for the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Master of Science</w:t>
      </w:r>
      <w:r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in </w:t>
      </w:r>
      <w:r w:rsidRPr="003E1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Mechanical Engineering</w:t>
      </w:r>
      <w:r w:rsidR="77A421DF" w:rsidRPr="003E1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7A421DF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in the Department of Mechanical Engineering.</w:t>
      </w:r>
      <w:r w:rsidR="16BC13A4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E1D25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Lik Chuan Lee</w:t>
      </w:r>
      <w:r w:rsidR="16BC13A4" w:rsidRPr="003E1D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13EE5E" w14:textId="77777777" w:rsidR="001479B8" w:rsidRPr="003E1D25" w:rsidRDefault="001479B8" w:rsidP="001479B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07401" w14:textId="1D9638D0" w:rsidR="001479B8" w:rsidRPr="003E1D25" w:rsidRDefault="001479B8" w:rsidP="00147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>*Request to Change the Requirements for the</w:t>
      </w:r>
      <w:r w:rsidR="47785611"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C3558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Doctor of Philosophy</w:t>
      </w:r>
      <w:r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in </w:t>
      </w:r>
      <w:r w:rsidRPr="0C3558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Mechanical Engineering</w:t>
      </w:r>
      <w:r w:rsidR="64EA02D1" w:rsidRPr="0C3558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4EA02D1"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>in the Department of Mechanical Engineering.</w:t>
      </w:r>
      <w:r w:rsidR="7ACCF753"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E1D25"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>Lik Chuan Lee</w:t>
      </w:r>
      <w:r w:rsidR="7ACCF753" w:rsidRPr="0C3558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B6D7BA3" w14:textId="77777777" w:rsidR="001479B8" w:rsidRPr="002E12F7" w:rsidRDefault="001479B8" w:rsidP="001479B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566A0" w14:textId="12A54172" w:rsidR="001479B8" w:rsidRPr="002E12F7" w:rsidRDefault="001479B8" w:rsidP="00147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2E12F7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Pr="002E12F7">
        <w:rPr>
          <w:rFonts w:ascii="Times New Roman" w:hAnsi="Times New Roman" w:cs="Times New Roman"/>
          <w:b/>
          <w:bCs/>
          <w:sz w:val="24"/>
          <w:szCs w:val="24"/>
        </w:rPr>
        <w:t>Doctor of Nursing Practice</w:t>
      </w:r>
      <w:r w:rsidRPr="002E12F7">
        <w:rPr>
          <w:rFonts w:ascii="Times New Roman" w:hAnsi="Times New Roman" w:cs="Times New Roman"/>
          <w:sz w:val="24"/>
          <w:szCs w:val="24"/>
        </w:rPr>
        <w:t xml:space="preserve"> Degree in </w:t>
      </w:r>
      <w:r w:rsidRPr="002E12F7">
        <w:rPr>
          <w:rFonts w:ascii="Times New Roman" w:hAnsi="Times New Roman" w:cs="Times New Roman"/>
          <w:b/>
          <w:bCs/>
          <w:sz w:val="24"/>
          <w:szCs w:val="24"/>
        </w:rPr>
        <w:t>Nursing Practice</w:t>
      </w:r>
      <w:r w:rsidR="2746A9A0" w:rsidRPr="7B8096DD">
        <w:rPr>
          <w:rFonts w:ascii="Times New Roman" w:hAnsi="Times New Roman" w:cs="Times New Roman"/>
          <w:sz w:val="24"/>
          <w:szCs w:val="24"/>
        </w:rPr>
        <w:t>.</w:t>
      </w:r>
      <w:r w:rsidR="4DD9A88B" w:rsidRPr="7B809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6070D" w14:textId="77777777" w:rsidR="000F2E5E" w:rsidRPr="002E12F7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A20E93" w14:textId="6B032DF8" w:rsidR="000F2E5E" w:rsidRPr="002E12F7" w:rsidRDefault="000F2E5E" w:rsidP="000F2E5E">
      <w:pPr>
        <w:autoSpaceDE w:val="0"/>
        <w:autoSpaceDN w:val="0"/>
        <w:adjustRightInd w:val="0"/>
        <w:rPr>
          <w:b/>
          <w:bCs/>
        </w:rPr>
      </w:pPr>
      <w:r w:rsidRPr="002E12F7">
        <w:rPr>
          <w:b/>
          <w:bCs/>
        </w:rPr>
        <w:t>Moratorium Requests</w:t>
      </w:r>
    </w:p>
    <w:p w14:paraId="5DEEBBAB" w14:textId="77777777" w:rsidR="000F2E5E" w:rsidRPr="002E12F7" w:rsidRDefault="000F2E5E" w:rsidP="000F2E5E">
      <w:pPr>
        <w:autoSpaceDE w:val="0"/>
        <w:autoSpaceDN w:val="0"/>
        <w:adjustRightInd w:val="0"/>
      </w:pPr>
    </w:p>
    <w:p w14:paraId="43D7C155" w14:textId="1C96D884" w:rsidR="00C07EC6" w:rsidRPr="002E12F7" w:rsidRDefault="000F2E5E" w:rsidP="00C07E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7B8096DD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C07EC6" w:rsidRPr="002E12F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00C07EC6" w:rsidRPr="002E12F7">
        <w:rPr>
          <w:rFonts w:ascii="Times New Roman" w:hAnsi="Times New Roman" w:cs="Times New Roman"/>
          <w:b/>
          <w:bCs/>
          <w:sz w:val="24"/>
          <w:szCs w:val="24"/>
        </w:rPr>
        <w:t>Master of Arts Degree</w:t>
      </w:r>
      <w:r w:rsidR="00C07EC6" w:rsidRPr="002E12F7">
        <w:rPr>
          <w:rFonts w:ascii="Times New Roman" w:hAnsi="Times New Roman" w:cs="Times New Roman"/>
          <w:sz w:val="24"/>
          <w:szCs w:val="24"/>
        </w:rPr>
        <w:t xml:space="preserve"> in </w:t>
      </w:r>
      <w:r w:rsidR="00C07EC6" w:rsidRPr="002E12F7">
        <w:rPr>
          <w:rFonts w:ascii="Times New Roman" w:hAnsi="Times New Roman" w:cs="Times New Roman"/>
          <w:b/>
          <w:bCs/>
          <w:sz w:val="24"/>
          <w:szCs w:val="24"/>
        </w:rPr>
        <w:t>Health and Risk Communication</w:t>
      </w:r>
      <w:r w:rsidR="28677724" w:rsidRPr="7B8096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A326CB" w14:textId="77777777" w:rsidR="002E12F7" w:rsidRPr="002E12F7" w:rsidRDefault="002E12F7" w:rsidP="002E12F7">
      <w:pPr>
        <w:autoSpaceDE w:val="0"/>
        <w:autoSpaceDN w:val="0"/>
        <w:adjustRightInd w:val="0"/>
        <w:ind w:left="180"/>
        <w:rPr>
          <w:b/>
          <w:bCs/>
        </w:rPr>
      </w:pPr>
    </w:p>
    <w:p w14:paraId="3D2EB192" w14:textId="0A08664F" w:rsidR="00926074" w:rsidRPr="002E12F7" w:rsidRDefault="002E12F7" w:rsidP="00926074">
      <w:pPr>
        <w:pStyle w:val="p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12F7">
        <w:rPr>
          <w:rFonts w:ascii="Times New Roman" w:hAnsi="Times New Roman" w:cs="Times New Roman"/>
          <w:sz w:val="24"/>
          <w:szCs w:val="24"/>
        </w:rPr>
        <w:t>*</w:t>
      </w:r>
      <w:r w:rsidR="00926074" w:rsidRPr="002E12F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00926074" w:rsidRPr="002E12F7">
        <w:rPr>
          <w:rFonts w:ascii="Times New Roman" w:hAnsi="Times New Roman" w:cs="Times New Roman"/>
          <w:b/>
          <w:bCs/>
          <w:sz w:val="24"/>
          <w:szCs w:val="24"/>
        </w:rPr>
        <w:t>Master of Science Degree</w:t>
      </w:r>
      <w:r w:rsidR="00926074" w:rsidRPr="002E12F7">
        <w:rPr>
          <w:rFonts w:ascii="Times New Roman" w:hAnsi="Times New Roman" w:cs="Times New Roman"/>
          <w:sz w:val="24"/>
          <w:szCs w:val="24"/>
        </w:rPr>
        <w:t xml:space="preserve"> in </w:t>
      </w:r>
      <w:r w:rsidR="00926074" w:rsidRPr="002E12F7">
        <w:rPr>
          <w:rFonts w:ascii="Times New Roman" w:hAnsi="Times New Roman" w:cs="Times New Roman"/>
          <w:b/>
          <w:bCs/>
          <w:sz w:val="24"/>
          <w:szCs w:val="24"/>
        </w:rPr>
        <w:t>Mathematics Education</w:t>
      </w:r>
      <w:r w:rsidR="1DF3D2AC" w:rsidRPr="7B8096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F8DFD2" w14:textId="77777777" w:rsidR="00C07EC6" w:rsidRPr="002E12F7" w:rsidRDefault="00C07EC6" w:rsidP="00C07EC6">
      <w:pPr>
        <w:autoSpaceDE w:val="0"/>
        <w:autoSpaceDN w:val="0"/>
        <w:adjustRightInd w:val="0"/>
        <w:ind w:left="180"/>
        <w:rPr>
          <w:b/>
          <w:bCs/>
        </w:rPr>
      </w:pPr>
    </w:p>
    <w:p w14:paraId="117F879C" w14:textId="77777777" w:rsidR="000F2E5E" w:rsidRPr="002E12F7" w:rsidRDefault="000F2E5E" w:rsidP="000F2E5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16392C1A" w14:textId="77777777" w:rsidR="000F2E5E" w:rsidRPr="002E12F7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CFB59" w14:textId="364AE763" w:rsidR="00EB380E" w:rsidRPr="002E12F7" w:rsidRDefault="00EB380E" w:rsidP="000C5B40">
      <w:pPr>
        <w:autoSpaceDE w:val="0"/>
        <w:autoSpaceDN w:val="0"/>
        <w:adjustRightInd w:val="0"/>
        <w:rPr>
          <w:b/>
          <w:bCs/>
        </w:rPr>
      </w:pPr>
      <w:r w:rsidRPr="002E12F7">
        <w:rPr>
          <w:b/>
          <w:bCs/>
        </w:rPr>
        <w:t>*Action item</w:t>
      </w:r>
    </w:p>
    <w:p w14:paraId="25EE356C" w14:textId="77777777" w:rsidR="00EB380E" w:rsidRPr="002E12F7" w:rsidRDefault="00EB380E" w:rsidP="00EB380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434F929B" w14:textId="77777777" w:rsidR="00AF5CBB" w:rsidRPr="002E12F7" w:rsidRDefault="00AF5CBB" w:rsidP="1BE6FD07">
      <w:pPr>
        <w:spacing w:line="276" w:lineRule="auto"/>
        <w:rPr>
          <w:b/>
          <w:bCs/>
        </w:rPr>
      </w:pPr>
      <w:r w:rsidRPr="002E12F7">
        <w:rPr>
          <w:b/>
          <w:bCs/>
        </w:rPr>
        <w:t>** Being reviewed by the Curriculum and Program Review Subcommittee for a recommendation to the full committee.</w:t>
      </w:r>
    </w:p>
    <w:sectPr w:rsidR="00AF5CBB" w:rsidRPr="002E12F7" w:rsidSect="00580C0E">
      <w:footerReference w:type="default" r:id="rId11"/>
      <w:headerReference w:type="first" r:id="rId12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7E4D" w14:textId="77777777" w:rsidR="00223FF4" w:rsidRDefault="00223FF4">
      <w:r>
        <w:separator/>
      </w:r>
    </w:p>
  </w:endnote>
  <w:endnote w:type="continuationSeparator" w:id="0">
    <w:p w14:paraId="66C9F9F9" w14:textId="77777777" w:rsidR="00223FF4" w:rsidRDefault="00223FF4">
      <w:r>
        <w:continuationSeparator/>
      </w:r>
    </w:p>
  </w:endnote>
  <w:endnote w:type="continuationNotice" w:id="1">
    <w:p w14:paraId="089D8546" w14:textId="77777777" w:rsidR="00223FF4" w:rsidRDefault="00223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E43" w14:textId="77777777" w:rsidR="00B014A6" w:rsidRDefault="00B014A6">
    <w:pPr>
      <w:pStyle w:val="Footer"/>
      <w:rPr>
        <w:sz w:val="18"/>
      </w:rPr>
    </w:pPr>
    <w:r>
      <w:rPr>
        <w:sz w:val="18"/>
      </w:rPr>
      <w:t>*Action Items</w:t>
    </w:r>
  </w:p>
  <w:p w14:paraId="61D2DA41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38E7" w14:textId="77777777" w:rsidR="00223FF4" w:rsidRDefault="00223FF4">
      <w:r>
        <w:separator/>
      </w:r>
    </w:p>
  </w:footnote>
  <w:footnote w:type="continuationSeparator" w:id="0">
    <w:p w14:paraId="36843E77" w14:textId="77777777" w:rsidR="00223FF4" w:rsidRDefault="00223FF4">
      <w:r>
        <w:continuationSeparator/>
      </w:r>
    </w:p>
  </w:footnote>
  <w:footnote w:type="continuationNotice" w:id="1">
    <w:p w14:paraId="3631150C" w14:textId="77777777" w:rsidR="00223FF4" w:rsidRDefault="00223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AE1" w14:textId="77777777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03B039" wp14:editId="7C8C610E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05B73"/>
    <w:multiLevelType w:val="hybridMultilevel"/>
    <w:tmpl w:val="91D41642"/>
    <w:lvl w:ilvl="0" w:tplc="61E896E4">
      <w:start w:val="1"/>
      <w:numFmt w:val="decimal"/>
      <w:lvlText w:val="%1."/>
      <w:lvlJc w:val="left"/>
      <w:pPr>
        <w:ind w:left="1080" w:hanging="360"/>
      </w:pPr>
    </w:lvl>
    <w:lvl w:ilvl="1" w:tplc="4350E536">
      <w:start w:val="1"/>
      <w:numFmt w:val="lowerLetter"/>
      <w:lvlText w:val="%2."/>
      <w:lvlJc w:val="left"/>
      <w:pPr>
        <w:ind w:left="1800" w:hanging="360"/>
      </w:pPr>
    </w:lvl>
    <w:lvl w:ilvl="2" w:tplc="F1DAC664">
      <w:start w:val="1"/>
      <w:numFmt w:val="lowerRoman"/>
      <w:lvlText w:val="%3."/>
      <w:lvlJc w:val="right"/>
      <w:pPr>
        <w:ind w:left="2520" w:hanging="180"/>
      </w:pPr>
    </w:lvl>
    <w:lvl w:ilvl="3" w:tplc="9E1E64D6">
      <w:start w:val="1"/>
      <w:numFmt w:val="decimal"/>
      <w:lvlText w:val="%4."/>
      <w:lvlJc w:val="left"/>
      <w:pPr>
        <w:ind w:left="3240" w:hanging="360"/>
      </w:pPr>
    </w:lvl>
    <w:lvl w:ilvl="4" w:tplc="F33ABF30">
      <w:start w:val="1"/>
      <w:numFmt w:val="lowerLetter"/>
      <w:lvlText w:val="%5."/>
      <w:lvlJc w:val="left"/>
      <w:pPr>
        <w:ind w:left="3960" w:hanging="360"/>
      </w:pPr>
    </w:lvl>
    <w:lvl w:ilvl="5" w:tplc="0B367B5A">
      <w:start w:val="1"/>
      <w:numFmt w:val="lowerRoman"/>
      <w:lvlText w:val="%6."/>
      <w:lvlJc w:val="right"/>
      <w:pPr>
        <w:ind w:left="4680" w:hanging="180"/>
      </w:pPr>
    </w:lvl>
    <w:lvl w:ilvl="6" w:tplc="C3924066">
      <w:start w:val="1"/>
      <w:numFmt w:val="decimal"/>
      <w:lvlText w:val="%7."/>
      <w:lvlJc w:val="left"/>
      <w:pPr>
        <w:ind w:left="5400" w:hanging="360"/>
      </w:pPr>
    </w:lvl>
    <w:lvl w:ilvl="7" w:tplc="19C27FB6">
      <w:start w:val="1"/>
      <w:numFmt w:val="lowerLetter"/>
      <w:lvlText w:val="%8."/>
      <w:lvlJc w:val="left"/>
      <w:pPr>
        <w:ind w:left="6120" w:hanging="360"/>
      </w:pPr>
    </w:lvl>
    <w:lvl w:ilvl="8" w:tplc="108C3F7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6D98A"/>
    <w:multiLevelType w:val="hybridMultilevel"/>
    <w:tmpl w:val="38EE4E12"/>
    <w:lvl w:ilvl="0" w:tplc="9DE4CE0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E4063AE8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262A685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248CBF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CC128C3C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BF8BCD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B344C2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2367012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C34E2C4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EB3680B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1F6A4A3F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0062E68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290B480D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2F313572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76FDF11"/>
    <w:multiLevelType w:val="hybridMultilevel"/>
    <w:tmpl w:val="C928809A"/>
    <w:lvl w:ilvl="0" w:tplc="09AA2DA6">
      <w:start w:val="1"/>
      <w:numFmt w:val="decimal"/>
      <w:lvlText w:val="%1."/>
      <w:lvlJc w:val="left"/>
      <w:pPr>
        <w:ind w:left="720" w:hanging="360"/>
      </w:pPr>
    </w:lvl>
    <w:lvl w:ilvl="1" w:tplc="A39AEEA4">
      <w:start w:val="1"/>
      <w:numFmt w:val="lowerLetter"/>
      <w:lvlText w:val="%2."/>
      <w:lvlJc w:val="left"/>
      <w:pPr>
        <w:ind w:left="1440" w:hanging="360"/>
      </w:pPr>
    </w:lvl>
    <w:lvl w:ilvl="2" w:tplc="BE14AEFC">
      <w:start w:val="1"/>
      <w:numFmt w:val="lowerRoman"/>
      <w:lvlText w:val="%3."/>
      <w:lvlJc w:val="right"/>
      <w:pPr>
        <w:ind w:left="2160" w:hanging="180"/>
      </w:pPr>
    </w:lvl>
    <w:lvl w:ilvl="3" w:tplc="69E60FDC">
      <w:start w:val="1"/>
      <w:numFmt w:val="decimal"/>
      <w:lvlText w:val="%4."/>
      <w:lvlJc w:val="left"/>
      <w:pPr>
        <w:ind w:left="2880" w:hanging="360"/>
      </w:pPr>
    </w:lvl>
    <w:lvl w:ilvl="4" w:tplc="BB1A4A22">
      <w:start w:val="1"/>
      <w:numFmt w:val="lowerLetter"/>
      <w:lvlText w:val="%5."/>
      <w:lvlJc w:val="left"/>
      <w:pPr>
        <w:ind w:left="3600" w:hanging="360"/>
      </w:pPr>
    </w:lvl>
    <w:lvl w:ilvl="5" w:tplc="65025E62">
      <w:start w:val="1"/>
      <w:numFmt w:val="lowerRoman"/>
      <w:lvlText w:val="%6."/>
      <w:lvlJc w:val="right"/>
      <w:pPr>
        <w:ind w:left="4320" w:hanging="180"/>
      </w:pPr>
    </w:lvl>
    <w:lvl w:ilvl="6" w:tplc="32D470C6">
      <w:start w:val="1"/>
      <w:numFmt w:val="decimal"/>
      <w:lvlText w:val="%7."/>
      <w:lvlJc w:val="left"/>
      <w:pPr>
        <w:ind w:left="5040" w:hanging="360"/>
      </w:pPr>
    </w:lvl>
    <w:lvl w:ilvl="7" w:tplc="B87C2644">
      <w:start w:val="1"/>
      <w:numFmt w:val="lowerLetter"/>
      <w:lvlText w:val="%8."/>
      <w:lvlJc w:val="left"/>
      <w:pPr>
        <w:ind w:left="5760" w:hanging="360"/>
      </w:pPr>
    </w:lvl>
    <w:lvl w:ilvl="8" w:tplc="568226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F159"/>
    <w:multiLevelType w:val="hybridMultilevel"/>
    <w:tmpl w:val="C652CEC0"/>
    <w:lvl w:ilvl="0" w:tplc="12E641FC">
      <w:start w:val="1"/>
      <w:numFmt w:val="decimal"/>
      <w:lvlText w:val="%1."/>
      <w:lvlJc w:val="left"/>
      <w:pPr>
        <w:ind w:left="1080" w:hanging="360"/>
      </w:pPr>
    </w:lvl>
    <w:lvl w:ilvl="1" w:tplc="CFAED786">
      <w:start w:val="1"/>
      <w:numFmt w:val="lowerLetter"/>
      <w:lvlText w:val="%2."/>
      <w:lvlJc w:val="left"/>
      <w:pPr>
        <w:ind w:left="1800" w:hanging="360"/>
      </w:pPr>
    </w:lvl>
    <w:lvl w:ilvl="2" w:tplc="DC5084E4">
      <w:start w:val="1"/>
      <w:numFmt w:val="lowerRoman"/>
      <w:lvlText w:val="%3."/>
      <w:lvlJc w:val="right"/>
      <w:pPr>
        <w:ind w:left="2520" w:hanging="180"/>
      </w:pPr>
    </w:lvl>
    <w:lvl w:ilvl="3" w:tplc="A3789B6C">
      <w:start w:val="1"/>
      <w:numFmt w:val="decimal"/>
      <w:lvlText w:val="%4."/>
      <w:lvlJc w:val="left"/>
      <w:pPr>
        <w:ind w:left="3240" w:hanging="360"/>
      </w:pPr>
    </w:lvl>
    <w:lvl w:ilvl="4" w:tplc="2A8A34E8">
      <w:start w:val="1"/>
      <w:numFmt w:val="lowerLetter"/>
      <w:lvlText w:val="%5."/>
      <w:lvlJc w:val="left"/>
      <w:pPr>
        <w:ind w:left="3960" w:hanging="360"/>
      </w:pPr>
    </w:lvl>
    <w:lvl w:ilvl="5" w:tplc="EF88EB9A">
      <w:start w:val="1"/>
      <w:numFmt w:val="lowerRoman"/>
      <w:lvlText w:val="%6."/>
      <w:lvlJc w:val="right"/>
      <w:pPr>
        <w:ind w:left="4680" w:hanging="180"/>
      </w:pPr>
    </w:lvl>
    <w:lvl w:ilvl="6" w:tplc="013256FC">
      <w:start w:val="1"/>
      <w:numFmt w:val="decimal"/>
      <w:lvlText w:val="%7."/>
      <w:lvlJc w:val="left"/>
      <w:pPr>
        <w:ind w:left="5400" w:hanging="360"/>
      </w:pPr>
    </w:lvl>
    <w:lvl w:ilvl="7" w:tplc="8F121DEC">
      <w:start w:val="1"/>
      <w:numFmt w:val="lowerLetter"/>
      <w:lvlText w:val="%8."/>
      <w:lvlJc w:val="left"/>
      <w:pPr>
        <w:ind w:left="6120" w:hanging="360"/>
      </w:pPr>
    </w:lvl>
    <w:lvl w:ilvl="8" w:tplc="6232896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116B7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798EA"/>
    <w:multiLevelType w:val="hybridMultilevel"/>
    <w:tmpl w:val="7F345966"/>
    <w:lvl w:ilvl="0" w:tplc="117AC4B0">
      <w:start w:val="1"/>
      <w:numFmt w:val="decimal"/>
      <w:lvlText w:val="%1."/>
      <w:lvlJc w:val="left"/>
      <w:pPr>
        <w:ind w:left="1080" w:hanging="360"/>
      </w:pPr>
    </w:lvl>
    <w:lvl w:ilvl="1" w:tplc="303EFF92">
      <w:start w:val="1"/>
      <w:numFmt w:val="lowerLetter"/>
      <w:lvlText w:val="%2."/>
      <w:lvlJc w:val="left"/>
      <w:pPr>
        <w:ind w:left="1800" w:hanging="360"/>
      </w:pPr>
    </w:lvl>
    <w:lvl w:ilvl="2" w:tplc="14BCB940">
      <w:start w:val="1"/>
      <w:numFmt w:val="lowerRoman"/>
      <w:lvlText w:val="%3."/>
      <w:lvlJc w:val="right"/>
      <w:pPr>
        <w:ind w:left="2520" w:hanging="180"/>
      </w:pPr>
    </w:lvl>
    <w:lvl w:ilvl="3" w:tplc="82AA2EE0">
      <w:start w:val="1"/>
      <w:numFmt w:val="decimal"/>
      <w:lvlText w:val="%4."/>
      <w:lvlJc w:val="left"/>
      <w:pPr>
        <w:ind w:left="3240" w:hanging="360"/>
      </w:pPr>
    </w:lvl>
    <w:lvl w:ilvl="4" w:tplc="C5724056">
      <w:start w:val="1"/>
      <w:numFmt w:val="lowerLetter"/>
      <w:lvlText w:val="%5."/>
      <w:lvlJc w:val="left"/>
      <w:pPr>
        <w:ind w:left="3960" w:hanging="360"/>
      </w:pPr>
    </w:lvl>
    <w:lvl w:ilvl="5" w:tplc="9C588A02">
      <w:start w:val="1"/>
      <w:numFmt w:val="lowerRoman"/>
      <w:lvlText w:val="%6."/>
      <w:lvlJc w:val="right"/>
      <w:pPr>
        <w:ind w:left="4680" w:hanging="180"/>
      </w:pPr>
    </w:lvl>
    <w:lvl w:ilvl="6" w:tplc="EA2A0F36">
      <w:start w:val="1"/>
      <w:numFmt w:val="decimal"/>
      <w:lvlText w:val="%7."/>
      <w:lvlJc w:val="left"/>
      <w:pPr>
        <w:ind w:left="5400" w:hanging="360"/>
      </w:pPr>
    </w:lvl>
    <w:lvl w:ilvl="7" w:tplc="CAF242E2">
      <w:start w:val="1"/>
      <w:numFmt w:val="lowerLetter"/>
      <w:lvlText w:val="%8."/>
      <w:lvlJc w:val="left"/>
      <w:pPr>
        <w:ind w:left="6120" w:hanging="360"/>
      </w:pPr>
    </w:lvl>
    <w:lvl w:ilvl="8" w:tplc="32542FC2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DA6FB3"/>
    <w:multiLevelType w:val="hybridMultilevel"/>
    <w:tmpl w:val="C7020B4C"/>
    <w:lvl w:ilvl="0" w:tplc="BEC03B76">
      <w:start w:val="1"/>
      <w:numFmt w:val="decimal"/>
      <w:lvlText w:val="%1."/>
      <w:lvlJc w:val="left"/>
      <w:pPr>
        <w:ind w:left="900" w:hanging="360"/>
      </w:pPr>
    </w:lvl>
    <w:lvl w:ilvl="1" w:tplc="89561B8C">
      <w:start w:val="1"/>
      <w:numFmt w:val="lowerLetter"/>
      <w:lvlText w:val="%2."/>
      <w:lvlJc w:val="left"/>
      <w:pPr>
        <w:ind w:left="1620" w:hanging="360"/>
      </w:pPr>
    </w:lvl>
    <w:lvl w:ilvl="2" w:tplc="49C2244C">
      <w:start w:val="1"/>
      <w:numFmt w:val="lowerRoman"/>
      <w:lvlText w:val="%3."/>
      <w:lvlJc w:val="right"/>
      <w:pPr>
        <w:ind w:left="2340" w:hanging="180"/>
      </w:pPr>
    </w:lvl>
    <w:lvl w:ilvl="3" w:tplc="E05CC348">
      <w:start w:val="1"/>
      <w:numFmt w:val="decimal"/>
      <w:lvlText w:val="%4."/>
      <w:lvlJc w:val="left"/>
      <w:pPr>
        <w:ind w:left="3060" w:hanging="360"/>
      </w:pPr>
    </w:lvl>
    <w:lvl w:ilvl="4" w:tplc="3678EB7E">
      <w:start w:val="1"/>
      <w:numFmt w:val="lowerLetter"/>
      <w:lvlText w:val="%5."/>
      <w:lvlJc w:val="left"/>
      <w:pPr>
        <w:ind w:left="3780" w:hanging="360"/>
      </w:pPr>
    </w:lvl>
    <w:lvl w:ilvl="5" w:tplc="D9448364">
      <w:start w:val="1"/>
      <w:numFmt w:val="lowerRoman"/>
      <w:lvlText w:val="%6."/>
      <w:lvlJc w:val="right"/>
      <w:pPr>
        <w:ind w:left="4500" w:hanging="180"/>
      </w:pPr>
    </w:lvl>
    <w:lvl w:ilvl="6" w:tplc="F4FACAC6">
      <w:start w:val="1"/>
      <w:numFmt w:val="decimal"/>
      <w:lvlText w:val="%7."/>
      <w:lvlJc w:val="left"/>
      <w:pPr>
        <w:ind w:left="5220" w:hanging="360"/>
      </w:pPr>
    </w:lvl>
    <w:lvl w:ilvl="7" w:tplc="8AE61FCC">
      <w:start w:val="1"/>
      <w:numFmt w:val="lowerLetter"/>
      <w:lvlText w:val="%8."/>
      <w:lvlJc w:val="left"/>
      <w:pPr>
        <w:ind w:left="5940" w:hanging="360"/>
      </w:pPr>
    </w:lvl>
    <w:lvl w:ilvl="8" w:tplc="49140DB0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A43E0"/>
    <w:multiLevelType w:val="hybridMultilevel"/>
    <w:tmpl w:val="4D960BC0"/>
    <w:lvl w:ilvl="0" w:tplc="079AF554">
      <w:start w:val="1"/>
      <w:numFmt w:val="decimal"/>
      <w:lvlText w:val="%1."/>
      <w:lvlJc w:val="left"/>
      <w:pPr>
        <w:ind w:left="720" w:hanging="360"/>
      </w:pPr>
    </w:lvl>
    <w:lvl w:ilvl="1" w:tplc="28B2B794">
      <w:start w:val="1"/>
      <w:numFmt w:val="lowerLetter"/>
      <w:lvlText w:val="%2."/>
      <w:lvlJc w:val="left"/>
      <w:pPr>
        <w:ind w:left="1440" w:hanging="360"/>
      </w:pPr>
    </w:lvl>
    <w:lvl w:ilvl="2" w:tplc="33C0B9E2">
      <w:start w:val="1"/>
      <w:numFmt w:val="lowerRoman"/>
      <w:lvlText w:val="%3."/>
      <w:lvlJc w:val="right"/>
      <w:pPr>
        <w:ind w:left="2160" w:hanging="180"/>
      </w:pPr>
    </w:lvl>
    <w:lvl w:ilvl="3" w:tplc="9A948586">
      <w:start w:val="1"/>
      <w:numFmt w:val="decimal"/>
      <w:lvlText w:val="%4."/>
      <w:lvlJc w:val="left"/>
      <w:pPr>
        <w:ind w:left="2880" w:hanging="360"/>
      </w:pPr>
    </w:lvl>
    <w:lvl w:ilvl="4" w:tplc="E48C4A58">
      <w:start w:val="1"/>
      <w:numFmt w:val="lowerLetter"/>
      <w:lvlText w:val="%5."/>
      <w:lvlJc w:val="left"/>
      <w:pPr>
        <w:ind w:left="3600" w:hanging="360"/>
      </w:pPr>
    </w:lvl>
    <w:lvl w:ilvl="5" w:tplc="A8789064">
      <w:start w:val="1"/>
      <w:numFmt w:val="lowerRoman"/>
      <w:lvlText w:val="%6."/>
      <w:lvlJc w:val="right"/>
      <w:pPr>
        <w:ind w:left="4320" w:hanging="180"/>
      </w:pPr>
    </w:lvl>
    <w:lvl w:ilvl="6" w:tplc="EA7AE266">
      <w:start w:val="1"/>
      <w:numFmt w:val="decimal"/>
      <w:lvlText w:val="%7."/>
      <w:lvlJc w:val="left"/>
      <w:pPr>
        <w:ind w:left="5040" w:hanging="360"/>
      </w:pPr>
    </w:lvl>
    <w:lvl w:ilvl="7" w:tplc="EDC89E40">
      <w:start w:val="1"/>
      <w:numFmt w:val="lowerLetter"/>
      <w:lvlText w:val="%8."/>
      <w:lvlJc w:val="left"/>
      <w:pPr>
        <w:ind w:left="5760" w:hanging="360"/>
      </w:pPr>
    </w:lvl>
    <w:lvl w:ilvl="8" w:tplc="67FED2BA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84148">
    <w:abstractNumId w:val="31"/>
  </w:num>
  <w:num w:numId="2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42958266">
    <w:abstractNumId w:val="21"/>
  </w:num>
  <w:num w:numId="4" w16cid:durableId="1413742604">
    <w:abstractNumId w:val="26"/>
  </w:num>
  <w:num w:numId="5" w16cid:durableId="268393652">
    <w:abstractNumId w:val="12"/>
  </w:num>
  <w:num w:numId="6" w16cid:durableId="2029405112">
    <w:abstractNumId w:val="35"/>
  </w:num>
  <w:num w:numId="7" w16cid:durableId="1087263193">
    <w:abstractNumId w:val="29"/>
  </w:num>
  <w:num w:numId="8" w16cid:durableId="307823398">
    <w:abstractNumId w:val="33"/>
  </w:num>
  <w:num w:numId="9" w16cid:durableId="1074738450">
    <w:abstractNumId w:val="34"/>
  </w:num>
  <w:num w:numId="10" w16cid:durableId="655033737">
    <w:abstractNumId w:val="32"/>
  </w:num>
  <w:num w:numId="11" w16cid:durableId="7358549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096937">
    <w:abstractNumId w:val="15"/>
  </w:num>
  <w:num w:numId="13" w16cid:durableId="850339935">
    <w:abstractNumId w:val="11"/>
  </w:num>
  <w:num w:numId="14" w16cid:durableId="5337337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9376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2812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9447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011721">
    <w:abstractNumId w:val="21"/>
    <w:lvlOverride w:ilvl="0">
      <w:startOverride w:val="9"/>
    </w:lvlOverride>
  </w:num>
  <w:num w:numId="19" w16cid:durableId="20561973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4578979">
    <w:abstractNumId w:val="27"/>
  </w:num>
  <w:num w:numId="21" w16cid:durableId="1398168845">
    <w:abstractNumId w:val="28"/>
  </w:num>
  <w:num w:numId="22" w16cid:durableId="2253421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1648957">
    <w:abstractNumId w:val="0"/>
  </w:num>
  <w:num w:numId="24" w16cid:durableId="871919219">
    <w:abstractNumId w:val="1"/>
  </w:num>
  <w:num w:numId="25" w16cid:durableId="1560477860">
    <w:abstractNumId w:val="2"/>
  </w:num>
  <w:num w:numId="26" w16cid:durableId="1037856298">
    <w:abstractNumId w:val="3"/>
  </w:num>
  <w:num w:numId="27" w16cid:durableId="2052340765">
    <w:abstractNumId w:val="8"/>
  </w:num>
  <w:num w:numId="28" w16cid:durableId="569078826">
    <w:abstractNumId w:val="4"/>
  </w:num>
  <w:num w:numId="29" w16cid:durableId="1025524015">
    <w:abstractNumId w:val="5"/>
  </w:num>
  <w:num w:numId="30" w16cid:durableId="1921791126">
    <w:abstractNumId w:val="6"/>
  </w:num>
  <w:num w:numId="31" w16cid:durableId="920873762">
    <w:abstractNumId w:val="7"/>
  </w:num>
  <w:num w:numId="32" w16cid:durableId="262227531">
    <w:abstractNumId w:val="9"/>
  </w:num>
  <w:num w:numId="33" w16cid:durableId="1201279446">
    <w:abstractNumId w:val="14"/>
  </w:num>
  <w:num w:numId="34" w16cid:durableId="48307503">
    <w:abstractNumId w:val="22"/>
  </w:num>
  <w:num w:numId="35" w16cid:durableId="1830174793">
    <w:abstractNumId w:val="20"/>
  </w:num>
  <w:num w:numId="36" w16cid:durableId="374547651">
    <w:abstractNumId w:val="25"/>
  </w:num>
  <w:num w:numId="37" w16cid:durableId="126627500">
    <w:abstractNumId w:val="19"/>
  </w:num>
  <w:num w:numId="38" w16cid:durableId="303857211">
    <w:abstractNumId w:val="18"/>
  </w:num>
  <w:num w:numId="39" w16cid:durableId="962930561">
    <w:abstractNumId w:val="17"/>
  </w:num>
  <w:num w:numId="40" w16cid:durableId="661473480">
    <w:abstractNumId w:val="16"/>
  </w:num>
  <w:num w:numId="41" w16cid:durableId="1076438081">
    <w:abstractNumId w:val="30"/>
  </w:num>
  <w:num w:numId="42" w16cid:durableId="720327939">
    <w:abstractNumId w:val="13"/>
  </w:num>
  <w:num w:numId="43" w16cid:durableId="1330475697">
    <w:abstractNumId w:val="24"/>
  </w:num>
  <w:num w:numId="44" w16cid:durableId="1451163679">
    <w:abstractNumId w:val="23"/>
  </w:num>
  <w:num w:numId="45" w16cid:durableId="7791835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A"/>
    <w:rsid w:val="00006480"/>
    <w:rsid w:val="00014E7D"/>
    <w:rsid w:val="00014FCF"/>
    <w:rsid w:val="0001755F"/>
    <w:rsid w:val="000226E3"/>
    <w:rsid w:val="00024627"/>
    <w:rsid w:val="0002651B"/>
    <w:rsid w:val="0003208F"/>
    <w:rsid w:val="0003282B"/>
    <w:rsid w:val="00032A6D"/>
    <w:rsid w:val="000417FC"/>
    <w:rsid w:val="00043460"/>
    <w:rsid w:val="000474B1"/>
    <w:rsid w:val="00050A5C"/>
    <w:rsid w:val="00051C78"/>
    <w:rsid w:val="000522F2"/>
    <w:rsid w:val="000533E6"/>
    <w:rsid w:val="00053E42"/>
    <w:rsid w:val="000554F4"/>
    <w:rsid w:val="00055820"/>
    <w:rsid w:val="000575AD"/>
    <w:rsid w:val="000657CF"/>
    <w:rsid w:val="00066591"/>
    <w:rsid w:val="00067A73"/>
    <w:rsid w:val="00067EE6"/>
    <w:rsid w:val="00070657"/>
    <w:rsid w:val="00071599"/>
    <w:rsid w:val="0007364F"/>
    <w:rsid w:val="0008311F"/>
    <w:rsid w:val="00083CD7"/>
    <w:rsid w:val="000841CD"/>
    <w:rsid w:val="00086100"/>
    <w:rsid w:val="00086647"/>
    <w:rsid w:val="00086C7E"/>
    <w:rsid w:val="00086D49"/>
    <w:rsid w:val="000940E7"/>
    <w:rsid w:val="000A5C85"/>
    <w:rsid w:val="000B059F"/>
    <w:rsid w:val="000B05A2"/>
    <w:rsid w:val="000B29A7"/>
    <w:rsid w:val="000B722B"/>
    <w:rsid w:val="000C4F8D"/>
    <w:rsid w:val="000C5B40"/>
    <w:rsid w:val="000C6793"/>
    <w:rsid w:val="000D0499"/>
    <w:rsid w:val="000D4115"/>
    <w:rsid w:val="000E18E4"/>
    <w:rsid w:val="000E5235"/>
    <w:rsid w:val="000E6D67"/>
    <w:rsid w:val="000F19F8"/>
    <w:rsid w:val="000F2E5E"/>
    <w:rsid w:val="000F3026"/>
    <w:rsid w:val="000F4EE3"/>
    <w:rsid w:val="000F6B26"/>
    <w:rsid w:val="000F7F5B"/>
    <w:rsid w:val="00102B4D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37732"/>
    <w:rsid w:val="001407DC"/>
    <w:rsid w:val="0014333B"/>
    <w:rsid w:val="001467EA"/>
    <w:rsid w:val="001479B8"/>
    <w:rsid w:val="00147BF8"/>
    <w:rsid w:val="00150607"/>
    <w:rsid w:val="00151B17"/>
    <w:rsid w:val="00153DD5"/>
    <w:rsid w:val="00154B18"/>
    <w:rsid w:val="00156613"/>
    <w:rsid w:val="00160070"/>
    <w:rsid w:val="00164348"/>
    <w:rsid w:val="0016528C"/>
    <w:rsid w:val="001668A4"/>
    <w:rsid w:val="00167C5D"/>
    <w:rsid w:val="001754EB"/>
    <w:rsid w:val="00177DF4"/>
    <w:rsid w:val="00180A9E"/>
    <w:rsid w:val="00184322"/>
    <w:rsid w:val="00186981"/>
    <w:rsid w:val="00196132"/>
    <w:rsid w:val="0019650A"/>
    <w:rsid w:val="00196B2A"/>
    <w:rsid w:val="001A2E73"/>
    <w:rsid w:val="001A3BA2"/>
    <w:rsid w:val="001A4AC6"/>
    <w:rsid w:val="001A558D"/>
    <w:rsid w:val="001B12F5"/>
    <w:rsid w:val="001B136E"/>
    <w:rsid w:val="001B7468"/>
    <w:rsid w:val="001C0CE8"/>
    <w:rsid w:val="001C2DD7"/>
    <w:rsid w:val="001C4403"/>
    <w:rsid w:val="001C4905"/>
    <w:rsid w:val="001C5367"/>
    <w:rsid w:val="001C5666"/>
    <w:rsid w:val="001C72B6"/>
    <w:rsid w:val="001C75E1"/>
    <w:rsid w:val="001C78E0"/>
    <w:rsid w:val="001D0E9B"/>
    <w:rsid w:val="001D1DC7"/>
    <w:rsid w:val="001D449A"/>
    <w:rsid w:val="001D5275"/>
    <w:rsid w:val="001D7C17"/>
    <w:rsid w:val="001E1860"/>
    <w:rsid w:val="001E606B"/>
    <w:rsid w:val="001E7182"/>
    <w:rsid w:val="001F0170"/>
    <w:rsid w:val="001F155A"/>
    <w:rsid w:val="001F1CDC"/>
    <w:rsid w:val="001F1EBC"/>
    <w:rsid w:val="001F1FAB"/>
    <w:rsid w:val="001F2E71"/>
    <w:rsid w:val="001F3E5E"/>
    <w:rsid w:val="001F494E"/>
    <w:rsid w:val="001F7893"/>
    <w:rsid w:val="002000B5"/>
    <w:rsid w:val="002010B6"/>
    <w:rsid w:val="0020580E"/>
    <w:rsid w:val="002074F1"/>
    <w:rsid w:val="00213855"/>
    <w:rsid w:val="00213905"/>
    <w:rsid w:val="00215432"/>
    <w:rsid w:val="00222EE7"/>
    <w:rsid w:val="00223FF4"/>
    <w:rsid w:val="00226988"/>
    <w:rsid w:val="00231B3A"/>
    <w:rsid w:val="00231DAB"/>
    <w:rsid w:val="00232F64"/>
    <w:rsid w:val="00242155"/>
    <w:rsid w:val="00243318"/>
    <w:rsid w:val="00243ADD"/>
    <w:rsid w:val="00243D19"/>
    <w:rsid w:val="002452F3"/>
    <w:rsid w:val="0025017B"/>
    <w:rsid w:val="00254818"/>
    <w:rsid w:val="0025493E"/>
    <w:rsid w:val="002562A8"/>
    <w:rsid w:val="00261D6E"/>
    <w:rsid w:val="00262791"/>
    <w:rsid w:val="00263186"/>
    <w:rsid w:val="00263BF9"/>
    <w:rsid w:val="002662B2"/>
    <w:rsid w:val="00267611"/>
    <w:rsid w:val="00271273"/>
    <w:rsid w:val="00274F53"/>
    <w:rsid w:val="00275185"/>
    <w:rsid w:val="00280B1F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0629"/>
    <w:rsid w:val="002B1676"/>
    <w:rsid w:val="002B289D"/>
    <w:rsid w:val="002B64FC"/>
    <w:rsid w:val="002B6FFE"/>
    <w:rsid w:val="002C00BE"/>
    <w:rsid w:val="002C0107"/>
    <w:rsid w:val="002C3393"/>
    <w:rsid w:val="002C5DC7"/>
    <w:rsid w:val="002C6B5E"/>
    <w:rsid w:val="002D12F1"/>
    <w:rsid w:val="002D18BD"/>
    <w:rsid w:val="002D1EEB"/>
    <w:rsid w:val="002D1FE9"/>
    <w:rsid w:val="002D404F"/>
    <w:rsid w:val="002D4F75"/>
    <w:rsid w:val="002E12F7"/>
    <w:rsid w:val="002E131B"/>
    <w:rsid w:val="002E3E3D"/>
    <w:rsid w:val="002E422F"/>
    <w:rsid w:val="002E47B1"/>
    <w:rsid w:val="002E5B1A"/>
    <w:rsid w:val="002F0137"/>
    <w:rsid w:val="002F13A7"/>
    <w:rsid w:val="002F3EBE"/>
    <w:rsid w:val="002F5CEF"/>
    <w:rsid w:val="00300840"/>
    <w:rsid w:val="00301304"/>
    <w:rsid w:val="00305AB7"/>
    <w:rsid w:val="00310446"/>
    <w:rsid w:val="00311DB4"/>
    <w:rsid w:val="00320706"/>
    <w:rsid w:val="00323CC7"/>
    <w:rsid w:val="00324BBB"/>
    <w:rsid w:val="00330C88"/>
    <w:rsid w:val="00335BDD"/>
    <w:rsid w:val="0034537E"/>
    <w:rsid w:val="00347DA4"/>
    <w:rsid w:val="00353535"/>
    <w:rsid w:val="003544CD"/>
    <w:rsid w:val="0035481B"/>
    <w:rsid w:val="003548F6"/>
    <w:rsid w:val="0035511C"/>
    <w:rsid w:val="00365273"/>
    <w:rsid w:val="003737F7"/>
    <w:rsid w:val="00375C80"/>
    <w:rsid w:val="00381D89"/>
    <w:rsid w:val="0038399A"/>
    <w:rsid w:val="00383D21"/>
    <w:rsid w:val="00392EAF"/>
    <w:rsid w:val="0039492D"/>
    <w:rsid w:val="00395E71"/>
    <w:rsid w:val="003A0345"/>
    <w:rsid w:val="003A342B"/>
    <w:rsid w:val="003A4F76"/>
    <w:rsid w:val="003A6D5F"/>
    <w:rsid w:val="003C3AC1"/>
    <w:rsid w:val="003C637E"/>
    <w:rsid w:val="003C6E3A"/>
    <w:rsid w:val="003C6F77"/>
    <w:rsid w:val="003D0516"/>
    <w:rsid w:val="003D1819"/>
    <w:rsid w:val="003D2B56"/>
    <w:rsid w:val="003D4FB7"/>
    <w:rsid w:val="003E10D1"/>
    <w:rsid w:val="003E1D25"/>
    <w:rsid w:val="003E1D76"/>
    <w:rsid w:val="003E2B1B"/>
    <w:rsid w:val="003E4CF9"/>
    <w:rsid w:val="003E5FFB"/>
    <w:rsid w:val="003E6592"/>
    <w:rsid w:val="003F2408"/>
    <w:rsid w:val="003F4000"/>
    <w:rsid w:val="00402B46"/>
    <w:rsid w:val="004032D8"/>
    <w:rsid w:val="004126AA"/>
    <w:rsid w:val="00414C1A"/>
    <w:rsid w:val="004164E8"/>
    <w:rsid w:val="004234FE"/>
    <w:rsid w:val="004237C9"/>
    <w:rsid w:val="0042609D"/>
    <w:rsid w:val="004343D4"/>
    <w:rsid w:val="0044048F"/>
    <w:rsid w:val="004421A1"/>
    <w:rsid w:val="0044260B"/>
    <w:rsid w:val="00443805"/>
    <w:rsid w:val="004470B8"/>
    <w:rsid w:val="00447B4D"/>
    <w:rsid w:val="004573F9"/>
    <w:rsid w:val="00457B4B"/>
    <w:rsid w:val="004642FC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A171B"/>
    <w:rsid w:val="004A469E"/>
    <w:rsid w:val="004B0BA4"/>
    <w:rsid w:val="004B13B5"/>
    <w:rsid w:val="004B17C4"/>
    <w:rsid w:val="004B2081"/>
    <w:rsid w:val="004B3BE8"/>
    <w:rsid w:val="004B6D8E"/>
    <w:rsid w:val="004B71D9"/>
    <w:rsid w:val="004C0B13"/>
    <w:rsid w:val="004C0B42"/>
    <w:rsid w:val="004C430A"/>
    <w:rsid w:val="004C535C"/>
    <w:rsid w:val="004C53D6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4F3046"/>
    <w:rsid w:val="00501D7A"/>
    <w:rsid w:val="00505478"/>
    <w:rsid w:val="00511B2B"/>
    <w:rsid w:val="00515A2C"/>
    <w:rsid w:val="00520D44"/>
    <w:rsid w:val="00521156"/>
    <w:rsid w:val="005232EF"/>
    <w:rsid w:val="00525064"/>
    <w:rsid w:val="0052578D"/>
    <w:rsid w:val="00525CCF"/>
    <w:rsid w:val="00526540"/>
    <w:rsid w:val="00533545"/>
    <w:rsid w:val="00533FF8"/>
    <w:rsid w:val="005369B6"/>
    <w:rsid w:val="005456F9"/>
    <w:rsid w:val="00546EEA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1725"/>
    <w:rsid w:val="005945A1"/>
    <w:rsid w:val="0059644A"/>
    <w:rsid w:val="00596691"/>
    <w:rsid w:val="005A2C4B"/>
    <w:rsid w:val="005A3368"/>
    <w:rsid w:val="005B0A24"/>
    <w:rsid w:val="005C0944"/>
    <w:rsid w:val="005C44AB"/>
    <w:rsid w:val="005C5637"/>
    <w:rsid w:val="005C798F"/>
    <w:rsid w:val="005D1477"/>
    <w:rsid w:val="005D1849"/>
    <w:rsid w:val="005D1D7E"/>
    <w:rsid w:val="005D2ECA"/>
    <w:rsid w:val="005D5083"/>
    <w:rsid w:val="005E1116"/>
    <w:rsid w:val="005E2E34"/>
    <w:rsid w:val="005E2F46"/>
    <w:rsid w:val="005E6741"/>
    <w:rsid w:val="005F30E7"/>
    <w:rsid w:val="005F315D"/>
    <w:rsid w:val="005F3B59"/>
    <w:rsid w:val="005F585D"/>
    <w:rsid w:val="005F58EF"/>
    <w:rsid w:val="005F64DA"/>
    <w:rsid w:val="005F6D4E"/>
    <w:rsid w:val="0060082D"/>
    <w:rsid w:val="006009C8"/>
    <w:rsid w:val="00601BBC"/>
    <w:rsid w:val="00603B47"/>
    <w:rsid w:val="00603D3A"/>
    <w:rsid w:val="006050C3"/>
    <w:rsid w:val="00611578"/>
    <w:rsid w:val="00611E5A"/>
    <w:rsid w:val="006148D6"/>
    <w:rsid w:val="0061668E"/>
    <w:rsid w:val="006216AC"/>
    <w:rsid w:val="006225BE"/>
    <w:rsid w:val="006243DB"/>
    <w:rsid w:val="006317FB"/>
    <w:rsid w:val="00633EC5"/>
    <w:rsid w:val="00634848"/>
    <w:rsid w:val="00636517"/>
    <w:rsid w:val="00640848"/>
    <w:rsid w:val="00641088"/>
    <w:rsid w:val="00642476"/>
    <w:rsid w:val="00642C60"/>
    <w:rsid w:val="00643249"/>
    <w:rsid w:val="00643EF9"/>
    <w:rsid w:val="006454DB"/>
    <w:rsid w:val="0065550B"/>
    <w:rsid w:val="00656AF9"/>
    <w:rsid w:val="00661D2A"/>
    <w:rsid w:val="006631CC"/>
    <w:rsid w:val="00663B88"/>
    <w:rsid w:val="00671085"/>
    <w:rsid w:val="00672333"/>
    <w:rsid w:val="00672CFC"/>
    <w:rsid w:val="00672CFD"/>
    <w:rsid w:val="00674980"/>
    <w:rsid w:val="00675806"/>
    <w:rsid w:val="00680FCA"/>
    <w:rsid w:val="006820C1"/>
    <w:rsid w:val="00683B96"/>
    <w:rsid w:val="00684778"/>
    <w:rsid w:val="00686512"/>
    <w:rsid w:val="00686CBC"/>
    <w:rsid w:val="006904C9"/>
    <w:rsid w:val="00691EDE"/>
    <w:rsid w:val="00692357"/>
    <w:rsid w:val="006A1636"/>
    <w:rsid w:val="006A3BBD"/>
    <w:rsid w:val="006A4161"/>
    <w:rsid w:val="006A45F0"/>
    <w:rsid w:val="006A5C40"/>
    <w:rsid w:val="006B28A9"/>
    <w:rsid w:val="006B324E"/>
    <w:rsid w:val="006B5108"/>
    <w:rsid w:val="006B76DF"/>
    <w:rsid w:val="006B7E9B"/>
    <w:rsid w:val="006C0B2B"/>
    <w:rsid w:val="006C3946"/>
    <w:rsid w:val="006D3975"/>
    <w:rsid w:val="006D3BF8"/>
    <w:rsid w:val="006D4389"/>
    <w:rsid w:val="006E1305"/>
    <w:rsid w:val="006E2A4D"/>
    <w:rsid w:val="006E2B1B"/>
    <w:rsid w:val="006E401B"/>
    <w:rsid w:val="006E4EBF"/>
    <w:rsid w:val="006E53FF"/>
    <w:rsid w:val="006E7A44"/>
    <w:rsid w:val="006E7D2A"/>
    <w:rsid w:val="006E7FA5"/>
    <w:rsid w:val="006F04AD"/>
    <w:rsid w:val="006F0D2D"/>
    <w:rsid w:val="006F0D5E"/>
    <w:rsid w:val="006F1043"/>
    <w:rsid w:val="006F165D"/>
    <w:rsid w:val="006F68A3"/>
    <w:rsid w:val="00701F86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B9A"/>
    <w:rsid w:val="007111A1"/>
    <w:rsid w:val="007160DB"/>
    <w:rsid w:val="007205D0"/>
    <w:rsid w:val="007217B5"/>
    <w:rsid w:val="00722728"/>
    <w:rsid w:val="00723BEF"/>
    <w:rsid w:val="007246A5"/>
    <w:rsid w:val="00730F94"/>
    <w:rsid w:val="0073106E"/>
    <w:rsid w:val="007342EF"/>
    <w:rsid w:val="007350B1"/>
    <w:rsid w:val="00752CD5"/>
    <w:rsid w:val="00754056"/>
    <w:rsid w:val="007544FB"/>
    <w:rsid w:val="00760588"/>
    <w:rsid w:val="00763C6D"/>
    <w:rsid w:val="00763C80"/>
    <w:rsid w:val="0076752A"/>
    <w:rsid w:val="00770B81"/>
    <w:rsid w:val="00771323"/>
    <w:rsid w:val="00774BBE"/>
    <w:rsid w:val="00774E1C"/>
    <w:rsid w:val="007847CD"/>
    <w:rsid w:val="007851C2"/>
    <w:rsid w:val="007860AD"/>
    <w:rsid w:val="00786CA3"/>
    <w:rsid w:val="0079129E"/>
    <w:rsid w:val="00791D12"/>
    <w:rsid w:val="00792A67"/>
    <w:rsid w:val="00792E44"/>
    <w:rsid w:val="0079377F"/>
    <w:rsid w:val="007947EB"/>
    <w:rsid w:val="00795420"/>
    <w:rsid w:val="00796351"/>
    <w:rsid w:val="007A2550"/>
    <w:rsid w:val="007A653D"/>
    <w:rsid w:val="007B1BCB"/>
    <w:rsid w:val="007B5BF9"/>
    <w:rsid w:val="007C27AB"/>
    <w:rsid w:val="007C444C"/>
    <w:rsid w:val="007C75AE"/>
    <w:rsid w:val="007D0EC2"/>
    <w:rsid w:val="007D2428"/>
    <w:rsid w:val="007D29DF"/>
    <w:rsid w:val="007D49D9"/>
    <w:rsid w:val="007D783C"/>
    <w:rsid w:val="007E1C05"/>
    <w:rsid w:val="007E20EA"/>
    <w:rsid w:val="007E311D"/>
    <w:rsid w:val="007E3A45"/>
    <w:rsid w:val="007E5742"/>
    <w:rsid w:val="007E5951"/>
    <w:rsid w:val="007E5B12"/>
    <w:rsid w:val="007E6CC0"/>
    <w:rsid w:val="007F150A"/>
    <w:rsid w:val="007F22F4"/>
    <w:rsid w:val="007F28AB"/>
    <w:rsid w:val="007F7395"/>
    <w:rsid w:val="00803B64"/>
    <w:rsid w:val="00815770"/>
    <w:rsid w:val="00821790"/>
    <w:rsid w:val="00822AAE"/>
    <w:rsid w:val="008237C9"/>
    <w:rsid w:val="00827116"/>
    <w:rsid w:val="008278EC"/>
    <w:rsid w:val="00831072"/>
    <w:rsid w:val="0083295C"/>
    <w:rsid w:val="00832D45"/>
    <w:rsid w:val="00833646"/>
    <w:rsid w:val="00833AC7"/>
    <w:rsid w:val="00853867"/>
    <w:rsid w:val="00856B1F"/>
    <w:rsid w:val="0086202E"/>
    <w:rsid w:val="00864320"/>
    <w:rsid w:val="00864E8B"/>
    <w:rsid w:val="008676C9"/>
    <w:rsid w:val="00870CEE"/>
    <w:rsid w:val="00872A16"/>
    <w:rsid w:val="00876648"/>
    <w:rsid w:val="00881016"/>
    <w:rsid w:val="00882625"/>
    <w:rsid w:val="0088690E"/>
    <w:rsid w:val="0089001D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C76DE"/>
    <w:rsid w:val="008D04F2"/>
    <w:rsid w:val="008D1FD8"/>
    <w:rsid w:val="008D258D"/>
    <w:rsid w:val="008D4C05"/>
    <w:rsid w:val="008D64A2"/>
    <w:rsid w:val="008D69BA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17EB7"/>
    <w:rsid w:val="009253A0"/>
    <w:rsid w:val="00926074"/>
    <w:rsid w:val="00927943"/>
    <w:rsid w:val="00930209"/>
    <w:rsid w:val="009303B8"/>
    <w:rsid w:val="00932FB2"/>
    <w:rsid w:val="00934BBA"/>
    <w:rsid w:val="00942F40"/>
    <w:rsid w:val="00944D1B"/>
    <w:rsid w:val="00945996"/>
    <w:rsid w:val="009462EA"/>
    <w:rsid w:val="009471E9"/>
    <w:rsid w:val="0095270B"/>
    <w:rsid w:val="00954703"/>
    <w:rsid w:val="009559CE"/>
    <w:rsid w:val="00957386"/>
    <w:rsid w:val="00960452"/>
    <w:rsid w:val="00960CDE"/>
    <w:rsid w:val="009614FC"/>
    <w:rsid w:val="00963D69"/>
    <w:rsid w:val="0096733D"/>
    <w:rsid w:val="0097061F"/>
    <w:rsid w:val="00971F01"/>
    <w:rsid w:val="00975D2B"/>
    <w:rsid w:val="00976A19"/>
    <w:rsid w:val="00977172"/>
    <w:rsid w:val="00981663"/>
    <w:rsid w:val="009860E2"/>
    <w:rsid w:val="00986E14"/>
    <w:rsid w:val="0099019A"/>
    <w:rsid w:val="00995A44"/>
    <w:rsid w:val="00997486"/>
    <w:rsid w:val="00997CDE"/>
    <w:rsid w:val="009A0D3A"/>
    <w:rsid w:val="009A142E"/>
    <w:rsid w:val="009A1909"/>
    <w:rsid w:val="009A234C"/>
    <w:rsid w:val="009A372C"/>
    <w:rsid w:val="009A50E9"/>
    <w:rsid w:val="009A6A0B"/>
    <w:rsid w:val="009B1913"/>
    <w:rsid w:val="009B58B1"/>
    <w:rsid w:val="009B6FBE"/>
    <w:rsid w:val="009C0B61"/>
    <w:rsid w:val="009C1DD3"/>
    <w:rsid w:val="009C60F8"/>
    <w:rsid w:val="009C6204"/>
    <w:rsid w:val="009C7AF3"/>
    <w:rsid w:val="009C7BF8"/>
    <w:rsid w:val="009D14F8"/>
    <w:rsid w:val="009D1808"/>
    <w:rsid w:val="009D1F4C"/>
    <w:rsid w:val="009D267C"/>
    <w:rsid w:val="009D4D4A"/>
    <w:rsid w:val="009D5656"/>
    <w:rsid w:val="009E1701"/>
    <w:rsid w:val="009E2DA9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3617"/>
    <w:rsid w:val="00A176EF"/>
    <w:rsid w:val="00A203D7"/>
    <w:rsid w:val="00A2304B"/>
    <w:rsid w:val="00A310FF"/>
    <w:rsid w:val="00A370A3"/>
    <w:rsid w:val="00A37299"/>
    <w:rsid w:val="00A455AF"/>
    <w:rsid w:val="00A50A52"/>
    <w:rsid w:val="00A52E09"/>
    <w:rsid w:val="00A64F4B"/>
    <w:rsid w:val="00A652DA"/>
    <w:rsid w:val="00A71FEF"/>
    <w:rsid w:val="00A75C1A"/>
    <w:rsid w:val="00A7653D"/>
    <w:rsid w:val="00A775C3"/>
    <w:rsid w:val="00A801EE"/>
    <w:rsid w:val="00A81CE8"/>
    <w:rsid w:val="00A81DBF"/>
    <w:rsid w:val="00A826E9"/>
    <w:rsid w:val="00A83632"/>
    <w:rsid w:val="00A8492F"/>
    <w:rsid w:val="00A84F53"/>
    <w:rsid w:val="00A85D1B"/>
    <w:rsid w:val="00A86C20"/>
    <w:rsid w:val="00A87E34"/>
    <w:rsid w:val="00A907C1"/>
    <w:rsid w:val="00AA0D8D"/>
    <w:rsid w:val="00AA113A"/>
    <w:rsid w:val="00AA3CA4"/>
    <w:rsid w:val="00AA7A77"/>
    <w:rsid w:val="00AB1E2D"/>
    <w:rsid w:val="00AB2CC7"/>
    <w:rsid w:val="00AB3436"/>
    <w:rsid w:val="00AB56BD"/>
    <w:rsid w:val="00AB587F"/>
    <w:rsid w:val="00AC1CDF"/>
    <w:rsid w:val="00AC36CD"/>
    <w:rsid w:val="00AC3826"/>
    <w:rsid w:val="00AD0078"/>
    <w:rsid w:val="00AD032F"/>
    <w:rsid w:val="00AD3EC4"/>
    <w:rsid w:val="00AD74CD"/>
    <w:rsid w:val="00AE1720"/>
    <w:rsid w:val="00AE1A68"/>
    <w:rsid w:val="00AF193B"/>
    <w:rsid w:val="00AF1F3D"/>
    <w:rsid w:val="00AF2EC7"/>
    <w:rsid w:val="00AF4561"/>
    <w:rsid w:val="00AF517E"/>
    <w:rsid w:val="00AF5CBB"/>
    <w:rsid w:val="00B00ACA"/>
    <w:rsid w:val="00B014A6"/>
    <w:rsid w:val="00B06E80"/>
    <w:rsid w:val="00B06EEF"/>
    <w:rsid w:val="00B12BE1"/>
    <w:rsid w:val="00B161B3"/>
    <w:rsid w:val="00B2387A"/>
    <w:rsid w:val="00B27345"/>
    <w:rsid w:val="00B30472"/>
    <w:rsid w:val="00B356BD"/>
    <w:rsid w:val="00B374B0"/>
    <w:rsid w:val="00B429B1"/>
    <w:rsid w:val="00B4529D"/>
    <w:rsid w:val="00B452BA"/>
    <w:rsid w:val="00B47284"/>
    <w:rsid w:val="00B50FD2"/>
    <w:rsid w:val="00B513C3"/>
    <w:rsid w:val="00B618F6"/>
    <w:rsid w:val="00B65C39"/>
    <w:rsid w:val="00B72513"/>
    <w:rsid w:val="00B738E2"/>
    <w:rsid w:val="00B73F64"/>
    <w:rsid w:val="00B73F88"/>
    <w:rsid w:val="00B77101"/>
    <w:rsid w:val="00B81E35"/>
    <w:rsid w:val="00B821D1"/>
    <w:rsid w:val="00B83FE9"/>
    <w:rsid w:val="00B841A5"/>
    <w:rsid w:val="00B84ACB"/>
    <w:rsid w:val="00B85A03"/>
    <w:rsid w:val="00B91EC9"/>
    <w:rsid w:val="00B924A3"/>
    <w:rsid w:val="00B942A0"/>
    <w:rsid w:val="00B95953"/>
    <w:rsid w:val="00BA289C"/>
    <w:rsid w:val="00BA4B22"/>
    <w:rsid w:val="00BA54E1"/>
    <w:rsid w:val="00BA578B"/>
    <w:rsid w:val="00BA6569"/>
    <w:rsid w:val="00BB022D"/>
    <w:rsid w:val="00BB05D1"/>
    <w:rsid w:val="00BB18FA"/>
    <w:rsid w:val="00BB3640"/>
    <w:rsid w:val="00BB53AC"/>
    <w:rsid w:val="00BB6C09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02191"/>
    <w:rsid w:val="00C055A4"/>
    <w:rsid w:val="00C065B3"/>
    <w:rsid w:val="00C07EC6"/>
    <w:rsid w:val="00C1061E"/>
    <w:rsid w:val="00C1303C"/>
    <w:rsid w:val="00C177EF"/>
    <w:rsid w:val="00C25734"/>
    <w:rsid w:val="00C26B5A"/>
    <w:rsid w:val="00C27867"/>
    <w:rsid w:val="00C27E05"/>
    <w:rsid w:val="00C30B3B"/>
    <w:rsid w:val="00C334C7"/>
    <w:rsid w:val="00C34437"/>
    <w:rsid w:val="00C346F7"/>
    <w:rsid w:val="00C40F26"/>
    <w:rsid w:val="00C412FE"/>
    <w:rsid w:val="00C44AEE"/>
    <w:rsid w:val="00C454DF"/>
    <w:rsid w:val="00C47441"/>
    <w:rsid w:val="00C52351"/>
    <w:rsid w:val="00C53180"/>
    <w:rsid w:val="00C553AA"/>
    <w:rsid w:val="00C55B23"/>
    <w:rsid w:val="00C571AF"/>
    <w:rsid w:val="00C5757F"/>
    <w:rsid w:val="00C57595"/>
    <w:rsid w:val="00C57BD8"/>
    <w:rsid w:val="00C6062C"/>
    <w:rsid w:val="00C611F7"/>
    <w:rsid w:val="00C635F1"/>
    <w:rsid w:val="00C646CB"/>
    <w:rsid w:val="00C646EC"/>
    <w:rsid w:val="00C64C7D"/>
    <w:rsid w:val="00C64ED9"/>
    <w:rsid w:val="00C6605B"/>
    <w:rsid w:val="00C71EFF"/>
    <w:rsid w:val="00C738F9"/>
    <w:rsid w:val="00C746A3"/>
    <w:rsid w:val="00C75645"/>
    <w:rsid w:val="00C77302"/>
    <w:rsid w:val="00C779DE"/>
    <w:rsid w:val="00C83DAA"/>
    <w:rsid w:val="00C83E7C"/>
    <w:rsid w:val="00C84E58"/>
    <w:rsid w:val="00C9148A"/>
    <w:rsid w:val="00C917BF"/>
    <w:rsid w:val="00CA02D1"/>
    <w:rsid w:val="00CA348F"/>
    <w:rsid w:val="00CA77B9"/>
    <w:rsid w:val="00CA7AD0"/>
    <w:rsid w:val="00CB130A"/>
    <w:rsid w:val="00CB2DA2"/>
    <w:rsid w:val="00CC1A29"/>
    <w:rsid w:val="00CC65F8"/>
    <w:rsid w:val="00CC66DA"/>
    <w:rsid w:val="00CC685B"/>
    <w:rsid w:val="00CD00B5"/>
    <w:rsid w:val="00CD05AD"/>
    <w:rsid w:val="00CD261B"/>
    <w:rsid w:val="00CD2B0B"/>
    <w:rsid w:val="00CD2B4F"/>
    <w:rsid w:val="00CD370C"/>
    <w:rsid w:val="00CD76DD"/>
    <w:rsid w:val="00CD79D0"/>
    <w:rsid w:val="00CE0016"/>
    <w:rsid w:val="00CE3AE2"/>
    <w:rsid w:val="00CF0606"/>
    <w:rsid w:val="00CF45F1"/>
    <w:rsid w:val="00CF7BD3"/>
    <w:rsid w:val="00D02278"/>
    <w:rsid w:val="00D104BB"/>
    <w:rsid w:val="00D11781"/>
    <w:rsid w:val="00D1378F"/>
    <w:rsid w:val="00D13B8E"/>
    <w:rsid w:val="00D21DFC"/>
    <w:rsid w:val="00D24C28"/>
    <w:rsid w:val="00D25315"/>
    <w:rsid w:val="00D25479"/>
    <w:rsid w:val="00D27031"/>
    <w:rsid w:val="00D3024D"/>
    <w:rsid w:val="00D303D8"/>
    <w:rsid w:val="00D30724"/>
    <w:rsid w:val="00D33DC8"/>
    <w:rsid w:val="00D34AE5"/>
    <w:rsid w:val="00D35D7B"/>
    <w:rsid w:val="00D42BDC"/>
    <w:rsid w:val="00D469B0"/>
    <w:rsid w:val="00D47437"/>
    <w:rsid w:val="00D4762B"/>
    <w:rsid w:val="00D476C5"/>
    <w:rsid w:val="00D5557F"/>
    <w:rsid w:val="00D57C99"/>
    <w:rsid w:val="00D61B87"/>
    <w:rsid w:val="00D624A9"/>
    <w:rsid w:val="00D625D3"/>
    <w:rsid w:val="00D63B2C"/>
    <w:rsid w:val="00D65D8F"/>
    <w:rsid w:val="00D661A7"/>
    <w:rsid w:val="00D66656"/>
    <w:rsid w:val="00D67CEB"/>
    <w:rsid w:val="00D707D9"/>
    <w:rsid w:val="00D70BDD"/>
    <w:rsid w:val="00D70CC2"/>
    <w:rsid w:val="00D71D82"/>
    <w:rsid w:val="00D740F3"/>
    <w:rsid w:val="00D751A1"/>
    <w:rsid w:val="00D77E94"/>
    <w:rsid w:val="00D82ECD"/>
    <w:rsid w:val="00D8310F"/>
    <w:rsid w:val="00D8435D"/>
    <w:rsid w:val="00D86073"/>
    <w:rsid w:val="00D86413"/>
    <w:rsid w:val="00D86B63"/>
    <w:rsid w:val="00D87814"/>
    <w:rsid w:val="00D87C3C"/>
    <w:rsid w:val="00D9558C"/>
    <w:rsid w:val="00DA28F1"/>
    <w:rsid w:val="00DB3FFA"/>
    <w:rsid w:val="00DB4644"/>
    <w:rsid w:val="00DB47DB"/>
    <w:rsid w:val="00DB5005"/>
    <w:rsid w:val="00DB5179"/>
    <w:rsid w:val="00DB6C00"/>
    <w:rsid w:val="00DC236D"/>
    <w:rsid w:val="00DC6A7E"/>
    <w:rsid w:val="00DC754E"/>
    <w:rsid w:val="00DD14F8"/>
    <w:rsid w:val="00DD2F82"/>
    <w:rsid w:val="00DD3925"/>
    <w:rsid w:val="00DD3E1F"/>
    <w:rsid w:val="00DD5C38"/>
    <w:rsid w:val="00DD6550"/>
    <w:rsid w:val="00DD6F5D"/>
    <w:rsid w:val="00DD767F"/>
    <w:rsid w:val="00DE1AF0"/>
    <w:rsid w:val="00DE214E"/>
    <w:rsid w:val="00DE5AD3"/>
    <w:rsid w:val="00DF0FA2"/>
    <w:rsid w:val="00E058C4"/>
    <w:rsid w:val="00E06A0D"/>
    <w:rsid w:val="00E06E36"/>
    <w:rsid w:val="00E125BE"/>
    <w:rsid w:val="00E20423"/>
    <w:rsid w:val="00E32C05"/>
    <w:rsid w:val="00E340F7"/>
    <w:rsid w:val="00E34650"/>
    <w:rsid w:val="00E35CAF"/>
    <w:rsid w:val="00E3702A"/>
    <w:rsid w:val="00E42375"/>
    <w:rsid w:val="00E428BF"/>
    <w:rsid w:val="00E433B1"/>
    <w:rsid w:val="00E45B46"/>
    <w:rsid w:val="00E45E2B"/>
    <w:rsid w:val="00E51AF9"/>
    <w:rsid w:val="00E52479"/>
    <w:rsid w:val="00E604E8"/>
    <w:rsid w:val="00E62719"/>
    <w:rsid w:val="00E65DD2"/>
    <w:rsid w:val="00E70541"/>
    <w:rsid w:val="00E72C7F"/>
    <w:rsid w:val="00E756B4"/>
    <w:rsid w:val="00E75F07"/>
    <w:rsid w:val="00E83AEB"/>
    <w:rsid w:val="00E8484A"/>
    <w:rsid w:val="00E87D78"/>
    <w:rsid w:val="00E87E63"/>
    <w:rsid w:val="00EA67AB"/>
    <w:rsid w:val="00EA6BCB"/>
    <w:rsid w:val="00EA720D"/>
    <w:rsid w:val="00EA7B16"/>
    <w:rsid w:val="00EA7FC9"/>
    <w:rsid w:val="00EB0EAD"/>
    <w:rsid w:val="00EB3465"/>
    <w:rsid w:val="00EB380E"/>
    <w:rsid w:val="00EC00E8"/>
    <w:rsid w:val="00EC654E"/>
    <w:rsid w:val="00EC75FE"/>
    <w:rsid w:val="00EC7C5A"/>
    <w:rsid w:val="00ED1844"/>
    <w:rsid w:val="00ED319B"/>
    <w:rsid w:val="00ED3BDC"/>
    <w:rsid w:val="00ED3F96"/>
    <w:rsid w:val="00ED4170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272FD"/>
    <w:rsid w:val="00F33509"/>
    <w:rsid w:val="00F356F1"/>
    <w:rsid w:val="00F35788"/>
    <w:rsid w:val="00F35D07"/>
    <w:rsid w:val="00F36BF2"/>
    <w:rsid w:val="00F404A4"/>
    <w:rsid w:val="00F4071C"/>
    <w:rsid w:val="00F40CE9"/>
    <w:rsid w:val="00F42BB9"/>
    <w:rsid w:val="00F44E7F"/>
    <w:rsid w:val="00F50C17"/>
    <w:rsid w:val="00F51904"/>
    <w:rsid w:val="00F57DFB"/>
    <w:rsid w:val="00F600CB"/>
    <w:rsid w:val="00F61136"/>
    <w:rsid w:val="00F653C2"/>
    <w:rsid w:val="00F665AE"/>
    <w:rsid w:val="00F6795B"/>
    <w:rsid w:val="00F75E5E"/>
    <w:rsid w:val="00F77180"/>
    <w:rsid w:val="00F77BCD"/>
    <w:rsid w:val="00F82231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A3882"/>
    <w:rsid w:val="00FA5ADF"/>
    <w:rsid w:val="00FB207B"/>
    <w:rsid w:val="00FB2CE0"/>
    <w:rsid w:val="00FB3C6B"/>
    <w:rsid w:val="00FB587E"/>
    <w:rsid w:val="00FB5D49"/>
    <w:rsid w:val="00FB63DA"/>
    <w:rsid w:val="00FC0F14"/>
    <w:rsid w:val="00FC1B77"/>
    <w:rsid w:val="00FC4B1D"/>
    <w:rsid w:val="00FC5F14"/>
    <w:rsid w:val="00FC75EB"/>
    <w:rsid w:val="00FC783C"/>
    <w:rsid w:val="00FE322E"/>
    <w:rsid w:val="00FE6B03"/>
    <w:rsid w:val="00FE7F00"/>
    <w:rsid w:val="00FF3493"/>
    <w:rsid w:val="00FF72A1"/>
    <w:rsid w:val="022E54D1"/>
    <w:rsid w:val="02C39F70"/>
    <w:rsid w:val="02D427BA"/>
    <w:rsid w:val="03D1F502"/>
    <w:rsid w:val="03FE3F19"/>
    <w:rsid w:val="04112646"/>
    <w:rsid w:val="043A1BA3"/>
    <w:rsid w:val="043AEFC9"/>
    <w:rsid w:val="065FF687"/>
    <w:rsid w:val="068E9A26"/>
    <w:rsid w:val="070B61F2"/>
    <w:rsid w:val="07665FC6"/>
    <w:rsid w:val="079DC635"/>
    <w:rsid w:val="07C16F63"/>
    <w:rsid w:val="07DF9F6C"/>
    <w:rsid w:val="080777D7"/>
    <w:rsid w:val="0944A1CA"/>
    <w:rsid w:val="09A9E665"/>
    <w:rsid w:val="0A7A34DE"/>
    <w:rsid w:val="0A955A86"/>
    <w:rsid w:val="0B2908C4"/>
    <w:rsid w:val="0B43AFAD"/>
    <w:rsid w:val="0B551087"/>
    <w:rsid w:val="0BC563DF"/>
    <w:rsid w:val="0C355851"/>
    <w:rsid w:val="0C439E4A"/>
    <w:rsid w:val="0D2DFF6F"/>
    <w:rsid w:val="0D3EDD46"/>
    <w:rsid w:val="0D5FBF20"/>
    <w:rsid w:val="0E13B90D"/>
    <w:rsid w:val="0E835B73"/>
    <w:rsid w:val="0F5F644D"/>
    <w:rsid w:val="0FD5598E"/>
    <w:rsid w:val="0FFDF735"/>
    <w:rsid w:val="10A2E5EF"/>
    <w:rsid w:val="1127359A"/>
    <w:rsid w:val="1162BCAC"/>
    <w:rsid w:val="12F3598F"/>
    <w:rsid w:val="14663C2E"/>
    <w:rsid w:val="1499A7E9"/>
    <w:rsid w:val="153FE275"/>
    <w:rsid w:val="16204761"/>
    <w:rsid w:val="16478841"/>
    <w:rsid w:val="1687817E"/>
    <w:rsid w:val="16BC13A4"/>
    <w:rsid w:val="16F6CD57"/>
    <w:rsid w:val="16F95456"/>
    <w:rsid w:val="17476A83"/>
    <w:rsid w:val="1797D28F"/>
    <w:rsid w:val="17AB9119"/>
    <w:rsid w:val="17B5DC1E"/>
    <w:rsid w:val="1819A11E"/>
    <w:rsid w:val="188D2607"/>
    <w:rsid w:val="18CCB30B"/>
    <w:rsid w:val="18DE014A"/>
    <w:rsid w:val="19E9A845"/>
    <w:rsid w:val="1A11A43C"/>
    <w:rsid w:val="1A1DCB3A"/>
    <w:rsid w:val="1A72D802"/>
    <w:rsid w:val="1AF6FF68"/>
    <w:rsid w:val="1B4AF21D"/>
    <w:rsid w:val="1B5DF2A5"/>
    <w:rsid w:val="1B77D494"/>
    <w:rsid w:val="1BB4BCFA"/>
    <w:rsid w:val="1BE6FD07"/>
    <w:rsid w:val="1BEE00D1"/>
    <w:rsid w:val="1BF0504A"/>
    <w:rsid w:val="1C11AE40"/>
    <w:rsid w:val="1C272E58"/>
    <w:rsid w:val="1C859D64"/>
    <w:rsid w:val="1CBD8AA2"/>
    <w:rsid w:val="1CEAAA18"/>
    <w:rsid w:val="1DDD739A"/>
    <w:rsid w:val="1DF3D2AC"/>
    <w:rsid w:val="1DF7762A"/>
    <w:rsid w:val="1F350566"/>
    <w:rsid w:val="1F5E4CC0"/>
    <w:rsid w:val="1FED0877"/>
    <w:rsid w:val="202DDD7F"/>
    <w:rsid w:val="21391FAC"/>
    <w:rsid w:val="2229BAB9"/>
    <w:rsid w:val="2251F53E"/>
    <w:rsid w:val="22DB9A96"/>
    <w:rsid w:val="23289C60"/>
    <w:rsid w:val="239C76C5"/>
    <w:rsid w:val="23D8F16B"/>
    <w:rsid w:val="23F4AE3E"/>
    <w:rsid w:val="23F7EA5F"/>
    <w:rsid w:val="2410420D"/>
    <w:rsid w:val="24CB2A07"/>
    <w:rsid w:val="24FA94D9"/>
    <w:rsid w:val="2746A9A0"/>
    <w:rsid w:val="282210C9"/>
    <w:rsid w:val="28677724"/>
    <w:rsid w:val="291CEB52"/>
    <w:rsid w:val="29DDDDE5"/>
    <w:rsid w:val="2A245CDB"/>
    <w:rsid w:val="2A81B43E"/>
    <w:rsid w:val="2BB9C7D2"/>
    <w:rsid w:val="2C23AE71"/>
    <w:rsid w:val="2C4BCFF7"/>
    <w:rsid w:val="2D45AABD"/>
    <w:rsid w:val="2DA7C2F6"/>
    <w:rsid w:val="2DF8D468"/>
    <w:rsid w:val="2E7C6E70"/>
    <w:rsid w:val="2F2E10FA"/>
    <w:rsid w:val="2F5DC572"/>
    <w:rsid w:val="2F7FB840"/>
    <w:rsid w:val="2F881AAB"/>
    <w:rsid w:val="300C67D7"/>
    <w:rsid w:val="31A1DAF1"/>
    <w:rsid w:val="32668188"/>
    <w:rsid w:val="329F83D9"/>
    <w:rsid w:val="33062F29"/>
    <w:rsid w:val="3375A1F0"/>
    <w:rsid w:val="33B73A4F"/>
    <w:rsid w:val="35117251"/>
    <w:rsid w:val="357CB124"/>
    <w:rsid w:val="367BA94F"/>
    <w:rsid w:val="369100F3"/>
    <w:rsid w:val="36F616A9"/>
    <w:rsid w:val="3800AAC7"/>
    <w:rsid w:val="3822F12C"/>
    <w:rsid w:val="388688EA"/>
    <w:rsid w:val="392193C2"/>
    <w:rsid w:val="39492D11"/>
    <w:rsid w:val="39CBBB17"/>
    <w:rsid w:val="39EED3B0"/>
    <w:rsid w:val="3A0A8704"/>
    <w:rsid w:val="3A4C30D4"/>
    <w:rsid w:val="3AA439EF"/>
    <w:rsid w:val="3AA5FD21"/>
    <w:rsid w:val="3AC84C98"/>
    <w:rsid w:val="3AF75E54"/>
    <w:rsid w:val="3B3CD3C3"/>
    <w:rsid w:val="3B68BF2E"/>
    <w:rsid w:val="3C6DB0E8"/>
    <w:rsid w:val="3CB126A9"/>
    <w:rsid w:val="3D793308"/>
    <w:rsid w:val="3DCE2666"/>
    <w:rsid w:val="3F08FA73"/>
    <w:rsid w:val="3F885713"/>
    <w:rsid w:val="3F90C3CF"/>
    <w:rsid w:val="4005B224"/>
    <w:rsid w:val="400D6FF4"/>
    <w:rsid w:val="40462AC1"/>
    <w:rsid w:val="41F96A0A"/>
    <w:rsid w:val="426C7FF6"/>
    <w:rsid w:val="42783C4A"/>
    <w:rsid w:val="43F9AF05"/>
    <w:rsid w:val="4441F3AD"/>
    <w:rsid w:val="44AEDF3C"/>
    <w:rsid w:val="44C1DCC3"/>
    <w:rsid w:val="46BEFAAE"/>
    <w:rsid w:val="47120086"/>
    <w:rsid w:val="4773037B"/>
    <w:rsid w:val="47785611"/>
    <w:rsid w:val="479254DD"/>
    <w:rsid w:val="48492D6D"/>
    <w:rsid w:val="48A8A7D6"/>
    <w:rsid w:val="4901AF63"/>
    <w:rsid w:val="49FB352A"/>
    <w:rsid w:val="4A6EDD42"/>
    <w:rsid w:val="4A7694CD"/>
    <w:rsid w:val="4B13149C"/>
    <w:rsid w:val="4BBB12A3"/>
    <w:rsid w:val="4CF577AA"/>
    <w:rsid w:val="4D1AA749"/>
    <w:rsid w:val="4D5CDFE9"/>
    <w:rsid w:val="4DD9A88B"/>
    <w:rsid w:val="4EA24DB8"/>
    <w:rsid w:val="4EBE0079"/>
    <w:rsid w:val="4EFE4603"/>
    <w:rsid w:val="4F1D39A1"/>
    <w:rsid w:val="4F5A2AB7"/>
    <w:rsid w:val="4F9B62A7"/>
    <w:rsid w:val="513E30A9"/>
    <w:rsid w:val="517F8259"/>
    <w:rsid w:val="51ED865A"/>
    <w:rsid w:val="52CC06BF"/>
    <w:rsid w:val="536FB9F3"/>
    <w:rsid w:val="53ABF538"/>
    <w:rsid w:val="5505F1E1"/>
    <w:rsid w:val="5614D61D"/>
    <w:rsid w:val="568267BE"/>
    <w:rsid w:val="56946C8C"/>
    <w:rsid w:val="57175861"/>
    <w:rsid w:val="573D6E6E"/>
    <w:rsid w:val="57527E28"/>
    <w:rsid w:val="5817B67C"/>
    <w:rsid w:val="589CC9D0"/>
    <w:rsid w:val="596B1FD9"/>
    <w:rsid w:val="59BC317E"/>
    <w:rsid w:val="5A3FDC79"/>
    <w:rsid w:val="5A42C072"/>
    <w:rsid w:val="5A4DF512"/>
    <w:rsid w:val="5B13BB21"/>
    <w:rsid w:val="5B321304"/>
    <w:rsid w:val="5C09B41C"/>
    <w:rsid w:val="5C49F358"/>
    <w:rsid w:val="5C9F9089"/>
    <w:rsid w:val="5CAEC475"/>
    <w:rsid w:val="5CD51C10"/>
    <w:rsid w:val="5D08430F"/>
    <w:rsid w:val="5E9BA278"/>
    <w:rsid w:val="5F009625"/>
    <w:rsid w:val="5FD4AB76"/>
    <w:rsid w:val="604432AD"/>
    <w:rsid w:val="6070595B"/>
    <w:rsid w:val="62998D78"/>
    <w:rsid w:val="6303E75E"/>
    <w:rsid w:val="638C8E3B"/>
    <w:rsid w:val="63965E0A"/>
    <w:rsid w:val="6463744D"/>
    <w:rsid w:val="64E1EF7F"/>
    <w:rsid w:val="64EA02D1"/>
    <w:rsid w:val="6555A680"/>
    <w:rsid w:val="66F2DE20"/>
    <w:rsid w:val="684E2030"/>
    <w:rsid w:val="689C921C"/>
    <w:rsid w:val="6954DE30"/>
    <w:rsid w:val="69A0F0DE"/>
    <w:rsid w:val="6A78B261"/>
    <w:rsid w:val="6AF5CCFB"/>
    <w:rsid w:val="6B2614AF"/>
    <w:rsid w:val="6B382983"/>
    <w:rsid w:val="6B6DF87E"/>
    <w:rsid w:val="6C85E27C"/>
    <w:rsid w:val="6D3C79E6"/>
    <w:rsid w:val="6DE7E7CC"/>
    <w:rsid w:val="6E0B4139"/>
    <w:rsid w:val="6E7D3AF3"/>
    <w:rsid w:val="70454B18"/>
    <w:rsid w:val="70D9C97E"/>
    <w:rsid w:val="71698893"/>
    <w:rsid w:val="7198101E"/>
    <w:rsid w:val="71DC260E"/>
    <w:rsid w:val="71F95740"/>
    <w:rsid w:val="7320A1CC"/>
    <w:rsid w:val="73B29FB5"/>
    <w:rsid w:val="740746A2"/>
    <w:rsid w:val="741C15C5"/>
    <w:rsid w:val="7434A14D"/>
    <w:rsid w:val="74AD4DCE"/>
    <w:rsid w:val="756DDB82"/>
    <w:rsid w:val="7583B017"/>
    <w:rsid w:val="75D8243B"/>
    <w:rsid w:val="76CC86A5"/>
    <w:rsid w:val="76D93F99"/>
    <w:rsid w:val="76FC411A"/>
    <w:rsid w:val="771B7AC1"/>
    <w:rsid w:val="77A421DF"/>
    <w:rsid w:val="7812FB27"/>
    <w:rsid w:val="783BCEFE"/>
    <w:rsid w:val="785C6ADC"/>
    <w:rsid w:val="787664CD"/>
    <w:rsid w:val="7878D60A"/>
    <w:rsid w:val="79420A72"/>
    <w:rsid w:val="7A680966"/>
    <w:rsid w:val="7ACCF753"/>
    <w:rsid w:val="7B8096DD"/>
    <w:rsid w:val="7BB5E5D8"/>
    <w:rsid w:val="7BD11435"/>
    <w:rsid w:val="7CCE85C7"/>
    <w:rsid w:val="7DD8486D"/>
    <w:rsid w:val="7DEDF420"/>
    <w:rsid w:val="7DF05522"/>
    <w:rsid w:val="7E5B163E"/>
    <w:rsid w:val="7EFA1616"/>
    <w:rsid w:val="7F05DEAA"/>
    <w:rsid w:val="7F1F3C45"/>
    <w:rsid w:val="7F45CFF2"/>
    <w:rsid w:val="7FA4A4ED"/>
    <w:rsid w:val="7FEC8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5E9C"/>
  <w15:chartTrackingRefBased/>
  <w15:docId w15:val="{94F0ADE3-516B-4533-A71C-E3E3D357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  <w:style w:type="character" w:customStyle="1" w:styleId="markedcontent">
    <w:name w:val="markedcontent"/>
    <w:basedOn w:val="DefaultParagraphFont"/>
    <w:rsid w:val="00683B96"/>
  </w:style>
  <w:style w:type="paragraph" w:customStyle="1" w:styleId="Default">
    <w:name w:val="Default"/>
    <w:rsid w:val="007C7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274F53"/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lrio\Michigan%20State%20University\The%20Graduate%20School%20-%20GRAD\Operations\Committees\UCGS\2023-2024\UCGS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29B0F9226E34390E1B124583575C5" ma:contentTypeVersion="4" ma:contentTypeDescription="Create a new document." ma:contentTypeScope="" ma:versionID="65359c359ab709338f84b8455911622c">
  <xsd:schema xmlns:xsd="http://www.w3.org/2001/XMLSchema" xmlns:xs="http://www.w3.org/2001/XMLSchema" xmlns:p="http://schemas.microsoft.com/office/2006/metadata/properties" xmlns:ns2="27221af0-8866-4300-8d99-47f42c2344dc" targetNamespace="http://schemas.microsoft.com/office/2006/metadata/properties" ma:root="true" ma:fieldsID="0a4a98ca03ac7ea814ceb92f2111a533" ns2:_="">
    <xsd:import namespace="27221af0-8866-4300-8d99-47f42c23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1af0-8866-4300-8d99-47f42c23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766FF-64B2-43D5-9D85-D44B38E6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21af0-8866-4300-8d99-47f42c23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AD696-4EB1-4DA9-A4D3-38A5AB01E93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7221af0-8866-4300-8d99-47f42c2344dc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UCGS agenda template</Template>
  <TotalTime>0</TotalTime>
  <Pages>3</Pages>
  <Words>490</Words>
  <Characters>2793</Characters>
  <Application>Microsoft Office Word</Application>
  <DocSecurity>0</DocSecurity>
  <Lines>23</Lines>
  <Paragraphs>6</Paragraphs>
  <ScaleCrop>false</ScaleCrop>
  <Company>Michigan State University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Del Rio, Melissa</dc:creator>
  <cp:keywords/>
  <cp:lastModifiedBy>Hult, Tomas</cp:lastModifiedBy>
  <cp:revision>2</cp:revision>
  <cp:lastPrinted>2025-11-17T22:47:00Z</cp:lastPrinted>
  <dcterms:created xsi:type="dcterms:W3CDTF">2025-11-18T19:07:00Z</dcterms:created>
  <dcterms:modified xsi:type="dcterms:W3CDTF">2025-11-18T19:07:00Z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Url">
    <vt:lpwstr>https://michiganstate.sharepoint.com/sites/TheGraduateSchool/_layouts/15/DocIdRedir.aspx?ID=GRAD-268436650-372026, GRAD-268436650-372026</vt:lpwstr>
  </property>
  <property fmtid="{D5CDD505-2E9C-101B-9397-08002B2CF9AE}" pid="4" name="_ip_UnifiedCompliancePolicyUIAction">
    <vt:lpwstr/>
  </property>
  <property fmtid="{D5CDD505-2E9C-101B-9397-08002B2CF9AE}" pid="5" name="preview">
    <vt:lpwstr>, </vt:lpwstr>
  </property>
  <property fmtid="{D5CDD505-2E9C-101B-9397-08002B2CF9AE}" pid="6" name="_ip_UnifiedCompliancePolicyProperties">
    <vt:lpwstr/>
  </property>
  <property fmtid="{D5CDD505-2E9C-101B-9397-08002B2CF9AE}" pid="7" name="ContentTypeId">
    <vt:lpwstr>0x010100DCD29B0F9226E34390E1B124583575C5</vt:lpwstr>
  </property>
  <property fmtid="{D5CDD505-2E9C-101B-9397-08002B2CF9AE}" pid="8" name="MediaServiceImageTags">
    <vt:lpwstr/>
  </property>
  <property fmtid="{D5CDD505-2E9C-101B-9397-08002B2CF9AE}" pid="9" name="_dlc_DocIdItemGuid">
    <vt:lpwstr>8f9be0fb-6af0-4f8c-9592-c1068cd001d7</vt:lpwstr>
  </property>
</Properties>
</file>