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D318B" w14:textId="77777777" w:rsidR="00481886" w:rsidRPr="00481886" w:rsidRDefault="00481886" w:rsidP="00481886">
      <w:pPr>
        <w:rPr>
          <w:rFonts w:ascii="NMText" w:hAnsi="NMText"/>
        </w:rPr>
      </w:pPr>
      <w:bookmarkStart w:id="0" w:name="_Hlk191287159"/>
      <w:r w:rsidRPr="00481886">
        <w:rPr>
          <w:rFonts w:ascii="NMText" w:hAnsi="NMText"/>
        </w:rPr>
        <w:t>Musterfirma</w:t>
      </w:r>
    </w:p>
    <w:p w14:paraId="1C826442" w14:textId="77777777" w:rsidR="00481886" w:rsidRPr="00481886" w:rsidRDefault="00481886" w:rsidP="00481886">
      <w:pPr>
        <w:rPr>
          <w:rFonts w:ascii="NMText" w:hAnsi="NMText"/>
        </w:rPr>
      </w:pPr>
      <w:r w:rsidRPr="00481886">
        <w:rPr>
          <w:rFonts w:ascii="NMText" w:hAnsi="NMText"/>
        </w:rPr>
        <w:t>Herrn Max Mustermann</w:t>
      </w:r>
    </w:p>
    <w:p w14:paraId="514D0BBF" w14:textId="77777777" w:rsidR="00481886" w:rsidRPr="00481886" w:rsidRDefault="00481886" w:rsidP="00481886">
      <w:pPr>
        <w:rPr>
          <w:rFonts w:ascii="NMText" w:hAnsi="NMText"/>
        </w:rPr>
      </w:pPr>
      <w:r w:rsidRPr="00481886">
        <w:rPr>
          <w:rFonts w:ascii="NMText" w:hAnsi="NMText"/>
        </w:rPr>
        <w:t>Musterstraße 1</w:t>
      </w:r>
    </w:p>
    <w:p w14:paraId="293DAB1D" w14:textId="13C87B13" w:rsidR="00481886" w:rsidRPr="00481886" w:rsidRDefault="00481886" w:rsidP="00481886">
      <w:pPr>
        <w:rPr>
          <w:rFonts w:ascii="NMText" w:hAnsi="NMText"/>
        </w:rPr>
      </w:pPr>
      <w:r w:rsidRPr="00481886">
        <w:rPr>
          <w:rFonts w:ascii="NMText" w:hAnsi="NMText"/>
        </w:rPr>
        <w:t>08150 Musterstadt</w:t>
      </w:r>
      <w:r w:rsidRPr="00481886">
        <w:rPr>
          <w:rFonts w:ascii="NMText" w:hAnsi="NMText"/>
        </w:rPr>
        <w:tab/>
      </w:r>
    </w:p>
    <w:p w14:paraId="47CA1CB2" w14:textId="77777777" w:rsidR="00481886" w:rsidRPr="00481886" w:rsidRDefault="00481886" w:rsidP="00481886">
      <w:pPr>
        <w:rPr>
          <w:rFonts w:ascii="NMText" w:hAnsi="NMText" w:cs="Arial"/>
          <w:i/>
          <w:iCs/>
          <w:sz w:val="22"/>
          <w:szCs w:val="22"/>
          <w:highlight w:val="yellow"/>
        </w:rPr>
      </w:pPr>
    </w:p>
    <w:p w14:paraId="510ED5C4" w14:textId="77777777" w:rsidR="00481886" w:rsidRPr="00481886" w:rsidRDefault="00481886" w:rsidP="00481886">
      <w:pPr>
        <w:rPr>
          <w:rFonts w:ascii="NMText" w:hAnsi="NMText" w:cs="Arial"/>
          <w:i/>
          <w:iCs/>
          <w:sz w:val="22"/>
          <w:szCs w:val="22"/>
          <w:highlight w:val="yellow"/>
        </w:rPr>
      </w:pPr>
    </w:p>
    <w:p w14:paraId="3F545A18" w14:textId="77777777" w:rsidR="00481886" w:rsidRPr="00481886" w:rsidRDefault="00481886" w:rsidP="00481886">
      <w:pPr>
        <w:rPr>
          <w:rFonts w:ascii="NMText" w:hAnsi="NMText" w:cs="Arial"/>
          <w:i/>
          <w:iCs/>
          <w:sz w:val="22"/>
          <w:szCs w:val="22"/>
          <w:highlight w:val="yellow"/>
        </w:rPr>
      </w:pPr>
    </w:p>
    <w:p w14:paraId="04950C11" w14:textId="77777777" w:rsidR="00481886" w:rsidRPr="00481886" w:rsidRDefault="00481886" w:rsidP="00481886">
      <w:pPr>
        <w:rPr>
          <w:rFonts w:ascii="NMText" w:hAnsi="NMText" w:cs="Arial"/>
          <w:i/>
          <w:iCs/>
          <w:sz w:val="22"/>
          <w:szCs w:val="22"/>
          <w:highlight w:val="yellow"/>
        </w:rPr>
      </w:pPr>
    </w:p>
    <w:p w14:paraId="4B987412" w14:textId="77777777" w:rsidR="00481886" w:rsidRPr="00481886" w:rsidRDefault="00481886" w:rsidP="00481886">
      <w:pPr>
        <w:rPr>
          <w:rFonts w:ascii="NMText" w:hAnsi="NMText" w:cs="Arial"/>
          <w:i/>
          <w:iCs/>
          <w:sz w:val="22"/>
          <w:szCs w:val="22"/>
          <w:highlight w:val="yellow"/>
        </w:rPr>
      </w:pPr>
    </w:p>
    <w:p w14:paraId="32C66C13" w14:textId="77777777" w:rsidR="00481886" w:rsidRPr="00481886" w:rsidRDefault="00481886" w:rsidP="00481886">
      <w:pPr>
        <w:rPr>
          <w:rFonts w:ascii="NMText" w:hAnsi="NMText" w:cs="Arial"/>
          <w:i/>
          <w:iCs/>
          <w:sz w:val="22"/>
          <w:szCs w:val="22"/>
          <w:highlight w:val="yellow"/>
        </w:rPr>
      </w:pPr>
    </w:p>
    <w:p w14:paraId="3DDA2E75" w14:textId="32A9AFB4" w:rsidR="00481886" w:rsidRDefault="00481886" w:rsidP="00481886">
      <w:pPr>
        <w:rPr>
          <w:rFonts w:ascii="NMText" w:hAnsi="NMText" w:cs="Arial"/>
          <w:i/>
          <w:iCs/>
          <w:sz w:val="22"/>
          <w:szCs w:val="22"/>
        </w:rPr>
      </w:pPr>
      <w:r w:rsidRPr="00481886">
        <w:rPr>
          <w:rFonts w:ascii="NMText" w:hAnsi="NMText" w:cs="Arial"/>
          <w:i/>
          <w:iCs/>
          <w:sz w:val="22"/>
          <w:szCs w:val="22"/>
          <w:highlight w:val="yellow"/>
        </w:rPr>
        <w:t>ANREDE</w:t>
      </w:r>
      <w:r w:rsidRPr="00481886">
        <w:rPr>
          <w:rFonts w:ascii="NMText" w:hAnsi="NMText" w:cs="Arial"/>
          <w:i/>
          <w:iCs/>
          <w:sz w:val="22"/>
          <w:szCs w:val="22"/>
        </w:rPr>
        <w:t xml:space="preserve"> ,</w:t>
      </w:r>
    </w:p>
    <w:p w14:paraId="38080AFF" w14:textId="77777777" w:rsidR="000F2526" w:rsidRPr="000F2526" w:rsidRDefault="000F2526" w:rsidP="000F2526">
      <w:pPr>
        <w:rPr>
          <w:rFonts w:ascii="NMText" w:hAnsi="NMText" w:cs="Arial"/>
          <w:i/>
          <w:iCs/>
          <w:sz w:val="22"/>
          <w:szCs w:val="22"/>
        </w:rPr>
      </w:pPr>
    </w:p>
    <w:p w14:paraId="279AAEE2" w14:textId="6C7DECE2" w:rsidR="000F2526" w:rsidRDefault="000F2526" w:rsidP="000F2526">
      <w:pPr>
        <w:rPr>
          <w:rFonts w:ascii="NMText" w:hAnsi="NMText" w:cs="Arial"/>
          <w:sz w:val="22"/>
          <w:szCs w:val="22"/>
        </w:rPr>
      </w:pPr>
      <w:r w:rsidRPr="000F2526">
        <w:rPr>
          <w:rFonts w:ascii="NMText" w:hAnsi="NMText" w:cs="Arial"/>
          <w:sz w:val="22"/>
          <w:szCs w:val="22"/>
        </w:rPr>
        <w:t>Die it-sa Expo&amp;Congress 2025</w:t>
      </w:r>
      <w:r>
        <w:rPr>
          <w:rFonts w:ascii="NMText" w:hAnsi="NMText" w:cs="Arial"/>
          <w:sz w:val="22"/>
          <w:szCs w:val="22"/>
        </w:rPr>
        <w:t xml:space="preserve"> </w:t>
      </w:r>
      <w:r w:rsidRPr="000F2526">
        <w:rPr>
          <w:rFonts w:ascii="NMText" w:hAnsi="NMText" w:cs="Arial"/>
          <w:sz w:val="22"/>
          <w:szCs w:val="22"/>
        </w:rPr>
        <w:t>findet vom</w:t>
      </w:r>
      <w:r w:rsidRPr="000F2526">
        <w:rPr>
          <w:rFonts w:ascii="NMText" w:hAnsi="NMText" w:cs="Arial"/>
          <w:b/>
          <w:bCs/>
          <w:sz w:val="22"/>
          <w:szCs w:val="22"/>
        </w:rPr>
        <w:t xml:space="preserve"> 7. bis 9. Oktober </w:t>
      </w:r>
      <w:r w:rsidRPr="000F2526">
        <w:rPr>
          <w:rFonts w:ascii="NMText" w:hAnsi="NMText" w:cs="Arial"/>
          <w:sz w:val="22"/>
          <w:szCs w:val="22"/>
        </w:rPr>
        <w:t>im Messezentrum Nürnberg statt und setzt neue Maßstäbe: Erstmals werden fünf Messehallen bespielt. Europas führende IT-Sicherheitsmesse wächst weiter</w:t>
      </w:r>
      <w:r w:rsidRPr="000F2526">
        <w:rPr>
          <w:rFonts w:ascii="NMText" w:hAnsi="NMText" w:cs="Arial"/>
          <w:sz w:val="22"/>
          <w:szCs w:val="22"/>
        </w:rPr>
        <w:t xml:space="preserve"> und </w:t>
      </w:r>
      <w:r w:rsidRPr="000F2526">
        <w:rPr>
          <w:rFonts w:ascii="NMText" w:hAnsi="NMText" w:cs="Arial"/>
          <w:b/>
          <w:bCs/>
          <w:sz w:val="22"/>
          <w:szCs w:val="22"/>
        </w:rPr>
        <w:t>wir sind ein Teil davon</w:t>
      </w:r>
      <w:r w:rsidRPr="000F2526">
        <w:rPr>
          <w:rFonts w:ascii="NMText" w:hAnsi="NMText" w:cs="Arial"/>
          <w:sz w:val="22"/>
          <w:szCs w:val="22"/>
        </w:rPr>
        <w:t xml:space="preserve">! </w:t>
      </w:r>
    </w:p>
    <w:p w14:paraId="052F9507" w14:textId="77777777" w:rsidR="00331FC8" w:rsidRDefault="00331FC8" w:rsidP="000F2526">
      <w:pPr>
        <w:rPr>
          <w:rFonts w:ascii="NMText" w:hAnsi="NMText" w:cs="Arial"/>
          <w:sz w:val="22"/>
          <w:szCs w:val="22"/>
        </w:rPr>
      </w:pPr>
    </w:p>
    <w:p w14:paraId="7516F140" w14:textId="3832F4D9" w:rsidR="00331FC8" w:rsidRPr="00331FC8" w:rsidRDefault="00331FC8" w:rsidP="00331FC8">
      <w:pPr>
        <w:rPr>
          <w:rFonts w:ascii="NMText" w:hAnsi="NMText" w:cs="Arial"/>
          <w:sz w:val="22"/>
          <w:szCs w:val="22"/>
        </w:rPr>
      </w:pPr>
      <w:r>
        <w:rPr>
          <w:rFonts w:ascii="NMText" w:hAnsi="NMText" w:cs="Arial"/>
          <w:sz w:val="22"/>
          <w:szCs w:val="22"/>
        </w:rPr>
        <w:t>Es erwarten Sie ein u</w:t>
      </w:r>
      <w:r w:rsidRPr="00331FC8">
        <w:rPr>
          <w:rFonts w:ascii="NMText" w:hAnsi="NMText" w:cs="Arial"/>
          <w:sz w:val="22"/>
          <w:szCs w:val="22"/>
        </w:rPr>
        <w:t xml:space="preserve">mfangreiches Forenprogramm mit über 400 Sessions </w:t>
      </w:r>
      <w:r>
        <w:rPr>
          <w:rFonts w:ascii="NMText" w:hAnsi="NMText" w:cs="Arial"/>
          <w:sz w:val="22"/>
          <w:szCs w:val="22"/>
        </w:rPr>
        <w:t xml:space="preserve">in sechs offenen Foren und mehr als 950 Aussteller aus der ganzen Welt. </w:t>
      </w:r>
    </w:p>
    <w:p w14:paraId="2C39D410" w14:textId="77777777" w:rsidR="00481886" w:rsidRPr="00481886" w:rsidRDefault="00481886" w:rsidP="00481886">
      <w:pPr>
        <w:rPr>
          <w:rFonts w:ascii="NMText" w:hAnsi="NMText" w:cs="Arial"/>
          <w:sz w:val="22"/>
          <w:szCs w:val="22"/>
        </w:rPr>
      </w:pPr>
    </w:p>
    <w:p w14:paraId="41893411" w14:textId="77777777" w:rsidR="00481886" w:rsidRPr="00481886" w:rsidRDefault="00481886" w:rsidP="00481886">
      <w:pPr>
        <w:rPr>
          <w:rFonts w:ascii="NMText" w:hAnsi="NMText"/>
          <w:sz w:val="22"/>
        </w:rPr>
      </w:pPr>
      <w:r w:rsidRPr="00481886">
        <w:rPr>
          <w:rFonts w:ascii="NMText" w:hAnsi="NMText"/>
          <w:sz w:val="22"/>
        </w:rPr>
        <w:t>Besuchen Sie uns auf unserem Messestand:</w:t>
      </w:r>
    </w:p>
    <w:p w14:paraId="479F4A3D" w14:textId="77777777" w:rsidR="00481886" w:rsidRPr="00481886" w:rsidRDefault="00481886" w:rsidP="00481886">
      <w:pPr>
        <w:pStyle w:val="Textkrper3"/>
        <w:tabs>
          <w:tab w:val="left" w:pos="8364"/>
        </w:tabs>
        <w:spacing w:line="276" w:lineRule="auto"/>
        <w:ind w:right="368"/>
        <w:jc w:val="left"/>
        <w:rPr>
          <w:rFonts w:ascii="NMText" w:hAnsi="NMText"/>
        </w:rPr>
      </w:pPr>
    </w:p>
    <w:p w14:paraId="44EFECBD" w14:textId="77777777" w:rsidR="00481886" w:rsidRPr="00481886" w:rsidRDefault="00481886" w:rsidP="00481886">
      <w:pPr>
        <w:pStyle w:val="Textkrper3"/>
        <w:tabs>
          <w:tab w:val="left" w:pos="8364"/>
        </w:tabs>
        <w:spacing w:line="276" w:lineRule="auto"/>
        <w:ind w:right="368"/>
        <w:jc w:val="center"/>
        <w:rPr>
          <w:rFonts w:ascii="NMText" w:hAnsi="NMText"/>
          <w:b/>
          <w:i/>
          <w:highlight w:val="yellow"/>
        </w:rPr>
      </w:pPr>
      <w:r w:rsidRPr="00481886">
        <w:rPr>
          <w:rFonts w:ascii="NMText" w:hAnsi="NMText"/>
          <w:b/>
          <w:i/>
          <w:highlight w:val="yellow"/>
        </w:rPr>
        <w:t>Halle X</w:t>
      </w:r>
    </w:p>
    <w:p w14:paraId="4359DBB0" w14:textId="77777777" w:rsidR="00481886" w:rsidRPr="00481886" w:rsidRDefault="00481886" w:rsidP="00481886">
      <w:pPr>
        <w:pStyle w:val="Textkrper3"/>
        <w:tabs>
          <w:tab w:val="left" w:pos="8364"/>
        </w:tabs>
        <w:spacing w:line="276" w:lineRule="auto"/>
        <w:ind w:right="368"/>
        <w:jc w:val="center"/>
        <w:rPr>
          <w:rFonts w:ascii="NMText" w:hAnsi="NMText"/>
          <w:b/>
          <w:i/>
        </w:rPr>
      </w:pPr>
      <w:r w:rsidRPr="00481886">
        <w:rPr>
          <w:rFonts w:ascii="NMText" w:hAnsi="NMText"/>
          <w:b/>
          <w:i/>
          <w:highlight w:val="yellow"/>
        </w:rPr>
        <w:t>Stand X-XXX</w:t>
      </w:r>
    </w:p>
    <w:p w14:paraId="694DBE49" w14:textId="77777777" w:rsidR="00481886" w:rsidRPr="00481886" w:rsidRDefault="00481886" w:rsidP="00481886">
      <w:pPr>
        <w:pStyle w:val="Textkrper3"/>
        <w:tabs>
          <w:tab w:val="left" w:pos="8364"/>
        </w:tabs>
        <w:spacing w:line="276" w:lineRule="auto"/>
        <w:ind w:right="368"/>
        <w:jc w:val="left"/>
        <w:rPr>
          <w:rFonts w:ascii="NMText" w:hAnsi="NMText"/>
        </w:rPr>
      </w:pPr>
    </w:p>
    <w:p w14:paraId="6689DE12" w14:textId="77777777" w:rsidR="00481886" w:rsidRPr="00481886" w:rsidRDefault="00481886" w:rsidP="00481886">
      <w:pPr>
        <w:rPr>
          <w:rFonts w:ascii="NMText" w:hAnsi="NMText"/>
          <w:sz w:val="22"/>
        </w:rPr>
      </w:pPr>
      <w:r w:rsidRPr="00481886">
        <w:rPr>
          <w:rFonts w:ascii="NMText" w:hAnsi="NMText"/>
          <w:sz w:val="22"/>
        </w:rPr>
        <w:t xml:space="preserve">Vereinbaren Sie gerne im Vorfeld einen persönlichen Termin mit </w:t>
      </w:r>
      <w:r w:rsidRPr="00481886">
        <w:rPr>
          <w:rFonts w:ascii="NMText" w:hAnsi="NMText"/>
          <w:i/>
          <w:iCs/>
          <w:sz w:val="22"/>
          <w:highlight w:val="yellow"/>
        </w:rPr>
        <w:t>Herrn/Frau XXX</w:t>
      </w:r>
      <w:r w:rsidRPr="00481886">
        <w:rPr>
          <w:rFonts w:ascii="NMText" w:hAnsi="NMText"/>
          <w:i/>
          <w:iCs/>
          <w:sz w:val="22"/>
        </w:rPr>
        <w:t xml:space="preserve">, </w:t>
      </w:r>
      <w:r w:rsidRPr="00481886">
        <w:rPr>
          <w:rFonts w:ascii="NMText" w:hAnsi="NMText"/>
          <w:i/>
          <w:iCs/>
          <w:sz w:val="22"/>
          <w:highlight w:val="yellow"/>
        </w:rPr>
        <w:t>Kontaktdaten</w:t>
      </w:r>
      <w:r w:rsidRPr="00481886">
        <w:rPr>
          <w:rFonts w:ascii="NMText" w:hAnsi="NMText"/>
          <w:i/>
          <w:iCs/>
          <w:sz w:val="22"/>
        </w:rPr>
        <w:t>,</w:t>
      </w:r>
      <w:r w:rsidRPr="00481886">
        <w:rPr>
          <w:rFonts w:ascii="NMText" w:hAnsi="NMText"/>
          <w:sz w:val="22"/>
        </w:rPr>
        <w:t xml:space="preserve"> damit wir Ihnen vor Ort alle Neuigkeiten zeigen können.</w:t>
      </w:r>
    </w:p>
    <w:p w14:paraId="69078280" w14:textId="77777777" w:rsidR="00481886" w:rsidRPr="00481886" w:rsidRDefault="00481886" w:rsidP="00481886">
      <w:pPr>
        <w:rPr>
          <w:rFonts w:ascii="NMText" w:hAnsi="NMText" w:cs="Arial"/>
          <w:sz w:val="22"/>
          <w:szCs w:val="22"/>
        </w:rPr>
      </w:pPr>
    </w:p>
    <w:p w14:paraId="36750186" w14:textId="0E6B6E15" w:rsidR="007A269E" w:rsidRDefault="00A8278C" w:rsidP="00481886">
      <w:pPr>
        <w:rPr>
          <w:rFonts w:ascii="NMText" w:hAnsi="NMText"/>
          <w:b/>
          <w:sz w:val="22"/>
          <w:szCs w:val="22"/>
        </w:rPr>
      </w:pPr>
      <w:r>
        <w:rPr>
          <w:rFonts w:ascii="NMText" w:hAnsi="NMText" w:cs="Arial"/>
          <w:sz w:val="22"/>
          <w:szCs w:val="22"/>
        </w:rPr>
        <w:t>Ihr</w:t>
      </w:r>
      <w:r w:rsidR="007A269E">
        <w:rPr>
          <w:rFonts w:ascii="NMText" w:hAnsi="NMText" w:cs="Arial"/>
          <w:sz w:val="22"/>
          <w:szCs w:val="22"/>
        </w:rPr>
        <w:t xml:space="preserve"> </w:t>
      </w:r>
      <w:r w:rsidR="00171C15" w:rsidRPr="002710CA">
        <w:rPr>
          <w:rFonts w:ascii="NMText" w:hAnsi="NMText"/>
          <w:b/>
          <w:sz w:val="22"/>
          <w:szCs w:val="22"/>
        </w:rPr>
        <w:t xml:space="preserve">Gutschein-Code </w:t>
      </w:r>
      <w:r w:rsidR="007A269E">
        <w:rPr>
          <w:rFonts w:ascii="NMText" w:hAnsi="NMText"/>
          <w:sz w:val="22"/>
          <w:szCs w:val="22"/>
        </w:rPr>
        <w:t>für einen kostenfreien Zugang</w:t>
      </w:r>
      <w:r w:rsidR="00756184">
        <w:rPr>
          <w:rFonts w:ascii="NMText" w:hAnsi="NMText"/>
          <w:sz w:val="22"/>
          <w:szCs w:val="22"/>
        </w:rPr>
        <w:t xml:space="preserve"> lautet: </w:t>
      </w:r>
      <w:r w:rsidR="00756184" w:rsidRPr="002710CA">
        <w:rPr>
          <w:rFonts w:ascii="NMText" w:hAnsi="NMText"/>
          <w:b/>
          <w:sz w:val="22"/>
          <w:szCs w:val="22"/>
        </w:rPr>
        <w:t>XXXXX</w:t>
      </w:r>
      <w:r w:rsidR="00756184">
        <w:rPr>
          <w:rFonts w:ascii="NMText" w:hAnsi="NMText"/>
          <w:b/>
          <w:sz w:val="22"/>
          <w:szCs w:val="22"/>
        </w:rPr>
        <w:t xml:space="preserve">. </w:t>
      </w:r>
    </w:p>
    <w:p w14:paraId="3235F705" w14:textId="77777777" w:rsidR="00756184" w:rsidRDefault="00756184" w:rsidP="00481886">
      <w:pPr>
        <w:rPr>
          <w:rFonts w:ascii="NMText" w:hAnsi="NMText"/>
          <w:b/>
          <w:sz w:val="22"/>
          <w:szCs w:val="22"/>
        </w:rPr>
      </w:pPr>
    </w:p>
    <w:p w14:paraId="7FFC88E8" w14:textId="72B63677" w:rsidR="00756184" w:rsidRPr="007A269E" w:rsidRDefault="00756184" w:rsidP="00C22E4C">
      <w:pPr>
        <w:jc w:val="center"/>
        <w:rPr>
          <w:rFonts w:ascii="NMText" w:hAnsi="NMText" w:cs="Arial"/>
          <w:sz w:val="22"/>
          <w:szCs w:val="22"/>
        </w:rPr>
      </w:pPr>
      <w:r>
        <w:rPr>
          <w:rFonts w:ascii="NMText" w:hAnsi="NMText"/>
          <w:b/>
          <w:sz w:val="22"/>
          <w:szCs w:val="22"/>
        </w:rPr>
        <w:t>Hier können Sie Ihren Ticket-Gutschein einlösen:</w:t>
      </w:r>
    </w:p>
    <w:p w14:paraId="7C11D00A" w14:textId="24828C3C" w:rsidR="00A8278C" w:rsidRDefault="006F0BA5" w:rsidP="00C22E4C">
      <w:pPr>
        <w:jc w:val="center"/>
        <w:rPr>
          <w:rFonts w:ascii="NMText" w:hAnsi="NMText"/>
          <w:sz w:val="22"/>
          <w:szCs w:val="22"/>
        </w:rPr>
      </w:pPr>
      <w:hyperlink r:id="rId9" w:history="1">
        <w:r w:rsidRPr="00D33BB2">
          <w:rPr>
            <w:rStyle w:val="Hyperlink"/>
            <w:rFonts w:ascii="NMText" w:hAnsi="NMText"/>
            <w:sz w:val="22"/>
            <w:szCs w:val="22"/>
          </w:rPr>
          <w:t>https://www.messe-ticket.de/Nuernberg_SHOP/itsa2025/Shop?culture=de</w:t>
        </w:r>
      </w:hyperlink>
    </w:p>
    <w:p w14:paraId="12EB247B" w14:textId="77777777" w:rsidR="006F0BA5" w:rsidRDefault="006F0BA5" w:rsidP="00C22E4C">
      <w:pPr>
        <w:jc w:val="center"/>
        <w:rPr>
          <w:rFonts w:ascii="NMText" w:hAnsi="NMText"/>
          <w:sz w:val="22"/>
          <w:szCs w:val="22"/>
        </w:rPr>
      </w:pPr>
    </w:p>
    <w:p w14:paraId="613109C5" w14:textId="77777777" w:rsidR="007A269E" w:rsidRDefault="007A269E" w:rsidP="00481886">
      <w:pPr>
        <w:rPr>
          <w:rFonts w:ascii="NMText" w:hAnsi="NMText"/>
          <w:sz w:val="22"/>
          <w:szCs w:val="22"/>
        </w:rPr>
      </w:pPr>
    </w:p>
    <w:p w14:paraId="6A4630CF" w14:textId="5C206EBC" w:rsidR="00481886" w:rsidRPr="005C4107" w:rsidRDefault="006F0BA5" w:rsidP="005C4107">
      <w:pPr>
        <w:rPr>
          <w:rFonts w:ascii="NMText" w:hAnsi="NMText" w:cs="Arial"/>
          <w:sz w:val="22"/>
          <w:szCs w:val="22"/>
        </w:rPr>
      </w:pPr>
      <w:r>
        <w:rPr>
          <w:rFonts w:ascii="NMText" w:hAnsi="NMText" w:cs="Arial"/>
          <w:sz w:val="22"/>
          <w:szCs w:val="22"/>
        </w:rPr>
        <w:t>Mit einem Besuch bei der it-sa Expo&amp;Congress sind Sie Cyberkriminellen einen Schritt voraus</w:t>
      </w:r>
      <w:r w:rsidR="005C4107">
        <w:rPr>
          <w:rFonts w:ascii="NMText" w:hAnsi="NMText" w:cs="Arial"/>
          <w:sz w:val="22"/>
          <w:szCs w:val="22"/>
        </w:rPr>
        <w:t xml:space="preserve"> – </w:t>
      </w:r>
      <w:r w:rsidR="005C4107">
        <w:rPr>
          <w:rFonts w:ascii="NMText" w:hAnsi="NMText"/>
          <w:sz w:val="22"/>
          <w:szCs w:val="22"/>
        </w:rPr>
        <w:t>w</w:t>
      </w:r>
      <w:r w:rsidR="00481886" w:rsidRPr="00481886">
        <w:rPr>
          <w:rFonts w:ascii="NMText" w:hAnsi="NMText"/>
          <w:sz w:val="22"/>
        </w:rPr>
        <w:t>ir freuen uns auf Ihren Besuch</w:t>
      </w:r>
      <w:r w:rsidR="005C4107">
        <w:rPr>
          <w:rFonts w:ascii="NMText" w:hAnsi="NMText"/>
          <w:sz w:val="22"/>
        </w:rPr>
        <w:t>!</w:t>
      </w:r>
    </w:p>
    <w:p w14:paraId="21CB7029" w14:textId="77777777" w:rsidR="00481886" w:rsidRPr="00481886" w:rsidRDefault="00481886" w:rsidP="00481886">
      <w:pPr>
        <w:spacing w:line="276" w:lineRule="auto"/>
        <w:ind w:right="227"/>
        <w:rPr>
          <w:rFonts w:ascii="NMText" w:hAnsi="NMText"/>
          <w:sz w:val="22"/>
        </w:rPr>
      </w:pPr>
    </w:p>
    <w:p w14:paraId="149A8B25" w14:textId="77777777" w:rsidR="00481886" w:rsidRPr="00481886" w:rsidRDefault="00481886" w:rsidP="00481886">
      <w:pPr>
        <w:spacing w:line="276" w:lineRule="auto"/>
        <w:ind w:right="2069"/>
        <w:jc w:val="both"/>
        <w:rPr>
          <w:rFonts w:ascii="NMText" w:hAnsi="NMText"/>
          <w:sz w:val="22"/>
        </w:rPr>
      </w:pPr>
    </w:p>
    <w:p w14:paraId="07D8D167" w14:textId="77777777" w:rsidR="00481886" w:rsidRPr="00481886" w:rsidRDefault="00481886" w:rsidP="00481886">
      <w:pPr>
        <w:rPr>
          <w:rFonts w:ascii="NMText" w:hAnsi="NMText"/>
          <w:sz w:val="22"/>
        </w:rPr>
      </w:pPr>
      <w:r w:rsidRPr="00481886">
        <w:rPr>
          <w:rFonts w:ascii="NMText" w:hAnsi="NMText"/>
          <w:sz w:val="22"/>
        </w:rPr>
        <w:t>Mit freundlichen Grüßen</w:t>
      </w:r>
      <w:bookmarkEnd w:id="0"/>
    </w:p>
    <w:p w14:paraId="23E6106C" w14:textId="77777777" w:rsidR="00481886" w:rsidRPr="00481886" w:rsidRDefault="00481886" w:rsidP="00481886">
      <w:pPr>
        <w:rPr>
          <w:rFonts w:ascii="NMText" w:hAnsi="NMText"/>
          <w:sz w:val="22"/>
        </w:rPr>
      </w:pPr>
    </w:p>
    <w:p w14:paraId="56191D32" w14:textId="735506B9" w:rsidR="0063662C" w:rsidRPr="00331FC8" w:rsidRDefault="00481886">
      <w:pPr>
        <w:rPr>
          <w:rFonts w:ascii="NMText" w:hAnsi="NMText"/>
          <w:i/>
          <w:sz w:val="22"/>
        </w:rPr>
      </w:pPr>
      <w:r w:rsidRPr="00481886">
        <w:rPr>
          <w:rFonts w:ascii="NMText" w:hAnsi="NMText"/>
          <w:i/>
          <w:sz w:val="22"/>
          <w:highlight w:val="yellow"/>
        </w:rPr>
        <w:t>Signatur Ausste</w:t>
      </w:r>
      <w:r w:rsidRPr="00331FC8">
        <w:rPr>
          <w:rFonts w:ascii="NMText" w:hAnsi="NMText"/>
          <w:i/>
          <w:sz w:val="22"/>
          <w:highlight w:val="yellow"/>
        </w:rPr>
        <w:t>lle</w:t>
      </w:r>
      <w:r w:rsidR="00331FC8" w:rsidRPr="00331FC8">
        <w:rPr>
          <w:rFonts w:ascii="NMText" w:hAnsi="NMText"/>
          <w:i/>
          <w:sz w:val="22"/>
          <w:highlight w:val="yellow"/>
        </w:rPr>
        <w:t>r</w:t>
      </w:r>
    </w:p>
    <w:p w14:paraId="69C8AB50" w14:textId="77777777" w:rsidR="0063662C" w:rsidRPr="00481886" w:rsidRDefault="0063662C">
      <w:pPr>
        <w:rPr>
          <w:rFonts w:ascii="NMText" w:hAnsi="NMText"/>
        </w:rPr>
      </w:pPr>
    </w:p>
    <w:sectPr w:rsidR="0063662C" w:rsidRPr="00481886" w:rsidSect="0063662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272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820D0" w14:textId="77777777" w:rsidR="00A86B6E" w:rsidRDefault="00A86B6E" w:rsidP="0063662C">
      <w:r>
        <w:separator/>
      </w:r>
    </w:p>
  </w:endnote>
  <w:endnote w:type="continuationSeparator" w:id="0">
    <w:p w14:paraId="6A33FF47" w14:textId="77777777" w:rsidR="00A86B6E" w:rsidRDefault="00A86B6E" w:rsidP="0063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man 10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MText">
    <w:panose1 w:val="00000000000000000000"/>
    <w:charset w:val="00"/>
    <w:family w:val="auto"/>
    <w:pitch w:val="variable"/>
    <w:sig w:usb0="A00000FF" w:usb1="00002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446CD" w14:textId="77777777" w:rsidR="0020429B" w:rsidRDefault="00E92E01">
    <w:pPr>
      <w:pStyle w:val="Fuzeile"/>
    </w:pPr>
    <w:r>
      <w:rPr>
        <w:noProof/>
      </w:rPr>
      <w:drawing>
        <wp:anchor distT="0" distB="0" distL="114300" distR="114300" simplePos="0" relativeHeight="251689984" behindDoc="1" locked="0" layoutInCell="1" allowOverlap="1" wp14:anchorId="50B65B48" wp14:editId="7ED8C204">
          <wp:simplePos x="0" y="0"/>
          <wp:positionH relativeFrom="column">
            <wp:posOffset>5268480</wp:posOffset>
          </wp:positionH>
          <wp:positionV relativeFrom="paragraph">
            <wp:posOffset>-210237</wp:posOffset>
          </wp:positionV>
          <wp:extent cx="1562100" cy="833920"/>
          <wp:effectExtent l="0" t="0" r="0" b="4445"/>
          <wp:wrapNone/>
          <wp:docPr id="2127790405" name="Grafik 1" descr="Ein Bild, das Text, Screenshot, Schrift, Dokumen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982480" name="Grafik 1" descr="Ein Bild, das Text, Screenshot, Schrift, Dokument enthält.&#10;&#10;KI-generierte Inhalte können fehlerhaft sein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785"/>
                  <a:stretch/>
                </pic:blipFill>
                <pic:spPr bwMode="auto">
                  <a:xfrm>
                    <a:off x="0" y="0"/>
                    <a:ext cx="1562400" cy="834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B2BF3" w14:textId="77777777" w:rsidR="00D96FEC" w:rsidRDefault="00E92E01">
    <w:pPr>
      <w:pStyle w:val="Fuzeile"/>
    </w:pPr>
    <w:r>
      <w:rPr>
        <w:noProof/>
      </w:rPr>
      <w:drawing>
        <wp:anchor distT="0" distB="0" distL="114300" distR="114300" simplePos="0" relativeHeight="251687936" behindDoc="1" locked="0" layoutInCell="1" allowOverlap="1" wp14:anchorId="368E8E4A" wp14:editId="15F58F44">
          <wp:simplePos x="0" y="0"/>
          <wp:positionH relativeFrom="column">
            <wp:posOffset>5268595</wp:posOffset>
          </wp:positionH>
          <wp:positionV relativeFrom="paragraph">
            <wp:posOffset>-2990320</wp:posOffset>
          </wp:positionV>
          <wp:extent cx="1562400" cy="3592800"/>
          <wp:effectExtent l="0" t="0" r="0" b="1905"/>
          <wp:wrapNone/>
          <wp:docPr id="363982480" name="Grafik 1" descr="Ein Bild, das Text, Screenshot, Schrift, Dokumen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982480" name="Grafik 1" descr="Ein Bild, das Text, Screenshot, Schrift, Dokument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35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0534A" w14:textId="77777777" w:rsidR="00A86B6E" w:rsidRDefault="00A86B6E" w:rsidP="0063662C">
      <w:r>
        <w:separator/>
      </w:r>
    </w:p>
  </w:footnote>
  <w:footnote w:type="continuationSeparator" w:id="0">
    <w:p w14:paraId="1C3E75EB" w14:textId="77777777" w:rsidR="00A86B6E" w:rsidRDefault="00A86B6E" w:rsidP="00636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91F9" w14:textId="77777777" w:rsidR="0020429B" w:rsidRDefault="00B12CD2">
    <w:pPr>
      <w:pStyle w:val="Kopfzeile"/>
    </w:pPr>
    <w:r>
      <w:rPr>
        <w:noProof/>
      </w:rPr>
      <w:drawing>
        <wp:anchor distT="0" distB="0" distL="114300" distR="114300" simplePos="0" relativeHeight="251673600" behindDoc="1" locked="0" layoutInCell="1" allowOverlap="1" wp14:anchorId="2BD160D9" wp14:editId="1A7D371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03200" cy="2138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TSA-24_VABB_General_210x297mm_DE-EN_Kopf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200" cy="21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CB0BC" w14:textId="77777777" w:rsidR="0020429B" w:rsidRDefault="00B12CD2">
    <w:pPr>
      <w:pStyle w:val="Kopfzeile"/>
    </w:pPr>
    <w:r>
      <w:rPr>
        <w:noProof/>
      </w:rPr>
      <w:drawing>
        <wp:anchor distT="0" distB="0" distL="114300" distR="114300" simplePos="0" relativeHeight="251671552" behindDoc="1" locked="0" layoutInCell="1" allowOverlap="1" wp14:anchorId="5C980857" wp14:editId="4F84D9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03200" cy="21384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TSA-24_VABB_General_210x297mm_DE-EN_Kopf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200" cy="21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86"/>
    <w:rsid w:val="000109A3"/>
    <w:rsid w:val="000158E0"/>
    <w:rsid w:val="0002209A"/>
    <w:rsid w:val="0005664B"/>
    <w:rsid w:val="00064E52"/>
    <w:rsid w:val="0007437C"/>
    <w:rsid w:val="00081623"/>
    <w:rsid w:val="0008598B"/>
    <w:rsid w:val="000F1857"/>
    <w:rsid w:val="000F2526"/>
    <w:rsid w:val="000F3AFB"/>
    <w:rsid w:val="000F4894"/>
    <w:rsid w:val="001601F7"/>
    <w:rsid w:val="0016305E"/>
    <w:rsid w:val="00171C15"/>
    <w:rsid w:val="001A0DE5"/>
    <w:rsid w:val="001A49AC"/>
    <w:rsid w:val="001C31FA"/>
    <w:rsid w:val="0020429B"/>
    <w:rsid w:val="002138F0"/>
    <w:rsid w:val="00255E0A"/>
    <w:rsid w:val="00257057"/>
    <w:rsid w:val="00265E58"/>
    <w:rsid w:val="002710CA"/>
    <w:rsid w:val="002B1E53"/>
    <w:rsid w:val="002D1719"/>
    <w:rsid w:val="00304711"/>
    <w:rsid w:val="00312C49"/>
    <w:rsid w:val="0031762B"/>
    <w:rsid w:val="00331FC8"/>
    <w:rsid w:val="00360BEF"/>
    <w:rsid w:val="003818BD"/>
    <w:rsid w:val="003A761F"/>
    <w:rsid w:val="003B63B0"/>
    <w:rsid w:val="00407F72"/>
    <w:rsid w:val="00431207"/>
    <w:rsid w:val="00432D75"/>
    <w:rsid w:val="00454856"/>
    <w:rsid w:val="00481886"/>
    <w:rsid w:val="004915EB"/>
    <w:rsid w:val="004A64BB"/>
    <w:rsid w:val="004D1B05"/>
    <w:rsid w:val="004E1431"/>
    <w:rsid w:val="0050520B"/>
    <w:rsid w:val="005152E0"/>
    <w:rsid w:val="0051564F"/>
    <w:rsid w:val="00526287"/>
    <w:rsid w:val="00543E99"/>
    <w:rsid w:val="00544D8E"/>
    <w:rsid w:val="005976C6"/>
    <w:rsid w:val="0059770F"/>
    <w:rsid w:val="005A51C6"/>
    <w:rsid w:val="005A5367"/>
    <w:rsid w:val="005B36C2"/>
    <w:rsid w:val="005C20CA"/>
    <w:rsid w:val="005C4107"/>
    <w:rsid w:val="005C4867"/>
    <w:rsid w:val="005D22DF"/>
    <w:rsid w:val="005F7641"/>
    <w:rsid w:val="00610325"/>
    <w:rsid w:val="00627DAB"/>
    <w:rsid w:val="0063662C"/>
    <w:rsid w:val="00643214"/>
    <w:rsid w:val="00654741"/>
    <w:rsid w:val="00670B8C"/>
    <w:rsid w:val="00670CBE"/>
    <w:rsid w:val="006855B7"/>
    <w:rsid w:val="0068784A"/>
    <w:rsid w:val="006A27A1"/>
    <w:rsid w:val="006E5547"/>
    <w:rsid w:val="006F0BA5"/>
    <w:rsid w:val="00703315"/>
    <w:rsid w:val="00710406"/>
    <w:rsid w:val="00712853"/>
    <w:rsid w:val="0071797A"/>
    <w:rsid w:val="007467CC"/>
    <w:rsid w:val="00756184"/>
    <w:rsid w:val="007761B6"/>
    <w:rsid w:val="00792377"/>
    <w:rsid w:val="007A269E"/>
    <w:rsid w:val="007D425E"/>
    <w:rsid w:val="007F0A82"/>
    <w:rsid w:val="008218A5"/>
    <w:rsid w:val="00824F43"/>
    <w:rsid w:val="008269D0"/>
    <w:rsid w:val="00860602"/>
    <w:rsid w:val="008A0EA8"/>
    <w:rsid w:val="008B5184"/>
    <w:rsid w:val="008E6A06"/>
    <w:rsid w:val="008F3FB9"/>
    <w:rsid w:val="0091658A"/>
    <w:rsid w:val="00923137"/>
    <w:rsid w:val="00926683"/>
    <w:rsid w:val="00943DA0"/>
    <w:rsid w:val="009722CB"/>
    <w:rsid w:val="009802B8"/>
    <w:rsid w:val="00982645"/>
    <w:rsid w:val="00984C99"/>
    <w:rsid w:val="00996191"/>
    <w:rsid w:val="009A0AE7"/>
    <w:rsid w:val="009B75C2"/>
    <w:rsid w:val="009C3598"/>
    <w:rsid w:val="009F4EAA"/>
    <w:rsid w:val="00A11941"/>
    <w:rsid w:val="00A146B1"/>
    <w:rsid w:val="00A24EB3"/>
    <w:rsid w:val="00A27AD3"/>
    <w:rsid w:val="00A37DF8"/>
    <w:rsid w:val="00A6269B"/>
    <w:rsid w:val="00A66EC8"/>
    <w:rsid w:val="00A675AC"/>
    <w:rsid w:val="00A8278C"/>
    <w:rsid w:val="00A85671"/>
    <w:rsid w:val="00A86B6E"/>
    <w:rsid w:val="00AA3539"/>
    <w:rsid w:val="00AB0D45"/>
    <w:rsid w:val="00AD19E5"/>
    <w:rsid w:val="00AF59C9"/>
    <w:rsid w:val="00B12CD2"/>
    <w:rsid w:val="00B20739"/>
    <w:rsid w:val="00B270EB"/>
    <w:rsid w:val="00B271A0"/>
    <w:rsid w:val="00B339AF"/>
    <w:rsid w:val="00B6267C"/>
    <w:rsid w:val="00BD05EE"/>
    <w:rsid w:val="00BD0ED2"/>
    <w:rsid w:val="00BE3D7D"/>
    <w:rsid w:val="00BE4883"/>
    <w:rsid w:val="00C03369"/>
    <w:rsid w:val="00C16B96"/>
    <w:rsid w:val="00C22E4C"/>
    <w:rsid w:val="00C5575B"/>
    <w:rsid w:val="00C85B7F"/>
    <w:rsid w:val="00CA076C"/>
    <w:rsid w:val="00CB379C"/>
    <w:rsid w:val="00CB4AB0"/>
    <w:rsid w:val="00CB66EB"/>
    <w:rsid w:val="00CE1CF8"/>
    <w:rsid w:val="00CE2DCC"/>
    <w:rsid w:val="00D221A3"/>
    <w:rsid w:val="00D53A4C"/>
    <w:rsid w:val="00D57653"/>
    <w:rsid w:val="00D9458B"/>
    <w:rsid w:val="00D94FB0"/>
    <w:rsid w:val="00D96FEC"/>
    <w:rsid w:val="00DA1B38"/>
    <w:rsid w:val="00DD5853"/>
    <w:rsid w:val="00DE6477"/>
    <w:rsid w:val="00E14514"/>
    <w:rsid w:val="00E207A9"/>
    <w:rsid w:val="00E24270"/>
    <w:rsid w:val="00E31D74"/>
    <w:rsid w:val="00E435A3"/>
    <w:rsid w:val="00E471AB"/>
    <w:rsid w:val="00E66C19"/>
    <w:rsid w:val="00E90EE2"/>
    <w:rsid w:val="00E92E01"/>
    <w:rsid w:val="00E94B12"/>
    <w:rsid w:val="00EA07E2"/>
    <w:rsid w:val="00EA58A4"/>
    <w:rsid w:val="00EC1D7A"/>
    <w:rsid w:val="00EF640C"/>
    <w:rsid w:val="00F02F40"/>
    <w:rsid w:val="00F02F70"/>
    <w:rsid w:val="00F26F9E"/>
    <w:rsid w:val="00F337BA"/>
    <w:rsid w:val="00F37238"/>
    <w:rsid w:val="00F37A44"/>
    <w:rsid w:val="00F37EFC"/>
    <w:rsid w:val="00F400E6"/>
    <w:rsid w:val="00F43EE6"/>
    <w:rsid w:val="00F50202"/>
    <w:rsid w:val="00FA65C8"/>
    <w:rsid w:val="00FD1F27"/>
    <w:rsid w:val="00FE1623"/>
    <w:rsid w:val="00FE329B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7410AB"/>
  <w15:docId w15:val="{94AECA98-EB79-430F-BCAD-D9920DC8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81886"/>
    <w:rPr>
      <w:rFonts w:ascii="Roman 10cpi" w:eastAsia="Times New Roman" w:hAnsi="Roman 10cp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F02F40"/>
    <w:rPr>
      <w:b/>
      <w:sz w:val="24"/>
    </w:rPr>
  </w:style>
  <w:style w:type="paragraph" w:styleId="Kopfzeile">
    <w:name w:val="header"/>
    <w:basedOn w:val="Standard"/>
    <w:link w:val="KopfzeileZchn"/>
    <w:rsid w:val="006366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3662C"/>
    <w:rPr>
      <w:rFonts w:ascii="Arial" w:hAnsi="Arial" w:cs="Arial"/>
      <w:sz w:val="22"/>
      <w:szCs w:val="22"/>
      <w:lang w:eastAsia="zh-CN"/>
    </w:rPr>
  </w:style>
  <w:style w:type="paragraph" w:styleId="Fuzeile">
    <w:name w:val="footer"/>
    <w:basedOn w:val="Standard"/>
    <w:link w:val="FuzeileZchn"/>
    <w:rsid w:val="006366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3662C"/>
    <w:rPr>
      <w:rFonts w:ascii="Arial" w:hAnsi="Arial" w:cs="Arial"/>
      <w:sz w:val="22"/>
      <w:szCs w:val="22"/>
      <w:lang w:eastAsia="zh-CN"/>
    </w:rPr>
  </w:style>
  <w:style w:type="paragraph" w:styleId="Textkrper3">
    <w:name w:val="Body Text 3"/>
    <w:basedOn w:val="Standard"/>
    <w:link w:val="Textkrper3Zchn"/>
    <w:rsid w:val="00481886"/>
    <w:pPr>
      <w:ind w:right="2069"/>
      <w:jc w:val="both"/>
    </w:pPr>
    <w:rPr>
      <w:rFonts w:ascii="Arial" w:hAnsi="Arial"/>
      <w:sz w:val="22"/>
    </w:rPr>
  </w:style>
  <w:style w:type="character" w:customStyle="1" w:styleId="Textkrper3Zchn">
    <w:name w:val="Textkörper 3 Zchn"/>
    <w:basedOn w:val="Absatz-Standardschriftart"/>
    <w:link w:val="Textkrper3"/>
    <w:rsid w:val="00481886"/>
    <w:rPr>
      <w:rFonts w:ascii="Arial" w:eastAsia="Times New Roman" w:hAnsi="Arial"/>
      <w:sz w:val="22"/>
    </w:rPr>
  </w:style>
  <w:style w:type="character" w:styleId="Hyperlink">
    <w:name w:val="Hyperlink"/>
    <w:basedOn w:val="Absatz-Standardschriftart"/>
    <w:uiPriority w:val="99"/>
    <w:unhideWhenUsed/>
    <w:rsid w:val="0048188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6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messe-ticket.de/Nuernberg_SHOP/itsa2025/Shop?culture=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uernbergmesse.sharepoint.com/sites/branding/general/Word-Vorlagen/Fachmessen/It-sa_2025_Wo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36D362DBD5194392BF4C2532B36FE1" ma:contentTypeVersion="4" ma:contentTypeDescription="Ein neues Dokument erstellen." ma:contentTypeScope="" ma:versionID="2dd9426c8b47661abd4550135985c409">
  <xsd:schema xmlns:xsd="http://www.w3.org/2001/XMLSchema" xmlns:xs="http://www.w3.org/2001/XMLSchema" xmlns:p="http://schemas.microsoft.com/office/2006/metadata/properties" xmlns:ns2="6a44d800-a54a-49d6-b500-8fed4e1d2282" targetNamespace="http://schemas.microsoft.com/office/2006/metadata/properties" ma:root="true" ma:fieldsID="a1015183ebf6cc89597c629cda80b27a" ns2:_="">
    <xsd:import namespace="6a44d800-a54a-49d6-b500-8fed4e1d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4d800-a54a-49d6-b500-8fed4e1d2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4FC510-EA1D-483A-A318-03DB1625D3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8F44B9-0C91-460B-9DDA-B4E85BC5B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3994C-AE75-42E1-816E-DC04B6D20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4d800-a54a-49d6-b500-8fed4e1d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328ba9f-9856-4d27-b178-5d157ddf1d93}" enabled="0" method="" siteId="{b328ba9f-9856-4d27-b178-5d157ddf1d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It-sa_2025_Word</Template>
  <TotalTime>0</TotalTime>
  <Pages>1</Pages>
  <Words>153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NürnbergMesse GmbH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Klett</dc:creator>
  <cp:lastModifiedBy>Katharina Klett</cp:lastModifiedBy>
  <cp:revision>14</cp:revision>
  <dcterms:created xsi:type="dcterms:W3CDTF">2025-08-14T09:33:00Z</dcterms:created>
  <dcterms:modified xsi:type="dcterms:W3CDTF">2025-08-14T11:26:00Z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0x0101001B36D362DBD5194392BF4C2532B36FE1</vt:lpwstr>
  </property>
</Properties>
</file>