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0814" w14:textId="77777777" w:rsidR="005919DE" w:rsidRPr="001F2234" w:rsidRDefault="005919DE" w:rsidP="005919DE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>Company</w:t>
      </w:r>
    </w:p>
    <w:p w14:paraId="0F6AC514" w14:textId="77777777" w:rsidR="005919DE" w:rsidRPr="001F2234" w:rsidRDefault="005919DE" w:rsidP="005919DE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Mr. / Mrs. XX </w:t>
      </w:r>
    </w:p>
    <w:p w14:paraId="0E1753A1" w14:textId="77777777" w:rsidR="005919DE" w:rsidRPr="001F2234" w:rsidRDefault="005919DE" w:rsidP="005919DE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>Street 1</w:t>
      </w:r>
    </w:p>
    <w:p w14:paraId="2FF00648" w14:textId="77777777" w:rsidR="005919DE" w:rsidRPr="001F2234" w:rsidRDefault="005919DE" w:rsidP="005919DE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>12345 City</w:t>
      </w:r>
    </w:p>
    <w:p w14:paraId="319D48AB" w14:textId="77777777" w:rsidR="00F37EFC" w:rsidRPr="001F2234" w:rsidRDefault="00F37EFC">
      <w:pPr>
        <w:rPr>
          <w:rFonts w:ascii="NMText" w:hAnsi="NMText"/>
        </w:rPr>
      </w:pPr>
    </w:p>
    <w:p w14:paraId="009551D8" w14:textId="77777777" w:rsidR="001F2234" w:rsidRPr="001F2234" w:rsidRDefault="001F2234">
      <w:pPr>
        <w:rPr>
          <w:rFonts w:ascii="NMText" w:hAnsi="NMText"/>
        </w:rPr>
      </w:pPr>
    </w:p>
    <w:p w14:paraId="4E50625E" w14:textId="77777777" w:rsidR="001F2234" w:rsidRPr="001F2234" w:rsidRDefault="001F2234">
      <w:pPr>
        <w:rPr>
          <w:rFonts w:ascii="NMText" w:hAnsi="NMText"/>
        </w:rPr>
      </w:pPr>
    </w:p>
    <w:p w14:paraId="68E669D2" w14:textId="77777777" w:rsidR="001F2234" w:rsidRPr="001F2234" w:rsidRDefault="001F2234">
      <w:pPr>
        <w:rPr>
          <w:rFonts w:ascii="NMText" w:hAnsi="NMText"/>
        </w:rPr>
      </w:pPr>
    </w:p>
    <w:p w14:paraId="5E4378F8" w14:textId="77777777" w:rsidR="001F2234" w:rsidRPr="001F2234" w:rsidRDefault="001F2234">
      <w:pPr>
        <w:rPr>
          <w:rFonts w:ascii="NMText" w:hAnsi="NMText"/>
        </w:rPr>
      </w:pPr>
    </w:p>
    <w:p w14:paraId="431B2234" w14:textId="77777777" w:rsidR="001F2234" w:rsidRPr="001F2234" w:rsidRDefault="001F2234" w:rsidP="001F2234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Dear </w:t>
      </w:r>
      <w:r w:rsidRPr="001F2234">
        <w:rPr>
          <w:rFonts w:ascii="NMText" w:hAnsi="NMText"/>
          <w:highlight w:val="yellow"/>
          <w:lang w:val="en-US"/>
        </w:rPr>
        <w:t>Sir or Madam</w:t>
      </w:r>
      <w:r w:rsidRPr="001F2234">
        <w:rPr>
          <w:rFonts w:ascii="NMText" w:hAnsi="NMText"/>
          <w:lang w:val="en-US"/>
        </w:rPr>
        <w:t>,</w:t>
      </w:r>
    </w:p>
    <w:p w14:paraId="02FC0E3E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1ABB22D6" w14:textId="7273AD6C" w:rsidR="001F2234" w:rsidRPr="001F2234" w:rsidRDefault="001F2234" w:rsidP="001F2234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it-sa Expo&amp;Congress will take place from </w:t>
      </w:r>
      <w:r w:rsidRPr="00626195">
        <w:rPr>
          <w:rFonts w:ascii="NMText" w:hAnsi="NMText"/>
          <w:b/>
          <w:bCs/>
          <w:lang w:val="en-US"/>
        </w:rPr>
        <w:t>7 to 9</w:t>
      </w:r>
      <w:r w:rsidR="00807780" w:rsidRPr="00626195">
        <w:rPr>
          <w:rFonts w:ascii="NMText" w:hAnsi="NMText"/>
          <w:b/>
          <w:bCs/>
          <w:lang w:val="en-US"/>
        </w:rPr>
        <w:t xml:space="preserve"> October 2025</w:t>
      </w:r>
      <w:r w:rsidRPr="001F2234">
        <w:rPr>
          <w:rFonts w:ascii="NMText" w:hAnsi="NMText"/>
          <w:lang w:val="en-US"/>
        </w:rPr>
        <w:t xml:space="preserve"> at the Exhibition Center Nuremberg and will set new standards: For the first time, five exhibition halls will be </w:t>
      </w:r>
      <w:r w:rsidR="00626195">
        <w:rPr>
          <w:rFonts w:ascii="NMText" w:hAnsi="NMText"/>
          <w:lang w:val="en-US"/>
        </w:rPr>
        <w:t>opened</w:t>
      </w:r>
      <w:r w:rsidRPr="001F2234">
        <w:rPr>
          <w:rFonts w:ascii="NMText" w:hAnsi="NMText"/>
          <w:lang w:val="en-US"/>
        </w:rPr>
        <w:t xml:space="preserve">. Europe's leading IT security trade fair continues to grow, and </w:t>
      </w:r>
      <w:r w:rsidRPr="00626195">
        <w:rPr>
          <w:rFonts w:ascii="NMText" w:hAnsi="NMText"/>
          <w:b/>
          <w:bCs/>
          <w:lang w:val="en-US"/>
        </w:rPr>
        <w:t>we are part of it</w:t>
      </w:r>
      <w:r w:rsidRPr="001F2234">
        <w:rPr>
          <w:rFonts w:ascii="NMText" w:hAnsi="NMText"/>
          <w:lang w:val="en-US"/>
        </w:rPr>
        <w:t xml:space="preserve">! </w:t>
      </w:r>
    </w:p>
    <w:p w14:paraId="18343C12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26F13E3B" w14:textId="64C4CA94" w:rsidR="001F2234" w:rsidRPr="001F2234" w:rsidRDefault="001F2234" w:rsidP="001F2234">
      <w:pPr>
        <w:rPr>
          <w:rFonts w:ascii="NMText" w:hAnsi="NMText"/>
          <w:lang w:val="en-US"/>
        </w:rPr>
      </w:pPr>
      <w:r>
        <w:rPr>
          <w:rFonts w:ascii="NMText" w:hAnsi="NMText"/>
          <w:lang w:val="en-US"/>
        </w:rPr>
        <w:t>An</w:t>
      </w:r>
      <w:r w:rsidRPr="001F2234">
        <w:rPr>
          <w:rFonts w:ascii="NMText" w:hAnsi="NMText"/>
          <w:lang w:val="en-US"/>
        </w:rPr>
        <w:t xml:space="preserve"> extensive forum program with over 400 sessions in six open forums and more than 950 exhibitors from all over the world</w:t>
      </w:r>
      <w:r>
        <w:rPr>
          <w:rFonts w:ascii="NMText" w:hAnsi="NMText"/>
          <w:lang w:val="en-US"/>
        </w:rPr>
        <w:t xml:space="preserve"> are awaiting you.</w:t>
      </w:r>
    </w:p>
    <w:p w14:paraId="0FED200C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16F33232" w14:textId="5E7D48C9" w:rsidR="001F2234" w:rsidRPr="001F2234" w:rsidRDefault="001F2234" w:rsidP="00626195">
      <w:pPr>
        <w:jc w:val="center"/>
        <w:rPr>
          <w:rFonts w:ascii="NMText" w:hAnsi="NMText"/>
          <w:lang w:val="en-US"/>
        </w:rPr>
      </w:pPr>
      <w:r>
        <w:rPr>
          <w:rFonts w:ascii="NMText" w:hAnsi="NMText"/>
          <w:lang w:val="en-US"/>
        </w:rPr>
        <w:t xml:space="preserve">Meet </w:t>
      </w:r>
      <w:r w:rsidRPr="001F2234">
        <w:rPr>
          <w:rFonts w:ascii="NMText" w:hAnsi="NMText"/>
          <w:lang w:val="en-US"/>
        </w:rPr>
        <w:t>us at our booth:</w:t>
      </w:r>
    </w:p>
    <w:p w14:paraId="0AD966BC" w14:textId="77777777" w:rsidR="001F2234" w:rsidRPr="001F2234" w:rsidRDefault="001F2234" w:rsidP="00626195">
      <w:pPr>
        <w:jc w:val="center"/>
        <w:rPr>
          <w:rFonts w:ascii="NMText" w:hAnsi="NMText"/>
          <w:lang w:val="en-US"/>
        </w:rPr>
      </w:pPr>
    </w:p>
    <w:p w14:paraId="5146E11C" w14:textId="77777777" w:rsidR="001F2234" w:rsidRPr="001F2234" w:rsidRDefault="001F2234" w:rsidP="00626195">
      <w:pPr>
        <w:jc w:val="center"/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Hall </w:t>
      </w:r>
      <w:r w:rsidRPr="001F2234">
        <w:rPr>
          <w:rFonts w:ascii="NMText" w:hAnsi="NMText"/>
          <w:highlight w:val="yellow"/>
          <w:lang w:val="en-US"/>
        </w:rPr>
        <w:t>X</w:t>
      </w:r>
    </w:p>
    <w:p w14:paraId="2736CC76" w14:textId="77777777" w:rsidR="001F2234" w:rsidRDefault="001F2234" w:rsidP="00626195">
      <w:pPr>
        <w:jc w:val="center"/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Booth </w:t>
      </w:r>
      <w:r w:rsidRPr="001F2234">
        <w:rPr>
          <w:rFonts w:ascii="NMText" w:hAnsi="NMText"/>
          <w:highlight w:val="yellow"/>
          <w:lang w:val="en-US"/>
        </w:rPr>
        <w:t>X-XXX</w:t>
      </w:r>
    </w:p>
    <w:p w14:paraId="6022EAEC" w14:textId="77777777" w:rsidR="00626195" w:rsidRPr="001F2234" w:rsidRDefault="00626195" w:rsidP="00626195">
      <w:pPr>
        <w:jc w:val="center"/>
        <w:rPr>
          <w:rFonts w:ascii="NMText" w:hAnsi="NMText"/>
          <w:lang w:val="en-US"/>
        </w:rPr>
      </w:pPr>
    </w:p>
    <w:p w14:paraId="7C4E83CF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6B239E33" w14:textId="77777777" w:rsidR="001F2234" w:rsidRDefault="001F2234" w:rsidP="001F2234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Feel free to make a personal appointment in advance with </w:t>
      </w:r>
      <w:r w:rsidRPr="001F2234">
        <w:rPr>
          <w:rFonts w:ascii="NMText" w:hAnsi="NMText"/>
          <w:highlight w:val="yellow"/>
          <w:lang w:val="en-US"/>
        </w:rPr>
        <w:t xml:space="preserve">Mr./Ms. </w:t>
      </w:r>
      <w:r w:rsidRPr="00626195">
        <w:rPr>
          <w:rFonts w:ascii="NMText" w:hAnsi="NMText"/>
          <w:i/>
          <w:iCs/>
          <w:highlight w:val="yellow"/>
          <w:lang w:val="en-US"/>
        </w:rPr>
        <w:t>XXX</w:t>
      </w:r>
      <w:r w:rsidRPr="001F2234">
        <w:rPr>
          <w:rFonts w:ascii="NMText" w:hAnsi="NMText"/>
          <w:highlight w:val="yellow"/>
          <w:lang w:val="en-US"/>
        </w:rPr>
        <w:t xml:space="preserve">, </w:t>
      </w:r>
      <w:r w:rsidRPr="00626195">
        <w:rPr>
          <w:rFonts w:ascii="NMText" w:hAnsi="NMText"/>
          <w:i/>
          <w:iCs/>
          <w:highlight w:val="yellow"/>
          <w:lang w:val="en-US"/>
        </w:rPr>
        <w:t>contact details</w:t>
      </w:r>
      <w:r w:rsidRPr="001F2234">
        <w:rPr>
          <w:rFonts w:ascii="NMText" w:hAnsi="NMText"/>
          <w:lang w:val="en-US"/>
        </w:rPr>
        <w:t>, so that we can show you all the latest news on site.</w:t>
      </w:r>
    </w:p>
    <w:p w14:paraId="0029DDF8" w14:textId="77777777" w:rsidR="00626195" w:rsidRPr="001F2234" w:rsidRDefault="00626195" w:rsidP="001F2234">
      <w:pPr>
        <w:rPr>
          <w:rFonts w:ascii="NMText" w:hAnsi="NMText"/>
          <w:lang w:val="en-US"/>
        </w:rPr>
      </w:pPr>
    </w:p>
    <w:p w14:paraId="5078EA0F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49B83211" w14:textId="3534B739" w:rsidR="001F2234" w:rsidRPr="001F2234" w:rsidRDefault="001F2234" w:rsidP="001F2234">
      <w:pPr>
        <w:jc w:val="center"/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 xml:space="preserve">Your voucher code for free admission is: </w:t>
      </w:r>
      <w:r w:rsidRPr="00626195">
        <w:rPr>
          <w:rFonts w:ascii="NMText" w:hAnsi="NMText"/>
          <w:i/>
          <w:iCs/>
          <w:highlight w:val="yellow"/>
          <w:lang w:val="en-US"/>
        </w:rPr>
        <w:t>XXXXX</w:t>
      </w:r>
      <w:r w:rsidRPr="001F2234">
        <w:rPr>
          <w:rFonts w:ascii="NMText" w:hAnsi="NMText"/>
          <w:highlight w:val="yellow"/>
          <w:lang w:val="en-US"/>
        </w:rPr>
        <w:t>.</w:t>
      </w:r>
    </w:p>
    <w:p w14:paraId="3A65903E" w14:textId="77777777" w:rsidR="001F2234" w:rsidRPr="001F2234" w:rsidRDefault="001F2234" w:rsidP="001F2234">
      <w:pPr>
        <w:jc w:val="center"/>
        <w:rPr>
          <w:rFonts w:ascii="NMText" w:hAnsi="NMText"/>
          <w:lang w:val="en-US"/>
        </w:rPr>
      </w:pPr>
    </w:p>
    <w:p w14:paraId="655B5ABC" w14:textId="77777777" w:rsidR="001F2234" w:rsidRPr="001F2234" w:rsidRDefault="001F2234" w:rsidP="001F2234">
      <w:pPr>
        <w:jc w:val="center"/>
        <w:rPr>
          <w:rFonts w:ascii="NMText" w:hAnsi="NMText"/>
          <w:b/>
          <w:bCs/>
          <w:lang w:val="en-US"/>
        </w:rPr>
      </w:pPr>
      <w:r w:rsidRPr="001F2234">
        <w:rPr>
          <w:rFonts w:ascii="NMText" w:hAnsi="NMText"/>
          <w:b/>
          <w:bCs/>
          <w:lang w:val="en-US"/>
        </w:rPr>
        <w:t>You can redeem your ticket voucher here:</w:t>
      </w:r>
    </w:p>
    <w:p w14:paraId="7CB4D1AF" w14:textId="1F1289BA" w:rsidR="001F2234" w:rsidRPr="001F2234" w:rsidRDefault="001F2234" w:rsidP="001F2234">
      <w:pPr>
        <w:jc w:val="center"/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>https://www.messe-ticket.de/Nuernberg_SHOP/itsa2025/Shop</w:t>
      </w:r>
    </w:p>
    <w:p w14:paraId="3FDD1C49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20930426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4312E14C" w14:textId="77777777" w:rsidR="001F2234" w:rsidRPr="001F2234" w:rsidRDefault="001F2234" w:rsidP="001F2234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>By visiting it-sa Expo&amp;Congress, you will be one step ahead of cybercriminals – we look forward to seeing you there!</w:t>
      </w:r>
    </w:p>
    <w:p w14:paraId="465A02FD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063190B6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36893FB4" w14:textId="77777777" w:rsidR="001F2234" w:rsidRPr="001F2234" w:rsidRDefault="001F2234" w:rsidP="001F2234">
      <w:pPr>
        <w:rPr>
          <w:rFonts w:ascii="NMText" w:hAnsi="NMText"/>
          <w:lang w:val="en-US"/>
        </w:rPr>
      </w:pPr>
      <w:r w:rsidRPr="001F2234">
        <w:rPr>
          <w:rFonts w:ascii="NMText" w:hAnsi="NMText"/>
          <w:lang w:val="en-US"/>
        </w:rPr>
        <w:t>Kind regards,</w:t>
      </w:r>
    </w:p>
    <w:p w14:paraId="4A5DAEF6" w14:textId="77777777" w:rsidR="001F2234" w:rsidRPr="001F2234" w:rsidRDefault="001F2234" w:rsidP="001F2234">
      <w:pPr>
        <w:rPr>
          <w:rFonts w:ascii="NMText" w:hAnsi="NMText"/>
          <w:lang w:val="en-US"/>
        </w:rPr>
      </w:pPr>
    </w:p>
    <w:p w14:paraId="043B2F14" w14:textId="49B9FEEF" w:rsidR="005919DE" w:rsidRPr="001F2234" w:rsidRDefault="001F2234">
      <w:pPr>
        <w:rPr>
          <w:rFonts w:ascii="NMText" w:hAnsi="NMText"/>
          <w:lang w:val="en-US"/>
        </w:rPr>
      </w:pPr>
      <w:r w:rsidRPr="0094049B">
        <w:rPr>
          <w:rFonts w:ascii="NMText" w:hAnsi="NMText"/>
          <w:highlight w:val="yellow"/>
          <w:lang w:val="en-US"/>
        </w:rPr>
        <w:t>Signature Exhibitor</w:t>
      </w:r>
    </w:p>
    <w:p w14:paraId="79F996B8" w14:textId="77777777" w:rsidR="0063662C" w:rsidRPr="001F2234" w:rsidRDefault="0063662C">
      <w:pPr>
        <w:rPr>
          <w:lang w:val="en-US"/>
        </w:rPr>
      </w:pPr>
    </w:p>
    <w:p w14:paraId="7717FF6F" w14:textId="77777777" w:rsidR="0063662C" w:rsidRPr="001F2234" w:rsidRDefault="0063662C">
      <w:pPr>
        <w:rPr>
          <w:lang w:val="en-US"/>
        </w:rPr>
      </w:pPr>
    </w:p>
    <w:p w14:paraId="6EAF496C" w14:textId="77777777" w:rsidR="0063662C" w:rsidRPr="001F2234" w:rsidRDefault="0063662C">
      <w:pPr>
        <w:rPr>
          <w:lang w:val="en-US"/>
        </w:rPr>
      </w:pPr>
    </w:p>
    <w:p w14:paraId="55A09710" w14:textId="77777777" w:rsidR="0063662C" w:rsidRPr="001F2234" w:rsidRDefault="0063662C">
      <w:pPr>
        <w:rPr>
          <w:lang w:val="en-US"/>
        </w:rPr>
      </w:pPr>
    </w:p>
    <w:p w14:paraId="06DB2B1B" w14:textId="77777777" w:rsidR="0063662C" w:rsidRPr="001F2234" w:rsidRDefault="0063662C">
      <w:pPr>
        <w:rPr>
          <w:lang w:val="en-US"/>
        </w:rPr>
      </w:pPr>
    </w:p>
    <w:sectPr w:rsidR="0063662C" w:rsidRPr="001F2234" w:rsidSect="006366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272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EAE0" w14:textId="77777777" w:rsidR="007A6F88" w:rsidRDefault="007A6F88" w:rsidP="0063662C">
      <w:r>
        <w:separator/>
      </w:r>
    </w:p>
  </w:endnote>
  <w:endnote w:type="continuationSeparator" w:id="0">
    <w:p w14:paraId="243AFF90" w14:textId="77777777" w:rsidR="007A6F88" w:rsidRDefault="007A6F88" w:rsidP="006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MText">
    <w:panose1 w:val="00000000000000000000"/>
    <w:charset w:val="00"/>
    <w:family w:val="auto"/>
    <w:pitch w:val="variable"/>
    <w:sig w:usb0="A00000FF" w:usb1="0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22D8" w14:textId="77777777" w:rsidR="0020429B" w:rsidRDefault="00E92E01">
    <w:pPr>
      <w:pStyle w:val="Fuzeile"/>
    </w:pPr>
    <w:r>
      <w:rPr>
        <w:noProof/>
      </w:rPr>
      <w:drawing>
        <wp:anchor distT="0" distB="0" distL="114300" distR="114300" simplePos="0" relativeHeight="251689984" behindDoc="1" locked="0" layoutInCell="1" allowOverlap="1" wp14:anchorId="1E8CCF2E" wp14:editId="1AF4E796">
          <wp:simplePos x="0" y="0"/>
          <wp:positionH relativeFrom="column">
            <wp:posOffset>5268480</wp:posOffset>
          </wp:positionH>
          <wp:positionV relativeFrom="paragraph">
            <wp:posOffset>-210237</wp:posOffset>
          </wp:positionV>
          <wp:extent cx="1562100" cy="833920"/>
          <wp:effectExtent l="0" t="0" r="0" b="4445"/>
          <wp:wrapNone/>
          <wp:docPr id="2127790405" name="Grafik 1" descr="Ein Bild, das Text, Screenshot, Schrift, Dokumen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982480" name="Grafik 1" descr="Ein Bild, das Text, Screenshot, Schrift, Dokument enthält.&#10;&#10;KI-generierte Inhalte können fehlerhaft sei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785"/>
                  <a:stretch/>
                </pic:blipFill>
                <pic:spPr bwMode="auto">
                  <a:xfrm>
                    <a:off x="0" y="0"/>
                    <a:ext cx="1562400" cy="83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ECE4" w14:textId="77777777" w:rsidR="00D96FEC" w:rsidRDefault="00E92E01">
    <w:pPr>
      <w:pStyle w:val="Fuzeile"/>
    </w:pPr>
    <w:r>
      <w:rPr>
        <w:noProof/>
      </w:rPr>
      <w:drawing>
        <wp:anchor distT="0" distB="0" distL="114300" distR="114300" simplePos="0" relativeHeight="251687936" behindDoc="1" locked="0" layoutInCell="1" allowOverlap="1" wp14:anchorId="363D7063" wp14:editId="6E0D59BB">
          <wp:simplePos x="0" y="0"/>
          <wp:positionH relativeFrom="column">
            <wp:posOffset>5268595</wp:posOffset>
          </wp:positionH>
          <wp:positionV relativeFrom="paragraph">
            <wp:posOffset>-2990320</wp:posOffset>
          </wp:positionV>
          <wp:extent cx="1562400" cy="3592800"/>
          <wp:effectExtent l="0" t="0" r="0" b="1905"/>
          <wp:wrapNone/>
          <wp:docPr id="363982480" name="Grafik 1" descr="Ein Bild, das Text, Screenshot, Schrift, Dokumen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982480" name="Grafik 1" descr="Ein Bild, das Text, Screenshot, Schrift, Dokumen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5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FB7D" w14:textId="77777777" w:rsidR="007A6F88" w:rsidRDefault="007A6F88" w:rsidP="0063662C">
      <w:r>
        <w:separator/>
      </w:r>
    </w:p>
  </w:footnote>
  <w:footnote w:type="continuationSeparator" w:id="0">
    <w:p w14:paraId="39BCBE38" w14:textId="77777777" w:rsidR="007A6F88" w:rsidRDefault="007A6F88" w:rsidP="0063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384B" w14:textId="77777777" w:rsidR="0020429B" w:rsidRDefault="00B12CD2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2B16707" wp14:editId="5ACA50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3200" cy="2138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SA-24_VABB_General_210x297mm_DE-EN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21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C818" w14:textId="77777777" w:rsidR="0020429B" w:rsidRDefault="00B12CD2">
    <w:pPr>
      <w:pStyle w:val="Kopfzeile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0653118" wp14:editId="05194A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3200" cy="2138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SA-24_VABB_General_210x297mm_DE-EN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21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9"/>
    <w:rsid w:val="000109A3"/>
    <w:rsid w:val="000158E0"/>
    <w:rsid w:val="0002209A"/>
    <w:rsid w:val="0005664B"/>
    <w:rsid w:val="00064E52"/>
    <w:rsid w:val="0007437C"/>
    <w:rsid w:val="00081623"/>
    <w:rsid w:val="0008598B"/>
    <w:rsid w:val="000F1857"/>
    <w:rsid w:val="000F1A09"/>
    <w:rsid w:val="000F3AFB"/>
    <w:rsid w:val="000F4894"/>
    <w:rsid w:val="001601F7"/>
    <w:rsid w:val="001A0DE5"/>
    <w:rsid w:val="001A49AC"/>
    <w:rsid w:val="001C31FA"/>
    <w:rsid w:val="001E2C91"/>
    <w:rsid w:val="001F2234"/>
    <w:rsid w:val="0020429B"/>
    <w:rsid w:val="002138F0"/>
    <w:rsid w:val="00255E0A"/>
    <w:rsid w:val="00257057"/>
    <w:rsid w:val="00265E58"/>
    <w:rsid w:val="002B1E53"/>
    <w:rsid w:val="002D1719"/>
    <w:rsid w:val="00304711"/>
    <w:rsid w:val="00312C49"/>
    <w:rsid w:val="00360BEF"/>
    <w:rsid w:val="003818BD"/>
    <w:rsid w:val="003A761F"/>
    <w:rsid w:val="003B63B0"/>
    <w:rsid w:val="00407F72"/>
    <w:rsid w:val="00431207"/>
    <w:rsid w:val="00432D75"/>
    <w:rsid w:val="00454856"/>
    <w:rsid w:val="004915EB"/>
    <w:rsid w:val="004A64BB"/>
    <w:rsid w:val="004D1B05"/>
    <w:rsid w:val="004E1431"/>
    <w:rsid w:val="0050520B"/>
    <w:rsid w:val="005152E0"/>
    <w:rsid w:val="0051564F"/>
    <w:rsid w:val="00526287"/>
    <w:rsid w:val="00543E99"/>
    <w:rsid w:val="00544D8E"/>
    <w:rsid w:val="005919DE"/>
    <w:rsid w:val="005976C6"/>
    <w:rsid w:val="0059770F"/>
    <w:rsid w:val="005A51C6"/>
    <w:rsid w:val="005A5367"/>
    <w:rsid w:val="005B36C2"/>
    <w:rsid w:val="005C20CA"/>
    <w:rsid w:val="005C4867"/>
    <w:rsid w:val="005D22DF"/>
    <w:rsid w:val="005F7641"/>
    <w:rsid w:val="00610325"/>
    <w:rsid w:val="00626195"/>
    <w:rsid w:val="00627DAB"/>
    <w:rsid w:val="0063662C"/>
    <w:rsid w:val="00643214"/>
    <w:rsid w:val="00654741"/>
    <w:rsid w:val="00670B8C"/>
    <w:rsid w:val="00670CBE"/>
    <w:rsid w:val="006855B7"/>
    <w:rsid w:val="0068784A"/>
    <w:rsid w:val="006A27A1"/>
    <w:rsid w:val="006E5547"/>
    <w:rsid w:val="00703315"/>
    <w:rsid w:val="00710406"/>
    <w:rsid w:val="00712853"/>
    <w:rsid w:val="0071797A"/>
    <w:rsid w:val="007467CC"/>
    <w:rsid w:val="007761B6"/>
    <w:rsid w:val="00792377"/>
    <w:rsid w:val="007A6F88"/>
    <w:rsid w:val="007D425E"/>
    <w:rsid w:val="007F0A82"/>
    <w:rsid w:val="00807780"/>
    <w:rsid w:val="008218A5"/>
    <w:rsid w:val="00824F43"/>
    <w:rsid w:val="008269D0"/>
    <w:rsid w:val="00860602"/>
    <w:rsid w:val="008A0EA8"/>
    <w:rsid w:val="008B5184"/>
    <w:rsid w:val="008E6A06"/>
    <w:rsid w:val="008F3FB9"/>
    <w:rsid w:val="0091658A"/>
    <w:rsid w:val="00923137"/>
    <w:rsid w:val="0094049B"/>
    <w:rsid w:val="00943DA0"/>
    <w:rsid w:val="009722CB"/>
    <w:rsid w:val="009802B8"/>
    <w:rsid w:val="00982645"/>
    <w:rsid w:val="00984C99"/>
    <w:rsid w:val="00996191"/>
    <w:rsid w:val="009A0AE7"/>
    <w:rsid w:val="009B75C2"/>
    <w:rsid w:val="009C3598"/>
    <w:rsid w:val="009F4EAA"/>
    <w:rsid w:val="00A11941"/>
    <w:rsid w:val="00A146B1"/>
    <w:rsid w:val="00A24EB3"/>
    <w:rsid w:val="00A27AD3"/>
    <w:rsid w:val="00A37DF8"/>
    <w:rsid w:val="00A6269B"/>
    <w:rsid w:val="00A66EC8"/>
    <w:rsid w:val="00A675AC"/>
    <w:rsid w:val="00A7031B"/>
    <w:rsid w:val="00A85671"/>
    <w:rsid w:val="00AA3539"/>
    <w:rsid w:val="00AB0D45"/>
    <w:rsid w:val="00AD19E5"/>
    <w:rsid w:val="00AF59C9"/>
    <w:rsid w:val="00B12B52"/>
    <w:rsid w:val="00B12CD2"/>
    <w:rsid w:val="00B20739"/>
    <w:rsid w:val="00B270EB"/>
    <w:rsid w:val="00B271A0"/>
    <w:rsid w:val="00B339AF"/>
    <w:rsid w:val="00B6267C"/>
    <w:rsid w:val="00BD0ED2"/>
    <w:rsid w:val="00BE3D7D"/>
    <w:rsid w:val="00BE4883"/>
    <w:rsid w:val="00C03369"/>
    <w:rsid w:val="00C5575B"/>
    <w:rsid w:val="00C85B7F"/>
    <w:rsid w:val="00CA076C"/>
    <w:rsid w:val="00CB379C"/>
    <w:rsid w:val="00CB4AB0"/>
    <w:rsid w:val="00CB66EB"/>
    <w:rsid w:val="00CE1CF8"/>
    <w:rsid w:val="00CE2DCC"/>
    <w:rsid w:val="00D221A3"/>
    <w:rsid w:val="00D53A4C"/>
    <w:rsid w:val="00D57653"/>
    <w:rsid w:val="00D9458B"/>
    <w:rsid w:val="00D94FB0"/>
    <w:rsid w:val="00D96FEC"/>
    <w:rsid w:val="00DA1B38"/>
    <w:rsid w:val="00DD5853"/>
    <w:rsid w:val="00DE6477"/>
    <w:rsid w:val="00E14514"/>
    <w:rsid w:val="00E207A9"/>
    <w:rsid w:val="00E24270"/>
    <w:rsid w:val="00E31D74"/>
    <w:rsid w:val="00E435A3"/>
    <w:rsid w:val="00E471AB"/>
    <w:rsid w:val="00E66C19"/>
    <w:rsid w:val="00E90EE2"/>
    <w:rsid w:val="00E92E01"/>
    <w:rsid w:val="00E94B12"/>
    <w:rsid w:val="00EA07E2"/>
    <w:rsid w:val="00EA58A4"/>
    <w:rsid w:val="00EC1D7A"/>
    <w:rsid w:val="00EF640C"/>
    <w:rsid w:val="00F02F40"/>
    <w:rsid w:val="00F26F9E"/>
    <w:rsid w:val="00F337BA"/>
    <w:rsid w:val="00F37238"/>
    <w:rsid w:val="00F37EFC"/>
    <w:rsid w:val="00F400E6"/>
    <w:rsid w:val="00F43EE6"/>
    <w:rsid w:val="00F50202"/>
    <w:rsid w:val="00FA65C8"/>
    <w:rsid w:val="00FD1F27"/>
    <w:rsid w:val="00FE1623"/>
    <w:rsid w:val="00FE329B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A5A8C"/>
  <w15:docId w15:val="{D63C338A-F173-49A5-9D68-7219E320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19DE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02F40"/>
    <w:rPr>
      <w:b/>
      <w:sz w:val="24"/>
    </w:rPr>
  </w:style>
  <w:style w:type="paragraph" w:styleId="Kopfzeile">
    <w:name w:val="header"/>
    <w:basedOn w:val="Standard"/>
    <w:link w:val="KopfzeileZchn"/>
    <w:rsid w:val="00636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662C"/>
    <w:rPr>
      <w:rFonts w:ascii="Arial" w:hAnsi="Arial" w:cs="Arial"/>
      <w:sz w:val="22"/>
      <w:szCs w:val="22"/>
      <w:lang w:eastAsia="zh-CN"/>
    </w:rPr>
  </w:style>
  <w:style w:type="paragraph" w:styleId="Fuzeile">
    <w:name w:val="footer"/>
    <w:basedOn w:val="Standard"/>
    <w:link w:val="FuzeileZchn"/>
    <w:rsid w:val="00636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662C"/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ernbergmesse.sharepoint.com/sites/branding/general/Word-Vorlagen/Fachmessen/It-sa_2025_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6D362DBD5194392BF4C2532B36FE1" ma:contentTypeVersion="4" ma:contentTypeDescription="Ein neues Dokument erstellen." ma:contentTypeScope="" ma:versionID="2dd9426c8b47661abd4550135985c409">
  <xsd:schema xmlns:xsd="http://www.w3.org/2001/XMLSchema" xmlns:xs="http://www.w3.org/2001/XMLSchema" xmlns:p="http://schemas.microsoft.com/office/2006/metadata/properties" xmlns:ns2="6a44d800-a54a-49d6-b500-8fed4e1d2282" targetNamespace="http://schemas.microsoft.com/office/2006/metadata/properties" ma:root="true" ma:fieldsID="a1015183ebf6cc89597c629cda80b27a" ns2:_="">
    <xsd:import namespace="6a44d800-a54a-49d6-b500-8fed4e1d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d800-a54a-49d6-b500-8fed4e1d2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3994C-AE75-42E1-816E-DC04B6D2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4d800-a54a-49d6-b500-8fed4e1d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F44B9-0C91-460B-9DDA-B4E85BC5B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FC510-EA1D-483A-A318-03DB1625D3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It-sa_2025_Word</Template>
  <TotalTime>0</TotalTime>
  <Pages>1</Pages>
  <Words>158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NürnbergMesse GmbH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Klett</dc:creator>
  <cp:lastModifiedBy>Katharina Klett</cp:lastModifiedBy>
  <cp:revision>2</cp:revision>
  <dcterms:created xsi:type="dcterms:W3CDTF">2025-08-25T08:18:00Z</dcterms:created>
  <dcterms:modified xsi:type="dcterms:W3CDTF">2025-08-25T08:18:00Z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0x0101001B36D362DBD5194392BF4C2532B36FE1</vt:lpwstr>
  </property>
</Properties>
</file>