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12D8" w14:textId="77777777" w:rsidR="00E55712" w:rsidRPr="00FD59F1" w:rsidRDefault="0091459E" w:rsidP="00E55712">
      <w:pPr>
        <w:ind w:left="-709"/>
        <w:rPr>
          <w:rFonts w:ascii="Arial" w:hAnsi="Arial" w:cs="Arial"/>
          <w:b/>
          <w:bCs/>
          <w:sz w:val="32"/>
          <w:szCs w:val="32"/>
          <w:lang w:val="en-US"/>
        </w:rPr>
      </w:pPr>
      <w:r w:rsidRPr="00FD59F1">
        <w:rPr>
          <w:rFonts w:ascii="Arial" w:hAnsi="Arial" w:cs="Arial"/>
          <w:b/>
          <w:bCs/>
          <w:sz w:val="32"/>
          <w:szCs w:val="32"/>
          <w:lang w:val="en-US"/>
        </w:rPr>
        <w:t>Claims form</w:t>
      </w:r>
    </w:p>
    <w:p w14:paraId="2AB9ED78" w14:textId="77777777" w:rsidR="00E55712" w:rsidRPr="00FD59F1" w:rsidRDefault="00E55712" w:rsidP="00E55712">
      <w:pPr>
        <w:ind w:left="-709"/>
        <w:rPr>
          <w:sz w:val="20"/>
          <w:szCs w:val="20"/>
          <w:lang w:val="en-US"/>
        </w:rPr>
      </w:pPr>
    </w:p>
    <w:tbl>
      <w:tblPr>
        <w:tblW w:w="1093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0"/>
        <w:gridCol w:w="644"/>
        <w:gridCol w:w="690"/>
        <w:gridCol w:w="284"/>
        <w:gridCol w:w="258"/>
        <w:gridCol w:w="789"/>
        <w:gridCol w:w="180"/>
        <w:gridCol w:w="205"/>
        <w:gridCol w:w="84"/>
        <w:gridCol w:w="77"/>
        <w:gridCol w:w="183"/>
        <w:gridCol w:w="206"/>
        <w:gridCol w:w="17"/>
        <w:gridCol w:w="421"/>
        <w:gridCol w:w="255"/>
        <w:gridCol w:w="33"/>
        <w:gridCol w:w="132"/>
        <w:gridCol w:w="13"/>
        <w:gridCol w:w="422"/>
        <w:gridCol w:w="588"/>
        <w:gridCol w:w="112"/>
        <w:gridCol w:w="121"/>
        <w:gridCol w:w="1580"/>
        <w:gridCol w:w="9"/>
        <w:gridCol w:w="283"/>
        <w:gridCol w:w="1544"/>
        <w:gridCol w:w="12"/>
        <w:gridCol w:w="12"/>
      </w:tblGrid>
      <w:tr w:rsidR="00BF72DB" w:rsidRPr="00FD59F1" w14:paraId="288490CC" w14:textId="77777777" w:rsidTr="004E069B">
        <w:trPr>
          <w:gridAfter w:val="1"/>
          <w:wAfter w:w="12" w:type="dxa"/>
          <w:trHeight w:val="399"/>
        </w:trPr>
        <w:tc>
          <w:tcPr>
            <w:tcW w:w="10923" w:type="dxa"/>
            <w:gridSpan w:val="28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39D7D7F4" w14:textId="77777777" w:rsidR="00BF72DB" w:rsidRPr="00FD59F1" w:rsidRDefault="00E60D0D" w:rsidP="00BB034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D59F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Travelers‘ </w:t>
            </w:r>
            <w:r w:rsidR="00BB034D">
              <w:rPr>
                <w:rFonts w:ascii="Arial" w:hAnsi="Arial" w:cs="Arial"/>
                <w:b/>
                <w:sz w:val="20"/>
                <w:szCs w:val="20"/>
                <w:lang w:val="en-US"/>
              </w:rPr>
              <w:t>lu</w:t>
            </w:r>
            <w:r w:rsidRPr="00FD59F1">
              <w:rPr>
                <w:rFonts w:ascii="Arial" w:hAnsi="Arial" w:cs="Arial"/>
                <w:b/>
                <w:sz w:val="20"/>
                <w:szCs w:val="20"/>
                <w:lang w:val="en-US"/>
              </w:rPr>
              <w:t>ggage</w:t>
            </w:r>
          </w:p>
        </w:tc>
      </w:tr>
      <w:tr w:rsidR="0041406B" w:rsidRPr="00FD59F1" w14:paraId="63703D9F" w14:textId="77777777" w:rsidTr="004E069B">
        <w:trPr>
          <w:gridAfter w:val="1"/>
          <w:wAfter w:w="12" w:type="dxa"/>
          <w:trHeight w:val="284"/>
        </w:trPr>
        <w:tc>
          <w:tcPr>
            <w:tcW w:w="4992" w:type="dxa"/>
            <w:gridSpan w:val="11"/>
            <w:tcBorders>
              <w:top w:val="single" w:sz="12" w:space="0" w:color="7030A0"/>
              <w:left w:val="nil"/>
              <w:right w:val="single" w:sz="4" w:space="0" w:color="A6A6A6"/>
            </w:tcBorders>
            <w:noWrap/>
            <w:vAlign w:val="bottom"/>
          </w:tcPr>
          <w:p w14:paraId="00B39DD5" w14:textId="77777777" w:rsidR="0041406B" w:rsidRPr="00FD59F1" w:rsidRDefault="004140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31" w:type="dxa"/>
            <w:gridSpan w:val="17"/>
            <w:tcBorders>
              <w:top w:val="single" w:sz="12" w:space="0" w:color="7030A0"/>
              <w:left w:val="single" w:sz="4" w:space="0" w:color="A6A6A6"/>
              <w:bottom w:val="single" w:sz="4" w:space="0" w:color="A6A6A6"/>
              <w:right w:val="nil"/>
            </w:tcBorders>
            <w:noWrap/>
            <w:vAlign w:val="bottom"/>
          </w:tcPr>
          <w:p w14:paraId="05BA9EF1" w14:textId="77777777" w:rsidR="0041406B" w:rsidRPr="00FD59F1" w:rsidRDefault="0091459E" w:rsidP="00922E3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Willis-Client-No</w:t>
            </w:r>
            <w:r w:rsidR="0041406B" w:rsidRPr="00FD59F1">
              <w:rPr>
                <w:rFonts w:ascii="Arial" w:hAnsi="Arial" w:cs="Arial"/>
                <w:sz w:val="16"/>
                <w:szCs w:val="16"/>
                <w:lang w:val="en-US"/>
              </w:rPr>
              <w:t>.:</w:t>
            </w:r>
            <w:bookmarkStart w:id="0" w:name="Text50"/>
            <w:r w:rsidR="00DF3BC6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BF72DB" w:rsidRPr="00FD59F1">
              <w:rPr>
                <w:rFonts w:ascii="Arial" w:hAnsi="Arial" w:cs="Arial"/>
                <w:sz w:val="16"/>
                <w:szCs w:val="20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F72DB" w:rsidRPr="00FD59F1">
              <w:rPr>
                <w:rFonts w:ascii="Arial" w:hAnsi="Arial" w:cs="Arial"/>
                <w:sz w:val="16"/>
                <w:szCs w:val="20"/>
                <w:lang w:val="en-US"/>
              </w:rPr>
              <w:instrText xml:space="preserve"> FORMTEXT </w:instrText>
            </w:r>
            <w:r w:rsidR="00BF72DB" w:rsidRPr="00FD59F1">
              <w:rPr>
                <w:rFonts w:ascii="Arial" w:hAnsi="Arial" w:cs="Arial"/>
                <w:sz w:val="16"/>
                <w:szCs w:val="20"/>
                <w:lang w:val="en-US"/>
              </w:rPr>
            </w:r>
            <w:r w:rsidR="00BF72DB" w:rsidRPr="00FD59F1">
              <w:rPr>
                <w:rFonts w:ascii="Arial" w:hAnsi="Arial" w:cs="Arial"/>
                <w:sz w:val="16"/>
                <w:szCs w:val="20"/>
                <w:lang w:val="en-US"/>
              </w:rPr>
              <w:fldChar w:fldCharType="separate"/>
            </w:r>
            <w:r w:rsidR="00922E31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922E31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922E31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922E31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922E31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BF72DB" w:rsidRPr="00FD59F1">
              <w:rPr>
                <w:rFonts w:ascii="Arial" w:hAnsi="Arial" w:cs="Arial"/>
                <w:sz w:val="16"/>
                <w:szCs w:val="20"/>
                <w:lang w:val="en-US"/>
              </w:rPr>
              <w:fldChar w:fldCharType="end"/>
            </w:r>
            <w:bookmarkEnd w:id="0"/>
          </w:p>
        </w:tc>
      </w:tr>
      <w:tr w:rsidR="0041406B" w:rsidRPr="00FD59F1" w14:paraId="5BB15623" w14:textId="77777777" w:rsidTr="00B67661">
        <w:trPr>
          <w:gridAfter w:val="1"/>
          <w:wAfter w:w="12" w:type="dxa"/>
          <w:trHeight w:val="284"/>
        </w:trPr>
        <w:tc>
          <w:tcPr>
            <w:tcW w:w="4992" w:type="dxa"/>
            <w:gridSpan w:val="11"/>
            <w:tcBorders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63F8D954" w14:textId="77777777" w:rsidR="0041406B" w:rsidRPr="00FD59F1" w:rsidRDefault="004140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31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vAlign w:val="bottom"/>
          </w:tcPr>
          <w:p w14:paraId="5CB660ED" w14:textId="77777777" w:rsidR="0041406B" w:rsidRPr="00FD59F1" w:rsidRDefault="0091459E" w:rsidP="00BF72D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Insurance Policy No.</w:t>
            </w:r>
            <w:r w:rsidR="0041406B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BF72DB" w:rsidRPr="00FD59F1">
              <w:rPr>
                <w:rFonts w:ascii="Arial" w:hAnsi="Arial" w:cs="Arial"/>
                <w:sz w:val="16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F72DB" w:rsidRPr="00FD59F1">
              <w:rPr>
                <w:rFonts w:ascii="Arial" w:hAnsi="Arial" w:cs="Arial"/>
                <w:sz w:val="16"/>
                <w:szCs w:val="20"/>
                <w:lang w:val="en-US"/>
              </w:rPr>
              <w:instrText xml:space="preserve"> FORMTEXT </w:instrText>
            </w:r>
            <w:r w:rsidR="00BF72DB" w:rsidRPr="00FD59F1">
              <w:rPr>
                <w:rFonts w:ascii="Arial" w:hAnsi="Arial" w:cs="Arial"/>
                <w:sz w:val="16"/>
                <w:szCs w:val="20"/>
                <w:lang w:val="en-US"/>
              </w:rPr>
            </w:r>
            <w:r w:rsidR="00BF72DB" w:rsidRPr="00FD59F1">
              <w:rPr>
                <w:rFonts w:ascii="Arial" w:hAnsi="Arial" w:cs="Arial"/>
                <w:sz w:val="16"/>
                <w:szCs w:val="20"/>
                <w:lang w:val="en-US"/>
              </w:rPr>
              <w:fldChar w:fldCharType="separate"/>
            </w:r>
            <w:r w:rsidR="00BF72DB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BF72DB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BF72DB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BF72DB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BF72DB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BF72DB" w:rsidRPr="00FD59F1">
              <w:rPr>
                <w:rFonts w:ascii="Arial" w:hAnsi="Arial" w:cs="Arial"/>
                <w:sz w:val="16"/>
                <w:szCs w:val="20"/>
                <w:lang w:val="en-US"/>
              </w:rPr>
              <w:fldChar w:fldCharType="end"/>
            </w:r>
          </w:p>
        </w:tc>
      </w:tr>
      <w:tr w:rsidR="0041406B" w:rsidRPr="00FD59F1" w14:paraId="0F2022C9" w14:textId="77777777" w:rsidTr="00B67661">
        <w:trPr>
          <w:gridAfter w:val="1"/>
          <w:wAfter w:w="12" w:type="dxa"/>
          <w:trHeight w:val="284"/>
        </w:trPr>
        <w:tc>
          <w:tcPr>
            <w:tcW w:w="4992" w:type="dxa"/>
            <w:gridSpan w:val="11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3D426816" w14:textId="77777777" w:rsidR="0041406B" w:rsidRPr="00FD59F1" w:rsidRDefault="004140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31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vAlign w:val="bottom"/>
          </w:tcPr>
          <w:p w14:paraId="379FF8FF" w14:textId="77777777" w:rsidR="0041406B" w:rsidRPr="00FD59F1" w:rsidRDefault="0041406B" w:rsidP="00FD59F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Willis-</w:t>
            </w:r>
            <w:r w:rsidR="00FD59F1">
              <w:rPr>
                <w:rFonts w:ascii="Arial" w:hAnsi="Arial" w:cs="Arial"/>
                <w:sz w:val="16"/>
                <w:szCs w:val="16"/>
                <w:lang w:val="en-US"/>
              </w:rPr>
              <w:t>Claim No.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BF72DB" w:rsidRPr="00FD59F1">
              <w:rPr>
                <w:rFonts w:ascii="Arial" w:hAnsi="Arial" w:cs="Arial"/>
                <w:sz w:val="16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F72DB" w:rsidRPr="00FD59F1">
              <w:rPr>
                <w:rFonts w:ascii="Arial" w:hAnsi="Arial" w:cs="Arial"/>
                <w:sz w:val="16"/>
                <w:szCs w:val="20"/>
                <w:lang w:val="en-US"/>
              </w:rPr>
              <w:instrText xml:space="preserve"> FORMTEXT </w:instrText>
            </w:r>
            <w:r w:rsidR="00BF72DB" w:rsidRPr="00FD59F1">
              <w:rPr>
                <w:rFonts w:ascii="Arial" w:hAnsi="Arial" w:cs="Arial"/>
                <w:sz w:val="16"/>
                <w:szCs w:val="20"/>
                <w:lang w:val="en-US"/>
              </w:rPr>
            </w:r>
            <w:r w:rsidR="00BF72DB" w:rsidRPr="00FD59F1">
              <w:rPr>
                <w:rFonts w:ascii="Arial" w:hAnsi="Arial" w:cs="Arial"/>
                <w:sz w:val="16"/>
                <w:szCs w:val="20"/>
                <w:lang w:val="en-US"/>
              </w:rPr>
              <w:fldChar w:fldCharType="separate"/>
            </w:r>
            <w:r w:rsidR="00BF72DB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BF72DB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BF72DB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BF72DB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BF72DB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BF72DB" w:rsidRPr="00FD59F1">
              <w:rPr>
                <w:rFonts w:ascii="Arial" w:hAnsi="Arial" w:cs="Arial"/>
                <w:sz w:val="16"/>
                <w:szCs w:val="20"/>
                <w:lang w:val="en-US"/>
              </w:rPr>
              <w:fldChar w:fldCharType="end"/>
            </w:r>
          </w:p>
        </w:tc>
      </w:tr>
      <w:tr w:rsidR="0041406B" w:rsidRPr="00FD59F1" w14:paraId="2E5E8042" w14:textId="77777777" w:rsidTr="00B67661">
        <w:trPr>
          <w:gridAfter w:val="1"/>
          <w:wAfter w:w="12" w:type="dxa"/>
          <w:trHeight w:val="300"/>
        </w:trPr>
        <w:tc>
          <w:tcPr>
            <w:tcW w:w="4992" w:type="dxa"/>
            <w:gridSpan w:val="11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5EE32BD2" w14:textId="77777777" w:rsidR="004B712A" w:rsidRPr="004B712A" w:rsidRDefault="004140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712A">
              <w:rPr>
                <w:rFonts w:ascii="Arial" w:hAnsi="Arial" w:cs="Arial"/>
                <w:b/>
                <w:sz w:val="20"/>
                <w:szCs w:val="20"/>
              </w:rPr>
              <w:t xml:space="preserve">Willis </w:t>
            </w:r>
            <w:r w:rsidR="004B712A" w:rsidRPr="004B712A">
              <w:rPr>
                <w:rFonts w:ascii="Arial" w:hAnsi="Arial" w:cs="Arial"/>
                <w:b/>
                <w:sz w:val="20"/>
                <w:szCs w:val="20"/>
              </w:rPr>
              <w:t>Towers Watson</w:t>
            </w:r>
          </w:p>
          <w:p w14:paraId="4C14F6F9" w14:textId="77777777" w:rsidR="0041406B" w:rsidRPr="004B712A" w:rsidRDefault="004B712A" w:rsidP="004B712A">
            <w:pPr>
              <w:rPr>
                <w:rFonts w:ascii="Arial" w:hAnsi="Arial" w:cs="Arial"/>
                <w:sz w:val="20"/>
                <w:szCs w:val="20"/>
              </w:rPr>
            </w:pPr>
            <w:r w:rsidRPr="004B712A">
              <w:rPr>
                <w:rFonts w:ascii="Arial" w:hAnsi="Arial" w:cs="Arial"/>
                <w:b/>
                <w:sz w:val="20"/>
                <w:szCs w:val="20"/>
              </w:rPr>
              <w:t>Versicherungsmakler GmbH</w:t>
            </w:r>
          </w:p>
        </w:tc>
        <w:tc>
          <w:tcPr>
            <w:tcW w:w="5931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vAlign w:val="bottom"/>
          </w:tcPr>
          <w:p w14:paraId="5B538692" w14:textId="77777777" w:rsidR="0041406B" w:rsidRPr="00FD59F1" w:rsidRDefault="009145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Name/Stamp of the Policyholder</w:t>
            </w:r>
            <w:r w:rsidR="0041406B" w:rsidRPr="00FD59F1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bookmarkStart w:id="1" w:name="Text51"/>
      <w:tr w:rsidR="00100893" w:rsidRPr="00FD59F1" w14:paraId="3043D076" w14:textId="77777777" w:rsidTr="00B67661">
        <w:trPr>
          <w:gridAfter w:val="1"/>
          <w:wAfter w:w="12" w:type="dxa"/>
          <w:trHeight w:val="300"/>
        </w:trPr>
        <w:tc>
          <w:tcPr>
            <w:tcW w:w="4992" w:type="dxa"/>
            <w:gridSpan w:val="11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7A6B290F" w14:textId="77777777" w:rsidR="00100893" w:rsidRPr="00FD59F1" w:rsidRDefault="00100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59F1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D59F1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FD59F1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5931" w:type="dxa"/>
            <w:gridSpan w:val="17"/>
            <w:vMerge w:val="restart"/>
            <w:tcBorders>
              <w:top w:val="single" w:sz="4" w:space="0" w:color="A6A6A6"/>
              <w:left w:val="single" w:sz="4" w:space="0" w:color="A6A6A6"/>
              <w:right w:val="nil"/>
            </w:tcBorders>
            <w:noWrap/>
          </w:tcPr>
          <w:p w14:paraId="7C13106B" w14:textId="77777777" w:rsidR="00100893" w:rsidRPr="00FD59F1" w:rsidRDefault="00BF72DB" w:rsidP="00100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20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20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20"/>
                <w:lang w:val="en-US"/>
              </w:rPr>
              <w:fldChar w:fldCharType="separate"/>
            </w:r>
            <w:r w:rsidR="00370C51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370C51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370C51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370C51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="00370C51" w:rsidRPr="00FD59F1"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20"/>
                <w:lang w:val="en-US"/>
              </w:rPr>
              <w:fldChar w:fldCharType="end"/>
            </w:r>
          </w:p>
          <w:p w14:paraId="0269CF56" w14:textId="77777777" w:rsidR="00100893" w:rsidRPr="00FD59F1" w:rsidRDefault="00100893" w:rsidP="00100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bookmarkStart w:id="2" w:name="Text7"/>
      <w:tr w:rsidR="00100893" w:rsidRPr="00FD59F1" w14:paraId="4C0696BD" w14:textId="77777777" w:rsidTr="00B67661">
        <w:trPr>
          <w:gridAfter w:val="1"/>
          <w:wAfter w:w="12" w:type="dxa"/>
          <w:trHeight w:val="300"/>
        </w:trPr>
        <w:tc>
          <w:tcPr>
            <w:tcW w:w="4992" w:type="dxa"/>
            <w:gridSpan w:val="11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34A11DE1" w14:textId="77777777" w:rsidR="00100893" w:rsidRPr="00FD59F1" w:rsidRDefault="00100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59F1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D59F1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FD59F1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  <w:tc>
          <w:tcPr>
            <w:tcW w:w="5931" w:type="dxa"/>
            <w:gridSpan w:val="17"/>
            <w:vMerge/>
            <w:tcBorders>
              <w:left w:val="single" w:sz="4" w:space="0" w:color="A6A6A6"/>
              <w:right w:val="nil"/>
            </w:tcBorders>
            <w:noWrap/>
            <w:vAlign w:val="bottom"/>
          </w:tcPr>
          <w:p w14:paraId="24041782" w14:textId="77777777" w:rsidR="00100893" w:rsidRPr="00FD59F1" w:rsidRDefault="00100893" w:rsidP="00BB44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bookmarkStart w:id="3" w:name="Text8"/>
      <w:tr w:rsidR="00100893" w:rsidRPr="00FD59F1" w14:paraId="1B1D0F66" w14:textId="77777777" w:rsidTr="00B67661">
        <w:trPr>
          <w:gridAfter w:val="1"/>
          <w:wAfter w:w="12" w:type="dxa"/>
          <w:trHeight w:val="300"/>
        </w:trPr>
        <w:tc>
          <w:tcPr>
            <w:tcW w:w="4992" w:type="dxa"/>
            <w:gridSpan w:val="11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33D1B990" w14:textId="77777777" w:rsidR="00100893" w:rsidRPr="00FD59F1" w:rsidRDefault="00100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59F1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D59F1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FD59F1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FD59F1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  <w:tc>
          <w:tcPr>
            <w:tcW w:w="5931" w:type="dxa"/>
            <w:gridSpan w:val="17"/>
            <w:vMerge/>
            <w:tcBorders>
              <w:left w:val="single" w:sz="4" w:space="0" w:color="A6A6A6"/>
              <w:right w:val="nil"/>
            </w:tcBorders>
            <w:noWrap/>
            <w:vAlign w:val="bottom"/>
          </w:tcPr>
          <w:p w14:paraId="0FC8882E" w14:textId="77777777" w:rsidR="00100893" w:rsidRPr="00FD59F1" w:rsidRDefault="00100893" w:rsidP="00BB44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6E8C" w:rsidRPr="00FD59F1" w14:paraId="0AF755B4" w14:textId="77777777" w:rsidTr="004E069B">
        <w:trPr>
          <w:gridAfter w:val="1"/>
          <w:wAfter w:w="12" w:type="dxa"/>
          <w:trHeight w:val="285"/>
        </w:trPr>
        <w:tc>
          <w:tcPr>
            <w:tcW w:w="4992" w:type="dxa"/>
            <w:gridSpan w:val="11"/>
            <w:tcBorders>
              <w:top w:val="nil"/>
              <w:left w:val="nil"/>
              <w:bottom w:val="single" w:sz="12" w:space="0" w:color="7030A0"/>
              <w:right w:val="single" w:sz="4" w:space="0" w:color="A6A6A6"/>
            </w:tcBorders>
            <w:noWrap/>
            <w:vAlign w:val="bottom"/>
          </w:tcPr>
          <w:p w14:paraId="44E488DB" w14:textId="77777777" w:rsidR="00CE6E8C" w:rsidRPr="00FD59F1" w:rsidRDefault="00CE6E8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931" w:type="dxa"/>
            <w:gridSpan w:val="17"/>
            <w:tcBorders>
              <w:top w:val="nil"/>
              <w:left w:val="single" w:sz="4" w:space="0" w:color="A6A6A6"/>
              <w:bottom w:val="single" w:sz="12" w:space="0" w:color="7030A0"/>
              <w:right w:val="nil"/>
            </w:tcBorders>
            <w:vAlign w:val="center"/>
          </w:tcPr>
          <w:p w14:paraId="0E631A5F" w14:textId="77777777" w:rsidR="00CE6E8C" w:rsidRPr="00FD59F1" w:rsidRDefault="0091459E" w:rsidP="0091459E">
            <w:pPr>
              <w:tabs>
                <w:tab w:val="left" w:pos="281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Entitled to deduct tax (VAT)</w:t>
            </w:r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"/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n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"/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yes</w:t>
            </w:r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bookmarkStart w:id="6" w:name="Text6"/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1F660B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F660B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F660B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F660B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F660B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"/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%</w:t>
            </w:r>
          </w:p>
        </w:tc>
      </w:tr>
      <w:tr w:rsidR="00100893" w:rsidRPr="00FD59F1" w14:paraId="68BF109F" w14:textId="77777777" w:rsidTr="004E069B">
        <w:trPr>
          <w:gridAfter w:val="1"/>
          <w:wAfter w:w="12" w:type="dxa"/>
          <w:trHeight w:val="255"/>
        </w:trPr>
        <w:tc>
          <w:tcPr>
            <w:tcW w:w="1771" w:type="dxa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4D9F8DCA" w14:textId="77777777" w:rsidR="00100893" w:rsidRPr="00FD59F1" w:rsidRDefault="0091459E" w:rsidP="00C2184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General</w:t>
            </w:r>
          </w:p>
        </w:tc>
        <w:tc>
          <w:tcPr>
            <w:tcW w:w="1344" w:type="dxa"/>
            <w:gridSpan w:val="3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7D0F6F72" w14:textId="77777777" w:rsidR="00100893" w:rsidRPr="00FD59F1" w:rsidRDefault="0091459E" w:rsidP="009145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Date of claim</w:t>
            </w:r>
            <w:r w:rsidR="00100893" w:rsidRPr="00FD59F1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542" w:type="dxa"/>
            <w:gridSpan w:val="2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54336C49" w14:textId="77777777" w:rsidR="00100893" w:rsidRPr="00FD59F1" w:rsidRDefault="0010089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58" w:type="dxa"/>
            <w:gridSpan w:val="4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53CE20BC" w14:textId="77777777" w:rsidR="00100893" w:rsidRPr="00FD59F1" w:rsidRDefault="0091459E" w:rsidP="001F10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Time</w:t>
            </w:r>
            <w:r w:rsidR="00100893" w:rsidRPr="00FD59F1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6008" w:type="dxa"/>
            <w:gridSpan w:val="18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25CA9B93" w14:textId="77777777" w:rsidR="00100893" w:rsidRPr="00FD59F1" w:rsidRDefault="0091459E" w:rsidP="001F10F6">
            <w:pPr>
              <w:tabs>
                <w:tab w:val="left" w:pos="93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Location of claim (address):</w:t>
            </w:r>
          </w:p>
        </w:tc>
      </w:tr>
      <w:tr w:rsidR="00100893" w:rsidRPr="00FD59F1" w14:paraId="51B53CFD" w14:textId="77777777" w:rsidTr="004E069B">
        <w:trPr>
          <w:gridAfter w:val="1"/>
          <w:wAfter w:w="12" w:type="dxa"/>
          <w:trHeight w:val="300"/>
        </w:trPr>
        <w:tc>
          <w:tcPr>
            <w:tcW w:w="1771" w:type="dxa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04ED82C6" w14:textId="77777777" w:rsidR="00100893" w:rsidRPr="00FD59F1" w:rsidRDefault="00100893" w:rsidP="001D0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26BEA5B2" w14:textId="77777777" w:rsidR="00100893" w:rsidRPr="00FD59F1" w:rsidRDefault="006469EC" w:rsidP="001D0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7AE7673E" w14:textId="77777777" w:rsidR="00100893" w:rsidRPr="00FD59F1" w:rsidRDefault="00100893" w:rsidP="001D0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1A709D9A" w14:textId="77777777" w:rsidR="00100893" w:rsidRPr="00FD59F1" w:rsidRDefault="006469EC" w:rsidP="001F10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008" w:type="dxa"/>
            <w:gridSpan w:val="18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6D5ADBF5" w14:textId="77777777" w:rsidR="00100893" w:rsidRPr="00FD59F1" w:rsidRDefault="006469EC" w:rsidP="001D040A">
            <w:pPr>
              <w:tabs>
                <w:tab w:val="left" w:pos="93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CE6E8C" w:rsidRPr="00FD59F1" w14:paraId="519579B2" w14:textId="77777777" w:rsidTr="004E069B">
        <w:trPr>
          <w:gridAfter w:val="1"/>
          <w:wAfter w:w="12" w:type="dxa"/>
          <w:trHeight w:val="255"/>
        </w:trPr>
        <w:tc>
          <w:tcPr>
            <w:tcW w:w="1771" w:type="dxa"/>
            <w:tcBorders>
              <w:top w:val="single" w:sz="12" w:space="0" w:color="7030A0"/>
              <w:left w:val="nil"/>
              <w:bottom w:val="nil"/>
              <w:right w:val="nil"/>
            </w:tcBorders>
            <w:noWrap/>
            <w:vAlign w:val="bottom"/>
          </w:tcPr>
          <w:p w14:paraId="30F1A0D6" w14:textId="77777777" w:rsidR="00CE6E8C" w:rsidRPr="00FD59F1" w:rsidRDefault="0091459E" w:rsidP="001F10F6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Cause of Claim</w:t>
            </w:r>
          </w:p>
        </w:tc>
        <w:tc>
          <w:tcPr>
            <w:tcW w:w="9152" w:type="dxa"/>
            <w:gridSpan w:val="27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40B3ECF0" w14:textId="77777777" w:rsidR="00CE6E8C" w:rsidRPr="00FD59F1" w:rsidRDefault="009145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How did the claim/loss occur? (Please give an exact description). Attach extra pages if required</w:t>
            </w:r>
            <w:r w:rsidR="00CE6E8C" w:rsidRPr="00FD59F1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</w:tr>
      <w:tr w:rsidR="00CE6E8C" w:rsidRPr="00FD59F1" w14:paraId="05741516" w14:textId="77777777" w:rsidTr="00B67661">
        <w:trPr>
          <w:gridAfter w:val="1"/>
          <w:wAfter w:w="12" w:type="dxa"/>
          <w:trHeight w:val="36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6A7894" w14:textId="77777777" w:rsidR="00CE6E8C" w:rsidRPr="00FD59F1" w:rsidRDefault="00CE6E8C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152" w:type="dxa"/>
            <w:gridSpan w:val="27"/>
            <w:vMerge w:val="restart"/>
            <w:tcBorders>
              <w:top w:val="nil"/>
              <w:left w:val="nil"/>
              <w:right w:val="nil"/>
            </w:tcBorders>
            <w:noWrap/>
          </w:tcPr>
          <w:p w14:paraId="05A0BA95" w14:textId="77777777" w:rsidR="00CE6E8C" w:rsidRPr="00FD59F1" w:rsidRDefault="006469EC" w:rsidP="0078089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370C51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370C51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370C51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370C51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370C51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  <w:p w14:paraId="0222A081" w14:textId="77777777" w:rsidR="00CE6E8C" w:rsidRPr="00FD59F1" w:rsidRDefault="00CE6E8C" w:rsidP="0078089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E6E8C" w:rsidRPr="00FD59F1" w14:paraId="38809579" w14:textId="77777777" w:rsidTr="00B67661">
        <w:trPr>
          <w:gridAfter w:val="1"/>
          <w:wAfter w:w="12" w:type="dxa"/>
          <w:trHeight w:val="33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9A484" w14:textId="77777777" w:rsidR="00CE6E8C" w:rsidRPr="00FD59F1" w:rsidRDefault="00CE6E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52" w:type="dxa"/>
            <w:gridSpan w:val="27"/>
            <w:vMerge/>
            <w:tcBorders>
              <w:left w:val="nil"/>
              <w:right w:val="nil"/>
            </w:tcBorders>
            <w:noWrap/>
            <w:vAlign w:val="bottom"/>
          </w:tcPr>
          <w:p w14:paraId="77093D46" w14:textId="77777777" w:rsidR="00CE6E8C" w:rsidRPr="00FD59F1" w:rsidRDefault="00CE6E8C" w:rsidP="006E435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E6E8C" w:rsidRPr="00FD59F1" w14:paraId="4BAE221D" w14:textId="77777777" w:rsidTr="00B67661">
        <w:trPr>
          <w:gridAfter w:val="1"/>
          <w:wAfter w:w="12" w:type="dxa"/>
          <w:trHeight w:val="315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3244A" w14:textId="77777777" w:rsidR="00CE6E8C" w:rsidRPr="00FD59F1" w:rsidRDefault="00CE6E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52" w:type="dxa"/>
            <w:gridSpan w:val="27"/>
            <w:vMerge/>
            <w:tcBorders>
              <w:left w:val="nil"/>
              <w:right w:val="nil"/>
            </w:tcBorders>
            <w:noWrap/>
            <w:vAlign w:val="bottom"/>
          </w:tcPr>
          <w:p w14:paraId="05C402DA" w14:textId="77777777" w:rsidR="00CE6E8C" w:rsidRPr="00FD59F1" w:rsidRDefault="00CE6E8C" w:rsidP="006E435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E6E8C" w:rsidRPr="00FD59F1" w14:paraId="592D9095" w14:textId="77777777" w:rsidTr="00B67661">
        <w:trPr>
          <w:gridAfter w:val="1"/>
          <w:wAfter w:w="12" w:type="dxa"/>
          <w:trHeight w:val="345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F7FDC" w14:textId="77777777" w:rsidR="00CE6E8C" w:rsidRPr="00FD59F1" w:rsidRDefault="00CE6E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52" w:type="dxa"/>
            <w:gridSpan w:val="27"/>
            <w:vMerge/>
            <w:tcBorders>
              <w:left w:val="nil"/>
              <w:right w:val="nil"/>
            </w:tcBorders>
            <w:noWrap/>
            <w:vAlign w:val="bottom"/>
          </w:tcPr>
          <w:p w14:paraId="54B90625" w14:textId="77777777" w:rsidR="00CE6E8C" w:rsidRPr="00FD59F1" w:rsidRDefault="00CE6E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F660B" w:rsidRPr="00FD59F1" w14:paraId="232D3B33" w14:textId="77777777" w:rsidTr="004E069B">
        <w:trPr>
          <w:gridAfter w:val="1"/>
          <w:wAfter w:w="12" w:type="dxa"/>
          <w:trHeight w:val="255"/>
        </w:trPr>
        <w:tc>
          <w:tcPr>
            <w:tcW w:w="177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410877C" w14:textId="77777777" w:rsidR="001F660B" w:rsidRPr="00FD59F1" w:rsidRDefault="001F66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10" w:type="dxa"/>
            <w:gridSpan w:val="12"/>
            <w:tcBorders>
              <w:left w:val="nil"/>
              <w:right w:val="nil"/>
            </w:tcBorders>
            <w:noWrap/>
            <w:vAlign w:val="bottom"/>
          </w:tcPr>
          <w:p w14:paraId="492A7457" w14:textId="77777777" w:rsidR="001F660B" w:rsidRPr="00FD59F1" w:rsidRDefault="0049100D" w:rsidP="004910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Witnesses</w:t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? </w:t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n</w:t>
            </w:r>
            <w:r w:rsidR="0091459E" w:rsidRPr="00FD59F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FD59F1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yes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, n</w:t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  <w:t>ame/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address</w:t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5542" w:type="dxa"/>
            <w:gridSpan w:val="15"/>
            <w:tcBorders>
              <w:left w:val="nil"/>
              <w:right w:val="nil"/>
            </w:tcBorders>
            <w:vAlign w:val="bottom"/>
          </w:tcPr>
          <w:p w14:paraId="7CBE14B4" w14:textId="77777777" w:rsidR="001F660B" w:rsidRPr="00FD59F1" w:rsidRDefault="004F083F" w:rsidP="00370C5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370C51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370C51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370C51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370C51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370C51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4F083F" w:rsidRPr="00FD59F1" w14:paraId="515633F1" w14:textId="77777777" w:rsidTr="00B67661">
        <w:trPr>
          <w:gridAfter w:val="1"/>
          <w:wAfter w:w="12" w:type="dxa"/>
          <w:trHeight w:val="255"/>
        </w:trPr>
        <w:tc>
          <w:tcPr>
            <w:tcW w:w="177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944C61B" w14:textId="77777777" w:rsidR="004F083F" w:rsidRPr="00FD59F1" w:rsidRDefault="004F083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68" w:type="dxa"/>
            <w:gridSpan w:val="17"/>
            <w:tcBorders>
              <w:left w:val="nil"/>
              <w:right w:val="nil"/>
            </w:tcBorders>
            <w:noWrap/>
            <w:vAlign w:val="bottom"/>
          </w:tcPr>
          <w:p w14:paraId="7E70C495" w14:textId="77777777" w:rsidR="004F083F" w:rsidRPr="00FD59F1" w:rsidRDefault="00783EC7" w:rsidP="00783E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Who was advised of the claim</w:t>
            </w:r>
            <w:r w:rsidR="004F083F" w:rsidRPr="00FD59F1">
              <w:rPr>
                <w:rFonts w:ascii="Arial" w:hAnsi="Arial" w:cs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1135" w:type="dxa"/>
            <w:gridSpan w:val="4"/>
            <w:tcBorders>
              <w:left w:val="nil"/>
              <w:right w:val="nil"/>
            </w:tcBorders>
            <w:vAlign w:val="bottom"/>
          </w:tcPr>
          <w:p w14:paraId="473292F9" w14:textId="77777777" w:rsidR="004F083F" w:rsidRPr="00FD59F1" w:rsidRDefault="0091459E" w:rsidP="004F083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on</w:t>
            </w:r>
            <w:r w:rsidR="004F083F" w:rsidRPr="00FD59F1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7A3D2442" w14:textId="77777777" w:rsidR="004F083F" w:rsidRPr="00FD59F1" w:rsidRDefault="009145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Time</w:t>
            </w:r>
            <w:r w:rsidR="004F083F" w:rsidRPr="00FD59F1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1848" w:type="dxa"/>
            <w:gridSpan w:val="4"/>
            <w:tcBorders>
              <w:left w:val="nil"/>
              <w:right w:val="nil"/>
            </w:tcBorders>
            <w:noWrap/>
            <w:vAlign w:val="bottom"/>
          </w:tcPr>
          <w:p w14:paraId="16A4F4F6" w14:textId="77777777" w:rsidR="004F083F" w:rsidRPr="00FD59F1" w:rsidRDefault="009145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Crime Reference No</w:t>
            </w:r>
            <w:r w:rsidR="004F083F" w:rsidRPr="00FD59F1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971707" w:rsidRPr="00FD59F1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tr w:rsidR="004F083F" w:rsidRPr="00FD59F1" w14:paraId="2635E76B" w14:textId="77777777" w:rsidTr="004E069B">
        <w:trPr>
          <w:gridAfter w:val="1"/>
          <w:wAfter w:w="12" w:type="dxa"/>
          <w:trHeight w:val="284"/>
        </w:trPr>
        <w:tc>
          <w:tcPr>
            <w:tcW w:w="1771" w:type="dxa"/>
            <w:tcBorders>
              <w:top w:val="nil"/>
              <w:left w:val="nil"/>
            </w:tcBorders>
            <w:noWrap/>
            <w:vAlign w:val="bottom"/>
          </w:tcPr>
          <w:p w14:paraId="731395B1" w14:textId="77777777" w:rsidR="004F083F" w:rsidRPr="00FD59F1" w:rsidRDefault="004F083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28" w:type="dxa"/>
            <w:gridSpan w:val="4"/>
            <w:tcBorders>
              <w:top w:val="nil"/>
            </w:tcBorders>
            <w:noWrap/>
            <w:vAlign w:val="bottom"/>
          </w:tcPr>
          <w:p w14:paraId="51628BC7" w14:textId="77777777" w:rsidR="004F083F" w:rsidRPr="00FD59F1" w:rsidRDefault="00783EC7" w:rsidP="00783E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7" w:name="Text22"/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Police d</w:t>
            </w:r>
            <w:r w:rsidR="0091459E" w:rsidRPr="00FD59F1">
              <w:rPr>
                <w:rFonts w:ascii="Arial" w:hAnsi="Arial" w:cs="Arial"/>
                <w:sz w:val="16"/>
                <w:szCs w:val="16"/>
                <w:lang w:val="en-US"/>
              </w:rPr>
              <w:t>epartment:</w:t>
            </w:r>
          </w:p>
        </w:tc>
        <w:bookmarkEnd w:id="7"/>
        <w:tc>
          <w:tcPr>
            <w:tcW w:w="2840" w:type="dxa"/>
            <w:gridSpan w:val="13"/>
            <w:tcBorders>
              <w:top w:val="nil"/>
            </w:tcBorders>
            <w:vAlign w:val="bottom"/>
          </w:tcPr>
          <w:p w14:paraId="4C994176" w14:textId="77777777" w:rsidR="004F083F" w:rsidRPr="00FD59F1" w:rsidRDefault="00370C51" w:rsidP="00370C5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5" w:type="dxa"/>
            <w:gridSpan w:val="4"/>
            <w:tcBorders>
              <w:top w:val="nil"/>
            </w:tcBorders>
            <w:noWrap/>
            <w:vAlign w:val="bottom"/>
          </w:tcPr>
          <w:p w14:paraId="2E71227C" w14:textId="77777777" w:rsidR="004F083F" w:rsidRPr="00FD59F1" w:rsidRDefault="004F083F" w:rsidP="00DA595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bottom"/>
          </w:tcPr>
          <w:p w14:paraId="4544C7FD" w14:textId="77777777" w:rsidR="004F083F" w:rsidRPr="00FD59F1" w:rsidRDefault="004F083F" w:rsidP="00DA595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848" w:type="dxa"/>
            <w:gridSpan w:val="4"/>
            <w:tcBorders>
              <w:top w:val="nil"/>
              <w:right w:val="nil"/>
            </w:tcBorders>
            <w:noWrap/>
            <w:vAlign w:val="bottom"/>
          </w:tcPr>
          <w:p w14:paraId="7AB8FFAF" w14:textId="77777777" w:rsidR="004F083F" w:rsidRPr="00FD59F1" w:rsidRDefault="00DA5954" w:rsidP="00DA595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971707" w:rsidRPr="00FD59F1" w14:paraId="7BC35DF6" w14:textId="77777777" w:rsidTr="004E069B">
        <w:trPr>
          <w:gridAfter w:val="1"/>
          <w:wAfter w:w="12" w:type="dxa"/>
          <w:trHeight w:val="284"/>
        </w:trPr>
        <w:tc>
          <w:tcPr>
            <w:tcW w:w="1771" w:type="dxa"/>
            <w:tcBorders>
              <w:left w:val="nil"/>
            </w:tcBorders>
            <w:noWrap/>
            <w:vAlign w:val="bottom"/>
          </w:tcPr>
          <w:p w14:paraId="7CFBBDAC" w14:textId="77777777" w:rsidR="00971707" w:rsidRPr="00FD59F1" w:rsidRDefault="0097170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28" w:type="dxa"/>
            <w:gridSpan w:val="4"/>
            <w:noWrap/>
            <w:vAlign w:val="bottom"/>
          </w:tcPr>
          <w:p w14:paraId="60A86C77" w14:textId="77777777" w:rsidR="00971707" w:rsidRPr="00FD59F1" w:rsidRDefault="009145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Airline</w:t>
            </w:r>
            <w:r w:rsidR="00971707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2840" w:type="dxa"/>
            <w:gridSpan w:val="13"/>
            <w:vAlign w:val="bottom"/>
          </w:tcPr>
          <w:p w14:paraId="3855EA2C" w14:textId="77777777" w:rsidR="00971707" w:rsidRPr="00FD59F1" w:rsidRDefault="00370C5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5" w:type="dxa"/>
            <w:gridSpan w:val="4"/>
            <w:noWrap/>
            <w:vAlign w:val="bottom"/>
          </w:tcPr>
          <w:p w14:paraId="530564C3" w14:textId="77777777" w:rsidR="00971707" w:rsidRPr="00FD59F1" w:rsidRDefault="00971707" w:rsidP="00DA595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710" w:type="dxa"/>
            <w:gridSpan w:val="3"/>
            <w:noWrap/>
            <w:vAlign w:val="bottom"/>
          </w:tcPr>
          <w:p w14:paraId="10F77152" w14:textId="77777777" w:rsidR="00971707" w:rsidRPr="00FD59F1" w:rsidRDefault="00971707" w:rsidP="00DA595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839" w:type="dxa"/>
            <w:gridSpan w:val="3"/>
            <w:tcBorders>
              <w:right w:val="nil"/>
            </w:tcBorders>
            <w:vAlign w:val="bottom"/>
          </w:tcPr>
          <w:p w14:paraId="7FC32084" w14:textId="77777777" w:rsidR="00971707" w:rsidRPr="00FD59F1" w:rsidRDefault="0097170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71707" w:rsidRPr="00FD59F1" w14:paraId="2D433648" w14:textId="77777777" w:rsidTr="004E069B">
        <w:trPr>
          <w:gridAfter w:val="1"/>
          <w:wAfter w:w="12" w:type="dxa"/>
          <w:trHeight w:val="284"/>
        </w:trPr>
        <w:tc>
          <w:tcPr>
            <w:tcW w:w="1771" w:type="dxa"/>
            <w:tcBorders>
              <w:left w:val="nil"/>
            </w:tcBorders>
            <w:noWrap/>
            <w:vAlign w:val="bottom"/>
          </w:tcPr>
          <w:p w14:paraId="10F8A9DF" w14:textId="77777777" w:rsidR="00971707" w:rsidRPr="00FD59F1" w:rsidRDefault="0097170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28" w:type="dxa"/>
            <w:gridSpan w:val="4"/>
            <w:noWrap/>
            <w:vAlign w:val="bottom"/>
          </w:tcPr>
          <w:p w14:paraId="2E997B19" w14:textId="77777777" w:rsidR="00971707" w:rsidRPr="00FD59F1" w:rsidRDefault="009145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Other</w:t>
            </w:r>
            <w:r w:rsidR="00971707" w:rsidRPr="00FD59F1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2840" w:type="dxa"/>
            <w:gridSpan w:val="13"/>
            <w:vAlign w:val="bottom"/>
          </w:tcPr>
          <w:p w14:paraId="51143291" w14:textId="77777777" w:rsidR="00971707" w:rsidRPr="00FD59F1" w:rsidRDefault="00370C5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5" w:type="dxa"/>
            <w:gridSpan w:val="4"/>
            <w:noWrap/>
            <w:vAlign w:val="bottom"/>
          </w:tcPr>
          <w:p w14:paraId="0EE4BF44" w14:textId="77777777" w:rsidR="00971707" w:rsidRPr="00FD59F1" w:rsidRDefault="00971707" w:rsidP="00DA595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710" w:type="dxa"/>
            <w:gridSpan w:val="3"/>
            <w:noWrap/>
            <w:vAlign w:val="bottom"/>
          </w:tcPr>
          <w:p w14:paraId="788A5E54" w14:textId="77777777" w:rsidR="00971707" w:rsidRPr="00FD59F1" w:rsidRDefault="00971707" w:rsidP="00DA595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839" w:type="dxa"/>
            <w:gridSpan w:val="3"/>
            <w:tcBorders>
              <w:right w:val="nil"/>
            </w:tcBorders>
            <w:vAlign w:val="bottom"/>
          </w:tcPr>
          <w:p w14:paraId="6F51B96B" w14:textId="77777777" w:rsidR="00971707" w:rsidRPr="00FD59F1" w:rsidRDefault="0097170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46F87" w:rsidRPr="00FD59F1" w14:paraId="0808730A" w14:textId="77777777" w:rsidTr="004E069B">
        <w:trPr>
          <w:gridAfter w:val="1"/>
          <w:wAfter w:w="12" w:type="dxa"/>
          <w:trHeight w:val="119"/>
        </w:trPr>
        <w:tc>
          <w:tcPr>
            <w:tcW w:w="1771" w:type="dxa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06863E1A" w14:textId="77777777" w:rsidR="00C46F87" w:rsidRPr="00FD59F1" w:rsidRDefault="00C46F87" w:rsidP="00884CB3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3404" w:type="dxa"/>
            <w:gridSpan w:val="11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67092C08" w14:textId="77777777" w:rsidR="00C46F87" w:rsidRPr="00FD59F1" w:rsidRDefault="00C46F87" w:rsidP="00884CB3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5748" w:type="dxa"/>
            <w:gridSpan w:val="16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65EB1EC6" w14:textId="77777777" w:rsidR="00C46F87" w:rsidRPr="00FD59F1" w:rsidRDefault="00C46F87" w:rsidP="00884CB3">
            <w:pPr>
              <w:ind w:left="-18"/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</w:tr>
      <w:tr w:rsidR="00971707" w:rsidRPr="00FD59F1" w14:paraId="61D2A21D" w14:textId="77777777" w:rsidTr="004E069B">
        <w:trPr>
          <w:gridAfter w:val="1"/>
          <w:wAfter w:w="12" w:type="dxa"/>
          <w:trHeight w:val="301"/>
        </w:trPr>
        <w:tc>
          <w:tcPr>
            <w:tcW w:w="1771" w:type="dxa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473209B2" w14:textId="77777777" w:rsidR="00971707" w:rsidRPr="00FD59F1" w:rsidRDefault="00B22C30" w:rsidP="00B22C3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D59F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Required</w:t>
            </w:r>
            <w:r w:rsidR="00971707" w:rsidRPr="00FD59F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D59F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Documents</w:t>
            </w:r>
          </w:p>
        </w:tc>
        <w:tc>
          <w:tcPr>
            <w:tcW w:w="9152" w:type="dxa"/>
            <w:gridSpan w:val="27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65AABAF1" w14:textId="77777777" w:rsidR="00E6788C" w:rsidRPr="00FD59F1" w:rsidRDefault="00971707" w:rsidP="00E6788C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E6788C" w:rsidRPr="00FD59F1">
              <w:rPr>
                <w:rFonts w:ascii="Arial" w:hAnsi="Arial" w:cs="Arial"/>
                <w:sz w:val="16"/>
                <w:szCs w:val="16"/>
                <w:lang w:val="en-US"/>
              </w:rPr>
              <w:t>Please prepare a list of all damaged and destroyed goods (see below).</w:t>
            </w:r>
          </w:p>
        </w:tc>
      </w:tr>
      <w:tr w:rsidR="00971707" w:rsidRPr="00FD59F1" w14:paraId="686B6D77" w14:textId="77777777" w:rsidTr="00B67661">
        <w:trPr>
          <w:gridAfter w:val="1"/>
          <w:wAfter w:w="12" w:type="dxa"/>
          <w:trHeight w:val="301"/>
        </w:trPr>
        <w:tc>
          <w:tcPr>
            <w:tcW w:w="1771" w:type="dxa"/>
            <w:tcBorders>
              <w:left w:val="nil"/>
              <w:right w:val="nil"/>
            </w:tcBorders>
            <w:noWrap/>
            <w:vAlign w:val="bottom"/>
          </w:tcPr>
          <w:p w14:paraId="68A22852" w14:textId="77777777" w:rsidR="00971707" w:rsidRPr="00FD59F1" w:rsidRDefault="00971707" w:rsidP="000F6D66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152" w:type="dxa"/>
            <w:gridSpan w:val="27"/>
            <w:tcBorders>
              <w:left w:val="nil"/>
              <w:right w:val="nil"/>
            </w:tcBorders>
            <w:noWrap/>
            <w:vAlign w:val="bottom"/>
          </w:tcPr>
          <w:p w14:paraId="2FF1C04F" w14:textId="77777777" w:rsidR="00971707" w:rsidRPr="00FD59F1" w:rsidRDefault="00971707" w:rsidP="00D87FAB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865096" w:rsidRPr="00FD59F1">
              <w:rPr>
                <w:rFonts w:ascii="Arial" w:hAnsi="Arial" w:cs="Arial"/>
                <w:sz w:val="16"/>
                <w:szCs w:val="16"/>
                <w:lang w:val="en-US"/>
              </w:rPr>
              <w:t>Please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71536C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submit to us </w:t>
            </w:r>
            <w:r w:rsidR="00D87FAB">
              <w:rPr>
                <w:rFonts w:ascii="Arial" w:hAnsi="Arial" w:cs="Arial"/>
                <w:sz w:val="16"/>
                <w:szCs w:val="16"/>
                <w:lang w:val="en-US"/>
              </w:rPr>
              <w:t>for</w:t>
            </w:r>
            <w:r w:rsidR="0071536C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all</w:t>
            </w:r>
            <w:r w:rsidR="00865096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article</w:t>
            </w:r>
            <w:r w:rsidR="00D87FAB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="00865096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the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865096" w:rsidRPr="00FD59F1">
              <w:rPr>
                <w:rFonts w:ascii="Arial" w:hAnsi="Arial" w:cs="Arial"/>
                <w:sz w:val="16"/>
                <w:szCs w:val="16"/>
                <w:lang w:val="en-US"/>
              </w:rPr>
              <w:t>original invoices a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nd </w:t>
            </w:r>
            <w:r w:rsidR="00865096" w:rsidRPr="00FD59F1">
              <w:rPr>
                <w:rFonts w:ascii="Arial" w:hAnsi="Arial" w:cs="Arial"/>
                <w:sz w:val="16"/>
                <w:szCs w:val="16"/>
                <w:lang w:val="en-US"/>
              </w:rPr>
              <w:t>guarantee cards</w:t>
            </w:r>
            <w:r w:rsidR="0071536C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or,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71536C" w:rsidRPr="00FD59F1">
              <w:rPr>
                <w:rFonts w:ascii="Arial" w:hAnsi="Arial" w:cs="Arial"/>
                <w:sz w:val="16"/>
                <w:szCs w:val="16"/>
                <w:lang w:val="en-US"/>
              </w:rPr>
              <w:t>when damaged, the repair/cleaning invoice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</w:tr>
      <w:tr w:rsidR="00971707" w:rsidRPr="00FD59F1" w14:paraId="02B765FC" w14:textId="77777777" w:rsidTr="00B67661">
        <w:trPr>
          <w:gridAfter w:val="1"/>
          <w:wAfter w:w="12" w:type="dxa"/>
          <w:trHeight w:val="301"/>
        </w:trPr>
        <w:tc>
          <w:tcPr>
            <w:tcW w:w="177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7C53551B" w14:textId="77777777" w:rsidR="00971707" w:rsidRPr="00FD59F1" w:rsidRDefault="00971707" w:rsidP="000F6D66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152" w:type="dxa"/>
            <w:gridSpan w:val="27"/>
            <w:tcBorders>
              <w:left w:val="nil"/>
              <w:right w:val="nil"/>
            </w:tcBorders>
            <w:noWrap/>
            <w:vAlign w:val="bottom"/>
          </w:tcPr>
          <w:p w14:paraId="23F4D5B6" w14:textId="77777777" w:rsidR="00971707" w:rsidRPr="00FD59F1" w:rsidRDefault="0071536C" w:rsidP="0071536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Claims on air travel</w:t>
            </w:r>
            <w:r w:rsidR="00B22C30" w:rsidRPr="00FD59F1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please attach the following document</w:t>
            </w:r>
            <w:r w:rsidR="00B22C30" w:rsidRPr="00FD59F1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</w:p>
        </w:tc>
      </w:tr>
      <w:tr w:rsidR="00971707" w:rsidRPr="00FD59F1" w14:paraId="6E1B29EF" w14:textId="77777777" w:rsidTr="00B67661">
        <w:trPr>
          <w:gridAfter w:val="1"/>
          <w:wAfter w:w="12" w:type="dxa"/>
          <w:trHeight w:val="301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0373B" w14:textId="77777777" w:rsidR="00971707" w:rsidRPr="00FD59F1" w:rsidRDefault="00971707" w:rsidP="000F6D6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52" w:type="dxa"/>
            <w:gridSpan w:val="27"/>
            <w:tcBorders>
              <w:left w:val="nil"/>
              <w:right w:val="nil"/>
            </w:tcBorders>
            <w:noWrap/>
            <w:vAlign w:val="center"/>
          </w:tcPr>
          <w:p w14:paraId="5EE3C599" w14:textId="77777777" w:rsidR="00971707" w:rsidRPr="00FD59F1" w:rsidRDefault="00971707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71536C"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  <w:t>flight ticket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BB034D">
              <w:rPr>
                <w:rFonts w:ascii="Arial" w:hAnsi="Arial" w:cs="Arial"/>
                <w:sz w:val="16"/>
                <w:szCs w:val="16"/>
                <w:lang w:val="en-US"/>
              </w:rPr>
              <w:t>lu</w:t>
            </w:r>
            <w:r w:rsidR="0071536C" w:rsidRPr="00FD59F1">
              <w:rPr>
                <w:rFonts w:ascii="Arial" w:hAnsi="Arial" w:cs="Arial"/>
                <w:sz w:val="16"/>
                <w:szCs w:val="16"/>
                <w:lang w:val="en-US"/>
              </w:rPr>
              <w:t>ggage check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</w:p>
          <w:p w14:paraId="63207664" w14:textId="77777777" w:rsidR="00971707" w:rsidRPr="00FD59F1" w:rsidRDefault="00971707" w:rsidP="000F6D66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EE00C9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Property Irregularity Report 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(PIR),</w:t>
            </w:r>
          </w:p>
          <w:p w14:paraId="6F6AC52C" w14:textId="77777777" w:rsidR="00971707" w:rsidRPr="00FD59F1" w:rsidRDefault="00971707" w:rsidP="00FF38E9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B22C30" w:rsidRPr="00FD59F1">
              <w:rPr>
                <w:rFonts w:ascii="Arial" w:hAnsi="Arial" w:cs="Arial"/>
                <w:sz w:val="16"/>
                <w:szCs w:val="16"/>
                <w:lang w:val="en-US"/>
              </w:rPr>
              <w:t>acknowledgment of the</w:t>
            </w:r>
            <w:r w:rsidR="00B22C30" w:rsidRPr="00FD59F1">
              <w:rPr>
                <w:lang w:val="en-US"/>
              </w:rPr>
              <w:t xml:space="preserve"> </w:t>
            </w:r>
            <w:r w:rsidR="00B22C30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definite </w:t>
            </w:r>
            <w:proofErr w:type="gramStart"/>
            <w:r w:rsidR="00B22C30" w:rsidRPr="00FD59F1">
              <w:rPr>
                <w:rFonts w:ascii="Arial" w:hAnsi="Arial" w:cs="Arial"/>
                <w:sz w:val="16"/>
                <w:szCs w:val="16"/>
                <w:lang w:val="en-US"/>
              </w:rPr>
              <w:t>lost</w:t>
            </w:r>
            <w:proofErr w:type="gramEnd"/>
            <w:r w:rsidR="00B22C30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of </w:t>
            </w:r>
            <w:proofErr w:type="gramStart"/>
            <w:r w:rsidR="00B22C30" w:rsidRPr="00FD59F1">
              <w:rPr>
                <w:rFonts w:ascii="Arial" w:hAnsi="Arial" w:cs="Arial"/>
                <w:sz w:val="16"/>
                <w:szCs w:val="16"/>
                <w:lang w:val="en-US"/>
              </w:rPr>
              <w:t>the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BB034D">
              <w:rPr>
                <w:rFonts w:ascii="Arial" w:hAnsi="Arial" w:cs="Arial"/>
                <w:sz w:val="16"/>
                <w:szCs w:val="16"/>
                <w:lang w:val="en-US"/>
              </w:rPr>
              <w:t>lu</w:t>
            </w:r>
            <w:r w:rsidR="0049100D" w:rsidRPr="00FD59F1">
              <w:rPr>
                <w:rFonts w:ascii="Arial" w:hAnsi="Arial" w:cs="Arial"/>
                <w:sz w:val="16"/>
                <w:szCs w:val="16"/>
                <w:lang w:val="en-US"/>
              </w:rPr>
              <w:t>ggage</w:t>
            </w:r>
            <w:proofErr w:type="gramEnd"/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="0049100D" w:rsidRPr="00FD59F1">
              <w:rPr>
                <w:rFonts w:ascii="Arial" w:hAnsi="Arial" w:cs="Arial"/>
                <w:sz w:val="16"/>
                <w:szCs w:val="16"/>
                <w:lang w:val="en-US"/>
              </w:rPr>
              <w:t>please ask the airline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).</w:t>
            </w:r>
          </w:p>
        </w:tc>
      </w:tr>
      <w:tr w:rsidR="00971707" w:rsidRPr="00FD59F1" w14:paraId="63EE62AB" w14:textId="77777777" w:rsidTr="004E069B">
        <w:trPr>
          <w:gridAfter w:val="1"/>
          <w:wAfter w:w="12" w:type="dxa"/>
          <w:trHeight w:val="119"/>
        </w:trPr>
        <w:tc>
          <w:tcPr>
            <w:tcW w:w="1771" w:type="dxa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2324A6E5" w14:textId="77777777" w:rsidR="00971707" w:rsidRPr="00FD59F1" w:rsidRDefault="00971707" w:rsidP="000F6D66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3404" w:type="dxa"/>
            <w:gridSpan w:val="11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5023566A" w14:textId="77777777" w:rsidR="00971707" w:rsidRPr="00FD59F1" w:rsidRDefault="00971707" w:rsidP="000F6D66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5748" w:type="dxa"/>
            <w:gridSpan w:val="16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76B6F553" w14:textId="77777777" w:rsidR="00971707" w:rsidRPr="00FD59F1" w:rsidRDefault="00971707" w:rsidP="000F6D66">
            <w:pPr>
              <w:ind w:left="-18"/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</w:tr>
      <w:tr w:rsidR="002C20BF" w:rsidRPr="00FD59F1" w14:paraId="5A635EEE" w14:textId="77777777" w:rsidTr="004E069B">
        <w:trPr>
          <w:gridAfter w:val="1"/>
          <w:wAfter w:w="12" w:type="dxa"/>
          <w:trHeight w:val="301"/>
        </w:trPr>
        <w:tc>
          <w:tcPr>
            <w:tcW w:w="1771" w:type="dxa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4B4C1B27" w14:textId="77777777" w:rsidR="002C20BF" w:rsidRPr="00FD59F1" w:rsidRDefault="00783EC7" w:rsidP="002C20B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</w:t>
            </w:r>
            <w:r w:rsidR="0049100D" w:rsidRPr="00FD59F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ist of </w:t>
            </w:r>
            <w:r w:rsidR="00BB034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lu</w:t>
            </w:r>
            <w:r w:rsidRPr="00FD59F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ggage</w:t>
            </w:r>
            <w:r w:rsidR="00051280" w:rsidRPr="00FD59F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1BA89A0" w14:textId="77777777" w:rsidR="00051280" w:rsidRPr="00FD59F1" w:rsidRDefault="00051280" w:rsidP="000512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D59F1">
              <w:rPr>
                <w:rFonts w:ascii="Arial" w:hAnsi="Arial" w:cs="Arial"/>
                <w:b/>
                <w:bCs/>
                <w:sz w:val="12"/>
                <w:szCs w:val="16"/>
                <w:lang w:val="en-US"/>
              </w:rPr>
              <w:t>(</w:t>
            </w:r>
            <w:r w:rsidR="0049100D" w:rsidRPr="00FD59F1">
              <w:rPr>
                <w:rFonts w:ascii="Arial" w:hAnsi="Arial" w:cs="Arial"/>
                <w:b/>
                <w:bCs/>
                <w:sz w:val="12"/>
                <w:szCs w:val="16"/>
                <w:lang w:val="en-US"/>
              </w:rPr>
              <w:t>extra pages if required</w:t>
            </w:r>
            <w:r w:rsidRPr="00FD59F1">
              <w:rPr>
                <w:rFonts w:ascii="Arial" w:hAnsi="Arial" w:cs="Arial"/>
                <w:b/>
                <w:bCs/>
                <w:sz w:val="12"/>
                <w:szCs w:val="16"/>
                <w:lang w:val="en-US"/>
              </w:rPr>
              <w:t>)</w:t>
            </w:r>
          </w:p>
        </w:tc>
        <w:tc>
          <w:tcPr>
            <w:tcW w:w="3060" w:type="dxa"/>
            <w:gridSpan w:val="8"/>
            <w:tcBorders>
              <w:top w:val="single" w:sz="12" w:space="0" w:color="7030A0"/>
              <w:left w:val="nil"/>
            </w:tcBorders>
            <w:noWrap/>
            <w:vAlign w:val="bottom"/>
          </w:tcPr>
          <w:p w14:paraId="2C3E8C87" w14:textId="77777777" w:rsidR="002C20BF" w:rsidRPr="00FD59F1" w:rsidRDefault="005C39CF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damaged or destroyed goods</w:t>
            </w:r>
          </w:p>
        </w:tc>
        <w:tc>
          <w:tcPr>
            <w:tcW w:w="1276" w:type="dxa"/>
            <w:gridSpan w:val="8"/>
            <w:tcBorders>
              <w:top w:val="single" w:sz="12" w:space="0" w:color="7030A0"/>
            </w:tcBorders>
            <w:vAlign w:val="bottom"/>
          </w:tcPr>
          <w:p w14:paraId="76A1E2DE" w14:textId="77777777" w:rsidR="002C20BF" w:rsidRPr="00FD59F1" w:rsidRDefault="005C39CF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cost price </w:t>
            </w:r>
            <w:r w:rsidR="002C20BF" w:rsidRPr="00FD59F1">
              <w:rPr>
                <w:rFonts w:ascii="Arial" w:hAnsi="Arial" w:cs="Arial"/>
                <w:sz w:val="16"/>
                <w:szCs w:val="16"/>
                <w:lang w:val="en-US"/>
              </w:rPr>
              <w:t>in €</w:t>
            </w:r>
          </w:p>
        </w:tc>
        <w:tc>
          <w:tcPr>
            <w:tcW w:w="1155" w:type="dxa"/>
            <w:gridSpan w:val="4"/>
            <w:tcBorders>
              <w:top w:val="single" w:sz="12" w:space="0" w:color="7030A0"/>
            </w:tcBorders>
            <w:vAlign w:val="bottom"/>
          </w:tcPr>
          <w:p w14:paraId="3B8957F5" w14:textId="77777777" w:rsidR="002C20BF" w:rsidRPr="00FD59F1" w:rsidRDefault="002C20BF" w:rsidP="005C39CF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Dat</w:t>
            </w:r>
            <w:r w:rsidR="005C39CF" w:rsidRPr="00FD59F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C39CF" w:rsidRPr="00FD59F1">
              <w:rPr>
                <w:rFonts w:ascii="Arial" w:hAnsi="Arial" w:cs="Arial"/>
                <w:sz w:val="16"/>
                <w:szCs w:val="16"/>
                <w:lang w:val="en-US"/>
              </w:rPr>
              <w:t>of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C39CF" w:rsidRPr="00FD59F1">
              <w:rPr>
                <w:rFonts w:ascii="Arial" w:hAnsi="Arial" w:cs="Arial"/>
                <w:sz w:val="16"/>
                <w:szCs w:val="16"/>
                <w:lang w:val="en-US"/>
              </w:rPr>
              <w:t>purchase</w:t>
            </w:r>
          </w:p>
        </w:tc>
        <w:tc>
          <w:tcPr>
            <w:tcW w:w="2105" w:type="dxa"/>
            <w:gridSpan w:val="5"/>
            <w:tcBorders>
              <w:top w:val="single" w:sz="12" w:space="0" w:color="7030A0"/>
            </w:tcBorders>
            <w:vAlign w:val="bottom"/>
          </w:tcPr>
          <w:p w14:paraId="1F002ED8" w14:textId="77777777" w:rsidR="002C20BF" w:rsidRPr="00FD59F1" w:rsidRDefault="005C39CF" w:rsidP="005C39CF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From which company purchased</w:t>
            </w:r>
          </w:p>
        </w:tc>
        <w:tc>
          <w:tcPr>
            <w:tcW w:w="1556" w:type="dxa"/>
            <w:gridSpan w:val="2"/>
            <w:tcBorders>
              <w:top w:val="single" w:sz="12" w:space="0" w:color="7030A0"/>
              <w:right w:val="nil"/>
            </w:tcBorders>
            <w:vAlign w:val="bottom"/>
          </w:tcPr>
          <w:p w14:paraId="6511C9F7" w14:textId="77777777" w:rsidR="002C20BF" w:rsidRPr="00FD59F1" w:rsidRDefault="0049100D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Invoice is attached</w:t>
            </w:r>
            <w:r w:rsidR="002C20BF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767DFD17" w14:textId="77777777" w:rsidR="0061132E" w:rsidRPr="00FD59F1" w:rsidRDefault="0061132E" w:rsidP="00E6788C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E6788C" w:rsidRPr="00FD59F1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  <w:t>n</w:t>
            </w:r>
            <w:r w:rsidR="00E6788C" w:rsidRPr="00FD59F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</w:p>
        </w:tc>
      </w:tr>
      <w:tr w:rsidR="0061132E" w:rsidRPr="00FD59F1" w14:paraId="4D9936AD" w14:textId="77777777" w:rsidTr="00B67661">
        <w:trPr>
          <w:gridAfter w:val="1"/>
          <w:wAfter w:w="12" w:type="dxa"/>
          <w:trHeight w:val="318"/>
        </w:trPr>
        <w:tc>
          <w:tcPr>
            <w:tcW w:w="1771" w:type="dxa"/>
            <w:tcBorders>
              <w:left w:val="nil"/>
              <w:right w:val="nil"/>
            </w:tcBorders>
            <w:noWrap/>
            <w:vAlign w:val="bottom"/>
          </w:tcPr>
          <w:p w14:paraId="313DA8CD" w14:textId="77777777" w:rsidR="0061132E" w:rsidRPr="00FD59F1" w:rsidRDefault="0061132E" w:rsidP="002C20B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gridSpan w:val="8"/>
            <w:tcBorders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2581A03C" w14:textId="77777777" w:rsidR="0061132E" w:rsidRPr="00FD59F1" w:rsidRDefault="00DA5954" w:rsidP="00DA5954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gridSpan w:val="8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78ECD684" w14:textId="77777777" w:rsidR="00CE16B2" w:rsidRPr="00FD59F1" w:rsidRDefault="00CE16B2" w:rsidP="00DA5954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55" w:type="dxa"/>
            <w:gridSpan w:val="4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30EE730D" w14:textId="77777777" w:rsidR="0061132E" w:rsidRPr="00FD59F1" w:rsidRDefault="00CE16B2" w:rsidP="00DA5954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105" w:type="dxa"/>
            <w:gridSpan w:val="5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46C07F2E" w14:textId="77777777" w:rsidR="0061132E" w:rsidRPr="00FD59F1" w:rsidRDefault="00DA5954" w:rsidP="00DA5954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556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vAlign w:val="bottom"/>
          </w:tcPr>
          <w:p w14:paraId="61DBF029" w14:textId="77777777" w:rsidR="0061132E" w:rsidRPr="00FD59F1" w:rsidRDefault="00051280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1C1082"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1C1082"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61132E" w:rsidRPr="00FD59F1" w14:paraId="0B6AA0AE" w14:textId="77777777" w:rsidTr="00B67661">
        <w:trPr>
          <w:gridAfter w:val="1"/>
          <w:wAfter w:w="12" w:type="dxa"/>
          <w:trHeight w:val="318"/>
        </w:trPr>
        <w:tc>
          <w:tcPr>
            <w:tcW w:w="1771" w:type="dxa"/>
            <w:tcBorders>
              <w:left w:val="nil"/>
              <w:right w:val="nil"/>
            </w:tcBorders>
            <w:noWrap/>
            <w:vAlign w:val="bottom"/>
          </w:tcPr>
          <w:p w14:paraId="09D36644" w14:textId="77777777" w:rsidR="0061132E" w:rsidRPr="00FD59F1" w:rsidRDefault="0061132E" w:rsidP="002C20B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0E06E2E6" w14:textId="77777777" w:rsidR="0061132E" w:rsidRPr="00FD59F1" w:rsidRDefault="00DA5954" w:rsidP="00DA5954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393B3AC4" w14:textId="77777777" w:rsidR="0061132E" w:rsidRPr="00FD59F1" w:rsidRDefault="00CE16B2" w:rsidP="00DA5954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DA5954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5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304A474C" w14:textId="77777777" w:rsidR="0061132E" w:rsidRPr="00FD59F1" w:rsidRDefault="00CE16B2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10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2C9DFD23" w14:textId="77777777" w:rsidR="0061132E" w:rsidRPr="00FD59F1" w:rsidRDefault="00DA5954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5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bottom"/>
          </w:tcPr>
          <w:p w14:paraId="4404E8FA" w14:textId="77777777" w:rsidR="0061132E" w:rsidRPr="00FD59F1" w:rsidRDefault="00051280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61132E" w:rsidRPr="00FD59F1" w14:paraId="5064F4D2" w14:textId="77777777" w:rsidTr="00B67661">
        <w:trPr>
          <w:gridAfter w:val="1"/>
          <w:wAfter w:w="12" w:type="dxa"/>
          <w:trHeight w:val="318"/>
        </w:trPr>
        <w:tc>
          <w:tcPr>
            <w:tcW w:w="1771" w:type="dxa"/>
            <w:tcBorders>
              <w:left w:val="nil"/>
              <w:right w:val="nil"/>
            </w:tcBorders>
            <w:noWrap/>
            <w:vAlign w:val="bottom"/>
          </w:tcPr>
          <w:p w14:paraId="14A2EF3B" w14:textId="77777777" w:rsidR="0061132E" w:rsidRPr="00FD59F1" w:rsidRDefault="0061132E" w:rsidP="002C20B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49C070DE" w14:textId="77777777" w:rsidR="0061132E" w:rsidRPr="00FD59F1" w:rsidRDefault="00DA5954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76B6C498" w14:textId="77777777" w:rsidR="0061132E" w:rsidRPr="00FD59F1" w:rsidRDefault="00CE16B2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5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5CA0F427" w14:textId="77777777" w:rsidR="0061132E" w:rsidRPr="00FD59F1" w:rsidRDefault="00CE16B2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10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25C35C9A" w14:textId="77777777" w:rsidR="0061132E" w:rsidRPr="00FD59F1" w:rsidRDefault="00DA5954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5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bottom"/>
          </w:tcPr>
          <w:p w14:paraId="52C45104" w14:textId="77777777" w:rsidR="0061132E" w:rsidRPr="00FD59F1" w:rsidRDefault="00051280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CE16B2" w:rsidRPr="00FD59F1" w14:paraId="12B4CD7E" w14:textId="77777777" w:rsidTr="00B67661">
        <w:trPr>
          <w:gridAfter w:val="1"/>
          <w:wAfter w:w="12" w:type="dxa"/>
          <w:trHeight w:val="318"/>
        </w:trPr>
        <w:tc>
          <w:tcPr>
            <w:tcW w:w="1771" w:type="dxa"/>
            <w:tcBorders>
              <w:left w:val="nil"/>
              <w:right w:val="nil"/>
            </w:tcBorders>
            <w:noWrap/>
            <w:vAlign w:val="bottom"/>
          </w:tcPr>
          <w:p w14:paraId="4C110B7B" w14:textId="77777777" w:rsidR="00CE16B2" w:rsidRPr="00FD59F1" w:rsidRDefault="00CE16B2" w:rsidP="000F6D66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44F25CCD" w14:textId="77777777" w:rsidR="00CE16B2" w:rsidRPr="00FD59F1" w:rsidRDefault="00DA5954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20DF0CA0" w14:textId="77777777" w:rsidR="00CE16B2" w:rsidRPr="00FD59F1" w:rsidRDefault="00CE16B2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5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27F41C09" w14:textId="77777777" w:rsidR="00CE16B2" w:rsidRPr="00FD59F1" w:rsidRDefault="00CE16B2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10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5AE44ACD" w14:textId="77777777" w:rsidR="00CE16B2" w:rsidRPr="00FD59F1" w:rsidRDefault="00DA5954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5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bottom"/>
          </w:tcPr>
          <w:p w14:paraId="031689E5" w14:textId="77777777" w:rsidR="00CE16B2" w:rsidRPr="00FD59F1" w:rsidRDefault="00CE16B2" w:rsidP="000F6D66">
            <w:pPr>
              <w:tabs>
                <w:tab w:val="left" w:pos="2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61132E" w:rsidRPr="00FD59F1" w14:paraId="466CA48E" w14:textId="77777777" w:rsidTr="004E069B">
        <w:trPr>
          <w:gridAfter w:val="1"/>
          <w:wAfter w:w="12" w:type="dxa"/>
          <w:trHeight w:val="119"/>
        </w:trPr>
        <w:tc>
          <w:tcPr>
            <w:tcW w:w="1771" w:type="dxa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3D3C1033" w14:textId="77777777" w:rsidR="0061132E" w:rsidRPr="00FD59F1" w:rsidRDefault="0061132E" w:rsidP="000F6D66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3404" w:type="dxa"/>
            <w:gridSpan w:val="11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44465290" w14:textId="77777777" w:rsidR="0061132E" w:rsidRPr="00FD59F1" w:rsidRDefault="0061132E" w:rsidP="000F6D66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5748" w:type="dxa"/>
            <w:gridSpan w:val="16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58DA3694" w14:textId="77777777" w:rsidR="0061132E" w:rsidRPr="00FD59F1" w:rsidRDefault="0061132E" w:rsidP="000F6D66">
            <w:pPr>
              <w:ind w:left="-18"/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</w:tr>
      <w:tr w:rsidR="00C46F87" w:rsidRPr="00FD59F1" w14:paraId="01BD1814" w14:textId="77777777" w:rsidTr="004E069B">
        <w:trPr>
          <w:gridAfter w:val="1"/>
          <w:wAfter w:w="12" w:type="dxa"/>
          <w:trHeight w:val="230"/>
        </w:trPr>
        <w:tc>
          <w:tcPr>
            <w:tcW w:w="1771" w:type="dxa"/>
            <w:tcBorders>
              <w:top w:val="single" w:sz="12" w:space="0" w:color="7030A0"/>
              <w:left w:val="nil"/>
              <w:bottom w:val="nil"/>
              <w:right w:val="nil"/>
            </w:tcBorders>
            <w:noWrap/>
            <w:vAlign w:val="bottom"/>
          </w:tcPr>
          <w:p w14:paraId="50F1BECA" w14:textId="77777777" w:rsidR="00C46F87" w:rsidRPr="00FD59F1" w:rsidRDefault="00783E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="0049100D" w:rsidRPr="00FD59F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nsured elsewhere</w:t>
            </w:r>
          </w:p>
        </w:tc>
        <w:tc>
          <w:tcPr>
            <w:tcW w:w="5724" w:type="dxa"/>
            <w:gridSpan w:val="22"/>
            <w:tcBorders>
              <w:top w:val="single" w:sz="12" w:space="0" w:color="7030A0"/>
              <w:left w:val="nil"/>
            </w:tcBorders>
            <w:noWrap/>
            <w:vAlign w:val="center"/>
          </w:tcPr>
          <w:p w14:paraId="6531381A" w14:textId="77777777" w:rsidR="00C46F87" w:rsidRPr="00FD59F1" w:rsidRDefault="00783EC7" w:rsidP="00BB034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Is</w:t>
            </w:r>
            <w:proofErr w:type="gramEnd"/>
            <w:r w:rsidR="0049100D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the </w:t>
            </w:r>
            <w:r w:rsidR="00BB034D">
              <w:rPr>
                <w:rFonts w:ascii="Arial" w:hAnsi="Arial" w:cs="Arial"/>
                <w:sz w:val="16"/>
                <w:szCs w:val="16"/>
                <w:lang w:val="en-US"/>
              </w:rPr>
              <w:t>lu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49100D" w:rsidRPr="00FD59F1">
              <w:rPr>
                <w:rFonts w:ascii="Arial" w:hAnsi="Arial" w:cs="Arial"/>
                <w:sz w:val="16"/>
                <w:szCs w:val="16"/>
                <w:lang w:val="en-US"/>
              </w:rPr>
              <w:t>gage insured elsewhere</w:t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3428" w:type="dxa"/>
            <w:gridSpan w:val="5"/>
            <w:tcBorders>
              <w:top w:val="single" w:sz="12" w:space="0" w:color="7030A0"/>
              <w:left w:val="nil"/>
            </w:tcBorders>
            <w:noWrap/>
            <w:vAlign w:val="center"/>
          </w:tcPr>
          <w:p w14:paraId="2C422CCA" w14:textId="77777777" w:rsidR="00C46F87" w:rsidRPr="00FD59F1" w:rsidRDefault="00C46F87" w:rsidP="00955E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46F87" w:rsidRPr="00FD59F1" w14:paraId="6A5A9A08" w14:textId="77777777" w:rsidTr="00B67661">
        <w:trPr>
          <w:gridAfter w:val="1"/>
          <w:wAfter w:w="12" w:type="dxa"/>
          <w:trHeight w:val="255"/>
        </w:trPr>
        <w:tc>
          <w:tcPr>
            <w:tcW w:w="177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E5170CF" w14:textId="77777777" w:rsidR="00C46F87" w:rsidRPr="00FD59F1" w:rsidRDefault="00C46F87" w:rsidP="00884CB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048" w:type="dxa"/>
            <w:gridSpan w:val="14"/>
            <w:tcBorders>
              <w:left w:val="nil"/>
              <w:right w:val="nil"/>
            </w:tcBorders>
            <w:noWrap/>
            <w:vAlign w:val="bottom"/>
          </w:tcPr>
          <w:p w14:paraId="2561A239" w14:textId="77777777" w:rsidR="00C46F87" w:rsidRPr="00FD59F1" w:rsidRDefault="00C46F87" w:rsidP="004910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n</w:t>
            </w:r>
            <w:r w:rsidR="0049100D" w:rsidRPr="00FD59F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49100D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yes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, w</w:t>
            </w:r>
            <w:r w:rsidR="0049100D" w:rsidRPr="00FD59F1">
              <w:rPr>
                <w:rFonts w:ascii="Arial" w:hAnsi="Arial" w:cs="Arial"/>
                <w:sz w:val="16"/>
                <w:szCs w:val="16"/>
                <w:lang w:val="en-US"/>
              </w:rPr>
              <w:t>hich insurer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="0049100D" w:rsidRPr="00FD59F1">
              <w:rPr>
                <w:rFonts w:ascii="Arial" w:hAnsi="Arial" w:cs="Arial"/>
                <w:sz w:val="16"/>
                <w:szCs w:val="16"/>
                <w:lang w:val="en-US"/>
              </w:rPr>
              <w:t>name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49100D" w:rsidRPr="00FD59F1">
              <w:rPr>
                <w:rFonts w:ascii="Arial" w:hAnsi="Arial" w:cs="Arial"/>
                <w:sz w:val="16"/>
                <w:szCs w:val="16"/>
                <w:lang w:val="en-US"/>
              </w:rPr>
              <w:t>Policy No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.): </w:t>
            </w:r>
          </w:p>
        </w:tc>
        <w:tc>
          <w:tcPr>
            <w:tcW w:w="5104" w:type="dxa"/>
            <w:gridSpan w:val="13"/>
            <w:tcBorders>
              <w:left w:val="nil"/>
              <w:bottom w:val="single" w:sz="4" w:space="0" w:color="A6A6A6"/>
              <w:right w:val="nil"/>
            </w:tcBorders>
            <w:vAlign w:val="bottom"/>
          </w:tcPr>
          <w:p w14:paraId="2D993A34" w14:textId="77777777" w:rsidR="00C46F87" w:rsidRPr="00FD59F1" w:rsidRDefault="00C46F87" w:rsidP="001C108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separate"/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996FBF" w:rsidRPr="00FD59F1" w14:paraId="39A9E798" w14:textId="77777777" w:rsidTr="00B67661">
        <w:trPr>
          <w:gridAfter w:val="1"/>
          <w:wAfter w:w="12" w:type="dxa"/>
          <w:trHeight w:val="255"/>
        </w:trPr>
        <w:tc>
          <w:tcPr>
            <w:tcW w:w="177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0D40723" w14:textId="77777777" w:rsidR="00996FBF" w:rsidRPr="00FD59F1" w:rsidRDefault="00996FBF" w:rsidP="00884CB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152" w:type="dxa"/>
            <w:gridSpan w:val="27"/>
            <w:tcBorders>
              <w:left w:val="nil"/>
              <w:right w:val="nil"/>
            </w:tcBorders>
            <w:noWrap/>
            <w:vAlign w:val="bottom"/>
          </w:tcPr>
          <w:p w14:paraId="5122A893" w14:textId="77777777" w:rsidR="00996FBF" w:rsidRPr="00FD59F1" w:rsidRDefault="0049100D" w:rsidP="00783EC7">
            <w:pPr>
              <w:tabs>
                <w:tab w:val="left" w:pos="1998"/>
              </w:tabs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Is the insurer informed</w:t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?     </w:t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n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</w:tr>
      <w:tr w:rsidR="00996FBF" w:rsidRPr="00FD59F1" w14:paraId="1242555A" w14:textId="77777777" w:rsidTr="00B67661">
        <w:trPr>
          <w:gridAfter w:val="1"/>
          <w:wAfter w:w="12" w:type="dxa"/>
          <w:trHeight w:val="255"/>
        </w:trPr>
        <w:tc>
          <w:tcPr>
            <w:tcW w:w="177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626840A" w14:textId="77777777" w:rsidR="00996FBF" w:rsidRPr="00FD59F1" w:rsidRDefault="00996FBF" w:rsidP="00884CB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152" w:type="dxa"/>
            <w:gridSpan w:val="27"/>
            <w:tcBorders>
              <w:left w:val="nil"/>
              <w:right w:val="nil"/>
            </w:tcBorders>
            <w:noWrap/>
            <w:vAlign w:val="bottom"/>
          </w:tcPr>
          <w:p w14:paraId="4EA45AF5" w14:textId="77777777" w:rsidR="00996FBF" w:rsidRPr="00FD59F1" w:rsidRDefault="00783EC7" w:rsidP="00996FBF">
            <w:pPr>
              <w:tabs>
                <w:tab w:val="left" w:pos="4122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Is there </w:t>
            </w:r>
            <w:proofErr w:type="gramStart"/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household</w:t>
            </w:r>
            <w:proofErr w:type="gramEnd"/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insurance</w:t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t>?</w:t>
            </w:r>
          </w:p>
        </w:tc>
      </w:tr>
      <w:tr w:rsidR="00996FBF" w:rsidRPr="00FD59F1" w14:paraId="1D819530" w14:textId="77777777" w:rsidTr="00B67661">
        <w:trPr>
          <w:gridAfter w:val="1"/>
          <w:wAfter w:w="12" w:type="dxa"/>
          <w:trHeight w:val="255"/>
        </w:trPr>
        <w:tc>
          <w:tcPr>
            <w:tcW w:w="177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5D12A33" w14:textId="77777777" w:rsidR="00996FBF" w:rsidRPr="00FD59F1" w:rsidRDefault="00996FBF" w:rsidP="00884CB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048" w:type="dxa"/>
            <w:gridSpan w:val="14"/>
            <w:tcBorders>
              <w:left w:val="nil"/>
              <w:right w:val="nil"/>
            </w:tcBorders>
            <w:noWrap/>
            <w:vAlign w:val="bottom"/>
          </w:tcPr>
          <w:p w14:paraId="144CAB77" w14:textId="77777777" w:rsidR="00996FBF" w:rsidRPr="00FD59F1" w:rsidRDefault="00996FBF" w:rsidP="004910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49100D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no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49100D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yes, which insurer 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49100D" w:rsidRPr="00FD59F1">
              <w:rPr>
                <w:rFonts w:ascii="Arial" w:hAnsi="Arial" w:cs="Arial"/>
                <w:sz w:val="16"/>
                <w:szCs w:val="16"/>
                <w:lang w:val="en-US"/>
              </w:rPr>
              <w:t>name, Policy No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.): </w:t>
            </w:r>
          </w:p>
        </w:tc>
        <w:tc>
          <w:tcPr>
            <w:tcW w:w="5104" w:type="dxa"/>
            <w:gridSpan w:val="13"/>
            <w:tcBorders>
              <w:left w:val="nil"/>
              <w:bottom w:val="single" w:sz="4" w:space="0" w:color="A6A6A6"/>
              <w:right w:val="nil"/>
            </w:tcBorders>
            <w:vAlign w:val="bottom"/>
          </w:tcPr>
          <w:p w14:paraId="5C5AABE7" w14:textId="77777777" w:rsidR="00996FBF" w:rsidRPr="00FD59F1" w:rsidRDefault="00996FBF" w:rsidP="001C108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separate"/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996FBF" w:rsidRPr="00FD59F1" w14:paraId="3C202922" w14:textId="77777777" w:rsidTr="00B67661">
        <w:trPr>
          <w:gridAfter w:val="1"/>
          <w:wAfter w:w="12" w:type="dxa"/>
          <w:trHeight w:val="255"/>
        </w:trPr>
        <w:tc>
          <w:tcPr>
            <w:tcW w:w="177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F4504DE" w14:textId="77777777" w:rsidR="00996FBF" w:rsidRPr="00FD59F1" w:rsidRDefault="00996FBF" w:rsidP="00884CB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152" w:type="dxa"/>
            <w:gridSpan w:val="27"/>
            <w:tcBorders>
              <w:left w:val="nil"/>
              <w:right w:val="nil"/>
            </w:tcBorders>
            <w:noWrap/>
            <w:vAlign w:val="bottom"/>
          </w:tcPr>
          <w:p w14:paraId="65D8757D" w14:textId="77777777" w:rsidR="00996FBF" w:rsidRPr="00FD59F1" w:rsidRDefault="00783EC7" w:rsidP="00783EC7">
            <w:pPr>
              <w:tabs>
                <w:tab w:val="left" w:pos="2281"/>
              </w:tabs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Is the insurer informed</w:t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?     </w:t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n</w:t>
            </w:r>
            <w:r w:rsidR="0049100D" w:rsidRPr="00FD59F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996FBF"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9100D" w:rsidRPr="00FD59F1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</w:tr>
      <w:tr w:rsidR="00FB0049" w:rsidRPr="00FD59F1" w14:paraId="0DCE39F0" w14:textId="77777777" w:rsidTr="00B67661">
        <w:trPr>
          <w:gridAfter w:val="1"/>
          <w:wAfter w:w="12" w:type="dxa"/>
          <w:trHeight w:val="119"/>
        </w:trPr>
        <w:tc>
          <w:tcPr>
            <w:tcW w:w="1771" w:type="dxa"/>
            <w:tcBorders>
              <w:left w:val="nil"/>
              <w:bottom w:val="single" w:sz="12" w:space="0" w:color="E1A800"/>
              <w:right w:val="nil"/>
            </w:tcBorders>
            <w:noWrap/>
            <w:vAlign w:val="center"/>
          </w:tcPr>
          <w:p w14:paraId="38D6C655" w14:textId="77777777" w:rsidR="00FB0049" w:rsidRPr="00FD59F1" w:rsidRDefault="00FB0049" w:rsidP="00884CB3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3404" w:type="dxa"/>
            <w:gridSpan w:val="11"/>
            <w:tcBorders>
              <w:left w:val="nil"/>
              <w:bottom w:val="single" w:sz="12" w:space="0" w:color="E1A800"/>
              <w:right w:val="nil"/>
            </w:tcBorders>
            <w:noWrap/>
            <w:vAlign w:val="center"/>
          </w:tcPr>
          <w:p w14:paraId="22838193" w14:textId="77777777" w:rsidR="00FB0049" w:rsidRPr="00FD59F1" w:rsidRDefault="00FB0049" w:rsidP="00884CB3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5748" w:type="dxa"/>
            <w:gridSpan w:val="16"/>
            <w:tcBorders>
              <w:left w:val="nil"/>
              <w:bottom w:val="single" w:sz="12" w:space="0" w:color="E1A800"/>
              <w:right w:val="nil"/>
            </w:tcBorders>
            <w:noWrap/>
            <w:vAlign w:val="center"/>
          </w:tcPr>
          <w:p w14:paraId="2A0E9DF3" w14:textId="77777777" w:rsidR="00FB0049" w:rsidRPr="00FD59F1" w:rsidRDefault="00FB0049" w:rsidP="00884CB3">
            <w:pPr>
              <w:ind w:left="-18"/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</w:tr>
      <w:tr w:rsidR="00BC7044" w:rsidRPr="00FD59F1" w14:paraId="48B0F7BA" w14:textId="77777777" w:rsidTr="004E069B">
        <w:trPr>
          <w:gridAfter w:val="2"/>
          <w:wAfter w:w="24" w:type="dxa"/>
          <w:trHeight w:val="255"/>
        </w:trPr>
        <w:tc>
          <w:tcPr>
            <w:tcW w:w="1771" w:type="dxa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3B916AAE" w14:textId="77777777" w:rsidR="00BC7044" w:rsidRPr="00FD59F1" w:rsidRDefault="009145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Claim Amount</w:t>
            </w:r>
          </w:p>
        </w:tc>
        <w:tc>
          <w:tcPr>
            <w:tcW w:w="3627" w:type="dxa"/>
            <w:gridSpan w:val="13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54B65B6B" w14:textId="77777777" w:rsidR="00BC7044" w:rsidRPr="00FD59F1" w:rsidRDefault="009145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Who should receive payment? (Account Holder)</w:t>
            </w:r>
          </w:p>
        </w:tc>
        <w:tc>
          <w:tcPr>
            <w:tcW w:w="5513" w:type="dxa"/>
            <w:gridSpan w:val="13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72DDF946" w14:textId="77777777" w:rsidR="00BC7044" w:rsidRPr="00FD59F1" w:rsidRDefault="00B67661" w:rsidP="001C108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EUR </w:t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F660B"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67661" w:rsidRPr="00FD59F1" w14:paraId="2A51A77A" w14:textId="77777777" w:rsidTr="004E069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781" w:type="dxa"/>
            <w:gridSpan w:val="2"/>
            <w:noWrap/>
            <w:vAlign w:val="bottom"/>
          </w:tcPr>
          <w:p w14:paraId="481C79CE" w14:textId="77777777" w:rsidR="00B67661" w:rsidRPr="00FD59F1" w:rsidRDefault="00B6766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44" w:type="dxa"/>
            <w:noWrap/>
            <w:vAlign w:val="bottom"/>
            <w:hideMark/>
          </w:tcPr>
          <w:p w14:paraId="0779A882" w14:textId="77777777" w:rsidR="00B67661" w:rsidRPr="00FD59F1" w:rsidRDefault="00B6766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IBAN:</w:t>
            </w:r>
          </w:p>
        </w:tc>
        <w:tc>
          <w:tcPr>
            <w:tcW w:w="3682" w:type="dxa"/>
            <w:gridSpan w:val="14"/>
            <w:tcBorders>
              <w:left w:val="nil"/>
              <w:right w:val="nil"/>
            </w:tcBorders>
            <w:noWrap/>
            <w:vAlign w:val="bottom"/>
            <w:hideMark/>
          </w:tcPr>
          <w:p w14:paraId="61424071" w14:textId="77777777" w:rsidR="00B67661" w:rsidRPr="00FD59F1" w:rsidRDefault="00B6766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noWrap/>
            <w:vAlign w:val="bottom"/>
            <w:hideMark/>
          </w:tcPr>
          <w:p w14:paraId="45AF1840" w14:textId="77777777" w:rsidR="00B67661" w:rsidRPr="00FD59F1" w:rsidRDefault="00B6766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BIC:</w:t>
            </w:r>
          </w:p>
        </w:tc>
        <w:tc>
          <w:tcPr>
            <w:tcW w:w="4261" w:type="dxa"/>
            <w:gridSpan w:val="9"/>
            <w:tcBorders>
              <w:left w:val="nil"/>
              <w:right w:val="nil"/>
            </w:tcBorders>
            <w:noWrap/>
            <w:vAlign w:val="bottom"/>
            <w:hideMark/>
          </w:tcPr>
          <w:p w14:paraId="694229FC" w14:textId="77777777" w:rsidR="00B67661" w:rsidRPr="00FD59F1" w:rsidRDefault="00B6766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C7044" w:rsidRPr="00FD59F1" w14:paraId="0F36062E" w14:textId="77777777" w:rsidTr="004E069B">
        <w:trPr>
          <w:gridAfter w:val="2"/>
          <w:wAfter w:w="24" w:type="dxa"/>
          <w:trHeight w:val="255"/>
        </w:trPr>
        <w:tc>
          <w:tcPr>
            <w:tcW w:w="1771" w:type="dxa"/>
            <w:tcBorders>
              <w:left w:val="nil"/>
              <w:right w:val="nil"/>
            </w:tcBorders>
            <w:noWrap/>
            <w:vAlign w:val="bottom"/>
          </w:tcPr>
          <w:p w14:paraId="1992C1A0" w14:textId="77777777" w:rsidR="00BC7044" w:rsidRPr="00FD59F1" w:rsidRDefault="00BC7044" w:rsidP="000F7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404" w:type="dxa"/>
            <w:gridSpan w:val="11"/>
            <w:tcBorders>
              <w:left w:val="nil"/>
              <w:right w:val="nil"/>
            </w:tcBorders>
            <w:noWrap/>
            <w:vAlign w:val="bottom"/>
          </w:tcPr>
          <w:p w14:paraId="2E1AC37C" w14:textId="77777777" w:rsidR="00BC7044" w:rsidRPr="00FD59F1" w:rsidRDefault="0091459E" w:rsidP="000F7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Bank Institution, Place</w:t>
            </w:r>
            <w:r w:rsidR="000F7081" w:rsidRPr="00FD59F1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5736" w:type="dxa"/>
            <w:gridSpan w:val="15"/>
            <w:tcBorders>
              <w:left w:val="nil"/>
              <w:right w:val="nil"/>
            </w:tcBorders>
            <w:noWrap/>
            <w:vAlign w:val="bottom"/>
          </w:tcPr>
          <w:p w14:paraId="53CA33E7" w14:textId="77777777" w:rsidR="00BC7044" w:rsidRPr="00FD59F1" w:rsidRDefault="001F660B" w:rsidP="000F7081">
            <w:pPr>
              <w:ind w:left="-1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0F7081" w:rsidRPr="00FD59F1" w14:paraId="3E5CA29D" w14:textId="77777777" w:rsidTr="004E069B">
        <w:trPr>
          <w:gridAfter w:val="2"/>
          <w:wAfter w:w="24" w:type="dxa"/>
          <w:trHeight w:val="119"/>
        </w:trPr>
        <w:tc>
          <w:tcPr>
            <w:tcW w:w="1771" w:type="dxa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2697BD59" w14:textId="77777777" w:rsidR="000F7081" w:rsidRPr="00FD59F1" w:rsidRDefault="000F7081" w:rsidP="00BC7044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3404" w:type="dxa"/>
            <w:gridSpan w:val="11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2647C05F" w14:textId="77777777" w:rsidR="000F7081" w:rsidRPr="00FD59F1" w:rsidRDefault="000F7081" w:rsidP="00BC7044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5736" w:type="dxa"/>
            <w:gridSpan w:val="15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29ABC977" w14:textId="77777777" w:rsidR="000F7081" w:rsidRPr="00FD59F1" w:rsidRDefault="000F7081" w:rsidP="000F7081">
            <w:pPr>
              <w:ind w:left="-18"/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</w:tr>
      <w:tr w:rsidR="00BC7044" w:rsidRPr="00FD59F1" w14:paraId="12E6D87C" w14:textId="77777777" w:rsidTr="004E069B">
        <w:trPr>
          <w:gridAfter w:val="2"/>
          <w:wAfter w:w="24" w:type="dxa"/>
          <w:trHeight w:val="221"/>
        </w:trPr>
        <w:tc>
          <w:tcPr>
            <w:tcW w:w="10911" w:type="dxa"/>
            <w:gridSpan w:val="27"/>
            <w:tcBorders>
              <w:top w:val="single" w:sz="12" w:space="0" w:color="7030A0"/>
              <w:left w:val="nil"/>
              <w:bottom w:val="nil"/>
              <w:right w:val="nil"/>
            </w:tcBorders>
            <w:noWrap/>
            <w:vAlign w:val="bottom"/>
          </w:tcPr>
          <w:p w14:paraId="02D72659" w14:textId="77777777" w:rsidR="00BC7044" w:rsidRPr="00FD59F1" w:rsidRDefault="00BC7044" w:rsidP="009145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8"/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"/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91459E" w:rsidRPr="00FD59F1">
              <w:rPr>
                <w:rFonts w:ascii="Arial" w:hAnsi="Arial" w:cs="Arial"/>
                <w:sz w:val="16"/>
                <w:szCs w:val="16"/>
                <w:lang w:val="en-US"/>
              </w:rPr>
              <w:t>Please answer all applicable questions. Strike outs or other marks are counted as no.</w:t>
            </w:r>
          </w:p>
        </w:tc>
      </w:tr>
      <w:tr w:rsidR="00BC7044" w:rsidRPr="00FD59F1" w14:paraId="0952A16C" w14:textId="77777777" w:rsidTr="00B67661">
        <w:trPr>
          <w:gridAfter w:val="2"/>
          <w:wAfter w:w="24" w:type="dxa"/>
          <w:trHeight w:val="185"/>
        </w:trPr>
        <w:tc>
          <w:tcPr>
            <w:tcW w:w="10911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BD0B6" w14:textId="77777777" w:rsidR="00BC7044" w:rsidRPr="00FD59F1" w:rsidRDefault="0091459E" w:rsidP="009145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All questions should be answered truthfully to best of your knowledge. Any intentionally false or not completely true information can lead to a denial of coverage even if this has no effect on the insurer’s adjusting of the claim.</w:t>
            </w:r>
          </w:p>
        </w:tc>
      </w:tr>
      <w:tr w:rsidR="00BC7044" w:rsidRPr="00FD59F1" w14:paraId="246CA935" w14:textId="77777777" w:rsidTr="00B67661">
        <w:trPr>
          <w:gridAfter w:val="2"/>
          <w:wAfter w:w="24" w:type="dxa"/>
          <w:trHeight w:val="438"/>
        </w:trPr>
        <w:tc>
          <w:tcPr>
            <w:tcW w:w="44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0774C4" w14:textId="77777777" w:rsidR="00BC7044" w:rsidRPr="00FD59F1" w:rsidRDefault="001F660B" w:rsidP="001C108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1C1082"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vAlign w:val="bottom"/>
          </w:tcPr>
          <w:p w14:paraId="33175673" w14:textId="77777777" w:rsidR="00BC7044" w:rsidRPr="00FD59F1" w:rsidRDefault="00BC704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5C4C0D" w14:textId="77777777" w:rsidR="00BC7044" w:rsidRPr="00FD59F1" w:rsidRDefault="001F66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E5321" w14:textId="77777777" w:rsidR="00BC7044" w:rsidRPr="00FD59F1" w:rsidRDefault="00BC704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6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2812F9" w14:textId="77777777" w:rsidR="00BC7044" w:rsidRPr="00FD59F1" w:rsidRDefault="00BC704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C7044" w:rsidRPr="00FD59F1" w14:paraId="14247215" w14:textId="77777777" w:rsidTr="00B67661">
        <w:trPr>
          <w:gridAfter w:val="2"/>
          <w:wAfter w:w="24" w:type="dxa"/>
          <w:trHeight w:val="187"/>
        </w:trPr>
        <w:tc>
          <w:tcPr>
            <w:tcW w:w="46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7A42C6B" w14:textId="77777777" w:rsidR="00BC7044" w:rsidRPr="00FD59F1" w:rsidRDefault="009145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Place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900BA" w14:textId="77777777" w:rsidR="00BC7044" w:rsidRPr="00FD59F1" w:rsidRDefault="009145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483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DC327" w14:textId="77777777" w:rsidR="00BC7044" w:rsidRPr="00FD59F1" w:rsidRDefault="00BC7044" w:rsidP="0091459E">
            <w:pPr>
              <w:tabs>
                <w:tab w:val="left" w:pos="222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9F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91459E" w:rsidRPr="00FD59F1">
              <w:rPr>
                <w:rFonts w:ascii="Arial" w:hAnsi="Arial" w:cs="Arial"/>
                <w:sz w:val="16"/>
                <w:szCs w:val="16"/>
                <w:lang w:val="en-US"/>
              </w:rPr>
              <w:t>Signature</w:t>
            </w:r>
          </w:p>
        </w:tc>
      </w:tr>
    </w:tbl>
    <w:p w14:paraId="55394AF9" w14:textId="77777777" w:rsidR="00627DF5" w:rsidRPr="00FD59F1" w:rsidRDefault="00627DF5">
      <w:pPr>
        <w:rPr>
          <w:rFonts w:ascii="Arial" w:hAnsi="Arial" w:cs="Arial"/>
          <w:sz w:val="6"/>
          <w:szCs w:val="6"/>
          <w:lang w:val="en-US"/>
        </w:rPr>
      </w:pPr>
    </w:p>
    <w:sectPr w:rsidR="00627DF5" w:rsidRPr="00FD59F1" w:rsidSect="004E06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87" w:right="849" w:bottom="709" w:left="1418" w:header="42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D07E" w14:textId="77777777" w:rsidR="00AD2AC1" w:rsidRDefault="00AD2AC1">
      <w:r>
        <w:separator/>
      </w:r>
    </w:p>
  </w:endnote>
  <w:endnote w:type="continuationSeparator" w:id="0">
    <w:p w14:paraId="2B0EB8DF" w14:textId="77777777" w:rsidR="00AD2AC1" w:rsidRDefault="00AD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D70E" w14:textId="77777777" w:rsidR="002C62C3" w:rsidRDefault="002C62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01F8" w14:textId="77777777" w:rsidR="002C62C3" w:rsidRPr="002C62C3" w:rsidRDefault="002C62C3" w:rsidP="002C62C3">
    <w:pPr>
      <w:pStyle w:val="Fuzeile"/>
      <w:ind w:left="-709"/>
      <w:rPr>
        <w:rFonts w:ascii="Arial" w:hAnsi="Arial" w:cs="Arial"/>
        <w:color w:val="000000"/>
        <w:sz w:val="10"/>
        <w:szCs w:val="10"/>
      </w:rPr>
    </w:pPr>
    <w:r w:rsidRPr="002C62C3">
      <w:rPr>
        <w:rFonts w:ascii="Arial" w:hAnsi="Arial" w:cs="Arial"/>
        <w:color w:val="000000"/>
        <w:sz w:val="10"/>
        <w:szCs w:val="10"/>
      </w:rPr>
      <w:t>Willis Towers Watson Versicherungsmakler GmbH, ein unabhängiger Versicherungsmakler, 60325 Frankfurt/M., Ulmenstr. 30, Amtsgericht Frankfurt, HRB 8621, VMR D-ZAOJ-SA6TT-15, kontakt@wtwco.com. Willis Tower Watson hält keine direkte oder indirekte Beteiligung &gt;10% an einem Versicherungsunternehmen; umgekehrt ist kein Versicherungsunternehmen an Willis Towers Watson oder an unseren Obergesellschaften entsprechend beteiligt. Schlichtungsstellen: Versicherungsombudsmann e.V., Berlin sowie Ombudsmann Private Kranken- und Pflegeversicherung, Berlin. (Version 2025 10)</w:t>
    </w:r>
  </w:p>
  <w:p w14:paraId="78A1A313" w14:textId="66FE3E97" w:rsidR="004651E3" w:rsidRPr="00FF52E9" w:rsidRDefault="00F11ADC" w:rsidP="004E069B">
    <w:pPr>
      <w:pStyle w:val="Fuzeile"/>
      <w:ind w:left="-709"/>
      <w:rPr>
        <w:rFonts w:ascii="Arial" w:hAnsi="Arial" w:cs="Arial"/>
        <w:sz w:val="12"/>
        <w:szCs w:val="12"/>
        <w:lang w:val="en-US"/>
      </w:rPr>
    </w:pPr>
    <w:r w:rsidRPr="00FF52E9">
      <w:rPr>
        <w:rFonts w:ascii="Arial" w:hAnsi="Arial" w:cs="Arial"/>
        <w:sz w:val="12"/>
        <w:szCs w:val="12"/>
        <w:lang w:val="en-US"/>
      </w:rPr>
      <w:tab/>
    </w:r>
    <w:r w:rsidR="0091459E" w:rsidRPr="00FF52E9">
      <w:rPr>
        <w:rFonts w:ascii="Arial" w:hAnsi="Arial" w:cs="Arial"/>
        <w:b/>
        <w:sz w:val="16"/>
        <w:szCs w:val="16"/>
        <w:lang w:val="en-US"/>
      </w:rPr>
      <w:t>Free translation with no legal validity</w:t>
    </w:r>
    <w:r w:rsidR="004651E3" w:rsidRPr="00FF52E9">
      <w:rPr>
        <w:rFonts w:ascii="Arial" w:hAnsi="Arial" w:cs="Arial"/>
        <w:sz w:val="12"/>
        <w:szCs w:val="12"/>
        <w:lang w:val="en-US"/>
      </w:rPr>
      <w:tab/>
    </w:r>
    <w:r w:rsidR="004E069B" w:rsidRPr="00FF52E9">
      <w:rPr>
        <w:rFonts w:ascii="Arial" w:hAnsi="Arial" w:cs="Arial"/>
        <w:sz w:val="12"/>
        <w:szCs w:val="12"/>
        <w:lang w:val="en-US"/>
      </w:rPr>
      <w:t>Page</w:t>
    </w:r>
    <w:r w:rsidR="004651E3" w:rsidRPr="00FF52E9">
      <w:rPr>
        <w:rFonts w:ascii="Arial" w:hAnsi="Arial" w:cs="Arial"/>
        <w:sz w:val="12"/>
        <w:szCs w:val="12"/>
        <w:lang w:val="en-US"/>
      </w:rPr>
      <w:t xml:space="preserve"> </w:t>
    </w:r>
    <w:r w:rsidR="004651E3" w:rsidRPr="00BB4498">
      <w:rPr>
        <w:rFonts w:ascii="Arial" w:hAnsi="Arial" w:cs="Arial"/>
        <w:sz w:val="12"/>
        <w:szCs w:val="12"/>
      </w:rPr>
      <w:fldChar w:fldCharType="begin"/>
    </w:r>
    <w:r w:rsidR="004651E3" w:rsidRPr="00FF52E9">
      <w:rPr>
        <w:rFonts w:ascii="Arial" w:hAnsi="Arial" w:cs="Arial"/>
        <w:sz w:val="12"/>
        <w:szCs w:val="12"/>
        <w:lang w:val="en-US"/>
      </w:rPr>
      <w:instrText xml:space="preserve"> PAGE </w:instrText>
    </w:r>
    <w:r w:rsidR="004651E3">
      <w:rPr>
        <w:rFonts w:ascii="Arial" w:hAnsi="Arial" w:cs="Arial"/>
        <w:sz w:val="12"/>
        <w:szCs w:val="12"/>
      </w:rPr>
      <w:fldChar w:fldCharType="separate"/>
    </w:r>
    <w:r w:rsidR="004E069B" w:rsidRPr="00FF52E9">
      <w:rPr>
        <w:rFonts w:ascii="Arial" w:hAnsi="Arial" w:cs="Arial"/>
        <w:noProof/>
        <w:sz w:val="12"/>
        <w:szCs w:val="12"/>
        <w:lang w:val="en-US"/>
      </w:rPr>
      <w:t>1</w:t>
    </w:r>
    <w:r w:rsidR="004651E3" w:rsidRPr="00BB4498">
      <w:rPr>
        <w:rFonts w:ascii="Arial" w:hAnsi="Arial" w:cs="Arial"/>
        <w:sz w:val="12"/>
        <w:szCs w:val="12"/>
      </w:rPr>
      <w:fldChar w:fldCharType="end"/>
    </w:r>
    <w:r w:rsidR="004651E3" w:rsidRPr="00FF52E9">
      <w:rPr>
        <w:rFonts w:ascii="Arial" w:hAnsi="Arial" w:cs="Arial"/>
        <w:sz w:val="12"/>
        <w:szCs w:val="12"/>
        <w:lang w:val="en-US"/>
      </w:rPr>
      <w:t xml:space="preserve"> </w:t>
    </w:r>
    <w:r w:rsidR="004E069B" w:rsidRPr="00FF52E9">
      <w:rPr>
        <w:rFonts w:ascii="Arial" w:hAnsi="Arial" w:cs="Arial"/>
        <w:sz w:val="12"/>
        <w:szCs w:val="12"/>
        <w:lang w:val="en-US"/>
      </w:rPr>
      <w:t>of</w:t>
    </w:r>
    <w:r w:rsidR="004651E3" w:rsidRPr="00FF52E9">
      <w:rPr>
        <w:rFonts w:ascii="Arial" w:hAnsi="Arial" w:cs="Arial"/>
        <w:sz w:val="12"/>
        <w:szCs w:val="12"/>
        <w:lang w:val="en-US"/>
      </w:rPr>
      <w:t xml:space="preserve"> </w:t>
    </w:r>
    <w:r w:rsidR="004651E3" w:rsidRPr="00BB4498">
      <w:rPr>
        <w:rFonts w:ascii="Arial" w:hAnsi="Arial" w:cs="Arial"/>
        <w:sz w:val="12"/>
        <w:szCs w:val="12"/>
      </w:rPr>
      <w:fldChar w:fldCharType="begin"/>
    </w:r>
    <w:r w:rsidR="004651E3" w:rsidRPr="00FF52E9">
      <w:rPr>
        <w:rFonts w:ascii="Arial" w:hAnsi="Arial" w:cs="Arial"/>
        <w:sz w:val="12"/>
        <w:szCs w:val="12"/>
        <w:lang w:val="en-US"/>
      </w:rPr>
      <w:instrText xml:space="preserve"> NUMPAGES </w:instrText>
    </w:r>
    <w:r w:rsidR="004651E3">
      <w:rPr>
        <w:rFonts w:ascii="Arial" w:hAnsi="Arial" w:cs="Arial"/>
        <w:sz w:val="12"/>
        <w:szCs w:val="12"/>
      </w:rPr>
      <w:fldChar w:fldCharType="separate"/>
    </w:r>
    <w:r w:rsidR="004E069B" w:rsidRPr="00FF52E9">
      <w:rPr>
        <w:rFonts w:ascii="Arial" w:hAnsi="Arial" w:cs="Arial"/>
        <w:noProof/>
        <w:sz w:val="12"/>
        <w:szCs w:val="12"/>
        <w:lang w:val="en-US"/>
      </w:rPr>
      <w:t>1</w:t>
    </w:r>
    <w:r w:rsidR="004651E3" w:rsidRPr="00BB4498">
      <w:rPr>
        <w:rFonts w:ascii="Arial" w:hAnsi="Arial"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18F9" w14:textId="77777777" w:rsidR="002C62C3" w:rsidRDefault="002C62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886B" w14:textId="77777777" w:rsidR="00AD2AC1" w:rsidRDefault="00AD2AC1">
      <w:r>
        <w:separator/>
      </w:r>
    </w:p>
  </w:footnote>
  <w:footnote w:type="continuationSeparator" w:id="0">
    <w:p w14:paraId="79F25A2C" w14:textId="77777777" w:rsidR="00AD2AC1" w:rsidRDefault="00AD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9A68" w14:textId="77777777" w:rsidR="002C62C3" w:rsidRDefault="002C62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8BD7" w14:textId="65E53880" w:rsidR="004651E3" w:rsidRDefault="002C62C3" w:rsidP="004458CE">
    <w:pPr>
      <w:pStyle w:val="Kopfzeile"/>
      <w:tabs>
        <w:tab w:val="clear" w:pos="9072"/>
        <w:tab w:val="right" w:pos="9639"/>
      </w:tabs>
    </w:pPr>
    <w:r>
      <w:rPr>
        <w:noProof/>
      </w:rPr>
      <w:pict w14:anchorId="086A0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1038" type="#_x0000_t75" style="position:absolute;margin-left:331pt;margin-top:6.7pt;width:175pt;height:28pt;z-index:251659264;visibility:visible;mso-wrap-style:square;mso-position-horizontal-relative:text;mso-position-vertical-relative:text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ED8D" w14:textId="77777777" w:rsidR="002C62C3" w:rsidRDefault="002C62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7BFC"/>
    <w:multiLevelType w:val="hybridMultilevel"/>
    <w:tmpl w:val="AEE6276C"/>
    <w:lvl w:ilvl="0" w:tplc="79D2E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75A6"/>
    <w:multiLevelType w:val="hybridMultilevel"/>
    <w:tmpl w:val="F842BEF8"/>
    <w:lvl w:ilvl="0" w:tplc="9F109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10269"/>
    <w:multiLevelType w:val="hybridMultilevel"/>
    <w:tmpl w:val="7244F5EC"/>
    <w:lvl w:ilvl="0" w:tplc="F5F2CA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71436"/>
    <w:multiLevelType w:val="hybridMultilevel"/>
    <w:tmpl w:val="1FEAD48A"/>
    <w:lvl w:ilvl="0" w:tplc="DE086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615AD"/>
    <w:multiLevelType w:val="hybridMultilevel"/>
    <w:tmpl w:val="21204BA0"/>
    <w:lvl w:ilvl="0" w:tplc="E92E3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B50EB"/>
    <w:multiLevelType w:val="hybridMultilevel"/>
    <w:tmpl w:val="25C44FD0"/>
    <w:lvl w:ilvl="0" w:tplc="3D020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565C1"/>
    <w:multiLevelType w:val="hybridMultilevel"/>
    <w:tmpl w:val="163418C0"/>
    <w:lvl w:ilvl="0" w:tplc="D99E31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020437">
    <w:abstractNumId w:val="1"/>
  </w:num>
  <w:num w:numId="2" w16cid:durableId="1979604712">
    <w:abstractNumId w:val="2"/>
  </w:num>
  <w:num w:numId="3" w16cid:durableId="569929392">
    <w:abstractNumId w:val="6"/>
  </w:num>
  <w:num w:numId="4" w16cid:durableId="769474893">
    <w:abstractNumId w:val="5"/>
  </w:num>
  <w:num w:numId="5" w16cid:durableId="1486780478">
    <w:abstractNumId w:val="4"/>
  </w:num>
  <w:num w:numId="6" w16cid:durableId="648362732">
    <w:abstractNumId w:val="3"/>
  </w:num>
  <w:num w:numId="7" w16cid:durableId="101522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RKnYl3U8YEpvTC0iilMCOa/eSd4N6tdgD+yA0JOxX2Ib4hXEFQCry1pJSt5D6ebpTDuP0wpjX37hDhUn9ly4WA==" w:salt="xLLdnwiLi3Qqrj0vyrxh2w==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3A5"/>
    <w:rsid w:val="0000511C"/>
    <w:rsid w:val="000445D6"/>
    <w:rsid w:val="00051280"/>
    <w:rsid w:val="000734EE"/>
    <w:rsid w:val="000E2186"/>
    <w:rsid w:val="000F6D66"/>
    <w:rsid w:val="000F7081"/>
    <w:rsid w:val="00100893"/>
    <w:rsid w:val="00126BB9"/>
    <w:rsid w:val="001C1082"/>
    <w:rsid w:val="001C2CE5"/>
    <w:rsid w:val="001C75D5"/>
    <w:rsid w:val="001D040A"/>
    <w:rsid w:val="001F10F6"/>
    <w:rsid w:val="001F660B"/>
    <w:rsid w:val="00230CDC"/>
    <w:rsid w:val="00244DC1"/>
    <w:rsid w:val="0028407E"/>
    <w:rsid w:val="002C20BF"/>
    <w:rsid w:val="002C62C3"/>
    <w:rsid w:val="002F6B2F"/>
    <w:rsid w:val="003026A5"/>
    <w:rsid w:val="003331D7"/>
    <w:rsid w:val="00370C51"/>
    <w:rsid w:val="003C3ADF"/>
    <w:rsid w:val="003C5CE7"/>
    <w:rsid w:val="003D0824"/>
    <w:rsid w:val="003F34DA"/>
    <w:rsid w:val="0041406B"/>
    <w:rsid w:val="004458CE"/>
    <w:rsid w:val="0045735E"/>
    <w:rsid w:val="004651E3"/>
    <w:rsid w:val="00480FCC"/>
    <w:rsid w:val="0048204F"/>
    <w:rsid w:val="00484A53"/>
    <w:rsid w:val="0049100D"/>
    <w:rsid w:val="004978B1"/>
    <w:rsid w:val="004B712A"/>
    <w:rsid w:val="004D27BA"/>
    <w:rsid w:val="004E069B"/>
    <w:rsid w:val="004E5F0F"/>
    <w:rsid w:val="004F083F"/>
    <w:rsid w:val="00507B6C"/>
    <w:rsid w:val="0052629E"/>
    <w:rsid w:val="0058155C"/>
    <w:rsid w:val="005A52FB"/>
    <w:rsid w:val="005A72DE"/>
    <w:rsid w:val="005B64F0"/>
    <w:rsid w:val="005C39CF"/>
    <w:rsid w:val="00601DBF"/>
    <w:rsid w:val="006062CF"/>
    <w:rsid w:val="0061132E"/>
    <w:rsid w:val="00621BC3"/>
    <w:rsid w:val="00627DF5"/>
    <w:rsid w:val="006469EC"/>
    <w:rsid w:val="0067477D"/>
    <w:rsid w:val="00682492"/>
    <w:rsid w:val="006D572E"/>
    <w:rsid w:val="006E13B3"/>
    <w:rsid w:val="006E4358"/>
    <w:rsid w:val="006F1622"/>
    <w:rsid w:val="006F19B1"/>
    <w:rsid w:val="00713882"/>
    <w:rsid w:val="0071536C"/>
    <w:rsid w:val="007379D3"/>
    <w:rsid w:val="00740831"/>
    <w:rsid w:val="0076031D"/>
    <w:rsid w:val="00760A4D"/>
    <w:rsid w:val="00763D35"/>
    <w:rsid w:val="00780896"/>
    <w:rsid w:val="00783EC7"/>
    <w:rsid w:val="00786893"/>
    <w:rsid w:val="007E54E6"/>
    <w:rsid w:val="008378EA"/>
    <w:rsid w:val="00865096"/>
    <w:rsid w:val="00884CB3"/>
    <w:rsid w:val="00895772"/>
    <w:rsid w:val="008E01F7"/>
    <w:rsid w:val="008E0A7B"/>
    <w:rsid w:val="00900769"/>
    <w:rsid w:val="009127F9"/>
    <w:rsid w:val="009143A5"/>
    <w:rsid w:val="0091459E"/>
    <w:rsid w:val="00922E31"/>
    <w:rsid w:val="009461D9"/>
    <w:rsid w:val="00955E16"/>
    <w:rsid w:val="0095739B"/>
    <w:rsid w:val="00971707"/>
    <w:rsid w:val="009869DA"/>
    <w:rsid w:val="00996FBF"/>
    <w:rsid w:val="009C65F8"/>
    <w:rsid w:val="00A10C5A"/>
    <w:rsid w:val="00AB0603"/>
    <w:rsid w:val="00AB38D9"/>
    <w:rsid w:val="00AD2AC1"/>
    <w:rsid w:val="00B22427"/>
    <w:rsid w:val="00B22543"/>
    <w:rsid w:val="00B22C30"/>
    <w:rsid w:val="00B36AD2"/>
    <w:rsid w:val="00B67661"/>
    <w:rsid w:val="00B86A84"/>
    <w:rsid w:val="00B9347C"/>
    <w:rsid w:val="00BB034D"/>
    <w:rsid w:val="00BB4498"/>
    <w:rsid w:val="00BC1FBF"/>
    <w:rsid w:val="00BC22FD"/>
    <w:rsid w:val="00BC7044"/>
    <w:rsid w:val="00BD3498"/>
    <w:rsid w:val="00BF72DB"/>
    <w:rsid w:val="00C21841"/>
    <w:rsid w:val="00C248D2"/>
    <w:rsid w:val="00C2514C"/>
    <w:rsid w:val="00C339B0"/>
    <w:rsid w:val="00C46F87"/>
    <w:rsid w:val="00C62877"/>
    <w:rsid w:val="00C63BA9"/>
    <w:rsid w:val="00C84C43"/>
    <w:rsid w:val="00C854ED"/>
    <w:rsid w:val="00CA0762"/>
    <w:rsid w:val="00CA12CF"/>
    <w:rsid w:val="00CB64AA"/>
    <w:rsid w:val="00CC0A13"/>
    <w:rsid w:val="00CC3FC5"/>
    <w:rsid w:val="00CE16B2"/>
    <w:rsid w:val="00CE6390"/>
    <w:rsid w:val="00CE6E8C"/>
    <w:rsid w:val="00CF025F"/>
    <w:rsid w:val="00CF4E63"/>
    <w:rsid w:val="00D20B2F"/>
    <w:rsid w:val="00D21560"/>
    <w:rsid w:val="00D218E2"/>
    <w:rsid w:val="00D65732"/>
    <w:rsid w:val="00D87FAB"/>
    <w:rsid w:val="00DA5954"/>
    <w:rsid w:val="00DD0835"/>
    <w:rsid w:val="00DE0BE8"/>
    <w:rsid w:val="00DE6354"/>
    <w:rsid w:val="00DF3BC6"/>
    <w:rsid w:val="00E032BA"/>
    <w:rsid w:val="00E55712"/>
    <w:rsid w:val="00E60D0D"/>
    <w:rsid w:val="00E6788C"/>
    <w:rsid w:val="00EB7CA7"/>
    <w:rsid w:val="00EC444D"/>
    <w:rsid w:val="00EE00C9"/>
    <w:rsid w:val="00EE10F8"/>
    <w:rsid w:val="00EF3887"/>
    <w:rsid w:val="00EF5930"/>
    <w:rsid w:val="00F015CC"/>
    <w:rsid w:val="00F11ADC"/>
    <w:rsid w:val="00F437DA"/>
    <w:rsid w:val="00F820BA"/>
    <w:rsid w:val="00FB0049"/>
    <w:rsid w:val="00FB2663"/>
    <w:rsid w:val="00FD59F1"/>
    <w:rsid w:val="00FF38E9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5D72AF"/>
  <w15:chartTrackingRefBased/>
  <w15:docId w15:val="{3CB18DC2-5E77-4351-B965-E6B0C5AC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8089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8089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378E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73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ary8pt">
    <w:name w:val="primary 8pt"/>
    <w:uiPriority w:val="99"/>
    <w:rsid w:val="00E6788C"/>
    <w:pPr>
      <w:widowControl w:val="0"/>
      <w:autoSpaceDE w:val="0"/>
      <w:autoSpaceDN w:val="0"/>
      <w:adjustRightInd w:val="0"/>
      <w:spacing w:line="180" w:lineRule="exact"/>
      <w:jc w:val="both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MN\Industrie\Team_1\Word\Schaden\Sach-BU\Schadenanzeige%20%20Sach%202010%2009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B74D5227277549AD2D5D132BB78340" ma:contentTypeVersion="32" ma:contentTypeDescription="Ein neues Dokument erstellen." ma:contentTypeScope="" ma:versionID="61c36985dc806093c4dad3130bd52cf1">
  <xsd:schema xmlns:xsd="http://www.w3.org/2001/XMLSchema" xmlns:xs="http://www.w3.org/2001/XMLSchema" xmlns:p="http://schemas.microsoft.com/office/2006/metadata/properties" xmlns:ns2="f5356f0c-3ca4-4236-b1aa-350ba530ceb7" targetNamespace="http://schemas.microsoft.com/office/2006/metadata/properties" ma:root="true" ma:fieldsID="cefb155c9961f6ca688b43d2324d451e" ns2:_="">
    <xsd:import namespace="f5356f0c-3ca4-4236-b1aa-350ba530ceb7"/>
    <xsd:element name="properties">
      <xsd:complexType>
        <xsd:sequence>
          <xsd:element name="documentManagement">
            <xsd:complexType>
              <xsd:all>
                <xsd:element ref="ns2:Beschreibung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56f0c-3ca4-4236-b1aa-350ba530ceb7" elementFormDefault="qualified">
    <xsd:import namespace="http://schemas.microsoft.com/office/2006/documentManagement/types"/>
    <xsd:import namespace="http://schemas.microsoft.com/office/infopath/2007/PartnerControls"/>
    <xsd:element name="Beschreibung" ma:index="8" nillable="true" ma:displayName="Beschreibung" ma:internalName="Beschreibung" ma:readOnly="fal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chreibung xmlns="f5356f0c-3ca4-4236-b1aa-350ba530ceb7" xsi:nil="true"/>
  </documentManagement>
</p:properties>
</file>

<file path=customXml/itemProps1.xml><?xml version="1.0" encoding="utf-8"?>
<ds:datastoreItem xmlns:ds="http://schemas.openxmlformats.org/officeDocument/2006/customXml" ds:itemID="{DEEC35B4-5F79-44A0-84D6-D69BED7BF8F1}"/>
</file>

<file path=customXml/itemProps2.xml><?xml version="1.0" encoding="utf-8"?>
<ds:datastoreItem xmlns:ds="http://schemas.openxmlformats.org/officeDocument/2006/customXml" ds:itemID="{9318C64B-8A58-4767-8FF2-516E34C57210}"/>
</file>

<file path=customXml/itemProps3.xml><?xml version="1.0" encoding="utf-8"?>
<ds:datastoreItem xmlns:ds="http://schemas.openxmlformats.org/officeDocument/2006/customXml" ds:itemID="{9AAD4048-2146-47D0-8C98-BC9EEF48B83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F83C08E-8A83-485B-8145-147F7EAF0C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9598D7-0AFE-4315-9C69-F27D262B37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Schadenanzeige  Sach 2010 09.dot</Template>
  <TotalTime>0</TotalTime>
  <Pages>1</Pages>
  <Words>439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Schadenanzeige  für</vt:lpstr>
    </vt:vector>
  </TitlesOfParts>
  <Company>Willis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Schadenanzeige  für</dc:title>
  <dc:subject/>
  <dc:creator>Mosen, Katharina</dc:creator>
  <cp:keywords/>
  <cp:lastModifiedBy>Dieter Fydrich</cp:lastModifiedBy>
  <cp:revision>3</cp:revision>
  <cp:lastPrinted>2014-09-15T12:55:00Z</cp:lastPrinted>
  <dcterms:created xsi:type="dcterms:W3CDTF">2025-10-02T12:23:00Z</dcterms:created>
  <dcterms:modified xsi:type="dcterms:W3CDTF">2025-10-02T12:24:00Z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MSIP_Label_d347b247-e90e-43a3-9d7b-004f14ae6873_Enabled">
    <vt:lpwstr>true</vt:lpwstr>
  </property>
  <property fmtid="{D5CDD505-2E9C-101B-9397-08002B2CF9AE}" pid="4" name="MSIP_Label_d347b247-e90e-43a3-9d7b-004f14ae6873_SetDate">
    <vt:lpwstr>2022-09-14T08:04:24Z</vt:lpwstr>
  </property>
  <property fmtid="{D5CDD505-2E9C-101B-9397-08002B2CF9AE}" pid="5" name="MSIP_Label_d347b247-e90e-43a3-9d7b-004f14ae6873_Method">
    <vt:lpwstr>Standard</vt:lpwstr>
  </property>
  <property fmtid="{D5CDD505-2E9C-101B-9397-08002B2CF9AE}" pid="6" name="MSIP_Label_d347b247-e90e-43a3-9d7b-004f14ae6873_Name">
    <vt:lpwstr>d347b247-e90e-43a3-9d7b-004f14ae6873</vt:lpwstr>
  </property>
  <property fmtid="{D5CDD505-2E9C-101B-9397-08002B2CF9AE}" pid="7" name="MSIP_Label_d347b247-e90e-43a3-9d7b-004f14ae6873_SiteId">
    <vt:lpwstr>76e3921f-489b-4b7e-9547-9ea297add9b5</vt:lpwstr>
  </property>
  <property fmtid="{D5CDD505-2E9C-101B-9397-08002B2CF9AE}" pid="8" name="MSIP_Label_d347b247-e90e-43a3-9d7b-004f14ae6873_ActionId">
    <vt:lpwstr>adee5cee-be73-49e4-93bb-815b3df44d03</vt:lpwstr>
  </property>
  <property fmtid="{D5CDD505-2E9C-101B-9397-08002B2CF9AE}" pid="9" name="MSIP_Label_d347b247-e90e-43a3-9d7b-004f14ae6873_ContentBits">
    <vt:lpwstr>0</vt:lpwstr>
  </property>
  <property fmtid="{D5CDD505-2E9C-101B-9397-08002B2CF9AE}" pid="10" name="ContentTypeId">
    <vt:lpwstr>0x01010091B74D5227277549AD2D5D132BB78340</vt:lpwstr>
  </property>
</Properties>
</file>