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C47A" w14:textId="77777777" w:rsidR="00FB2141" w:rsidRDefault="00FB2141"/>
    <w:p w14:paraId="24436964" w14:textId="77777777" w:rsidR="00FB2141" w:rsidRDefault="00FB2141"/>
    <w:tbl>
      <w:tblPr>
        <w:tblpPr w:vertAnchor="page" w:horzAnchor="margin" w:tblpY="3119"/>
        <w:tblW w:w="9593" w:type="dxa"/>
        <w:tblLayout w:type="fixed"/>
        <w:tblCellMar>
          <w:left w:w="0" w:type="dxa"/>
          <w:right w:w="0" w:type="dxa"/>
        </w:tblCellMar>
        <w:tblLook w:val="04A0" w:firstRow="1" w:lastRow="0" w:firstColumn="1" w:lastColumn="0" w:noHBand="0" w:noVBand="1"/>
      </w:tblPr>
      <w:tblGrid>
        <w:gridCol w:w="9593"/>
      </w:tblGrid>
      <w:tr w:rsidR="009D3E05" w:rsidRPr="00391B02" w14:paraId="192A0063" w14:textId="77777777" w:rsidTr="00DA4A03">
        <w:trPr>
          <w:trHeight w:hRule="exact" w:val="3402"/>
        </w:trPr>
        <w:tc>
          <w:tcPr>
            <w:tcW w:w="9593" w:type="dxa"/>
          </w:tcPr>
          <w:p w14:paraId="465BC106" w14:textId="29804160" w:rsidR="00FB2141" w:rsidRPr="00DA4A03" w:rsidRDefault="00DA4A03" w:rsidP="00391B02">
            <w:pPr>
              <w:pStyle w:val="Title"/>
              <w:rPr>
                <w:sz w:val="20"/>
                <w:szCs w:val="20"/>
                <w:lang w:val="en-AU"/>
              </w:rPr>
            </w:pPr>
            <w:r w:rsidRPr="00DA4A03">
              <w:rPr>
                <w:sz w:val="20"/>
                <w:szCs w:val="20"/>
                <w:lang w:val="en-AU"/>
              </w:rPr>
              <w:t>[HEADING]</w:t>
            </w:r>
          </w:p>
          <w:p w14:paraId="1BE80873" w14:textId="2049B2C4" w:rsidR="009D3E05" w:rsidRPr="00391B02" w:rsidRDefault="00391B02" w:rsidP="00391B02">
            <w:pPr>
              <w:pStyle w:val="Title"/>
              <w:rPr>
                <w:lang w:val="en-AU"/>
              </w:rPr>
            </w:pPr>
            <w:r w:rsidRPr="00391B02">
              <w:rPr>
                <w:lang w:val="en-AU"/>
              </w:rPr>
              <w:t xml:space="preserve">Estate </w:t>
            </w:r>
            <w:r w:rsidR="002F53B6">
              <w:rPr>
                <w:lang w:val="en-AU"/>
              </w:rPr>
              <w:t>p</w:t>
            </w:r>
            <w:r w:rsidRPr="00391B02">
              <w:rPr>
                <w:lang w:val="en-AU"/>
              </w:rPr>
              <w:t xml:space="preserve">lanning and </w:t>
            </w:r>
            <w:r w:rsidR="002F53B6">
              <w:rPr>
                <w:lang w:val="en-AU"/>
              </w:rPr>
              <w:t>i</w:t>
            </w:r>
            <w:r w:rsidRPr="00391B02">
              <w:rPr>
                <w:lang w:val="en-AU"/>
              </w:rPr>
              <w:t xml:space="preserve">nsurance </w:t>
            </w:r>
            <w:r w:rsidR="00677F18">
              <w:rPr>
                <w:lang w:val="en-AU"/>
              </w:rPr>
              <w:t xml:space="preserve">– </w:t>
            </w:r>
            <w:r w:rsidR="00B8374D">
              <w:rPr>
                <w:lang w:val="en-AU"/>
              </w:rPr>
              <w:t>w</w:t>
            </w:r>
            <w:r w:rsidR="00677F18">
              <w:rPr>
                <w:lang w:val="en-AU"/>
              </w:rPr>
              <w:t xml:space="preserve">ho gets </w:t>
            </w:r>
            <w:proofErr w:type="gramStart"/>
            <w:r w:rsidR="00677F18">
              <w:rPr>
                <w:lang w:val="en-AU"/>
              </w:rPr>
              <w:t>what</w:t>
            </w:r>
            <w:proofErr w:type="gramEnd"/>
          </w:p>
          <w:p w14:paraId="77B88532" w14:textId="346FC12D" w:rsidR="00DA4A03" w:rsidRPr="00DA4A03" w:rsidRDefault="00DA4A03" w:rsidP="00391B02">
            <w:pPr>
              <w:pStyle w:val="Subtitle"/>
              <w:rPr>
                <w:sz w:val="20"/>
                <w:szCs w:val="20"/>
                <w:lang w:val="en-AU"/>
              </w:rPr>
            </w:pPr>
            <w:r w:rsidRPr="00DA4A03">
              <w:rPr>
                <w:sz w:val="20"/>
                <w:szCs w:val="20"/>
                <w:lang w:val="en-AU"/>
              </w:rPr>
              <w:t>[SUBHEADING]</w:t>
            </w:r>
          </w:p>
          <w:p w14:paraId="6E5FE7E8" w14:textId="0E33E3D8" w:rsidR="009D3E05" w:rsidRDefault="00C60E8C" w:rsidP="00391B02">
            <w:pPr>
              <w:pStyle w:val="Subtitle"/>
              <w:rPr>
                <w:lang w:val="en-AU"/>
              </w:rPr>
            </w:pPr>
            <w:r>
              <w:rPr>
                <w:lang w:val="en-AU"/>
              </w:rPr>
              <w:t>T</w:t>
            </w:r>
            <w:r w:rsidR="00B8374D" w:rsidRPr="00B8374D">
              <w:rPr>
                <w:lang w:val="en-AU"/>
              </w:rPr>
              <w:t>here is a trick to making sure your superannuation and life insurance proceeds go where you want them to.</w:t>
            </w:r>
          </w:p>
          <w:p w14:paraId="2F98EF88" w14:textId="11A7D340" w:rsidR="002F53B6" w:rsidRPr="00391B02" w:rsidRDefault="002F53B6" w:rsidP="00391B02">
            <w:pPr>
              <w:pStyle w:val="Subtitle"/>
              <w:rPr>
                <w:lang w:val="en-AU"/>
              </w:rPr>
            </w:pPr>
          </w:p>
        </w:tc>
      </w:tr>
    </w:tbl>
    <w:p w14:paraId="7B5D907B" w14:textId="6B97E0AB" w:rsidR="00DA4A03" w:rsidRPr="00391B02" w:rsidRDefault="00DA4A03" w:rsidP="001B6915">
      <w:pPr>
        <w:rPr>
          <w:lang w:val="en-AU"/>
        </w:rPr>
        <w:sectPr w:rsidR="00DA4A03" w:rsidRPr="00391B02" w:rsidSect="00CB1C7B">
          <w:headerReference w:type="default" r:id="rId11"/>
          <w:footerReference w:type="even" r:id="rId12"/>
          <w:footerReference w:type="default" r:id="rId13"/>
          <w:headerReference w:type="first" r:id="rId14"/>
          <w:footerReference w:type="first" r:id="rId15"/>
          <w:pgSz w:w="11906" w:h="16838" w:code="9"/>
          <w:pgMar w:top="3118" w:right="3402" w:bottom="624" w:left="680" w:header="567" w:footer="397" w:gutter="0"/>
          <w:cols w:space="708"/>
          <w:titlePg/>
          <w:docGrid w:linePitch="360"/>
        </w:sectPr>
      </w:pPr>
    </w:p>
    <w:p w14:paraId="7D90F1EE" w14:textId="661A0B9F" w:rsidR="00DA4A03" w:rsidRDefault="00DA4A03" w:rsidP="00391B02">
      <w:pPr>
        <w:rPr>
          <w:lang w:val="en-AU"/>
        </w:rPr>
      </w:pPr>
      <w:r>
        <w:rPr>
          <w:lang w:val="en-AU"/>
        </w:rPr>
        <w:t xml:space="preserve">[BODY </w:t>
      </w:r>
      <w:r w:rsidR="00D01304">
        <w:rPr>
          <w:lang w:val="en-AU"/>
        </w:rPr>
        <w:t>COPY]</w:t>
      </w:r>
    </w:p>
    <w:p w14:paraId="2609C4E2" w14:textId="4D8B8C44" w:rsidR="00AE03EA" w:rsidRDefault="00AE03EA" w:rsidP="00391B02">
      <w:pPr>
        <w:rPr>
          <w:lang w:val="en-AU"/>
        </w:rPr>
      </w:pPr>
      <w:r>
        <w:rPr>
          <w:lang w:val="en-AU"/>
        </w:rPr>
        <w:t xml:space="preserve">Many people choose to take out life insurance as part of estate planning </w:t>
      </w:r>
      <w:r w:rsidR="003B02AE">
        <w:rPr>
          <w:lang w:val="en-AU"/>
        </w:rPr>
        <w:t>to</w:t>
      </w:r>
      <w:r>
        <w:rPr>
          <w:lang w:val="en-AU"/>
        </w:rPr>
        <w:t xml:space="preserve"> protect their loved ones from financial stress if they die unexpectedly.</w:t>
      </w:r>
    </w:p>
    <w:p w14:paraId="73F5D2B1" w14:textId="3BEA1C25" w:rsidR="00AE2805" w:rsidRDefault="00AE03EA" w:rsidP="00391B02">
      <w:pPr>
        <w:rPr>
          <w:lang w:val="en-AU"/>
        </w:rPr>
      </w:pPr>
      <w:r>
        <w:rPr>
          <w:lang w:val="en-AU"/>
        </w:rPr>
        <w:t>In the event you die suddenly, or are diagnosed with a terminal illness, life insurance can be a way to provide a financial safety net for your family. No</w:t>
      </w:r>
      <w:r w:rsidR="00DA0FB2">
        <w:rPr>
          <w:lang w:val="en-AU"/>
        </w:rPr>
        <w:t>-</w:t>
      </w:r>
      <w:r>
        <w:rPr>
          <w:lang w:val="en-AU"/>
        </w:rPr>
        <w:t xml:space="preserve">one likes to think about the possibility of being taken from </w:t>
      </w:r>
      <w:r w:rsidR="000306D2">
        <w:rPr>
          <w:lang w:val="en-AU"/>
        </w:rPr>
        <w:t>y</w:t>
      </w:r>
      <w:r>
        <w:rPr>
          <w:lang w:val="en-AU"/>
        </w:rPr>
        <w:t>our loved ones</w:t>
      </w:r>
      <w:r w:rsidR="00DB32CA">
        <w:rPr>
          <w:lang w:val="en-AU"/>
        </w:rPr>
        <w:t xml:space="preserve"> through accident or illness</w:t>
      </w:r>
      <w:r w:rsidR="003232EA">
        <w:rPr>
          <w:lang w:val="en-AU"/>
        </w:rPr>
        <w:t xml:space="preserve"> </w:t>
      </w:r>
      <w:r w:rsidR="0055160C">
        <w:rPr>
          <w:lang w:val="en-AU"/>
        </w:rPr>
        <w:t>b</w:t>
      </w:r>
      <w:r w:rsidR="00B25205">
        <w:rPr>
          <w:lang w:val="en-AU"/>
        </w:rPr>
        <w:t>ut failing</w:t>
      </w:r>
      <w:r>
        <w:rPr>
          <w:lang w:val="en-AU"/>
        </w:rPr>
        <w:t xml:space="preserve"> to </w:t>
      </w:r>
      <w:r w:rsidR="0078224F">
        <w:rPr>
          <w:lang w:val="en-AU"/>
        </w:rPr>
        <w:t xml:space="preserve">properly </w:t>
      </w:r>
      <w:r>
        <w:rPr>
          <w:lang w:val="en-AU"/>
        </w:rPr>
        <w:t xml:space="preserve">plan for </w:t>
      </w:r>
      <w:r w:rsidR="00C4251C">
        <w:rPr>
          <w:lang w:val="en-AU"/>
        </w:rPr>
        <w:t>that situation</w:t>
      </w:r>
      <w:r>
        <w:rPr>
          <w:lang w:val="en-AU"/>
        </w:rPr>
        <w:t xml:space="preserve"> can </w:t>
      </w:r>
      <w:r w:rsidR="00B25205">
        <w:rPr>
          <w:lang w:val="en-AU"/>
        </w:rPr>
        <w:t>have</w:t>
      </w:r>
      <w:r>
        <w:rPr>
          <w:lang w:val="en-AU"/>
        </w:rPr>
        <w:t xml:space="preserve"> financially and emotionally disastrous</w:t>
      </w:r>
      <w:r w:rsidR="00B25205">
        <w:rPr>
          <w:lang w:val="en-AU"/>
        </w:rPr>
        <w:t xml:space="preserve"> effects</w:t>
      </w:r>
      <w:r>
        <w:rPr>
          <w:lang w:val="en-AU"/>
        </w:rPr>
        <w:t xml:space="preserve">. </w:t>
      </w:r>
    </w:p>
    <w:p w14:paraId="1E7E4E1B" w14:textId="77777777" w:rsidR="00C4251C" w:rsidRDefault="00C4251C" w:rsidP="00391B02">
      <w:pPr>
        <w:rPr>
          <w:lang w:val="en-AU"/>
        </w:rPr>
      </w:pPr>
    </w:p>
    <w:p w14:paraId="19A56787" w14:textId="562D507C" w:rsidR="00AE2805" w:rsidRDefault="00AE2805" w:rsidP="00AE2805">
      <w:pPr>
        <w:pStyle w:val="Heading1"/>
        <w:rPr>
          <w:lang w:val="en-AU"/>
        </w:rPr>
      </w:pPr>
      <w:r>
        <w:rPr>
          <w:lang w:val="en-AU"/>
        </w:rPr>
        <w:t>Why you need to think about estate planning and insurance</w:t>
      </w:r>
    </w:p>
    <w:p w14:paraId="409553A3" w14:textId="0119C857" w:rsidR="00AE03EA" w:rsidRDefault="00AE03EA" w:rsidP="00391B02">
      <w:pPr>
        <w:rPr>
          <w:lang w:val="en-AU"/>
        </w:rPr>
      </w:pPr>
      <w:r>
        <w:rPr>
          <w:lang w:val="en-AU"/>
        </w:rPr>
        <w:t xml:space="preserve">If one day you suddenly aren’t around, will your partner be able to stay in the family home? </w:t>
      </w:r>
      <w:r w:rsidR="00AE2805">
        <w:rPr>
          <w:lang w:val="en-AU"/>
        </w:rPr>
        <w:t xml:space="preserve">Will your children </w:t>
      </w:r>
      <w:r w:rsidR="00C61D4C">
        <w:rPr>
          <w:lang w:val="en-AU"/>
        </w:rPr>
        <w:t xml:space="preserve">and grandchildren </w:t>
      </w:r>
      <w:r w:rsidR="00AE2805">
        <w:rPr>
          <w:lang w:val="en-AU"/>
        </w:rPr>
        <w:t xml:space="preserve">be able to have the </w:t>
      </w:r>
      <w:r w:rsidR="00C61D4C">
        <w:rPr>
          <w:lang w:val="en-AU"/>
        </w:rPr>
        <w:t xml:space="preserve">future and </w:t>
      </w:r>
      <w:r w:rsidR="00AE2805">
        <w:rPr>
          <w:lang w:val="en-AU"/>
        </w:rPr>
        <w:t xml:space="preserve">education they dream of? </w:t>
      </w:r>
      <w:r>
        <w:rPr>
          <w:lang w:val="en-AU"/>
        </w:rPr>
        <w:t xml:space="preserve">Will your partner be able to </w:t>
      </w:r>
      <w:r w:rsidR="00AE2805">
        <w:rPr>
          <w:lang w:val="en-AU"/>
        </w:rPr>
        <w:t xml:space="preserve">maintain the lifestyle you worked so hard to build together? </w:t>
      </w:r>
    </w:p>
    <w:p w14:paraId="338EE9E6" w14:textId="14BC7673" w:rsidR="00AE03EA" w:rsidRDefault="00AE2805" w:rsidP="00391B02">
      <w:pPr>
        <w:rPr>
          <w:lang w:val="en-AU"/>
        </w:rPr>
      </w:pPr>
      <w:r>
        <w:rPr>
          <w:lang w:val="en-AU"/>
        </w:rPr>
        <w:t>Life insurance</w:t>
      </w:r>
      <w:r w:rsidR="00AE03EA">
        <w:rPr>
          <w:lang w:val="en-AU"/>
        </w:rPr>
        <w:t xml:space="preserve"> can defray the costs of your </w:t>
      </w:r>
      <w:r>
        <w:rPr>
          <w:lang w:val="en-AU"/>
        </w:rPr>
        <w:t xml:space="preserve">medical </w:t>
      </w:r>
      <w:r w:rsidR="00AE03EA">
        <w:rPr>
          <w:lang w:val="en-AU"/>
        </w:rPr>
        <w:t xml:space="preserve">care and funeral, </w:t>
      </w:r>
      <w:r>
        <w:rPr>
          <w:lang w:val="en-AU"/>
        </w:rPr>
        <w:t xml:space="preserve">help </w:t>
      </w:r>
      <w:r w:rsidR="00AE03EA">
        <w:rPr>
          <w:lang w:val="en-AU"/>
        </w:rPr>
        <w:t xml:space="preserve">to meet mortgage repayments and other </w:t>
      </w:r>
      <w:r w:rsidR="007C6480">
        <w:rPr>
          <w:lang w:val="en-AU"/>
        </w:rPr>
        <w:t>debt obligations</w:t>
      </w:r>
      <w:r w:rsidR="00AE03EA">
        <w:rPr>
          <w:lang w:val="en-AU"/>
        </w:rPr>
        <w:t xml:space="preserve">, and even protect your interests in a business partnership. </w:t>
      </w:r>
      <w:r w:rsidR="00194A53">
        <w:rPr>
          <w:lang w:val="en-AU"/>
        </w:rPr>
        <w:t>And</w:t>
      </w:r>
      <w:r>
        <w:rPr>
          <w:lang w:val="en-AU"/>
        </w:rPr>
        <w:t xml:space="preserve"> c</w:t>
      </w:r>
      <w:r w:rsidR="00AE03EA">
        <w:rPr>
          <w:lang w:val="en-AU"/>
        </w:rPr>
        <w:t>hoosing to hold life insurance through your super fund is an easy, cost-effective way to secure protection for your family’s financial situation</w:t>
      </w:r>
      <w:r w:rsidR="0085540A">
        <w:rPr>
          <w:lang w:val="en-AU"/>
        </w:rPr>
        <w:t xml:space="preserve"> even under difficult circumstances.</w:t>
      </w:r>
    </w:p>
    <w:p w14:paraId="6E059200" w14:textId="66BF0D7F" w:rsidR="00505EE5" w:rsidRDefault="00505EE5" w:rsidP="00391B02">
      <w:pPr>
        <w:rPr>
          <w:lang w:val="en-AU"/>
        </w:rPr>
      </w:pPr>
      <w:r>
        <w:rPr>
          <w:lang w:val="en-AU"/>
        </w:rPr>
        <w:t>However, there is a trick to making sure your superannuation and life insurance proceeds go where you want them to.</w:t>
      </w:r>
    </w:p>
    <w:p w14:paraId="544A6983" w14:textId="77777777" w:rsidR="00C4251C" w:rsidRDefault="00C4251C" w:rsidP="00391B02">
      <w:pPr>
        <w:rPr>
          <w:lang w:val="en-AU"/>
        </w:rPr>
      </w:pPr>
    </w:p>
    <w:p w14:paraId="00672300" w14:textId="23759AFC" w:rsidR="00AE2805" w:rsidRDefault="00AE2805" w:rsidP="00AE2805">
      <w:pPr>
        <w:pStyle w:val="Heading1"/>
        <w:rPr>
          <w:lang w:val="en-AU"/>
        </w:rPr>
      </w:pPr>
      <w:r>
        <w:rPr>
          <w:lang w:val="en-AU"/>
        </w:rPr>
        <w:t>What you need to know</w:t>
      </w:r>
    </w:p>
    <w:p w14:paraId="71C78BA3" w14:textId="49E198CC" w:rsidR="00AE2805" w:rsidRDefault="0085540A" w:rsidP="00AE2805">
      <w:pPr>
        <w:rPr>
          <w:lang w:val="en-AU"/>
        </w:rPr>
      </w:pPr>
      <w:r>
        <w:rPr>
          <w:lang w:val="en-AU"/>
        </w:rPr>
        <w:t>T</w:t>
      </w:r>
      <w:r w:rsidR="00AE2805">
        <w:rPr>
          <w:lang w:val="en-AU"/>
        </w:rPr>
        <w:t>he proceeds from superannuation and life insurance don’t automatically form part of your estate</w:t>
      </w:r>
      <w:r>
        <w:rPr>
          <w:lang w:val="en-AU"/>
        </w:rPr>
        <w:t>.</w:t>
      </w:r>
      <w:r w:rsidR="00AE2805">
        <w:rPr>
          <w:lang w:val="en-AU"/>
        </w:rPr>
        <w:t xml:space="preserve"> Th</w:t>
      </w:r>
      <w:r w:rsidR="00346E00">
        <w:rPr>
          <w:lang w:val="en-AU"/>
        </w:rPr>
        <w:t>is</w:t>
      </w:r>
      <w:r w:rsidR="00AE2805">
        <w:rPr>
          <w:lang w:val="en-AU"/>
        </w:rPr>
        <w:t xml:space="preserve"> means it’s not certain that the people you want to benefit will</w:t>
      </w:r>
      <w:r w:rsidR="00091944">
        <w:rPr>
          <w:lang w:val="en-AU"/>
        </w:rPr>
        <w:t xml:space="preserve"> receive everything you intended them to.</w:t>
      </w:r>
      <w:r w:rsidR="00AE2805">
        <w:rPr>
          <w:lang w:val="en-AU"/>
        </w:rPr>
        <w:t xml:space="preserve"> </w:t>
      </w:r>
    </w:p>
    <w:p w14:paraId="56D22AAB" w14:textId="11089CC8" w:rsidR="002553C7" w:rsidRDefault="001E09C0" w:rsidP="001E09C0">
      <w:pPr>
        <w:pStyle w:val="Heading2"/>
        <w:rPr>
          <w:lang w:val="en-AU"/>
        </w:rPr>
      </w:pPr>
      <w:r>
        <w:rPr>
          <w:lang w:val="en-AU"/>
        </w:rPr>
        <w:t xml:space="preserve">Estate and </w:t>
      </w:r>
      <w:r w:rsidR="003760F3">
        <w:rPr>
          <w:lang w:val="en-AU"/>
        </w:rPr>
        <w:t>non-estate assets</w:t>
      </w:r>
    </w:p>
    <w:p w14:paraId="71C8F504" w14:textId="4050AF30" w:rsidR="00932549" w:rsidRDefault="001E09C0" w:rsidP="001E09C0">
      <w:pPr>
        <w:rPr>
          <w:lang w:val="en-AU"/>
        </w:rPr>
      </w:pPr>
      <w:r w:rsidRPr="6BAE1EDF">
        <w:rPr>
          <w:lang w:val="en-AU"/>
        </w:rPr>
        <w:t xml:space="preserve">An </w:t>
      </w:r>
      <w:r w:rsidR="003760F3" w:rsidRPr="6BAE1EDF">
        <w:rPr>
          <w:lang w:val="en-AU"/>
        </w:rPr>
        <w:t>estate asset</w:t>
      </w:r>
      <w:r w:rsidRPr="6BAE1EDF">
        <w:rPr>
          <w:lang w:val="en-AU"/>
        </w:rPr>
        <w:t xml:space="preserve"> is one </w:t>
      </w:r>
      <w:r w:rsidR="00140B2B" w:rsidRPr="6BAE1EDF">
        <w:rPr>
          <w:lang w:val="en-AU"/>
        </w:rPr>
        <w:t>that</w:t>
      </w:r>
      <w:r w:rsidRPr="6BAE1EDF">
        <w:rPr>
          <w:lang w:val="en-AU"/>
        </w:rPr>
        <w:t xml:space="preserve"> automatically becomes part of your estate when you die. This means it will be handed over according to your </w:t>
      </w:r>
      <w:r w:rsidR="00DC3897" w:rsidRPr="6BAE1EDF">
        <w:rPr>
          <w:lang w:val="en-AU"/>
        </w:rPr>
        <w:t>w</w:t>
      </w:r>
      <w:r w:rsidRPr="6BAE1EDF">
        <w:rPr>
          <w:lang w:val="en-AU"/>
        </w:rPr>
        <w:t>ill</w:t>
      </w:r>
      <w:r w:rsidR="00FB4CF8">
        <w:rPr>
          <w:lang w:val="en-AU"/>
        </w:rPr>
        <w:t>.</w:t>
      </w:r>
      <w:r w:rsidR="00B74C62">
        <w:rPr>
          <w:lang w:val="en-AU"/>
        </w:rPr>
        <w:t xml:space="preserve"> </w:t>
      </w:r>
      <w:r w:rsidR="00FB4CF8">
        <w:rPr>
          <w:lang w:val="en-AU"/>
        </w:rPr>
        <w:t>I</w:t>
      </w:r>
      <w:r w:rsidR="00B74C62">
        <w:rPr>
          <w:lang w:val="en-AU"/>
        </w:rPr>
        <w:t>f you don’t</w:t>
      </w:r>
      <w:r w:rsidR="00FB4CF8">
        <w:rPr>
          <w:lang w:val="en-AU"/>
        </w:rPr>
        <w:t xml:space="preserve"> have a will</w:t>
      </w:r>
      <w:r w:rsidR="00B74C62">
        <w:rPr>
          <w:lang w:val="en-AU"/>
        </w:rPr>
        <w:t>, a court-appointed administrator</w:t>
      </w:r>
      <w:r w:rsidR="00066B45">
        <w:rPr>
          <w:lang w:val="en-AU"/>
        </w:rPr>
        <w:t xml:space="preserve"> will decide what happens to</w:t>
      </w:r>
      <w:r w:rsidR="009D6CC2">
        <w:rPr>
          <w:lang w:val="en-AU"/>
        </w:rPr>
        <w:t xml:space="preserve"> your </w:t>
      </w:r>
      <w:r w:rsidR="00E656BE">
        <w:rPr>
          <w:lang w:val="en-AU"/>
        </w:rPr>
        <w:t>asset</w:t>
      </w:r>
      <w:r w:rsidR="009D6CC2">
        <w:rPr>
          <w:lang w:val="en-AU"/>
        </w:rPr>
        <w:t>s</w:t>
      </w:r>
      <w:r w:rsidRPr="6BAE1EDF">
        <w:rPr>
          <w:lang w:val="en-AU"/>
        </w:rPr>
        <w:t xml:space="preserve">. A </w:t>
      </w:r>
      <w:r w:rsidR="003760F3" w:rsidRPr="6BAE1EDF">
        <w:rPr>
          <w:lang w:val="en-AU"/>
        </w:rPr>
        <w:t>non</w:t>
      </w:r>
      <w:r w:rsidRPr="6BAE1EDF">
        <w:rPr>
          <w:lang w:val="en-AU"/>
        </w:rPr>
        <w:t xml:space="preserve">-estate </w:t>
      </w:r>
      <w:r w:rsidR="003760F3" w:rsidRPr="6BAE1EDF">
        <w:rPr>
          <w:lang w:val="en-AU"/>
        </w:rPr>
        <w:t xml:space="preserve">asset </w:t>
      </w:r>
      <w:r w:rsidRPr="6BAE1EDF">
        <w:rPr>
          <w:lang w:val="en-AU"/>
        </w:rPr>
        <w:t xml:space="preserve">is one </w:t>
      </w:r>
      <w:r w:rsidR="00BC3948" w:rsidRPr="6BAE1EDF">
        <w:rPr>
          <w:lang w:val="en-AU"/>
        </w:rPr>
        <w:t>that</w:t>
      </w:r>
      <w:r w:rsidRPr="6BAE1EDF">
        <w:rPr>
          <w:lang w:val="en-AU"/>
        </w:rPr>
        <w:t xml:space="preserve"> isn’t automatically part of your </w:t>
      </w:r>
      <w:r w:rsidR="003A2851" w:rsidRPr="6BAE1EDF">
        <w:rPr>
          <w:lang w:val="en-AU"/>
        </w:rPr>
        <w:t>w</w:t>
      </w:r>
      <w:r w:rsidRPr="6BAE1EDF">
        <w:rPr>
          <w:lang w:val="en-AU"/>
        </w:rPr>
        <w:t xml:space="preserve">ill but </w:t>
      </w:r>
      <w:r w:rsidR="003760F3" w:rsidRPr="6BAE1EDF">
        <w:rPr>
          <w:lang w:val="en-AU"/>
        </w:rPr>
        <w:t xml:space="preserve">can be passed on according to your wishes </w:t>
      </w:r>
      <w:r w:rsidRPr="6BAE1EDF">
        <w:rPr>
          <w:lang w:val="en-AU"/>
        </w:rPr>
        <w:t xml:space="preserve">so long as you have made specific arrangements. </w:t>
      </w:r>
    </w:p>
    <w:p w14:paraId="5614B717" w14:textId="30EE76BB" w:rsidR="001E09C0" w:rsidRDefault="001E09C0" w:rsidP="001E09C0">
      <w:pPr>
        <w:rPr>
          <w:lang w:val="en-AU"/>
        </w:rPr>
      </w:pPr>
      <w:r>
        <w:rPr>
          <w:lang w:val="en-AU"/>
        </w:rPr>
        <w:t xml:space="preserve">Money held in super and proceeds from life insurance held outside super are </w:t>
      </w:r>
      <w:r w:rsidR="00F43EDB">
        <w:rPr>
          <w:lang w:val="en-AU"/>
        </w:rPr>
        <w:t>non</w:t>
      </w:r>
      <w:r>
        <w:rPr>
          <w:lang w:val="en-AU"/>
        </w:rPr>
        <w:t xml:space="preserve">-estate </w:t>
      </w:r>
      <w:r w:rsidR="00F43EDB">
        <w:rPr>
          <w:lang w:val="en-AU"/>
        </w:rPr>
        <w:t>assets</w:t>
      </w:r>
      <w:r>
        <w:rPr>
          <w:lang w:val="en-AU"/>
        </w:rPr>
        <w:t>.</w:t>
      </w:r>
    </w:p>
    <w:p w14:paraId="6F1A775E" w14:textId="1D1CBFE5" w:rsidR="00932549" w:rsidRDefault="00932549" w:rsidP="00932549">
      <w:pPr>
        <w:pStyle w:val="Heading2"/>
        <w:rPr>
          <w:lang w:val="en-AU"/>
        </w:rPr>
      </w:pPr>
      <w:r>
        <w:rPr>
          <w:lang w:val="en-AU"/>
        </w:rPr>
        <w:lastRenderedPageBreak/>
        <w:t>Who do you want to benefit?</w:t>
      </w:r>
    </w:p>
    <w:p w14:paraId="35C0F961" w14:textId="01A4DB23" w:rsidR="006D0205" w:rsidRDefault="007A2937" w:rsidP="00D158AC">
      <w:pPr>
        <w:rPr>
          <w:lang w:val="en-AU"/>
        </w:rPr>
      </w:pPr>
      <w:r>
        <w:rPr>
          <w:lang w:val="en-AU"/>
        </w:rPr>
        <w:t>If you nominated a beneficiary or beneficiaries on your life insurance policy</w:t>
      </w:r>
      <w:r w:rsidR="00803275">
        <w:rPr>
          <w:lang w:val="en-AU"/>
        </w:rPr>
        <w:t xml:space="preserve">, the proceeds </w:t>
      </w:r>
      <w:r w:rsidR="00803275" w:rsidRPr="00C66357">
        <w:rPr>
          <w:b/>
          <w:bCs/>
          <w:lang w:val="en-AU"/>
        </w:rPr>
        <w:t>are not</w:t>
      </w:r>
      <w:r w:rsidR="00803275">
        <w:rPr>
          <w:lang w:val="en-AU"/>
        </w:rPr>
        <w:t xml:space="preserve"> included as part of your estate. The insurer pays the proceeds directly to the nominated people. </w:t>
      </w:r>
    </w:p>
    <w:p w14:paraId="4A32ACD9" w14:textId="7479C8D5" w:rsidR="006D0205" w:rsidRDefault="006D0205" w:rsidP="006D0205">
      <w:pPr>
        <w:rPr>
          <w:lang w:val="en-AU"/>
        </w:rPr>
      </w:pPr>
      <w:r>
        <w:rPr>
          <w:lang w:val="en-AU"/>
        </w:rPr>
        <w:t>There are two types of nom</w:t>
      </w:r>
      <w:r w:rsidR="00E85595">
        <w:rPr>
          <w:lang w:val="en-AU"/>
        </w:rPr>
        <w:t xml:space="preserve">ination you can make. </w:t>
      </w:r>
      <w:r>
        <w:rPr>
          <w:lang w:val="en-AU"/>
        </w:rPr>
        <w:t xml:space="preserve">A binding nomination is legally </w:t>
      </w:r>
      <w:r w:rsidR="007E5277">
        <w:rPr>
          <w:lang w:val="en-AU"/>
        </w:rPr>
        <w:t>valid and</w:t>
      </w:r>
      <w:r>
        <w:rPr>
          <w:lang w:val="en-AU"/>
        </w:rPr>
        <w:t xml:space="preserve"> must be renewed every three years. It means the super fund </w:t>
      </w:r>
      <w:proofErr w:type="gramStart"/>
      <w:r>
        <w:rPr>
          <w:lang w:val="en-AU"/>
        </w:rPr>
        <w:t>has to</w:t>
      </w:r>
      <w:proofErr w:type="gramEnd"/>
      <w:r>
        <w:rPr>
          <w:lang w:val="en-AU"/>
        </w:rPr>
        <w:t xml:space="preserve"> pay your balance to whoever you nominated, so long as that nomination isn’t out of date and all the beneficiaries are still alive. </w:t>
      </w:r>
    </w:p>
    <w:p w14:paraId="4730B0D7" w14:textId="68811F6A" w:rsidR="00CB4974" w:rsidRDefault="006D0205" w:rsidP="00D158AC">
      <w:pPr>
        <w:rPr>
          <w:lang w:val="en-AU"/>
        </w:rPr>
      </w:pPr>
      <w:r>
        <w:rPr>
          <w:lang w:val="en-AU"/>
        </w:rPr>
        <w:t>A non-binding nomination still tells the super fund who you’d like to get your super balance, and your fund will take notice of it. But it</w:t>
      </w:r>
      <w:r w:rsidRPr="003A4C86">
        <w:rPr>
          <w:lang w:val="en-AU"/>
        </w:rPr>
        <w:t xml:space="preserve"> will </w:t>
      </w:r>
      <w:r>
        <w:rPr>
          <w:lang w:val="en-AU"/>
        </w:rPr>
        <w:t xml:space="preserve">also </w:t>
      </w:r>
      <w:r w:rsidRPr="003A4C86">
        <w:rPr>
          <w:lang w:val="en-AU"/>
        </w:rPr>
        <w:t xml:space="preserve">need to consider </w:t>
      </w:r>
      <w:r>
        <w:rPr>
          <w:lang w:val="en-AU"/>
        </w:rPr>
        <w:t xml:space="preserve">all </w:t>
      </w:r>
      <w:r w:rsidRPr="003A4C86">
        <w:rPr>
          <w:lang w:val="en-AU"/>
        </w:rPr>
        <w:t xml:space="preserve">relevant laws when </w:t>
      </w:r>
      <w:proofErr w:type="gramStart"/>
      <w:r w:rsidRPr="003A4C86">
        <w:rPr>
          <w:lang w:val="en-AU"/>
        </w:rPr>
        <w:t>making a decision</w:t>
      </w:r>
      <w:proofErr w:type="gramEnd"/>
      <w:r w:rsidRPr="003A4C86">
        <w:rPr>
          <w:lang w:val="en-AU"/>
        </w:rPr>
        <w:t xml:space="preserve">. </w:t>
      </w:r>
    </w:p>
    <w:p w14:paraId="49D04DE4" w14:textId="0FD37667" w:rsidR="00803275" w:rsidRDefault="006F5A1B" w:rsidP="00D158AC">
      <w:pPr>
        <w:rPr>
          <w:lang w:val="en-AU"/>
        </w:rPr>
      </w:pPr>
      <w:r w:rsidRPr="6BAE1EDF">
        <w:rPr>
          <w:lang w:val="en-AU"/>
        </w:rPr>
        <w:t xml:space="preserve">If you have not nominated a beneficiary in your policy, then the proceeds </w:t>
      </w:r>
      <w:r w:rsidRPr="6BAE1EDF">
        <w:rPr>
          <w:b/>
          <w:bCs/>
          <w:lang w:val="en-AU"/>
        </w:rPr>
        <w:t>are</w:t>
      </w:r>
      <w:r w:rsidRPr="6BAE1EDF">
        <w:rPr>
          <w:lang w:val="en-AU"/>
        </w:rPr>
        <w:t xml:space="preserve"> included in your estate and will be distributed </w:t>
      </w:r>
      <w:r w:rsidR="00951A20" w:rsidRPr="6BAE1EDF">
        <w:rPr>
          <w:lang w:val="en-AU"/>
        </w:rPr>
        <w:t>as part of</w:t>
      </w:r>
      <w:r w:rsidRPr="6BAE1EDF">
        <w:rPr>
          <w:lang w:val="en-AU"/>
        </w:rPr>
        <w:t xml:space="preserve"> your </w:t>
      </w:r>
      <w:r w:rsidR="002F6348" w:rsidRPr="6BAE1EDF">
        <w:rPr>
          <w:lang w:val="en-AU"/>
        </w:rPr>
        <w:t>w</w:t>
      </w:r>
      <w:r w:rsidRPr="6BAE1EDF">
        <w:rPr>
          <w:lang w:val="en-AU"/>
        </w:rPr>
        <w:t>ill.</w:t>
      </w:r>
    </w:p>
    <w:p w14:paraId="2D3A23A3" w14:textId="3B7B624A" w:rsidR="00796739" w:rsidRDefault="002170F9" w:rsidP="00796739">
      <w:pPr>
        <w:rPr>
          <w:lang w:val="en-AU"/>
        </w:rPr>
      </w:pPr>
      <w:r>
        <w:rPr>
          <w:lang w:val="en-AU"/>
        </w:rPr>
        <w:t>M</w:t>
      </w:r>
      <w:r w:rsidR="00796739">
        <w:rPr>
          <w:lang w:val="en-AU"/>
        </w:rPr>
        <w:t xml:space="preserve">ake sure you consider </w:t>
      </w:r>
      <w:r>
        <w:rPr>
          <w:lang w:val="en-AU"/>
        </w:rPr>
        <w:t>this</w:t>
      </w:r>
      <w:r w:rsidR="00796739">
        <w:rPr>
          <w:lang w:val="en-AU"/>
        </w:rPr>
        <w:t xml:space="preserve"> </w:t>
      </w:r>
      <w:r>
        <w:rPr>
          <w:lang w:val="en-AU"/>
        </w:rPr>
        <w:t xml:space="preserve">when planning for the future of your family </w:t>
      </w:r>
      <w:r w:rsidR="00796739">
        <w:rPr>
          <w:lang w:val="en-AU"/>
        </w:rPr>
        <w:t>and speak with a professional about the best option for you.</w:t>
      </w:r>
      <w:r w:rsidR="00783942">
        <w:rPr>
          <w:lang w:val="en-AU"/>
        </w:rPr>
        <w:t xml:space="preserve"> </w:t>
      </w:r>
    </w:p>
    <w:p w14:paraId="26087340" w14:textId="77777777" w:rsidR="00796739" w:rsidRDefault="00796739" w:rsidP="00D158AC">
      <w:pPr>
        <w:rPr>
          <w:lang w:val="en-AU"/>
        </w:rPr>
      </w:pPr>
    </w:p>
    <w:p w14:paraId="68538FDC" w14:textId="3B3920AB" w:rsidR="00D84C50" w:rsidRDefault="00D84C50" w:rsidP="00D84C50">
      <w:pPr>
        <w:pStyle w:val="Heading1"/>
        <w:rPr>
          <w:lang w:val="en-AU"/>
        </w:rPr>
      </w:pPr>
      <w:r>
        <w:rPr>
          <w:lang w:val="en-AU"/>
        </w:rPr>
        <w:t>Consult a professional</w:t>
      </w:r>
    </w:p>
    <w:p w14:paraId="7B544295" w14:textId="3C28DB3F" w:rsidR="00D57F35" w:rsidRDefault="003E43F8" w:rsidP="00824252">
      <w:pPr>
        <w:rPr>
          <w:lang w:val="en-AU"/>
        </w:rPr>
      </w:pPr>
      <w:r w:rsidRPr="6BAE1EDF">
        <w:rPr>
          <w:lang w:val="en-AU"/>
        </w:rPr>
        <w:t xml:space="preserve">Tax and estate laws are complex and require professional </w:t>
      </w:r>
      <w:r w:rsidR="00401FC9" w:rsidRPr="6BAE1EDF">
        <w:rPr>
          <w:lang w:val="en-AU"/>
        </w:rPr>
        <w:t>expertise to get right</w:t>
      </w:r>
      <w:r w:rsidRPr="6BAE1EDF">
        <w:rPr>
          <w:lang w:val="en-AU"/>
        </w:rPr>
        <w:t xml:space="preserve">. </w:t>
      </w:r>
      <w:r w:rsidR="00824252" w:rsidRPr="6BAE1EDF">
        <w:rPr>
          <w:lang w:val="en-AU"/>
        </w:rPr>
        <w:t>Consult both</w:t>
      </w:r>
      <w:r w:rsidR="00D84C50" w:rsidRPr="6BAE1EDF">
        <w:rPr>
          <w:lang w:val="en-AU"/>
        </w:rPr>
        <w:t xml:space="preserve"> a financial adviser and a</w:t>
      </w:r>
      <w:r w:rsidR="00785A0E" w:rsidRPr="6BAE1EDF">
        <w:rPr>
          <w:lang w:val="en-AU"/>
        </w:rPr>
        <w:t xml:space="preserve">n estate lawyer to ensure your assets </w:t>
      </w:r>
      <w:r w:rsidR="00F32B7D" w:rsidRPr="6BAE1EDF">
        <w:rPr>
          <w:lang w:val="en-AU"/>
        </w:rPr>
        <w:t xml:space="preserve">will be </w:t>
      </w:r>
      <w:r w:rsidR="00785A0E" w:rsidRPr="6BAE1EDF">
        <w:rPr>
          <w:lang w:val="en-AU"/>
        </w:rPr>
        <w:t xml:space="preserve">distributed and passed on exactly as you want. </w:t>
      </w:r>
      <w:r w:rsidR="00677E56" w:rsidRPr="6BAE1EDF">
        <w:rPr>
          <w:lang w:val="en-AU"/>
        </w:rPr>
        <w:t xml:space="preserve">Be sure </w:t>
      </w:r>
      <w:r w:rsidR="00F32B7D" w:rsidRPr="6BAE1EDF">
        <w:rPr>
          <w:lang w:val="en-AU"/>
        </w:rPr>
        <w:t xml:space="preserve">to </w:t>
      </w:r>
      <w:r w:rsidR="00677E56" w:rsidRPr="6BAE1EDF">
        <w:rPr>
          <w:lang w:val="en-AU"/>
        </w:rPr>
        <w:t xml:space="preserve">update your estate plan at least every five years. </w:t>
      </w:r>
      <w:r w:rsidR="00F01A10" w:rsidRPr="6BAE1EDF">
        <w:rPr>
          <w:lang w:val="en-AU"/>
        </w:rPr>
        <w:t xml:space="preserve">A clear, thorough, and current </w:t>
      </w:r>
      <w:r w:rsidR="00FB3E80" w:rsidRPr="6BAE1EDF">
        <w:rPr>
          <w:lang w:val="en-AU"/>
        </w:rPr>
        <w:t>w</w:t>
      </w:r>
      <w:r w:rsidR="00F01A10" w:rsidRPr="6BAE1EDF">
        <w:rPr>
          <w:lang w:val="en-AU"/>
        </w:rPr>
        <w:t>ill</w:t>
      </w:r>
      <w:r w:rsidR="00677E56" w:rsidRPr="6BAE1EDF">
        <w:rPr>
          <w:lang w:val="en-AU"/>
        </w:rPr>
        <w:t xml:space="preserve"> is the best way you can </w:t>
      </w:r>
      <w:r w:rsidR="00872F1E" w:rsidRPr="6BAE1EDF">
        <w:rPr>
          <w:lang w:val="en-AU"/>
        </w:rPr>
        <w:t xml:space="preserve">care for your loved ones </w:t>
      </w:r>
      <w:r w:rsidR="00F01A10" w:rsidRPr="6BAE1EDF">
        <w:rPr>
          <w:lang w:val="en-AU"/>
        </w:rPr>
        <w:t>should</w:t>
      </w:r>
      <w:r w:rsidR="00872F1E" w:rsidRPr="6BAE1EDF">
        <w:rPr>
          <w:lang w:val="en-AU"/>
        </w:rPr>
        <w:t xml:space="preserve"> you go before them. </w:t>
      </w:r>
    </w:p>
    <w:p w14:paraId="13DB97DC" w14:textId="77777777" w:rsidR="00EC6F28" w:rsidRDefault="00EC6F28" w:rsidP="00824252">
      <w:pPr>
        <w:rPr>
          <w:lang w:val="en-AU"/>
        </w:rPr>
      </w:pPr>
    </w:p>
    <w:p w14:paraId="2477C082" w14:textId="3212899F" w:rsidR="00EC6F28" w:rsidRDefault="00D01304" w:rsidP="00824252">
      <w:pPr>
        <w:rPr>
          <w:lang w:val="en-AU"/>
        </w:rPr>
      </w:pPr>
      <w:r>
        <w:rPr>
          <w:lang w:val="en-AU"/>
        </w:rPr>
        <w:t>[CALL OUT BOX]</w:t>
      </w:r>
    </w:p>
    <w:p w14:paraId="4FC3ECB6" w14:textId="587964F0" w:rsidR="0033364B" w:rsidRDefault="0033364B" w:rsidP="0058723C">
      <w:pPr>
        <w:pStyle w:val="Heading2"/>
        <w:rPr>
          <w:lang w:val="en-AU"/>
        </w:rPr>
      </w:pPr>
      <w:r>
        <w:rPr>
          <w:lang w:val="en-AU"/>
        </w:rPr>
        <w:t>Do yo</w:t>
      </w:r>
      <w:r w:rsidR="0058723C">
        <w:rPr>
          <w:lang w:val="en-AU"/>
        </w:rPr>
        <w:t>u</w:t>
      </w:r>
      <w:r>
        <w:rPr>
          <w:lang w:val="en-AU"/>
        </w:rPr>
        <w:t xml:space="preserve"> need to update </w:t>
      </w:r>
      <w:r w:rsidR="0058723C">
        <w:rPr>
          <w:lang w:val="en-AU"/>
        </w:rPr>
        <w:t>your beneficiaries?</w:t>
      </w:r>
    </w:p>
    <w:p w14:paraId="0AC7FAA8" w14:textId="747CF429" w:rsidR="00EC6F28" w:rsidRDefault="00EC6F28" w:rsidP="00824252">
      <w:pPr>
        <w:rPr>
          <w:lang w:val="en-AU"/>
        </w:rPr>
      </w:pPr>
      <w:r>
        <w:rPr>
          <w:lang w:val="en-AU"/>
        </w:rPr>
        <w:t xml:space="preserve">If you want to change </w:t>
      </w:r>
      <w:r w:rsidR="0033364B">
        <w:rPr>
          <w:lang w:val="en-AU"/>
        </w:rPr>
        <w:t xml:space="preserve">the nominated beneficiary on your insurance policy, get in touch. </w:t>
      </w:r>
      <w:r w:rsidR="001D38D7" w:rsidRPr="001D38D7">
        <w:rPr>
          <w:lang w:val="en-AU"/>
        </w:rPr>
        <w:t xml:space="preserve">Give us a call on </w:t>
      </w:r>
      <w:r w:rsidR="001D38D7" w:rsidRPr="001D38D7">
        <w:rPr>
          <w:color w:val="FF0000"/>
          <w:lang w:val="en-AU"/>
        </w:rPr>
        <w:t>&lt;&lt;phone number&gt;&gt;</w:t>
      </w:r>
      <w:r w:rsidR="001D38D7" w:rsidRPr="001D38D7">
        <w:rPr>
          <w:lang w:val="en-AU"/>
        </w:rPr>
        <w:t xml:space="preserve">, email us on </w:t>
      </w:r>
      <w:r w:rsidR="001D38D7" w:rsidRPr="001D38D7">
        <w:rPr>
          <w:color w:val="FF0000"/>
          <w:lang w:val="en-AU"/>
        </w:rPr>
        <w:t>&lt;&lt;email address&gt;&gt;</w:t>
      </w:r>
      <w:r w:rsidR="001D38D7" w:rsidRPr="001D38D7">
        <w:rPr>
          <w:lang w:val="en-AU"/>
        </w:rPr>
        <w:t xml:space="preserve"> or contact us through </w:t>
      </w:r>
      <w:r w:rsidR="001D38D7" w:rsidRPr="001D38D7">
        <w:rPr>
          <w:color w:val="FF0000"/>
          <w:lang w:val="en-AU"/>
        </w:rPr>
        <w:t>&lt;&lt;website address&gt;&gt;</w:t>
      </w:r>
      <w:r w:rsidR="001D38D7" w:rsidRPr="001D38D7">
        <w:rPr>
          <w:lang w:val="en-AU"/>
        </w:rPr>
        <w:t xml:space="preserve"> </w:t>
      </w:r>
      <w:r w:rsidR="001D38D7">
        <w:rPr>
          <w:lang w:val="en-AU"/>
        </w:rPr>
        <w:t>and we’ll let you know the next steps</w:t>
      </w:r>
      <w:r w:rsidR="001D38D7" w:rsidRPr="001D38D7">
        <w:rPr>
          <w:lang w:val="en-AU"/>
        </w:rPr>
        <w:t>.</w:t>
      </w:r>
    </w:p>
    <w:p w14:paraId="2201595E" w14:textId="77777777" w:rsidR="00C6467B" w:rsidRDefault="00C6467B" w:rsidP="00824252">
      <w:pPr>
        <w:rPr>
          <w:lang w:val="en-AU"/>
        </w:rPr>
      </w:pPr>
    </w:p>
    <w:p w14:paraId="087F1A86" w14:textId="7092A8E8" w:rsidR="00C6467B" w:rsidRDefault="00D01304" w:rsidP="00824252">
      <w:pPr>
        <w:rPr>
          <w:lang w:val="en-AU"/>
        </w:rPr>
      </w:pPr>
      <w:r>
        <w:rPr>
          <w:lang w:val="en-AU"/>
        </w:rPr>
        <w:t xml:space="preserve">[CALL OUT </w:t>
      </w:r>
      <w:r w:rsidR="009E7E27">
        <w:rPr>
          <w:lang w:val="en-AU"/>
        </w:rPr>
        <w:t>QUOTE]</w:t>
      </w:r>
    </w:p>
    <w:p w14:paraId="4DB4B460" w14:textId="6BA72CFE" w:rsidR="00C6467B" w:rsidRDefault="00C6467B" w:rsidP="00824252">
      <w:pPr>
        <w:rPr>
          <w:lang w:val="en-AU"/>
        </w:rPr>
      </w:pPr>
      <w:r>
        <w:rPr>
          <w:lang w:val="en-AU"/>
        </w:rPr>
        <w:t>“</w:t>
      </w:r>
      <w:r w:rsidRPr="00C6467B">
        <w:rPr>
          <w:lang w:val="en-AU"/>
        </w:rPr>
        <w:t>The proceeds from superannuation and life insurance don’t automatically form part of your estate</w:t>
      </w:r>
      <w:r>
        <w:rPr>
          <w:lang w:val="en-AU"/>
        </w:rPr>
        <w:t>.”</w:t>
      </w:r>
    </w:p>
    <w:p w14:paraId="39A93939" w14:textId="77777777" w:rsidR="00C6467B" w:rsidRDefault="00C6467B" w:rsidP="00824252">
      <w:pPr>
        <w:rPr>
          <w:lang w:val="en-AU"/>
        </w:rPr>
      </w:pPr>
    </w:p>
    <w:p w14:paraId="5B52DA4A" w14:textId="77777777" w:rsidR="00C6467B" w:rsidRPr="00D57F35" w:rsidRDefault="00C6467B" w:rsidP="00824252">
      <w:pPr>
        <w:rPr>
          <w:lang w:val="en-AU"/>
        </w:rPr>
      </w:pPr>
    </w:p>
    <w:p w14:paraId="3D156AB8" w14:textId="77777777" w:rsidR="00AE2805" w:rsidRPr="00AE2805" w:rsidRDefault="00AE2805" w:rsidP="00AE2805">
      <w:pPr>
        <w:rPr>
          <w:lang w:val="en-AU"/>
        </w:rPr>
      </w:pPr>
    </w:p>
    <w:p w14:paraId="10A9E490" w14:textId="77777777" w:rsidR="00A84432" w:rsidRPr="002E162C" w:rsidRDefault="00A84432" w:rsidP="00A84432">
      <w:pPr>
        <w:rPr>
          <w:b/>
          <w:bCs/>
          <w:sz w:val="32"/>
          <w:szCs w:val="32"/>
          <w:lang w:val="en-GB"/>
        </w:rPr>
      </w:pPr>
      <w:proofErr w:type="spellStart"/>
      <w:r w:rsidRPr="002E162C">
        <w:rPr>
          <w:b/>
          <w:bCs/>
          <w:sz w:val="32"/>
          <w:szCs w:val="32"/>
          <w:lang w:val="en-GB"/>
        </w:rPr>
        <w:t>eDM</w:t>
      </w:r>
      <w:proofErr w:type="spellEnd"/>
    </w:p>
    <w:tbl>
      <w:tblPr>
        <w:tblW w:w="4986" w:type="pct"/>
        <w:tblLook w:val="0400" w:firstRow="0" w:lastRow="0" w:firstColumn="0" w:lastColumn="0" w:noHBand="0" w:noVBand="1"/>
      </w:tblPr>
      <w:tblGrid>
        <w:gridCol w:w="2423"/>
        <w:gridCol w:w="8093"/>
      </w:tblGrid>
      <w:tr w:rsidR="00A84432" w:rsidRPr="008030C3" w14:paraId="59AA74C4" w14:textId="77777777" w:rsidTr="00C61D4C">
        <w:trPr>
          <w:trHeight w:val="372"/>
        </w:trPr>
        <w:tc>
          <w:tcPr>
            <w:tcW w:w="1152" w:type="pct"/>
            <w:tcBorders>
              <w:bottom w:val="single" w:sz="4" w:space="0" w:color="FFFFFF" w:themeColor="background1"/>
            </w:tcBorders>
            <w:shd w:val="clear" w:color="auto" w:fill="23366F" w:themeFill="text1"/>
            <w:vAlign w:val="center"/>
          </w:tcPr>
          <w:p w14:paraId="60B23184" w14:textId="77777777" w:rsidR="00A84432" w:rsidRPr="00192E97" w:rsidRDefault="00A84432"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2F22808D" w14:textId="77777777" w:rsidR="00A84432" w:rsidRPr="00192E97" w:rsidRDefault="00A84432" w:rsidP="00780A7A">
            <w:pPr>
              <w:pStyle w:val="01TableHeading"/>
            </w:pPr>
          </w:p>
        </w:tc>
      </w:tr>
      <w:tr w:rsidR="00A84432" w:rsidRPr="007F324A" w14:paraId="5FCBD1F4" w14:textId="77777777" w:rsidTr="00C61D4C">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B4E7158" w14:textId="77777777" w:rsidR="00A84432" w:rsidRPr="00192E97" w:rsidRDefault="00A84432" w:rsidP="00780A7A">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0B5F3DA0" w14:textId="57843F84" w:rsidR="00A84432" w:rsidRPr="00510336" w:rsidRDefault="00377566" w:rsidP="00780A7A">
            <w:pPr>
              <w:pStyle w:val="00TableNormal"/>
            </w:pPr>
            <w:r>
              <w:t>Who</w:t>
            </w:r>
            <w:r w:rsidR="00DF7538">
              <w:t xml:space="preserve"> gets what if you pass away? </w:t>
            </w:r>
          </w:p>
        </w:tc>
      </w:tr>
      <w:tr w:rsidR="00A84432" w:rsidRPr="007F324A" w14:paraId="41435009" w14:textId="77777777" w:rsidTr="00C61D4C">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9426BA3" w14:textId="77777777" w:rsidR="00A84432" w:rsidRPr="00192E97" w:rsidRDefault="00A84432" w:rsidP="00780A7A">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4281890" w14:textId="53558608" w:rsidR="00A84432" w:rsidRPr="007F324A" w:rsidRDefault="00DF7538" w:rsidP="00780A7A">
            <w:pPr>
              <w:pStyle w:val="00TableNormal"/>
            </w:pPr>
            <w:r>
              <w:t>Estate planning helps</w:t>
            </w:r>
            <w:r w:rsidR="00AA7DD4">
              <w:t xml:space="preserve"> take care of your loved ones</w:t>
            </w:r>
          </w:p>
        </w:tc>
      </w:tr>
      <w:tr w:rsidR="00A84432" w:rsidRPr="007F324A" w14:paraId="68A0677D" w14:textId="77777777" w:rsidTr="00C61D4C">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E624FB2" w14:textId="77777777" w:rsidR="00A84432" w:rsidRPr="00192E97" w:rsidRDefault="00A84432" w:rsidP="00780A7A">
            <w:pPr>
              <w:pStyle w:val="01TableHeading"/>
            </w:pPr>
            <w:r w:rsidRPr="00192E97">
              <w:lastRenderedPageBreak/>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C98451E" w14:textId="77777777" w:rsidR="00A84432" w:rsidRPr="007F324A" w:rsidRDefault="00A84432" w:rsidP="00780A7A">
            <w:pPr>
              <w:pStyle w:val="00TableNormal"/>
            </w:pPr>
          </w:p>
        </w:tc>
      </w:tr>
      <w:tr w:rsidR="00A84432" w:rsidRPr="007F324A" w14:paraId="53C08E48" w14:textId="77777777" w:rsidTr="00C61D4C">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CAF0D36" w14:textId="77777777" w:rsidR="00A84432" w:rsidRPr="00192E97" w:rsidRDefault="00A84432" w:rsidP="00780A7A">
            <w:pPr>
              <w:pStyle w:val="01TableHeading"/>
            </w:pPr>
            <w:r w:rsidRPr="00192E97">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29AB28D" w14:textId="3BDB1698" w:rsidR="00A84432" w:rsidRPr="00D071CD" w:rsidRDefault="00AA7DD4" w:rsidP="00780A7A">
            <w:pPr>
              <w:pStyle w:val="00TableNormal"/>
            </w:pPr>
            <w:r>
              <w:t xml:space="preserve">Why you need to </w:t>
            </w:r>
            <w:r w:rsidR="00E5672C">
              <w:t>consider</w:t>
            </w:r>
            <w:r>
              <w:t xml:space="preserve"> about estate planning – and </w:t>
            </w:r>
            <w:r w:rsidR="00E5672C">
              <w:t>the trick you need</w:t>
            </w:r>
            <w:r>
              <w:t xml:space="preserve"> to know</w:t>
            </w:r>
          </w:p>
        </w:tc>
      </w:tr>
      <w:tr w:rsidR="00A84432" w:rsidRPr="007F324A" w14:paraId="5B75B745" w14:textId="77777777" w:rsidTr="00C61D4C">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D1F4FCD" w14:textId="77777777" w:rsidR="00A84432" w:rsidRPr="00192E97" w:rsidRDefault="00A84432" w:rsidP="00780A7A">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54537AC" w14:textId="39EF5942" w:rsidR="00A84432" w:rsidRPr="007F324A" w:rsidRDefault="00E5672C" w:rsidP="00780A7A">
            <w:pPr>
              <w:pStyle w:val="00TableNormal"/>
            </w:pPr>
            <w:r>
              <w:t>Dear &lt;name&gt;</w:t>
            </w:r>
          </w:p>
        </w:tc>
      </w:tr>
      <w:tr w:rsidR="00A84432" w:rsidRPr="007F324A" w14:paraId="386BF7DB" w14:textId="77777777" w:rsidTr="00C61D4C">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E04C096" w14:textId="77777777" w:rsidR="00A84432" w:rsidRPr="00192E97" w:rsidRDefault="00A84432"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3FBCC93" w14:textId="027939CB" w:rsidR="00C61D4C" w:rsidRDefault="00C61D4C" w:rsidP="00C61D4C">
            <w:pPr>
              <w:rPr>
                <w:lang w:val="en-AU"/>
              </w:rPr>
            </w:pPr>
            <w:r>
              <w:rPr>
                <w:lang w:val="en-AU"/>
              </w:rPr>
              <w:t xml:space="preserve">Many people take out life insurance to protect their loved ones from financial stress if they die unexpectedly. </w:t>
            </w:r>
          </w:p>
          <w:p w14:paraId="3DE3E3C4" w14:textId="77777777" w:rsidR="00C61D4C" w:rsidRDefault="00C61D4C" w:rsidP="00C61D4C">
            <w:pPr>
              <w:rPr>
                <w:lang w:val="en-AU"/>
              </w:rPr>
            </w:pPr>
            <w:r>
              <w:rPr>
                <w:lang w:val="en-AU"/>
              </w:rPr>
              <w:t xml:space="preserve">It provides a financial safety net and can defray the costs of your medical care and funeral, mortgage repayments and other debt obligations, and protect your interests in a business partnership. </w:t>
            </w:r>
          </w:p>
          <w:p w14:paraId="275D1143" w14:textId="69462527" w:rsidR="00A84432" w:rsidRPr="007F324A" w:rsidRDefault="00C61D4C" w:rsidP="00C61D4C">
            <w:r>
              <w:rPr>
                <w:lang w:val="en-AU"/>
              </w:rPr>
              <w:t>But there is a trick to making sure your super and life insurance go where you want them to.</w:t>
            </w:r>
          </w:p>
        </w:tc>
      </w:tr>
      <w:tr w:rsidR="00A84432" w:rsidRPr="007F324A" w14:paraId="53DD9CF6" w14:textId="77777777" w:rsidTr="00C61D4C">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1104F19" w14:textId="77777777" w:rsidR="00A84432" w:rsidRPr="00192E97" w:rsidRDefault="00A84432"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EB8BCBA" w14:textId="149E3249" w:rsidR="00C61D4C" w:rsidRDefault="00A84432" w:rsidP="00C61D4C">
            <w:pPr>
              <w:rPr>
                <w:lang w:val="en-AU"/>
              </w:rPr>
            </w:pPr>
            <w:r w:rsidRPr="00F649F9">
              <w:t xml:space="preserve"> </w:t>
            </w:r>
          </w:p>
          <w:p w14:paraId="602CF11A" w14:textId="77777777" w:rsidR="00C61D4C" w:rsidRDefault="00C61D4C" w:rsidP="00C61D4C">
            <w:pPr>
              <w:pStyle w:val="Heading2"/>
              <w:rPr>
                <w:lang w:val="en-AU"/>
              </w:rPr>
            </w:pPr>
            <w:r>
              <w:rPr>
                <w:lang w:val="en-AU"/>
              </w:rPr>
              <w:t>What you need to know</w:t>
            </w:r>
          </w:p>
          <w:p w14:paraId="470A77B3" w14:textId="62974836" w:rsidR="00C61D4C" w:rsidRDefault="00C61D4C" w:rsidP="00C61D4C">
            <w:pPr>
              <w:rPr>
                <w:lang w:val="en-AU"/>
              </w:rPr>
            </w:pPr>
            <w:r>
              <w:rPr>
                <w:lang w:val="en-AU"/>
              </w:rPr>
              <w:t xml:space="preserve">An estate asset automatically becomes part of your estate when you die and </w:t>
            </w:r>
            <w:r w:rsidR="00301B65">
              <w:rPr>
                <w:lang w:val="en-AU"/>
              </w:rPr>
              <w:t xml:space="preserve">is included </w:t>
            </w:r>
            <w:r w:rsidR="00830D3F">
              <w:rPr>
                <w:lang w:val="en-AU"/>
              </w:rPr>
              <w:t>in</w:t>
            </w:r>
            <w:r>
              <w:rPr>
                <w:lang w:val="en-AU"/>
              </w:rPr>
              <w:t xml:space="preserve"> your will. A non-estate asset can be passed on</w:t>
            </w:r>
            <w:r w:rsidR="00830D3F">
              <w:rPr>
                <w:lang w:val="en-AU"/>
              </w:rPr>
              <w:t xml:space="preserve">, but you </w:t>
            </w:r>
            <w:r w:rsidR="00B039B2">
              <w:rPr>
                <w:lang w:val="en-AU"/>
              </w:rPr>
              <w:t xml:space="preserve">may </w:t>
            </w:r>
            <w:r w:rsidR="00830D3F">
              <w:rPr>
                <w:lang w:val="en-AU"/>
              </w:rPr>
              <w:t>need to</w:t>
            </w:r>
            <w:r w:rsidR="00B039B2">
              <w:rPr>
                <w:lang w:val="en-AU"/>
              </w:rPr>
              <w:t xml:space="preserve"> make</w:t>
            </w:r>
            <w:r>
              <w:rPr>
                <w:lang w:val="en-AU"/>
              </w:rPr>
              <w:t xml:space="preserve"> specific arrangements</w:t>
            </w:r>
            <w:r w:rsidR="00B039B2">
              <w:rPr>
                <w:lang w:val="en-AU"/>
              </w:rPr>
              <w:t xml:space="preserve"> </w:t>
            </w:r>
            <w:r w:rsidR="00A76AC5">
              <w:rPr>
                <w:lang w:val="en-AU"/>
              </w:rPr>
              <w:t>for it</w:t>
            </w:r>
            <w:r w:rsidR="00B039B2">
              <w:rPr>
                <w:lang w:val="en-AU"/>
              </w:rPr>
              <w:t xml:space="preserve"> to ensure it goes to who</w:t>
            </w:r>
            <w:r w:rsidR="00BC5440">
              <w:rPr>
                <w:lang w:val="en-AU"/>
              </w:rPr>
              <w:t>m</w:t>
            </w:r>
            <w:r w:rsidR="00B039B2">
              <w:rPr>
                <w:lang w:val="en-AU"/>
              </w:rPr>
              <w:t xml:space="preserve"> you want</w:t>
            </w:r>
            <w:r>
              <w:rPr>
                <w:lang w:val="en-AU"/>
              </w:rPr>
              <w:t xml:space="preserve">. </w:t>
            </w:r>
          </w:p>
          <w:p w14:paraId="2F2AC7C6" w14:textId="50194A17" w:rsidR="00B0796E" w:rsidRDefault="00B0796E" w:rsidP="00B0796E">
            <w:pPr>
              <w:rPr>
                <w:lang w:val="en-AU"/>
              </w:rPr>
            </w:pPr>
            <w:r>
              <w:rPr>
                <w:lang w:val="en-AU"/>
              </w:rPr>
              <w:t xml:space="preserve">Your super and life insurance don’t automatically form part of your estate after you die. </w:t>
            </w:r>
            <w:r w:rsidR="00AC2A44">
              <w:rPr>
                <w:lang w:val="en-AU"/>
              </w:rPr>
              <w:t>So,</w:t>
            </w:r>
            <w:r>
              <w:rPr>
                <w:lang w:val="en-AU"/>
              </w:rPr>
              <w:t xml:space="preserve"> </w:t>
            </w:r>
            <w:r w:rsidR="002C39AD">
              <w:rPr>
                <w:lang w:val="en-AU"/>
              </w:rPr>
              <w:t xml:space="preserve">unless you have </w:t>
            </w:r>
            <w:r w:rsidR="00732ADA">
              <w:rPr>
                <w:lang w:val="en-AU"/>
              </w:rPr>
              <w:t>made specific arrangements</w:t>
            </w:r>
            <w:r w:rsidR="002C39AD">
              <w:rPr>
                <w:lang w:val="en-AU"/>
              </w:rPr>
              <w:t xml:space="preserve">, </w:t>
            </w:r>
            <w:r>
              <w:rPr>
                <w:lang w:val="en-AU"/>
              </w:rPr>
              <w:t>it’s not certain it will be distributed where you want</w:t>
            </w:r>
            <w:r w:rsidR="009A5562">
              <w:rPr>
                <w:lang w:val="en-AU"/>
              </w:rPr>
              <w:t xml:space="preserve"> –</w:t>
            </w:r>
            <w:r>
              <w:rPr>
                <w:lang w:val="en-AU"/>
              </w:rPr>
              <w:t xml:space="preserve"> especially if your relationships have changed</w:t>
            </w:r>
            <w:r w:rsidR="002C39AD">
              <w:rPr>
                <w:lang w:val="en-AU"/>
              </w:rPr>
              <w:t xml:space="preserve"> over the years</w:t>
            </w:r>
            <w:r>
              <w:rPr>
                <w:lang w:val="en-AU"/>
              </w:rPr>
              <w:t xml:space="preserve">. </w:t>
            </w:r>
          </w:p>
          <w:p w14:paraId="29231F70" w14:textId="77777777" w:rsidR="00C61D4C" w:rsidRDefault="00C61D4C" w:rsidP="00C61D4C">
            <w:pPr>
              <w:pStyle w:val="Heading3"/>
              <w:rPr>
                <w:lang w:val="en-AU"/>
              </w:rPr>
            </w:pPr>
            <w:r>
              <w:rPr>
                <w:lang w:val="en-AU"/>
              </w:rPr>
              <w:t>Who do you want to benefit?</w:t>
            </w:r>
          </w:p>
          <w:p w14:paraId="4379DF88" w14:textId="72DBEAF5" w:rsidR="00C61D4C" w:rsidRDefault="00C61D4C" w:rsidP="00C61D4C">
            <w:pPr>
              <w:rPr>
                <w:lang w:val="en-AU"/>
              </w:rPr>
            </w:pPr>
            <w:r>
              <w:rPr>
                <w:lang w:val="en-AU"/>
              </w:rPr>
              <w:t xml:space="preserve">If you nominated a beneficiary or beneficiaries on your life insurance policy, the proceeds </w:t>
            </w:r>
            <w:r w:rsidRPr="00C66357">
              <w:rPr>
                <w:b/>
                <w:bCs/>
                <w:lang w:val="en-AU"/>
              </w:rPr>
              <w:t>are not</w:t>
            </w:r>
            <w:r>
              <w:rPr>
                <w:lang w:val="en-AU"/>
              </w:rPr>
              <w:t xml:space="preserve"> included as part of your estate. The insurer pays the proceeds directly to the nominated people. </w:t>
            </w:r>
          </w:p>
          <w:p w14:paraId="35814810" w14:textId="767FEEC8" w:rsidR="00C61D4C" w:rsidRDefault="00C61D4C" w:rsidP="00C61D4C">
            <w:pPr>
              <w:rPr>
                <w:lang w:val="en-AU"/>
              </w:rPr>
            </w:pPr>
            <w:r>
              <w:rPr>
                <w:lang w:val="en-AU"/>
              </w:rPr>
              <w:t xml:space="preserve">If you have not nominated a beneficiary in your policy, then the proceeds </w:t>
            </w:r>
            <w:r w:rsidRPr="00C66357">
              <w:rPr>
                <w:b/>
                <w:bCs/>
                <w:lang w:val="en-AU"/>
              </w:rPr>
              <w:t>are</w:t>
            </w:r>
            <w:r>
              <w:rPr>
                <w:lang w:val="en-AU"/>
              </w:rPr>
              <w:t xml:space="preserve"> included in your estate and will be distributed according to your will.</w:t>
            </w:r>
          </w:p>
          <w:p w14:paraId="3BB6579E" w14:textId="77777777" w:rsidR="00C61D4C" w:rsidRDefault="00C61D4C" w:rsidP="00C61D4C">
            <w:pPr>
              <w:pStyle w:val="Heading2"/>
              <w:rPr>
                <w:lang w:val="en-AU"/>
              </w:rPr>
            </w:pPr>
            <w:r>
              <w:rPr>
                <w:lang w:val="en-AU"/>
              </w:rPr>
              <w:t>Consult a professional</w:t>
            </w:r>
          </w:p>
          <w:p w14:paraId="09B730F3" w14:textId="1E3A8DE2" w:rsidR="00A84432" w:rsidRPr="007F324A" w:rsidRDefault="00C61D4C" w:rsidP="00C61D4C">
            <w:r>
              <w:rPr>
                <w:lang w:val="en-AU"/>
              </w:rPr>
              <w:t xml:space="preserve">Consult both a financial adviser and an estate lawyer to ensure that your assets are distributed as you wish. A clear and current will is the best way to protect your loved ones. </w:t>
            </w:r>
          </w:p>
        </w:tc>
      </w:tr>
      <w:tr w:rsidR="00A84432" w:rsidRPr="007F324A" w14:paraId="0FD66189" w14:textId="77777777" w:rsidTr="00C61D4C">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7DB7C87" w14:textId="77777777" w:rsidR="00A84432" w:rsidRPr="00192E97" w:rsidRDefault="00A84432" w:rsidP="00780A7A">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A454E37" w14:textId="77777777" w:rsidR="00A84432" w:rsidRPr="007F324A" w:rsidRDefault="00A84432" w:rsidP="00780A7A">
            <w:pPr>
              <w:pStyle w:val="00TableNormal"/>
            </w:pPr>
            <w:r>
              <w:t>To learn more, read our full article &lt;here&gt;</w:t>
            </w:r>
          </w:p>
        </w:tc>
      </w:tr>
      <w:tr w:rsidR="00A84432" w:rsidRPr="007F324A" w14:paraId="6A5C0F72" w14:textId="77777777" w:rsidTr="00C61D4C">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E68782C" w14:textId="77777777" w:rsidR="00A84432" w:rsidRPr="00192E97" w:rsidRDefault="00A84432" w:rsidP="00780A7A">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8D6FAAF" w14:textId="77777777" w:rsidR="00A84432" w:rsidRPr="007F324A" w:rsidRDefault="00A84432" w:rsidP="00780A7A">
            <w:pPr>
              <w:pStyle w:val="00TableNormal"/>
            </w:pPr>
            <w:r>
              <w:t>Regards, &lt;name/team&gt;</w:t>
            </w:r>
          </w:p>
        </w:tc>
      </w:tr>
      <w:tr w:rsidR="00A84432" w:rsidRPr="007F324A" w14:paraId="7DCD486B" w14:textId="77777777" w:rsidTr="00C61D4C">
        <w:trPr>
          <w:trHeight w:val="372"/>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68C97CA0" w14:textId="77777777" w:rsidR="00A84432" w:rsidRPr="00192E97" w:rsidRDefault="00A84432" w:rsidP="00780A7A">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4BEFBC4" w14:textId="77777777" w:rsidR="00A84432" w:rsidRPr="007F324A" w:rsidRDefault="00A84432" w:rsidP="00780A7A">
            <w:pPr>
              <w:pStyle w:val="00TableNormal"/>
            </w:pPr>
          </w:p>
        </w:tc>
      </w:tr>
    </w:tbl>
    <w:p w14:paraId="033DE243" w14:textId="77777777" w:rsidR="00204947" w:rsidRDefault="00204947" w:rsidP="00A84432">
      <w:pPr>
        <w:rPr>
          <w:b/>
          <w:bCs/>
          <w:sz w:val="32"/>
          <w:szCs w:val="32"/>
          <w:lang w:val="en-GB"/>
        </w:rPr>
      </w:pPr>
    </w:p>
    <w:p w14:paraId="2D96AB76" w14:textId="77777777" w:rsidR="00204947" w:rsidRDefault="00204947" w:rsidP="00A84432">
      <w:pPr>
        <w:rPr>
          <w:b/>
          <w:bCs/>
          <w:sz w:val="32"/>
          <w:szCs w:val="32"/>
          <w:lang w:val="en-GB"/>
        </w:rPr>
      </w:pPr>
    </w:p>
    <w:p w14:paraId="510DCEA6" w14:textId="781DE2E7" w:rsidR="00A84432" w:rsidRDefault="00A84432" w:rsidP="00A84432">
      <w:pPr>
        <w:rPr>
          <w:lang w:val="es-ES"/>
        </w:rPr>
      </w:pPr>
      <w:r>
        <w:rPr>
          <w:b/>
          <w:bCs/>
          <w:sz w:val="32"/>
          <w:szCs w:val="32"/>
          <w:lang w:val="en-GB"/>
        </w:rPr>
        <w:t>Linked In</w:t>
      </w:r>
    </w:p>
    <w:tbl>
      <w:tblPr>
        <w:tblW w:w="5038" w:type="pct"/>
        <w:tblLook w:val="0400" w:firstRow="0" w:lastRow="0" w:firstColumn="0" w:lastColumn="0" w:noHBand="0" w:noVBand="1"/>
      </w:tblPr>
      <w:tblGrid>
        <w:gridCol w:w="2448"/>
        <w:gridCol w:w="8178"/>
      </w:tblGrid>
      <w:tr w:rsidR="00A84432" w:rsidRPr="008030C3" w14:paraId="56D510AB" w14:textId="77777777" w:rsidTr="00C61D4C">
        <w:trPr>
          <w:trHeight w:val="364"/>
        </w:trPr>
        <w:tc>
          <w:tcPr>
            <w:tcW w:w="1152" w:type="pct"/>
            <w:tcBorders>
              <w:bottom w:val="single" w:sz="4" w:space="0" w:color="FFFFFF" w:themeColor="background1"/>
            </w:tcBorders>
            <w:shd w:val="clear" w:color="auto" w:fill="23366F" w:themeFill="text1"/>
            <w:vAlign w:val="center"/>
          </w:tcPr>
          <w:p w14:paraId="19BDA640" w14:textId="77777777" w:rsidR="00A84432" w:rsidRPr="00192E97" w:rsidRDefault="00A84432" w:rsidP="00780A7A">
            <w:pPr>
              <w:pStyle w:val="01TableHeading"/>
            </w:pPr>
            <w:r w:rsidRPr="00192E97">
              <w:lastRenderedPageBreak/>
              <w:t>Section</w:t>
            </w:r>
          </w:p>
        </w:tc>
        <w:tc>
          <w:tcPr>
            <w:tcW w:w="3848" w:type="pct"/>
            <w:tcBorders>
              <w:bottom w:val="single" w:sz="4" w:space="0" w:color="2167AE" w:themeColor="accent1"/>
            </w:tcBorders>
            <w:shd w:val="clear" w:color="auto" w:fill="2167AE" w:themeFill="accent1"/>
            <w:vAlign w:val="center"/>
          </w:tcPr>
          <w:p w14:paraId="1B9FA6F7" w14:textId="77777777" w:rsidR="00A84432" w:rsidRPr="00192E97" w:rsidRDefault="00A84432" w:rsidP="00780A7A">
            <w:pPr>
              <w:pStyle w:val="01TableHeading"/>
            </w:pPr>
          </w:p>
        </w:tc>
      </w:tr>
      <w:tr w:rsidR="00A84432" w:rsidRPr="007F324A" w14:paraId="33B2ACA9" w14:textId="77777777" w:rsidTr="00C61D4C">
        <w:trPr>
          <w:trHeight w:val="36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6ED6024" w14:textId="77777777" w:rsidR="00A84432" w:rsidRPr="00192E97" w:rsidRDefault="00A84432"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CEA0F54" w14:textId="0F776A1A" w:rsidR="00C61D4C" w:rsidRDefault="00C61D4C" w:rsidP="00C61D4C">
            <w:pPr>
              <w:rPr>
                <w:lang w:val="en-AU"/>
              </w:rPr>
            </w:pPr>
            <w:r>
              <w:rPr>
                <w:lang w:val="en-AU"/>
              </w:rPr>
              <w:t xml:space="preserve">Many people take out life insurance to protect their loved ones from financial stress if they die unexpectedly. </w:t>
            </w:r>
          </w:p>
          <w:p w14:paraId="5A5AC771" w14:textId="35F0EE30" w:rsidR="00C61D4C" w:rsidRDefault="00C61D4C" w:rsidP="00C61D4C">
            <w:pPr>
              <w:rPr>
                <w:lang w:val="en-AU"/>
              </w:rPr>
            </w:pPr>
            <w:r>
              <w:rPr>
                <w:lang w:val="en-AU"/>
              </w:rPr>
              <w:t>It provides a financial safety net and can defray the costs of your medical care and funeral, mortgage repayments and other debt</w:t>
            </w:r>
            <w:r w:rsidR="00204947">
              <w:rPr>
                <w:lang w:val="en-AU"/>
              </w:rPr>
              <w:t>s</w:t>
            </w:r>
            <w:r>
              <w:rPr>
                <w:lang w:val="en-AU"/>
              </w:rPr>
              <w:t xml:space="preserve">. </w:t>
            </w:r>
          </w:p>
          <w:p w14:paraId="1B8E0DC3" w14:textId="70667323" w:rsidR="00A84432" w:rsidRPr="007F324A" w:rsidRDefault="00204947" w:rsidP="00C61D4C">
            <w:r>
              <w:rPr>
                <w:lang w:val="en-AU"/>
              </w:rPr>
              <w:t>But there is a trick to making sure your super and life insurance go where you want.</w:t>
            </w:r>
          </w:p>
        </w:tc>
      </w:tr>
      <w:tr w:rsidR="00A84432" w:rsidRPr="007F324A" w14:paraId="3ACB720E" w14:textId="77777777" w:rsidTr="00C61D4C">
        <w:trPr>
          <w:trHeight w:val="36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896996C" w14:textId="54C38746" w:rsidR="00A84432" w:rsidRPr="00192E97" w:rsidRDefault="00897E15" w:rsidP="00780A7A">
            <w:pPr>
              <w:pStyle w:val="01TableHeading"/>
            </w:pPr>
            <w:r>
              <w:t>B</w:t>
            </w:r>
            <w:r w:rsidRPr="00192E97">
              <w:t>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7C31EF0" w14:textId="77777777" w:rsidR="00C61D4C" w:rsidRDefault="00C61D4C" w:rsidP="00C61D4C">
            <w:pPr>
              <w:pStyle w:val="Heading2"/>
              <w:rPr>
                <w:lang w:val="en-AU"/>
              </w:rPr>
            </w:pPr>
            <w:r>
              <w:rPr>
                <w:lang w:val="en-AU"/>
              </w:rPr>
              <w:t>What you need to know</w:t>
            </w:r>
          </w:p>
          <w:p w14:paraId="03869A55" w14:textId="3D639551" w:rsidR="00C61D4C" w:rsidRDefault="00C61D4C" w:rsidP="00C61D4C">
            <w:pPr>
              <w:rPr>
                <w:lang w:val="en-AU"/>
              </w:rPr>
            </w:pPr>
            <w:r>
              <w:rPr>
                <w:lang w:val="en-AU"/>
              </w:rPr>
              <w:t xml:space="preserve">Your super and life insurance don’t automatically form part of your estate. </w:t>
            </w:r>
            <w:r w:rsidR="00AC2A44">
              <w:rPr>
                <w:lang w:val="en-AU"/>
              </w:rPr>
              <w:t>So,</w:t>
            </w:r>
            <w:r>
              <w:rPr>
                <w:lang w:val="en-AU"/>
              </w:rPr>
              <w:t xml:space="preserve"> it’s not certain your beneficiaries will receive everything you intended them to. </w:t>
            </w:r>
          </w:p>
          <w:p w14:paraId="459B003F" w14:textId="255BF0DD" w:rsidR="00C61D4C" w:rsidRDefault="00C61D4C" w:rsidP="00C61D4C">
            <w:pPr>
              <w:rPr>
                <w:lang w:val="en-AU"/>
              </w:rPr>
            </w:pPr>
            <w:r>
              <w:rPr>
                <w:lang w:val="en-AU"/>
              </w:rPr>
              <w:t xml:space="preserve">An estate asset automatically becomes part of your estate when you die and will be handed over according to your will. A non-estate asset isn’t automatically part of your will but can be passed on if you have made specific arrangements for it.  </w:t>
            </w:r>
          </w:p>
          <w:p w14:paraId="66654913" w14:textId="77777777" w:rsidR="00C61D4C" w:rsidRDefault="00C61D4C" w:rsidP="00C61D4C">
            <w:pPr>
              <w:rPr>
                <w:lang w:val="en-AU"/>
              </w:rPr>
            </w:pPr>
            <w:r>
              <w:rPr>
                <w:lang w:val="en-AU"/>
              </w:rPr>
              <w:t>Your super and proceeds from life insurance held outside of super are non-estate assets.</w:t>
            </w:r>
          </w:p>
          <w:p w14:paraId="56B15616" w14:textId="77777777" w:rsidR="00C61D4C" w:rsidRDefault="00C61D4C" w:rsidP="00C61D4C">
            <w:pPr>
              <w:pStyle w:val="Heading3"/>
              <w:rPr>
                <w:lang w:val="en-AU"/>
              </w:rPr>
            </w:pPr>
            <w:r>
              <w:rPr>
                <w:lang w:val="en-AU"/>
              </w:rPr>
              <w:t>Who do you want to benefit?</w:t>
            </w:r>
          </w:p>
          <w:p w14:paraId="6C407151" w14:textId="1D1FE3CD" w:rsidR="00C61D4C" w:rsidRDefault="00C61D4C" w:rsidP="00C61D4C">
            <w:pPr>
              <w:rPr>
                <w:lang w:val="en-AU"/>
              </w:rPr>
            </w:pPr>
            <w:r>
              <w:rPr>
                <w:lang w:val="en-AU"/>
              </w:rPr>
              <w:t xml:space="preserve">If you nominated a beneficiary or beneficiaries on your life insurance policy, the proceeds </w:t>
            </w:r>
            <w:r w:rsidRPr="00C66357">
              <w:rPr>
                <w:b/>
                <w:bCs/>
                <w:lang w:val="en-AU"/>
              </w:rPr>
              <w:t>are not</w:t>
            </w:r>
            <w:r>
              <w:rPr>
                <w:lang w:val="en-AU"/>
              </w:rPr>
              <w:t xml:space="preserve"> included as part of your estate. The insurer pays the proceeds directly to the nominated people. </w:t>
            </w:r>
          </w:p>
          <w:p w14:paraId="7F481CC5" w14:textId="77777777" w:rsidR="00C61D4C" w:rsidRDefault="00C61D4C" w:rsidP="00C61D4C">
            <w:pPr>
              <w:rPr>
                <w:lang w:val="en-AU"/>
              </w:rPr>
            </w:pPr>
            <w:r>
              <w:rPr>
                <w:lang w:val="en-AU"/>
              </w:rPr>
              <w:t xml:space="preserve">If you have not nominated a beneficiary in your policy, then the proceeds </w:t>
            </w:r>
            <w:r w:rsidRPr="00C66357">
              <w:rPr>
                <w:b/>
                <w:bCs/>
                <w:lang w:val="en-AU"/>
              </w:rPr>
              <w:t>are</w:t>
            </w:r>
            <w:r>
              <w:rPr>
                <w:lang w:val="en-AU"/>
              </w:rPr>
              <w:t xml:space="preserve"> included in your estate and will be distributed according to your will.</w:t>
            </w:r>
          </w:p>
          <w:p w14:paraId="0C84A496" w14:textId="77777777" w:rsidR="00C61D4C" w:rsidRDefault="00C61D4C" w:rsidP="00C61D4C">
            <w:pPr>
              <w:pStyle w:val="Heading2"/>
              <w:rPr>
                <w:lang w:val="en-AU"/>
              </w:rPr>
            </w:pPr>
            <w:r>
              <w:rPr>
                <w:lang w:val="en-AU"/>
              </w:rPr>
              <w:t>Consult a professional</w:t>
            </w:r>
          </w:p>
          <w:p w14:paraId="7488AFC1" w14:textId="5AC6A8AF" w:rsidR="00A84432" w:rsidRPr="007F324A" w:rsidRDefault="00C61D4C" w:rsidP="00C61D4C">
            <w:r>
              <w:rPr>
                <w:lang w:val="en-AU"/>
              </w:rPr>
              <w:t>Consult both a financial adviser and an estate lawyer to ensure that your assets are distributed as you wish. A clear and current will is the best way to protect your loved ones.</w:t>
            </w:r>
          </w:p>
        </w:tc>
      </w:tr>
      <w:tr w:rsidR="00A84432" w:rsidRPr="007F324A" w14:paraId="482A6013" w14:textId="77777777" w:rsidTr="00C61D4C">
        <w:trPr>
          <w:trHeight w:val="36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9E34F24" w14:textId="77777777" w:rsidR="00A84432" w:rsidRPr="00192E97" w:rsidRDefault="00A84432" w:rsidP="00780A7A">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05FD992" w14:textId="77777777" w:rsidR="00A84432" w:rsidRPr="007F324A" w:rsidRDefault="00A84432" w:rsidP="00780A7A">
            <w:pPr>
              <w:pStyle w:val="00TableNormal"/>
            </w:pPr>
            <w:r>
              <w:t>To learn more, read our full article &lt;here&gt;</w:t>
            </w:r>
          </w:p>
        </w:tc>
      </w:tr>
    </w:tbl>
    <w:p w14:paraId="1CB48EEC" w14:textId="77777777" w:rsidR="00A84432" w:rsidRDefault="00A84432" w:rsidP="00A84432">
      <w:pPr>
        <w:rPr>
          <w:lang w:val="es-ES"/>
        </w:rPr>
      </w:pPr>
    </w:p>
    <w:p w14:paraId="55DBBB4A" w14:textId="77777777" w:rsidR="00A84432" w:rsidRDefault="00A84432" w:rsidP="00A84432">
      <w:pPr>
        <w:rPr>
          <w:lang w:val="es-ES"/>
        </w:rPr>
      </w:pPr>
      <w:r>
        <w:rPr>
          <w:b/>
          <w:bCs/>
          <w:sz w:val="32"/>
          <w:szCs w:val="32"/>
          <w:lang w:val="en-GB"/>
        </w:rPr>
        <w:t>Socials</w:t>
      </w:r>
    </w:p>
    <w:tbl>
      <w:tblPr>
        <w:tblW w:w="5005" w:type="pct"/>
        <w:tblLook w:val="0400" w:firstRow="0" w:lastRow="0" w:firstColumn="0" w:lastColumn="0" w:noHBand="0" w:noVBand="1"/>
      </w:tblPr>
      <w:tblGrid>
        <w:gridCol w:w="2432"/>
        <w:gridCol w:w="8125"/>
      </w:tblGrid>
      <w:tr w:rsidR="00A84432" w:rsidRPr="008030C3" w14:paraId="6B7FA5FE" w14:textId="77777777" w:rsidTr="00C61D4C">
        <w:trPr>
          <w:trHeight w:val="254"/>
        </w:trPr>
        <w:tc>
          <w:tcPr>
            <w:tcW w:w="1152" w:type="pct"/>
            <w:tcBorders>
              <w:bottom w:val="single" w:sz="4" w:space="0" w:color="FFFFFF" w:themeColor="background1"/>
            </w:tcBorders>
            <w:shd w:val="clear" w:color="auto" w:fill="23366F" w:themeFill="text1"/>
            <w:vAlign w:val="center"/>
          </w:tcPr>
          <w:p w14:paraId="69ACF1A1" w14:textId="77777777" w:rsidR="00A84432" w:rsidRPr="00192E97" w:rsidRDefault="00A84432"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2ABE8EF9" w14:textId="77777777" w:rsidR="00A84432" w:rsidRPr="00192E97" w:rsidRDefault="00A84432" w:rsidP="00780A7A">
            <w:pPr>
              <w:pStyle w:val="01TableHeading"/>
            </w:pPr>
          </w:p>
        </w:tc>
      </w:tr>
      <w:tr w:rsidR="00A84432" w:rsidRPr="007F324A" w14:paraId="46EC45C9" w14:textId="77777777" w:rsidTr="00C61D4C">
        <w:trPr>
          <w:trHeight w:val="25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B1002AD" w14:textId="77777777" w:rsidR="00A84432" w:rsidRPr="00192E97" w:rsidRDefault="00A84432"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04374FF" w14:textId="42C53FDC" w:rsidR="00A84432" w:rsidRPr="007F324A" w:rsidRDefault="00705803" w:rsidP="00E5672C">
            <w:r>
              <w:rPr>
                <w:lang w:val="en-AU"/>
              </w:rPr>
              <w:t>Who gets what when you pass away?</w:t>
            </w:r>
            <w:r w:rsidR="00E5672C">
              <w:rPr>
                <w:lang w:val="en-AU"/>
              </w:rPr>
              <w:t xml:space="preserve"> </w:t>
            </w:r>
          </w:p>
        </w:tc>
      </w:tr>
      <w:tr w:rsidR="00A84432" w:rsidRPr="007F324A" w14:paraId="3433F0D3" w14:textId="77777777" w:rsidTr="00C61D4C">
        <w:trPr>
          <w:trHeight w:val="25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13E001D" w14:textId="77777777" w:rsidR="00A84432" w:rsidRPr="00192E97" w:rsidRDefault="00A84432"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2975F67" w14:textId="4B4BA71B" w:rsidR="00A84432" w:rsidRPr="007F324A" w:rsidRDefault="00BA42BD" w:rsidP="00C61D4C">
            <w:r>
              <w:rPr>
                <w:lang w:val="en-AU"/>
              </w:rPr>
              <w:t xml:space="preserve">Many people take out life insurance to protect their loved ones from financial stress if they die unexpectedly. </w:t>
            </w:r>
            <w:r w:rsidR="00C61D4C">
              <w:rPr>
                <w:lang w:val="en-AU"/>
              </w:rPr>
              <w:t>But there’s a trick to making sure your superannuation and life insurance</w:t>
            </w:r>
            <w:r w:rsidR="00E5672C">
              <w:rPr>
                <w:lang w:val="en-AU"/>
              </w:rPr>
              <w:t xml:space="preserve"> </w:t>
            </w:r>
            <w:r w:rsidR="00C61D4C">
              <w:rPr>
                <w:lang w:val="en-AU"/>
              </w:rPr>
              <w:t>go where you want them to.</w:t>
            </w:r>
          </w:p>
        </w:tc>
      </w:tr>
      <w:tr w:rsidR="00A84432" w:rsidRPr="007F324A" w14:paraId="7CE915BA" w14:textId="77777777" w:rsidTr="00C61D4C">
        <w:trPr>
          <w:trHeight w:val="25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7AA929D" w14:textId="77777777" w:rsidR="00A84432" w:rsidRPr="00192E97" w:rsidRDefault="00A84432" w:rsidP="00780A7A">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5C76135" w14:textId="1246FA32" w:rsidR="00A84432" w:rsidRPr="007F324A" w:rsidRDefault="00C61D4C" w:rsidP="00780A7A">
            <w:pPr>
              <w:pStyle w:val="00TableNormal"/>
            </w:pPr>
            <w:r>
              <w:t>Click</w:t>
            </w:r>
            <w:r w:rsidR="00A84432">
              <w:t xml:space="preserve"> &lt;here&gt;</w:t>
            </w:r>
            <w:r>
              <w:t xml:space="preserve"> to discover what it is.</w:t>
            </w:r>
          </w:p>
        </w:tc>
      </w:tr>
    </w:tbl>
    <w:p w14:paraId="3AA7E2ED" w14:textId="77777777" w:rsidR="00AE03EA" w:rsidRDefault="00AE03EA" w:rsidP="00391B02">
      <w:pPr>
        <w:rPr>
          <w:lang w:val="en-AU"/>
        </w:rPr>
      </w:pPr>
    </w:p>
    <w:p w14:paraId="19908AD7" w14:textId="1C2576B3" w:rsidR="00360C62" w:rsidRPr="00391B02" w:rsidRDefault="00360C62" w:rsidP="00391B02">
      <w:pPr>
        <w:rPr>
          <w:lang w:val="en-AU"/>
        </w:rPr>
      </w:pPr>
    </w:p>
    <w:sectPr w:rsidR="00360C62" w:rsidRPr="00391B02" w:rsidSect="00DA628F">
      <w:headerReference w:type="default" r:id="rId16"/>
      <w:footerReference w:type="even" r:id="rId17"/>
      <w:footerReference w:type="default" r:id="rId18"/>
      <w:footerReference w:type="first" r:id="rId19"/>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C4D7" w14:textId="77777777" w:rsidR="001C1636" w:rsidRDefault="001C1636" w:rsidP="004E7B7E">
      <w:r>
        <w:separator/>
      </w:r>
    </w:p>
  </w:endnote>
  <w:endnote w:type="continuationSeparator" w:id="0">
    <w:p w14:paraId="1DBF353E" w14:textId="77777777" w:rsidR="001C1636" w:rsidRDefault="001C1636" w:rsidP="004E7B7E">
      <w:r>
        <w:continuationSeparator/>
      </w:r>
    </w:p>
  </w:endnote>
  <w:endnote w:type="continuationNotice" w:id="1">
    <w:p w14:paraId="486C98BD" w14:textId="77777777" w:rsidR="001C1636" w:rsidRDefault="001C1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B958" w14:textId="77777777" w:rsidR="009D3E05" w:rsidRPr="00EF4F26" w:rsidRDefault="009D3E05" w:rsidP="00D70DEA">
    <w:pPr>
      <w:pStyle w:val="Footer"/>
    </w:pPr>
    <w:r w:rsidRPr="00EF4F26">
      <w:t>INTERNAL USE ONLY</w:t>
    </w:r>
  </w:p>
  <w:p w14:paraId="4CEE4EB1"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4117" w14:textId="204F55D7" w:rsidR="009D3E05" w:rsidRPr="00D70DEA" w:rsidRDefault="00A86A3F" w:rsidP="00D70DEA">
    <w:pPr>
      <w:pStyle w:val="Footer"/>
    </w:pPr>
    <w:r>
      <w:rPr>
        <w:noProof/>
      </w:rPr>
      <mc:AlternateContent>
        <mc:Choice Requires="wps">
          <w:drawing>
            <wp:anchor distT="0" distB="0" distL="114300" distR="114300" simplePos="1" relativeHeight="251659268" behindDoc="0" locked="0" layoutInCell="0" allowOverlap="1" wp14:anchorId="1E9CE011" wp14:editId="64B61ABF">
              <wp:simplePos x="0" y="10228183"/>
              <wp:positionH relativeFrom="page">
                <wp:posOffset>0</wp:posOffset>
              </wp:positionH>
              <wp:positionV relativeFrom="page">
                <wp:posOffset>10227945</wp:posOffset>
              </wp:positionV>
              <wp:extent cx="7560310" cy="273050"/>
              <wp:effectExtent l="0" t="0" r="0" b="12700"/>
              <wp:wrapNone/>
              <wp:docPr id="17" name="MSIPCMabba4ad7957262b03278968b"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62173B" w14:textId="34F819C5" w:rsidR="00A86A3F" w:rsidRPr="00A86A3F" w:rsidRDefault="00A86A3F" w:rsidP="00A86A3F">
                          <w:pPr>
                            <w:spacing w:after="0"/>
                            <w:rPr>
                              <w:rFonts w:ascii="Calibri" w:hAnsi="Calibri" w:cs="Calibri"/>
                              <w:color w:val="000000"/>
                            </w:rPr>
                          </w:pPr>
                          <w:r w:rsidRPr="00A86A3F">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9CE011" id="_x0000_t202" coordsize="21600,21600" o:spt="202" path="m,l,21600r21600,l21600,xe">
              <v:stroke joinstyle="miter"/>
              <v:path gradientshapeok="t" o:connecttype="rect"/>
            </v:shapetype>
            <v:shape id="MSIPCMabba4ad7957262b03278968b"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362173B" w14:textId="34F819C5" w:rsidR="00A86A3F" w:rsidRPr="00A86A3F" w:rsidRDefault="00A86A3F" w:rsidP="00A86A3F">
                    <w:pPr>
                      <w:spacing w:after="0"/>
                      <w:rPr>
                        <w:rFonts w:ascii="Calibri" w:hAnsi="Calibri" w:cs="Calibri"/>
                        <w:color w:val="000000"/>
                      </w:rPr>
                    </w:pPr>
                    <w:r w:rsidRPr="00A86A3F">
                      <w:rPr>
                        <w:rFonts w:ascii="Calibri" w:hAnsi="Calibri" w:cs="Calibri"/>
                        <w:color w:val="000000"/>
                      </w:rPr>
                      <w:t>INTERNAL USE ONLY</w:t>
                    </w:r>
                  </w:p>
                </w:txbxContent>
              </v:textbox>
              <w10:wrap anchorx="page" anchory="page"/>
            </v:shape>
          </w:pict>
        </mc:Fallback>
      </mc:AlternateContent>
    </w:r>
    <w:r w:rsidR="00C336FF">
      <w:rPr>
        <w:noProof/>
      </w:rPr>
      <mc:AlternateContent>
        <mc:Choice Requires="wps">
          <w:drawing>
            <wp:anchor distT="0" distB="0" distL="114300" distR="114300" simplePos="0" relativeHeight="251658241" behindDoc="0" locked="0" layoutInCell="0" allowOverlap="1" wp14:anchorId="10A31767" wp14:editId="789499AF">
              <wp:simplePos x="0" y="0"/>
              <wp:positionH relativeFrom="page">
                <wp:posOffset>0</wp:posOffset>
              </wp:positionH>
              <wp:positionV relativeFrom="page">
                <wp:posOffset>10227945</wp:posOffset>
              </wp:positionV>
              <wp:extent cx="7560310" cy="2730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323270EB"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A31767" id="Text Box 16" o:spid="_x0000_s1027" type="#_x0000_t202" style="position:absolute;margin-left:0;margin-top:805.35pt;width:595.3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DxrYIzJwIAAEUEAAAOAAAAAAAAAAAAAAAAAC4CAABkcnMvZTJv&#10;RG9jLnhtbFBLAQItABQABgAIAAAAIQB8dgjh3wAAAAsBAAAPAAAAAAAAAAAAAAAAAIEEAABkcnMv&#10;ZG93bnJldi54bWxQSwUGAAAAAAQABADzAAAAjQUAAAAA&#10;" o:allowincell="f" filled="f" stroked="f" strokeweight=".5pt">
              <v:textbox inset="20pt,0,,0">
                <w:txbxContent>
                  <w:p w14:paraId="323270EB"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5E98" w14:textId="79C57EF4" w:rsidR="009D3E05" w:rsidRPr="00EF4F26" w:rsidRDefault="00C336FF" w:rsidP="00D70DEA">
    <w:pPr>
      <w:pStyle w:val="Footer"/>
    </w:pPr>
    <w:r>
      <w:rPr>
        <w:noProof/>
      </w:rPr>
      <mc:AlternateContent>
        <mc:Choice Requires="wps">
          <w:drawing>
            <wp:anchor distT="0" distB="0" distL="114300" distR="114300" simplePos="0" relativeHeight="251658242" behindDoc="0" locked="0" layoutInCell="0" allowOverlap="1" wp14:anchorId="0CBCF045" wp14:editId="28A453B3">
              <wp:simplePos x="0" y="0"/>
              <wp:positionH relativeFrom="page">
                <wp:posOffset>0</wp:posOffset>
              </wp:positionH>
              <wp:positionV relativeFrom="page">
                <wp:posOffset>10227945</wp:posOffset>
              </wp:positionV>
              <wp:extent cx="7560310" cy="273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512AAB04"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BCF045" id="_x0000_t202" coordsize="21600,21600" o:spt="202" path="m,l,21600r21600,l21600,xe">
              <v:stroke joinstyle="miter"/>
              <v:path gradientshapeok="t" o:connecttype="rect"/>
            </v:shapetype>
            <v:shape id="Text Box 3" o:spid="_x0000_s1028" type="#_x0000_t202" style="position:absolute;margin-left:0;margin-top:805.35pt;width:595.3pt;height:2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FP6wvJwIAAEUEAAAOAAAAAAAAAAAAAAAAAC4CAABkcnMvZTJv&#10;RG9jLnhtbFBLAQItABQABgAIAAAAIQB8dgjh3wAAAAsBAAAPAAAAAAAAAAAAAAAAAIEEAABkcnMv&#10;ZG93bnJldi54bWxQSwUGAAAAAAQABADzAAAAjQUAAAAA&#10;" o:allowincell="f" filled="f" stroked="f" strokeweight=".5pt">
              <v:textbox inset="20pt,0,,0">
                <w:txbxContent>
                  <w:p w14:paraId="512AAB04"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1D9B" w14:textId="77777777" w:rsidR="00120CF4" w:rsidRDefault="00120C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5309" w14:textId="16DF6765" w:rsidR="00FB2141" w:rsidRDefault="00FB2141" w:rsidP="00FB2141">
    <w:pPr>
      <w:shd w:val="clear" w:color="auto" w:fill="FFFFFF"/>
      <w:spacing w:after="150"/>
      <w:rPr>
        <w:rFonts w:ascii="Arial" w:hAnsi="Arial" w:cs="Arial"/>
        <w:color w:val="999999"/>
        <w:sz w:val="18"/>
        <w:szCs w:val="18"/>
        <w:lang w:eastAsia="en-AU"/>
      </w:rPr>
    </w:pPr>
    <w:r>
      <w:rPr>
        <w:rFonts w:ascii="Calibri" w:hAnsi="Calibri"/>
        <w:noProof/>
        <w:color w:val="44546A"/>
      </w:rPr>
      <mc:AlternateContent>
        <mc:Choice Requires="wps">
          <w:drawing>
            <wp:anchor distT="0" distB="0" distL="114300" distR="114300" simplePos="0" relativeHeight="251664388" behindDoc="0" locked="0" layoutInCell="0" allowOverlap="1" wp14:anchorId="3222BB43" wp14:editId="3D01E95E">
              <wp:simplePos x="0" y="0"/>
              <wp:positionH relativeFrom="page">
                <wp:posOffset>0</wp:posOffset>
              </wp:positionH>
              <wp:positionV relativeFrom="page">
                <wp:posOffset>10227945</wp:posOffset>
              </wp:positionV>
              <wp:extent cx="7560310" cy="273050"/>
              <wp:effectExtent l="0" t="0" r="0" b="12700"/>
              <wp:wrapNone/>
              <wp:docPr id="10349519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976D92C" w14:textId="77777777" w:rsidR="00FB2141" w:rsidRDefault="00FB2141" w:rsidP="00FB2141">
                          <w:pPr>
                            <w:spacing w:after="0"/>
                            <w:rPr>
                              <w:rFonts w:cs="Calibri"/>
                              <w:color w:val="000000"/>
                            </w:rPr>
                          </w:pPr>
                          <w:r>
                            <w:rPr>
                              <w:rFonts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22BB43" id="_x0000_t202" coordsize="21600,21600" o:spt="202" path="m,l,21600r21600,l21600,xe">
              <v:stroke joinstyle="miter"/>
              <v:path gradientshapeok="t" o:connecttype="rect"/>
            </v:shapetype>
            <v:shape id="Text Box 1" o:spid="_x0000_s1029" type="#_x0000_t202" style="position:absolute;margin-left:0;margin-top:805.35pt;width:595.3pt;height:21.5pt;z-index:2516643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ZBhriCgCAAA9BAAADgAAAAAAAAAAAAAAAAAuAgAAZHJzL2Uy&#10;b0RvYy54bWxQSwECLQAUAAYACAAAACEAfHYI4d8AAAALAQAADwAAAAAAAAAAAAAAAACCBAAAZHJz&#10;L2Rvd25yZXYueG1sUEsFBgAAAAAEAAQA8wAAAI4FAAAAAA==&#10;" o:allowincell="f" filled="f" stroked="f" strokeweight=".5pt">
              <v:textbox inset="20pt,0,,0">
                <w:txbxContent>
                  <w:p w14:paraId="7976D92C" w14:textId="77777777" w:rsidR="00FB2141" w:rsidRDefault="00FB2141" w:rsidP="00FB2141">
                    <w:pPr>
                      <w:spacing w:after="0"/>
                      <w:rPr>
                        <w:rFonts w:cs="Calibri"/>
                        <w:color w:val="000000"/>
                      </w:rPr>
                    </w:pPr>
                    <w:r>
                      <w:rPr>
                        <w:rFonts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595C6965" w14:textId="77777777" w:rsidR="00FB2141" w:rsidRDefault="00FB2141" w:rsidP="00FB2141">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49441B76" w14:textId="77777777" w:rsidR="00FB2141" w:rsidRDefault="00FB2141" w:rsidP="00FB2141">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54DE5A8D" w14:textId="77777777" w:rsidR="00FB2141" w:rsidRDefault="00FB2141" w:rsidP="00FB2141">
    <w:pPr>
      <w:jc w:val="both"/>
      <w:rPr>
        <w:rFonts w:ascii="Arial" w:hAnsi="Arial" w:cs="Arial"/>
        <w:color w:val="999999"/>
        <w:sz w:val="18"/>
        <w:szCs w:val="18"/>
        <w:lang w:eastAsia="en-AU"/>
      </w:rPr>
    </w:pPr>
    <w:r>
      <w:rPr>
        <w:rFonts w:ascii="Arial" w:hAnsi="Arial" w:cs="Arial"/>
        <w:color w:val="999999"/>
        <w:sz w:val="18"/>
        <w:szCs w:val="18"/>
        <w:lang w:eastAsia="en-AU"/>
      </w:rPr>
      <w:t xml:space="preserve">© Zurich Australia Limited ABN 92 000 010 195, AFSL 232510. Information within it is current as </w:t>
    </w:r>
    <w:proofErr w:type="gramStart"/>
    <w:r>
      <w:rPr>
        <w:rFonts w:ascii="Arial" w:hAnsi="Arial" w:cs="Arial"/>
        <w:color w:val="999999"/>
        <w:sz w:val="18"/>
        <w:szCs w:val="18"/>
        <w:lang w:eastAsia="en-AU"/>
      </w:rPr>
      <w:t>at</w:t>
    </w:r>
    <w:proofErr w:type="gramEnd"/>
    <w:r>
      <w:rPr>
        <w:rFonts w:ascii="Arial" w:hAnsi="Arial" w:cs="Arial"/>
        <w:color w:val="999999"/>
        <w:sz w:val="18"/>
        <w:szCs w:val="18"/>
        <w:lang w:eastAsia="en-AU"/>
      </w:rPr>
      <w:t xml:space="preserve"> May 2023 but may be subject to change. Updated information will be available by contacting Customer Service on 131 551.</w:t>
    </w:r>
  </w:p>
  <w:p w14:paraId="195A0FB4" w14:textId="008F5C95" w:rsidR="00FB2141" w:rsidRDefault="00FB2141">
    <w:pPr>
      <w:pStyle w:val="Footer"/>
    </w:pPr>
  </w:p>
  <w:p w14:paraId="1B878417" w14:textId="7D50A1BF" w:rsidR="006D157B" w:rsidRPr="00DA628F" w:rsidRDefault="006D157B" w:rsidP="00DA62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4626" w14:textId="7BAB0452" w:rsidR="00120CF4" w:rsidRDefault="00A86A3F">
    <w:pPr>
      <w:pStyle w:val="Footer"/>
    </w:pPr>
    <w:r>
      <w:rPr>
        <w:noProof/>
      </w:rPr>
      <mc:AlternateContent>
        <mc:Choice Requires="wps">
          <w:drawing>
            <wp:anchor distT="0" distB="0" distL="114300" distR="114300" simplePos="1" relativeHeight="251662340" behindDoc="0" locked="0" layoutInCell="0" allowOverlap="1" wp14:anchorId="6AD1C8EE" wp14:editId="0F5D0FAF">
              <wp:simplePos x="0" y="10228183"/>
              <wp:positionH relativeFrom="page">
                <wp:posOffset>0</wp:posOffset>
              </wp:positionH>
              <wp:positionV relativeFrom="page">
                <wp:posOffset>10227945</wp:posOffset>
              </wp:positionV>
              <wp:extent cx="7560310" cy="273050"/>
              <wp:effectExtent l="0" t="0" r="0" b="12700"/>
              <wp:wrapNone/>
              <wp:docPr id="20" name="MSIPCMf6474617bd6b80dbe715ec7b"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D68EE" w14:textId="34EFB636" w:rsidR="00A86A3F" w:rsidRPr="00A86A3F" w:rsidRDefault="00A86A3F" w:rsidP="00A86A3F">
                          <w:pPr>
                            <w:spacing w:after="0"/>
                            <w:rPr>
                              <w:rFonts w:ascii="Calibri" w:hAnsi="Calibri" w:cs="Calibri"/>
                              <w:color w:val="000000"/>
                            </w:rPr>
                          </w:pPr>
                          <w:r w:rsidRPr="00A86A3F">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D1C8EE" id="_x0000_t202" coordsize="21600,21600" o:spt="202" path="m,l,21600r21600,l21600,xe">
              <v:stroke joinstyle="miter"/>
              <v:path gradientshapeok="t" o:connecttype="rect"/>
            </v:shapetype>
            <v:shape id="MSIPCMf6474617bd6b80dbe715ec7b" o:spid="_x0000_s1030" type="#_x0000_t202" alt="{&quot;HashCode&quot;:-1528050180,&quot;Height&quot;:841.0,&quot;Width&quot;:595.0,&quot;Placement&quot;:&quot;Footer&quot;,&quot;Index&quot;:&quot;FirstPage&quot;,&quot;Section&quot;:2,&quot;Top&quot;:0.0,&quot;Left&quot;:0.0}" style="position:absolute;margin-left:0;margin-top:805.35pt;width:595.3pt;height:21.5pt;z-index:2516623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o:allowincell="f" filled="f" stroked="f" strokeweight=".5pt">
              <v:textbox inset="20pt,0,,0">
                <w:txbxContent>
                  <w:p w14:paraId="18DD68EE" w14:textId="34EFB636" w:rsidR="00A86A3F" w:rsidRPr="00A86A3F" w:rsidRDefault="00A86A3F" w:rsidP="00A86A3F">
                    <w:pPr>
                      <w:spacing w:after="0"/>
                      <w:rPr>
                        <w:rFonts w:ascii="Calibri" w:hAnsi="Calibri" w:cs="Calibri"/>
                        <w:color w:val="000000"/>
                      </w:rPr>
                    </w:pPr>
                    <w:r w:rsidRPr="00A86A3F">
                      <w:rPr>
                        <w:rFonts w:ascii="Calibri" w:hAnsi="Calibri" w:cs="Calibri"/>
                        <w:color w:val="000000"/>
                      </w:rPr>
                      <w:t>INTERNAL USE ONLY</w:t>
                    </w:r>
                  </w:p>
                </w:txbxContent>
              </v:textbox>
              <w10:wrap anchorx="page" anchory="page"/>
            </v:shape>
          </w:pict>
        </mc:Fallback>
      </mc:AlternateContent>
    </w:r>
    <w:r w:rsidR="00C336FF">
      <w:rPr>
        <w:noProof/>
      </w:rPr>
      <mc:AlternateContent>
        <mc:Choice Requires="wps">
          <w:drawing>
            <wp:anchor distT="0" distB="0" distL="114300" distR="114300" simplePos="0" relativeHeight="251658244" behindDoc="0" locked="0" layoutInCell="0" allowOverlap="1" wp14:anchorId="36F4C409" wp14:editId="0B8721C2">
              <wp:simplePos x="0" y="0"/>
              <wp:positionH relativeFrom="page">
                <wp:posOffset>0</wp:posOffset>
              </wp:positionH>
              <wp:positionV relativeFrom="page">
                <wp:posOffset>10227945</wp:posOffset>
              </wp:positionV>
              <wp:extent cx="7560310" cy="273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EAE4290"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F4C409" id="_x0000_s1031" type="#_x0000_t202" style="position:absolute;margin-left:0;margin-top:805.35pt;width:595.3pt;height:2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fmnEqigCAABFBAAADgAAAAAAAAAAAAAAAAAuAgAAZHJzL2Uy&#10;b0RvYy54bWxQSwECLQAUAAYACAAAACEAfHYI4d8AAAALAQAADwAAAAAAAAAAAAAAAACCBAAAZHJz&#10;L2Rvd25yZXYueG1sUEsFBgAAAAAEAAQA8wAAAI4FAAAAAA==&#10;" o:allowincell="f" filled="f" stroked="f" strokeweight=".5pt">
              <v:textbox inset="20pt,0,,0">
                <w:txbxContent>
                  <w:p w14:paraId="7EAE4290"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1FCF" w14:textId="77777777" w:rsidR="001C1636" w:rsidRDefault="001C1636" w:rsidP="004E7B7E">
      <w:r>
        <w:separator/>
      </w:r>
    </w:p>
  </w:footnote>
  <w:footnote w:type="continuationSeparator" w:id="0">
    <w:p w14:paraId="301D98A0" w14:textId="77777777" w:rsidR="001C1636" w:rsidRDefault="001C1636" w:rsidP="004E7B7E">
      <w:r>
        <w:continuationSeparator/>
      </w:r>
    </w:p>
  </w:footnote>
  <w:footnote w:type="continuationNotice" w:id="1">
    <w:p w14:paraId="77A670E8" w14:textId="77777777" w:rsidR="001C1636" w:rsidRDefault="001C16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7138"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4D55" w14:textId="6EE0C2BF" w:rsidR="000B3AA1" w:rsidRDefault="00C336FF" w:rsidP="00253BF6">
    <w:pPr>
      <w:pStyle w:val="Header"/>
    </w:pPr>
    <w:r>
      <w:rPr>
        <w:noProof/>
      </w:rPr>
      <mc:AlternateContent>
        <mc:Choice Requires="wpg">
          <w:drawing>
            <wp:anchor distT="0" distB="0" distL="114300" distR="114300" simplePos="0" relativeHeight="251658240" behindDoc="0" locked="1" layoutInCell="1" allowOverlap="1" wp14:anchorId="00E551E7" wp14:editId="6F20E6DA">
              <wp:simplePos x="0" y="0"/>
              <wp:positionH relativeFrom="page">
                <wp:posOffset>5144770</wp:posOffset>
              </wp:positionH>
              <wp:positionV relativeFrom="page">
                <wp:posOffset>269875</wp:posOffset>
              </wp:positionV>
              <wp:extent cx="2185035" cy="842645"/>
              <wp:effectExtent l="1270" t="3175" r="4445" b="1905"/>
              <wp:wrapNone/>
              <wp:docPr id="4" name="Graphic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035" cy="842645"/>
                        <a:chOff x="0" y="0"/>
                        <a:chExt cx="26038" cy="10039"/>
                      </a:xfrm>
                    </wpg:grpSpPr>
                    <wpg:grpSp>
                      <wpg:cNvPr id="5" name="Group 5"/>
                      <wpg:cNvGrpSpPr>
                        <a:grpSpLocks/>
                      </wpg:cNvGrpSpPr>
                      <wpg:grpSpPr bwMode="auto">
                        <a:xfrm>
                          <a:off x="2476" y="2477"/>
                          <a:ext cx="22019" cy="5085"/>
                          <a:chOff x="2476" y="2477"/>
                          <a:chExt cx="22018" cy="5084"/>
                        </a:xfrm>
                      </wpg:grpSpPr>
                      <wps:wsp>
                        <wps:cNvPr id="6" name="Freeform: Shape 23"/>
                        <wps:cNvSpPr>
                          <a:spLocks/>
                        </wps:cNvSpPr>
                        <wps:spPr bwMode="auto">
                          <a:xfrm>
                            <a:off x="2476" y="2477"/>
                            <a:ext cx="5084" cy="5085"/>
                          </a:xfrm>
                          <a:custGeom>
                            <a:avLst/>
                            <a:gdLst>
                              <a:gd name="T0" fmla="*/ 254180 w 508433"/>
                              <a:gd name="T1" fmla="*/ 0 h 508469"/>
                              <a:gd name="T2" fmla="*/ 0 w 508433"/>
                              <a:gd name="T3" fmla="*/ 254143 h 508469"/>
                              <a:gd name="T4" fmla="*/ 0 w 508433"/>
                              <a:gd name="T5" fmla="*/ 254290 h 508469"/>
                              <a:gd name="T6" fmla="*/ 52080 w 508433"/>
                              <a:gd name="T7" fmla="*/ 408321 h 508469"/>
                              <a:gd name="T8" fmla="*/ 263381 w 508433"/>
                              <a:gd name="T9" fmla="*/ 130660 h 508469"/>
                              <a:gd name="T10" fmla="*/ 240635 w 508433"/>
                              <a:gd name="T11" fmla="*/ 130697 h 508469"/>
                              <a:gd name="T12" fmla="*/ 218074 w 508433"/>
                              <a:gd name="T13" fmla="*/ 130660 h 508469"/>
                              <a:gd name="T14" fmla="*/ 155026 w 508433"/>
                              <a:gd name="T15" fmla="*/ 135555 h 508469"/>
                              <a:gd name="T16" fmla="*/ 129151 w 508433"/>
                              <a:gd name="T17" fmla="*/ 146118 h 508469"/>
                              <a:gd name="T18" fmla="*/ 103240 w 508433"/>
                              <a:gd name="T19" fmla="*/ 176888 h 508469"/>
                              <a:gd name="T20" fmla="*/ 99817 w 508433"/>
                              <a:gd name="T21" fmla="*/ 183476 h 508469"/>
                              <a:gd name="T22" fmla="*/ 87487 w 508433"/>
                              <a:gd name="T23" fmla="*/ 180679 h 508469"/>
                              <a:gd name="T24" fmla="*/ 108209 w 508433"/>
                              <a:gd name="T25" fmla="*/ 100958 h 508469"/>
                              <a:gd name="T26" fmla="*/ 372878 w 508433"/>
                              <a:gd name="T27" fmla="*/ 100958 h 508469"/>
                              <a:gd name="T28" fmla="*/ 162571 w 508433"/>
                              <a:gd name="T29" fmla="*/ 382153 h 508469"/>
                              <a:gd name="T30" fmla="*/ 192825 w 508433"/>
                              <a:gd name="T31" fmla="*/ 380644 h 508469"/>
                              <a:gd name="T32" fmla="*/ 231618 w 508433"/>
                              <a:gd name="T33" fmla="*/ 382189 h 508469"/>
                              <a:gd name="T34" fmla="*/ 268976 w 508433"/>
                              <a:gd name="T35" fmla="*/ 384508 h 508469"/>
                              <a:gd name="T36" fmla="*/ 302469 w 508433"/>
                              <a:gd name="T37" fmla="*/ 385686 h 508469"/>
                              <a:gd name="T38" fmla="*/ 346709 w 508433"/>
                              <a:gd name="T39" fmla="*/ 380386 h 508469"/>
                              <a:gd name="T40" fmla="*/ 373909 w 508433"/>
                              <a:gd name="T41" fmla="*/ 367283 h 508469"/>
                              <a:gd name="T42" fmla="*/ 411635 w 508433"/>
                              <a:gd name="T43" fmla="*/ 324294 h 508469"/>
                              <a:gd name="T44" fmla="*/ 415389 w 508433"/>
                              <a:gd name="T45" fmla="*/ 316749 h 508469"/>
                              <a:gd name="T46" fmla="*/ 426651 w 508433"/>
                              <a:gd name="T47" fmla="*/ 319620 h 508469"/>
                              <a:gd name="T48" fmla="*/ 415499 w 508433"/>
                              <a:gd name="T49" fmla="*/ 351346 h 508469"/>
                              <a:gd name="T50" fmla="*/ 373909 w 508433"/>
                              <a:gd name="T51" fmla="*/ 406444 h 508469"/>
                              <a:gd name="T52" fmla="*/ 312333 w 508433"/>
                              <a:gd name="T53" fmla="*/ 426724 h 508469"/>
                              <a:gd name="T54" fmla="*/ 308726 w 508433"/>
                              <a:gd name="T55" fmla="*/ 426761 h 508469"/>
                              <a:gd name="T56" fmla="*/ 235924 w 508433"/>
                              <a:gd name="T57" fmla="*/ 418921 h 508469"/>
                              <a:gd name="T58" fmla="*/ 150351 w 508433"/>
                              <a:gd name="T59" fmla="*/ 410125 h 508469"/>
                              <a:gd name="T60" fmla="*/ 108945 w 508433"/>
                              <a:gd name="T61" fmla="*/ 413474 h 508469"/>
                              <a:gd name="T62" fmla="*/ 66950 w 508433"/>
                              <a:gd name="T63" fmla="*/ 426062 h 508469"/>
                              <a:gd name="T64" fmla="*/ 254254 w 508433"/>
                              <a:gd name="T65" fmla="*/ 508469 h 508469"/>
                              <a:gd name="T66" fmla="*/ 508434 w 508433"/>
                              <a:gd name="T67" fmla="*/ 254253 h 508469"/>
                              <a:gd name="T68" fmla="*/ 254180 w 508433"/>
                              <a:gd name="T69" fmla="*/ 0 h 50846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a:noFill/>
                          </a:ln>
                          <a:extLst>
                            <a:ext uri="{91240B29-F687-4F45-9708-019B960494DF}">
                              <a14:hiddenLine xmlns:a14="http://schemas.microsoft.com/office/drawing/2010/main" w="3679">
                                <a:solidFill>
                                  <a:srgbClr val="000000"/>
                                </a:solidFill>
                                <a:miter lim="800000"/>
                                <a:headEnd/>
                                <a:tailEnd/>
                              </a14:hiddenLine>
                            </a:ext>
                          </a:extLst>
                        </wps:spPr>
                        <wps:bodyPr rot="0" vert="horz" wrap="square" lIns="91440" tIns="45720" rIns="91440" bIns="45720" anchor="ctr" anchorCtr="0" upright="1">
                          <a:noAutofit/>
                        </wps:bodyPr>
                      </wps:wsp>
                      <wps:wsp>
                        <wps:cNvPr id="7" name="Freeform: Shape 24"/>
                        <wps:cNvSpPr>
                          <a:spLocks/>
                        </wps:cNvSpPr>
                        <wps:spPr bwMode="auto">
                          <a:xfrm>
                            <a:off x="17465" y="3783"/>
                            <a:ext cx="795" cy="2477"/>
                          </a:xfrm>
                          <a:custGeom>
                            <a:avLst/>
                            <a:gdLst>
                              <a:gd name="T0" fmla="*/ 64079 w 79500"/>
                              <a:gd name="T1" fmla="*/ 45823 h 247664"/>
                              <a:gd name="T2" fmla="*/ 66655 w 79500"/>
                              <a:gd name="T3" fmla="*/ 18035 h 247664"/>
                              <a:gd name="T4" fmla="*/ 70225 w 79500"/>
                              <a:gd name="T5" fmla="*/ 10342 h 247664"/>
                              <a:gd name="T6" fmla="*/ 79500 w 79500"/>
                              <a:gd name="T7" fmla="*/ 0 h 247664"/>
                              <a:gd name="T8" fmla="*/ 0 w 79500"/>
                              <a:gd name="T9" fmla="*/ 0 h 247664"/>
                              <a:gd name="T10" fmla="*/ 9201 w 79500"/>
                              <a:gd name="T11" fmla="*/ 9790 h 247664"/>
                              <a:gd name="T12" fmla="*/ 13029 w 79500"/>
                              <a:gd name="T13" fmla="*/ 17888 h 247664"/>
                              <a:gd name="T14" fmla="*/ 15642 w 79500"/>
                              <a:gd name="T15" fmla="*/ 44535 h 247664"/>
                              <a:gd name="T16" fmla="*/ 15679 w 79500"/>
                              <a:gd name="T17" fmla="*/ 59478 h 247664"/>
                              <a:gd name="T18" fmla="*/ 15679 w 79500"/>
                              <a:gd name="T19" fmla="*/ 207731 h 247664"/>
                              <a:gd name="T20" fmla="*/ 11778 w 79500"/>
                              <a:gd name="T21" fmla="*/ 231728 h 247664"/>
                              <a:gd name="T22" fmla="*/ 7803 w 79500"/>
                              <a:gd name="T23" fmla="*/ 238942 h 247664"/>
                              <a:gd name="T24" fmla="*/ 258 w 79500"/>
                              <a:gd name="T25" fmla="*/ 247665 h 247664"/>
                              <a:gd name="T26" fmla="*/ 78875 w 79500"/>
                              <a:gd name="T27" fmla="*/ 247665 h 247664"/>
                              <a:gd name="T28" fmla="*/ 71256 w 79500"/>
                              <a:gd name="T29" fmla="*/ 238942 h 247664"/>
                              <a:gd name="T30" fmla="*/ 67318 w 79500"/>
                              <a:gd name="T31" fmla="*/ 231397 h 247664"/>
                              <a:gd name="T32" fmla="*/ 63968 w 79500"/>
                              <a:gd name="T33" fmla="*/ 209682 h 247664"/>
                              <a:gd name="T34" fmla="*/ 63968 w 79500"/>
                              <a:gd name="T35" fmla="*/ 60398 h 247664"/>
                              <a:gd name="T36" fmla="*/ 64079 w 79500"/>
                              <a:gd name="T37" fmla="*/ 45823 h 24766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a:noFill/>
                          </a:ln>
                          <a:extLst>
                            <a:ext uri="{91240B29-F687-4F45-9708-019B960494DF}">
                              <a14:hiddenLine xmlns:a14="http://schemas.microsoft.com/office/drawing/2010/main" w="3679">
                                <a:solidFill>
                                  <a:srgbClr val="000000"/>
                                </a:solidFill>
                                <a:miter lim="800000"/>
                                <a:headEnd/>
                                <a:tailEnd/>
                              </a14:hiddenLine>
                            </a:ext>
                          </a:extLst>
                        </wps:spPr>
                        <wps:bodyPr rot="0" vert="horz" wrap="square" lIns="91440" tIns="45720" rIns="91440" bIns="45720" anchor="ctr" anchorCtr="0" upright="1">
                          <a:noAutofit/>
                        </wps:bodyPr>
                      </wps:wsp>
                      <wps:wsp>
                        <wps:cNvPr id="8" name="Freeform: Shape 25"/>
                        <wps:cNvSpPr>
                          <a:spLocks/>
                        </wps:cNvSpPr>
                        <wps:spPr bwMode="auto">
                          <a:xfrm>
                            <a:off x="21161" y="3783"/>
                            <a:ext cx="2400" cy="2477"/>
                          </a:xfrm>
                          <a:custGeom>
                            <a:avLst/>
                            <a:gdLst>
                              <a:gd name="T0" fmla="*/ 223594 w 240046"/>
                              <a:gd name="T1" fmla="*/ 45786 h 247701"/>
                              <a:gd name="T2" fmla="*/ 226318 w 240046"/>
                              <a:gd name="T3" fmla="*/ 19544 h 247701"/>
                              <a:gd name="T4" fmla="*/ 230256 w 240046"/>
                              <a:gd name="T5" fmla="*/ 10416 h 247701"/>
                              <a:gd name="T6" fmla="*/ 240046 w 240046"/>
                              <a:gd name="T7" fmla="*/ 37 h 247701"/>
                              <a:gd name="T8" fmla="*/ 159258 w 240046"/>
                              <a:gd name="T9" fmla="*/ 37 h 247701"/>
                              <a:gd name="T10" fmla="*/ 168312 w 240046"/>
                              <a:gd name="T11" fmla="*/ 10122 h 247701"/>
                              <a:gd name="T12" fmla="*/ 172434 w 240046"/>
                              <a:gd name="T13" fmla="*/ 18734 h 247701"/>
                              <a:gd name="T14" fmla="*/ 175085 w 240046"/>
                              <a:gd name="T15" fmla="*/ 44792 h 247701"/>
                              <a:gd name="T16" fmla="*/ 175085 w 240046"/>
                              <a:gd name="T17" fmla="*/ 104933 h 247701"/>
                              <a:gd name="T18" fmla="*/ 64115 w 240046"/>
                              <a:gd name="T19" fmla="*/ 104933 h 247701"/>
                              <a:gd name="T20" fmla="*/ 64115 w 240046"/>
                              <a:gd name="T21" fmla="*/ 59772 h 247701"/>
                              <a:gd name="T22" fmla="*/ 64778 w 240046"/>
                              <a:gd name="T23" fmla="*/ 30365 h 247701"/>
                              <a:gd name="T24" fmla="*/ 66766 w 240046"/>
                              <a:gd name="T25" fmla="*/ 19617 h 247701"/>
                              <a:gd name="T26" fmla="*/ 76997 w 240046"/>
                              <a:gd name="T27" fmla="*/ 2687 h 247701"/>
                              <a:gd name="T28" fmla="*/ 79721 w 240046"/>
                              <a:gd name="T29" fmla="*/ 0 h 247701"/>
                              <a:gd name="T30" fmla="*/ 368 w 240046"/>
                              <a:gd name="T31" fmla="*/ 0 h 247701"/>
                              <a:gd name="T32" fmla="*/ 8502 w 240046"/>
                              <a:gd name="T33" fmla="*/ 9533 h 247701"/>
                              <a:gd name="T34" fmla="*/ 12808 w 240046"/>
                              <a:gd name="T35" fmla="*/ 17924 h 247701"/>
                              <a:gd name="T36" fmla="*/ 15495 w 240046"/>
                              <a:gd name="T37" fmla="*/ 44130 h 247701"/>
                              <a:gd name="T38" fmla="*/ 15753 w 240046"/>
                              <a:gd name="T39" fmla="*/ 59809 h 247701"/>
                              <a:gd name="T40" fmla="*/ 15753 w 240046"/>
                              <a:gd name="T41" fmla="*/ 195438 h 247701"/>
                              <a:gd name="T42" fmla="*/ 14759 w 240046"/>
                              <a:gd name="T43" fmla="*/ 221533 h 247701"/>
                              <a:gd name="T44" fmla="*/ 12293 w 240046"/>
                              <a:gd name="T45" fmla="*/ 231360 h 247701"/>
                              <a:gd name="T46" fmla="*/ 2724 w 240046"/>
                              <a:gd name="T47" fmla="*/ 245199 h 247701"/>
                              <a:gd name="T48" fmla="*/ 0 w 240046"/>
                              <a:gd name="T49" fmla="*/ 247665 h 247701"/>
                              <a:gd name="T50" fmla="*/ 78433 w 240046"/>
                              <a:gd name="T51" fmla="*/ 247665 h 247701"/>
                              <a:gd name="T52" fmla="*/ 71771 w 240046"/>
                              <a:gd name="T53" fmla="*/ 239494 h 247701"/>
                              <a:gd name="T54" fmla="*/ 67796 w 240046"/>
                              <a:gd name="T55" fmla="*/ 231802 h 247701"/>
                              <a:gd name="T56" fmla="*/ 64152 w 240046"/>
                              <a:gd name="T57" fmla="*/ 210086 h 247701"/>
                              <a:gd name="T58" fmla="*/ 64079 w 240046"/>
                              <a:gd name="T59" fmla="*/ 195327 h 247701"/>
                              <a:gd name="T60" fmla="*/ 64079 w 240046"/>
                              <a:gd name="T61" fmla="*/ 135297 h 247701"/>
                              <a:gd name="T62" fmla="*/ 175048 w 240046"/>
                              <a:gd name="T63" fmla="*/ 135297 h 247701"/>
                              <a:gd name="T64" fmla="*/ 175048 w 240046"/>
                              <a:gd name="T65" fmla="*/ 195732 h 247701"/>
                              <a:gd name="T66" fmla="*/ 173907 w 240046"/>
                              <a:gd name="T67" fmla="*/ 220907 h 247701"/>
                              <a:gd name="T68" fmla="*/ 171257 w 240046"/>
                              <a:gd name="T69" fmla="*/ 231618 h 247701"/>
                              <a:gd name="T70" fmla="*/ 162350 w 240046"/>
                              <a:gd name="T71" fmla="*/ 244610 h 247701"/>
                              <a:gd name="T72" fmla="*/ 158927 w 240046"/>
                              <a:gd name="T73" fmla="*/ 247702 h 247701"/>
                              <a:gd name="T74" fmla="*/ 238022 w 240046"/>
                              <a:gd name="T75" fmla="*/ 247702 h 247701"/>
                              <a:gd name="T76" fmla="*/ 231397 w 240046"/>
                              <a:gd name="T77" fmla="*/ 240046 h 247701"/>
                              <a:gd name="T78" fmla="*/ 226797 w 240046"/>
                              <a:gd name="T79" fmla="*/ 231912 h 247701"/>
                              <a:gd name="T80" fmla="*/ 223521 w 240046"/>
                              <a:gd name="T81" fmla="*/ 209498 h 247701"/>
                              <a:gd name="T82" fmla="*/ 223337 w 240046"/>
                              <a:gd name="T83" fmla="*/ 196652 h 247701"/>
                              <a:gd name="T84" fmla="*/ 223521 w 240046"/>
                              <a:gd name="T85" fmla="*/ 60398 h 247701"/>
                              <a:gd name="T86" fmla="*/ 223521 w 240046"/>
                              <a:gd name="T87" fmla="*/ 45786 h 24770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lnTo>
                                  <a:pt x="223594" y="45786"/>
                                </a:lnTo>
                                <a:close/>
                              </a:path>
                            </a:pathLst>
                          </a:custGeom>
                          <a:solidFill>
                            <a:srgbClr val="2167AE"/>
                          </a:solidFill>
                          <a:ln>
                            <a:noFill/>
                          </a:ln>
                          <a:extLst>
                            <a:ext uri="{91240B29-F687-4F45-9708-019B960494DF}">
                              <a14:hiddenLine xmlns:a14="http://schemas.microsoft.com/office/drawing/2010/main" w="3679">
                                <a:solidFill>
                                  <a:srgbClr val="000000"/>
                                </a:solidFill>
                                <a:miter lim="800000"/>
                                <a:headEnd/>
                                <a:tailEnd/>
                              </a14:hiddenLine>
                            </a:ext>
                          </a:extLst>
                        </wps:spPr>
                        <wps:bodyPr rot="0" vert="horz" wrap="square" lIns="91440" tIns="45720" rIns="91440" bIns="45720" anchor="ctr" anchorCtr="0" upright="1">
                          <a:noAutofit/>
                        </wps:bodyPr>
                      </wps:wsp>
                      <wps:wsp>
                        <wps:cNvPr id="9" name="Freeform: Shape 26"/>
                        <wps:cNvSpPr>
                          <a:spLocks/>
                        </wps:cNvSpPr>
                        <wps:spPr bwMode="auto">
                          <a:xfrm>
                            <a:off x="15000" y="3783"/>
                            <a:ext cx="2268" cy="2477"/>
                          </a:xfrm>
                          <a:custGeom>
                            <a:avLst/>
                            <a:gdLst>
                              <a:gd name="T0" fmla="*/ 207032 w 226796"/>
                              <a:gd name="T1" fmla="*/ 230477 h 247701"/>
                              <a:gd name="T2" fmla="*/ 178986 w 226796"/>
                              <a:gd name="T3" fmla="*/ 201695 h 247701"/>
                              <a:gd name="T4" fmla="*/ 160914 w 226796"/>
                              <a:gd name="T5" fmla="*/ 181562 h 247701"/>
                              <a:gd name="T6" fmla="*/ 122453 w 226796"/>
                              <a:gd name="T7" fmla="*/ 136291 h 247701"/>
                              <a:gd name="T8" fmla="*/ 133421 w 226796"/>
                              <a:gd name="T9" fmla="*/ 132500 h 247701"/>
                              <a:gd name="T10" fmla="*/ 163969 w 226796"/>
                              <a:gd name="T11" fmla="*/ 114870 h 247701"/>
                              <a:gd name="T12" fmla="*/ 183440 w 226796"/>
                              <a:gd name="T13" fmla="*/ 86604 h 247701"/>
                              <a:gd name="T14" fmla="*/ 186494 w 226796"/>
                              <a:gd name="T15" fmla="*/ 67501 h 247701"/>
                              <a:gd name="T16" fmla="*/ 169785 w 226796"/>
                              <a:gd name="T17" fmla="*/ 26905 h 247701"/>
                              <a:gd name="T18" fmla="*/ 129556 w 226796"/>
                              <a:gd name="T19" fmla="*/ 4564 h 247701"/>
                              <a:gd name="T20" fmla="*/ 87229 w 226796"/>
                              <a:gd name="T21" fmla="*/ 294 h 247701"/>
                              <a:gd name="T22" fmla="*/ 64263 w 226796"/>
                              <a:gd name="T23" fmla="*/ 0 h 247701"/>
                              <a:gd name="T24" fmla="*/ 368 w 226796"/>
                              <a:gd name="T25" fmla="*/ 0 h 247701"/>
                              <a:gd name="T26" fmla="*/ 8613 w 226796"/>
                              <a:gd name="T27" fmla="*/ 9349 h 247701"/>
                              <a:gd name="T28" fmla="*/ 12992 w 226796"/>
                              <a:gd name="T29" fmla="*/ 18366 h 247701"/>
                              <a:gd name="T30" fmla="*/ 15348 w 226796"/>
                              <a:gd name="T31" fmla="*/ 44756 h 247701"/>
                              <a:gd name="T32" fmla="*/ 15348 w 226796"/>
                              <a:gd name="T33" fmla="*/ 207252 h 247701"/>
                              <a:gd name="T34" fmla="*/ 12624 w 226796"/>
                              <a:gd name="T35" fmla="*/ 231250 h 247701"/>
                              <a:gd name="T36" fmla="*/ 8355 w 226796"/>
                              <a:gd name="T37" fmla="*/ 239089 h 247701"/>
                              <a:gd name="T38" fmla="*/ 0 w 226796"/>
                              <a:gd name="T39" fmla="*/ 247702 h 247701"/>
                              <a:gd name="T40" fmla="*/ 78727 w 226796"/>
                              <a:gd name="T41" fmla="*/ 247702 h 247701"/>
                              <a:gd name="T42" fmla="*/ 71881 w 226796"/>
                              <a:gd name="T43" fmla="*/ 239641 h 247701"/>
                              <a:gd name="T44" fmla="*/ 67686 w 226796"/>
                              <a:gd name="T45" fmla="*/ 232096 h 247701"/>
                              <a:gd name="T46" fmla="*/ 64557 w 226796"/>
                              <a:gd name="T47" fmla="*/ 209203 h 247701"/>
                              <a:gd name="T48" fmla="*/ 64373 w 226796"/>
                              <a:gd name="T49" fmla="*/ 196800 h 247701"/>
                              <a:gd name="T50" fmla="*/ 64373 w 226796"/>
                              <a:gd name="T51" fmla="*/ 141076 h 247701"/>
                              <a:gd name="T52" fmla="*/ 110270 w 226796"/>
                              <a:gd name="T53" fmla="*/ 196100 h 247701"/>
                              <a:gd name="T54" fmla="*/ 120502 w 226796"/>
                              <a:gd name="T55" fmla="*/ 208099 h 247701"/>
                              <a:gd name="T56" fmla="*/ 132685 w 226796"/>
                              <a:gd name="T57" fmla="*/ 221423 h 247701"/>
                              <a:gd name="T58" fmla="*/ 158228 w 226796"/>
                              <a:gd name="T59" fmla="*/ 241739 h 247701"/>
                              <a:gd name="T60" fmla="*/ 182814 w 226796"/>
                              <a:gd name="T61" fmla="*/ 247518 h 247701"/>
                              <a:gd name="T62" fmla="*/ 195733 w 226796"/>
                              <a:gd name="T63" fmla="*/ 247665 h 247701"/>
                              <a:gd name="T64" fmla="*/ 226797 w 226796"/>
                              <a:gd name="T65" fmla="*/ 247665 h 247701"/>
                              <a:gd name="T66" fmla="*/ 217742 w 226796"/>
                              <a:gd name="T67" fmla="*/ 240230 h 247701"/>
                              <a:gd name="T68" fmla="*/ 207032 w 226796"/>
                              <a:gd name="T69" fmla="*/ 230477 h 247701"/>
                              <a:gd name="T70" fmla="*/ 112441 w 226796"/>
                              <a:gd name="T71" fmla="*/ 109055 h 247701"/>
                              <a:gd name="T72" fmla="*/ 81267 w 226796"/>
                              <a:gd name="T73" fmla="*/ 119066 h 247701"/>
                              <a:gd name="T74" fmla="*/ 68311 w 226796"/>
                              <a:gd name="T75" fmla="*/ 120244 h 247701"/>
                              <a:gd name="T76" fmla="*/ 64300 w 226796"/>
                              <a:gd name="T77" fmla="*/ 120060 h 247701"/>
                              <a:gd name="T78" fmla="*/ 64300 w 226796"/>
                              <a:gd name="T79" fmla="*/ 28377 h 247701"/>
                              <a:gd name="T80" fmla="*/ 70777 w 226796"/>
                              <a:gd name="T81" fmla="*/ 28304 h 247701"/>
                              <a:gd name="T82" fmla="*/ 104050 w 226796"/>
                              <a:gd name="T83" fmla="*/ 32389 h 247701"/>
                              <a:gd name="T84" fmla="*/ 120907 w 226796"/>
                              <a:gd name="T85" fmla="*/ 41370 h 247701"/>
                              <a:gd name="T86" fmla="*/ 133641 w 226796"/>
                              <a:gd name="T87" fmla="*/ 71771 h 247701"/>
                              <a:gd name="T88" fmla="*/ 123962 w 226796"/>
                              <a:gd name="T89" fmla="*/ 99743 h 247701"/>
                              <a:gd name="T90" fmla="*/ 112441 w 226796"/>
                              <a:gd name="T91" fmla="*/ 109055 h 247701"/>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a:noFill/>
                          </a:ln>
                          <a:extLst>
                            <a:ext uri="{91240B29-F687-4F45-9708-019B960494DF}">
                              <a14:hiddenLine xmlns:a14="http://schemas.microsoft.com/office/drawing/2010/main" w="3679">
                                <a:solidFill>
                                  <a:srgbClr val="000000"/>
                                </a:solidFill>
                                <a:miter lim="800000"/>
                                <a:headEnd/>
                                <a:tailEnd/>
                              </a14:hiddenLine>
                            </a:ext>
                          </a:extLst>
                        </wps:spPr>
                        <wps:bodyPr rot="0" vert="horz" wrap="square" lIns="91440" tIns="45720" rIns="91440" bIns="45720" anchor="ctr" anchorCtr="0" upright="1">
                          <a:noAutofit/>
                        </wps:bodyPr>
                      </wps:wsp>
                      <wps:wsp>
                        <wps:cNvPr id="10" name="Freeform: Shape 27"/>
                        <wps:cNvSpPr>
                          <a:spLocks/>
                        </wps:cNvSpPr>
                        <wps:spPr bwMode="auto">
                          <a:xfrm>
                            <a:off x="18636" y="3721"/>
                            <a:ext cx="2114" cy="2605"/>
                          </a:xfrm>
                          <a:custGeom>
                            <a:avLst/>
                            <a:gdLst>
                              <a:gd name="T0" fmla="*/ 184507 w 211338"/>
                              <a:gd name="T1" fmla="*/ 218073 h 260510"/>
                              <a:gd name="T2" fmla="*/ 141260 w 211338"/>
                              <a:gd name="T3" fmla="*/ 227238 h 260510"/>
                              <a:gd name="T4" fmla="*/ 77476 w 211338"/>
                              <a:gd name="T5" fmla="*/ 200591 h 260510"/>
                              <a:gd name="T6" fmla="*/ 52816 w 211338"/>
                              <a:gd name="T7" fmla="*/ 131948 h 260510"/>
                              <a:gd name="T8" fmla="*/ 75157 w 211338"/>
                              <a:gd name="T9" fmla="*/ 65109 h 260510"/>
                              <a:gd name="T10" fmla="*/ 97572 w 211338"/>
                              <a:gd name="T11" fmla="*/ 46743 h 260510"/>
                              <a:gd name="T12" fmla="*/ 145530 w 211338"/>
                              <a:gd name="T13" fmla="*/ 34855 h 260510"/>
                              <a:gd name="T14" fmla="*/ 189991 w 211338"/>
                              <a:gd name="T15" fmla="*/ 43799 h 260510"/>
                              <a:gd name="T16" fmla="*/ 210345 w 211338"/>
                              <a:gd name="T17" fmla="*/ 54988 h 260510"/>
                              <a:gd name="T18" fmla="*/ 210345 w 211338"/>
                              <a:gd name="T19" fmla="*/ 8428 h 260510"/>
                              <a:gd name="T20" fmla="*/ 195328 w 211338"/>
                              <a:gd name="T21" fmla="*/ 4380 h 260510"/>
                              <a:gd name="T22" fmla="*/ 151713 w 211338"/>
                              <a:gd name="T23" fmla="*/ 0 h 260510"/>
                              <a:gd name="T24" fmla="*/ 81156 w 211338"/>
                              <a:gd name="T25" fmla="*/ 13140 h 260510"/>
                              <a:gd name="T26" fmla="*/ 47111 w 211338"/>
                              <a:gd name="T27" fmla="*/ 33309 h 260510"/>
                              <a:gd name="T28" fmla="*/ 0 w 211338"/>
                              <a:gd name="T29" fmla="*/ 134524 h 260510"/>
                              <a:gd name="T30" fmla="*/ 45234 w 211338"/>
                              <a:gd name="T31" fmla="*/ 231875 h 260510"/>
                              <a:gd name="T32" fmla="*/ 137764 w 211338"/>
                              <a:gd name="T33" fmla="*/ 260510 h 260510"/>
                              <a:gd name="T34" fmla="*/ 207290 w 211338"/>
                              <a:gd name="T35" fmla="*/ 249432 h 260510"/>
                              <a:gd name="T36" fmla="*/ 211338 w 211338"/>
                              <a:gd name="T37" fmla="*/ 248143 h 260510"/>
                              <a:gd name="T38" fmla="*/ 211338 w 211338"/>
                              <a:gd name="T39" fmla="*/ 203167 h 260510"/>
                              <a:gd name="T40" fmla="*/ 199781 w 211338"/>
                              <a:gd name="T41" fmla="*/ 210491 h 260510"/>
                              <a:gd name="T42" fmla="*/ 184507 w 211338"/>
                              <a:gd name="T43" fmla="*/ 218073 h 26051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a:noFill/>
                          </a:ln>
                          <a:extLst>
                            <a:ext uri="{91240B29-F687-4F45-9708-019B960494DF}">
                              <a14:hiddenLine xmlns:a14="http://schemas.microsoft.com/office/drawing/2010/main" w="3679">
                                <a:solidFill>
                                  <a:srgbClr val="000000"/>
                                </a:solidFill>
                                <a:miter lim="800000"/>
                                <a:headEnd/>
                                <a:tailEnd/>
                              </a14:hiddenLine>
                            </a:ext>
                          </a:extLst>
                        </wps:spPr>
                        <wps:bodyPr rot="0" vert="horz" wrap="square" lIns="91440" tIns="45720" rIns="91440" bIns="45720" anchor="ctr" anchorCtr="0" upright="1">
                          <a:noAutofit/>
                        </wps:bodyPr>
                      </wps:wsp>
                      <wps:wsp>
                        <wps:cNvPr id="11" name="Freeform: Shape 28"/>
                        <wps:cNvSpPr>
                          <a:spLocks/>
                        </wps:cNvSpPr>
                        <wps:spPr bwMode="auto">
                          <a:xfrm>
                            <a:off x="12153" y="3783"/>
                            <a:ext cx="2443" cy="2558"/>
                          </a:xfrm>
                          <a:custGeom>
                            <a:avLst/>
                            <a:gdLst>
                              <a:gd name="T0" fmla="*/ 174312 w 244242"/>
                              <a:gd name="T1" fmla="*/ 9643 h 255835"/>
                              <a:gd name="T2" fmla="*/ 177955 w 244242"/>
                              <a:gd name="T3" fmla="*/ 18072 h 255835"/>
                              <a:gd name="T4" fmla="*/ 180127 w 244242"/>
                              <a:gd name="T5" fmla="*/ 43983 h 255835"/>
                              <a:gd name="T6" fmla="*/ 180127 w 244242"/>
                              <a:gd name="T7" fmla="*/ 138131 h 255835"/>
                              <a:gd name="T8" fmla="*/ 178029 w 244242"/>
                              <a:gd name="T9" fmla="*/ 180200 h 255835"/>
                              <a:gd name="T10" fmla="*/ 171662 w 244242"/>
                              <a:gd name="T11" fmla="*/ 198345 h 255835"/>
                              <a:gd name="T12" fmla="*/ 141223 w 244242"/>
                              <a:gd name="T13" fmla="*/ 219545 h 255835"/>
                              <a:gd name="T14" fmla="*/ 123630 w 244242"/>
                              <a:gd name="T15" fmla="*/ 221570 h 255835"/>
                              <a:gd name="T16" fmla="*/ 75268 w 244242"/>
                              <a:gd name="T17" fmla="*/ 200591 h 255835"/>
                              <a:gd name="T18" fmla="*/ 66250 w 244242"/>
                              <a:gd name="T19" fmla="*/ 155393 h 255835"/>
                              <a:gd name="T20" fmla="*/ 66103 w 244242"/>
                              <a:gd name="T21" fmla="*/ 134966 h 255835"/>
                              <a:gd name="T22" fmla="*/ 66103 w 244242"/>
                              <a:gd name="T23" fmla="*/ 60288 h 255835"/>
                              <a:gd name="T24" fmla="*/ 66692 w 244242"/>
                              <a:gd name="T25" fmla="*/ 31542 h 255835"/>
                              <a:gd name="T26" fmla="*/ 68495 w 244242"/>
                              <a:gd name="T27" fmla="*/ 20169 h 255835"/>
                              <a:gd name="T28" fmla="*/ 78396 w 244242"/>
                              <a:gd name="T29" fmla="*/ 2208 h 255835"/>
                              <a:gd name="T30" fmla="*/ 80494 w 244242"/>
                              <a:gd name="T31" fmla="*/ 0 h 255835"/>
                              <a:gd name="T32" fmla="*/ 0 w 244242"/>
                              <a:gd name="T33" fmla="*/ 0 h 255835"/>
                              <a:gd name="T34" fmla="*/ 8981 w 244242"/>
                              <a:gd name="T35" fmla="*/ 10048 h 255835"/>
                              <a:gd name="T36" fmla="*/ 12477 w 244242"/>
                              <a:gd name="T37" fmla="*/ 18660 h 255835"/>
                              <a:gd name="T38" fmla="*/ 14170 w 244242"/>
                              <a:gd name="T39" fmla="*/ 30070 h 255835"/>
                              <a:gd name="T40" fmla="*/ 14244 w 244242"/>
                              <a:gd name="T41" fmla="*/ 45418 h 255835"/>
                              <a:gd name="T42" fmla="*/ 14354 w 244242"/>
                              <a:gd name="T43" fmla="*/ 59772 h 255835"/>
                              <a:gd name="T44" fmla="*/ 14354 w 244242"/>
                              <a:gd name="T45" fmla="*/ 130697 h 255835"/>
                              <a:gd name="T46" fmla="*/ 15348 w 244242"/>
                              <a:gd name="T47" fmla="*/ 174275 h 255835"/>
                              <a:gd name="T48" fmla="*/ 32683 w 244242"/>
                              <a:gd name="T49" fmla="*/ 219913 h 255835"/>
                              <a:gd name="T50" fmla="*/ 120023 w 244242"/>
                              <a:gd name="T51" fmla="*/ 255836 h 255835"/>
                              <a:gd name="T52" fmla="*/ 169785 w 244242"/>
                              <a:gd name="T53" fmla="*/ 247996 h 255835"/>
                              <a:gd name="T54" fmla="*/ 206664 w 244242"/>
                              <a:gd name="T55" fmla="*/ 223410 h 255835"/>
                              <a:gd name="T56" fmla="*/ 226613 w 244242"/>
                              <a:gd name="T57" fmla="*/ 175268 h 255835"/>
                              <a:gd name="T58" fmla="*/ 228342 w 244242"/>
                              <a:gd name="T59" fmla="*/ 131065 h 255835"/>
                              <a:gd name="T60" fmla="*/ 228342 w 244242"/>
                              <a:gd name="T61" fmla="*/ 59846 h 255835"/>
                              <a:gd name="T62" fmla="*/ 228158 w 244242"/>
                              <a:gd name="T63" fmla="*/ 45713 h 255835"/>
                              <a:gd name="T64" fmla="*/ 228158 w 244242"/>
                              <a:gd name="T65" fmla="*/ 42915 h 255835"/>
                              <a:gd name="T66" fmla="*/ 230256 w 244242"/>
                              <a:gd name="T67" fmla="*/ 20317 h 255835"/>
                              <a:gd name="T68" fmla="*/ 234526 w 244242"/>
                              <a:gd name="T69" fmla="*/ 10306 h 255835"/>
                              <a:gd name="T70" fmla="*/ 244242 w 244242"/>
                              <a:gd name="T71" fmla="*/ 0 h 255835"/>
                              <a:gd name="T72" fmla="*/ 165294 w 244242"/>
                              <a:gd name="T73" fmla="*/ 0 h 255835"/>
                              <a:gd name="T74" fmla="*/ 174312 w 244242"/>
                              <a:gd name="T75" fmla="*/ 9643 h 2558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a:noFill/>
                          </a:ln>
                          <a:extLst>
                            <a:ext uri="{91240B29-F687-4F45-9708-019B960494DF}">
                              <a14:hiddenLine xmlns:a14="http://schemas.microsoft.com/office/drawing/2010/main" w="3679">
                                <a:solidFill>
                                  <a:srgbClr val="000000"/>
                                </a:solidFill>
                                <a:miter lim="800000"/>
                                <a:headEnd/>
                                <a:tailEnd/>
                              </a14:hiddenLine>
                            </a:ext>
                          </a:extLst>
                        </wps:spPr>
                        <wps:bodyPr rot="0" vert="horz" wrap="square" lIns="91440" tIns="45720" rIns="91440" bIns="45720" anchor="ctr" anchorCtr="0" upright="1">
                          <a:noAutofit/>
                        </wps:bodyPr>
                      </wps:wsp>
                      <wps:wsp>
                        <wps:cNvPr id="12" name="Freeform: Shape 29"/>
                        <wps:cNvSpPr>
                          <a:spLocks/>
                        </wps:cNvSpPr>
                        <wps:spPr bwMode="auto">
                          <a:xfrm>
                            <a:off x="9375" y="3783"/>
                            <a:ext cx="2389" cy="2476"/>
                          </a:xfrm>
                          <a:custGeom>
                            <a:avLst/>
                            <a:gdLst>
                              <a:gd name="T0" fmla="*/ 180642 w 238905"/>
                              <a:gd name="T1" fmla="*/ 212847 h 247628"/>
                              <a:gd name="T2" fmla="*/ 141775 w 238905"/>
                              <a:gd name="T3" fmla="*/ 216343 h 247628"/>
                              <a:gd name="T4" fmla="*/ 121974 w 238905"/>
                              <a:gd name="T5" fmla="*/ 216491 h 247628"/>
                              <a:gd name="T6" fmla="*/ 84027 w 238905"/>
                              <a:gd name="T7" fmla="*/ 216491 h 247628"/>
                              <a:gd name="T8" fmla="*/ 234158 w 238905"/>
                              <a:gd name="T9" fmla="*/ 0 h 247628"/>
                              <a:gd name="T10" fmla="*/ 39382 w 238905"/>
                              <a:gd name="T11" fmla="*/ 0 h 247628"/>
                              <a:gd name="T12" fmla="*/ 15458 w 238905"/>
                              <a:gd name="T13" fmla="*/ 52853 h 247628"/>
                              <a:gd name="T14" fmla="*/ 33530 w 238905"/>
                              <a:gd name="T15" fmla="*/ 44314 h 247628"/>
                              <a:gd name="T16" fmla="*/ 68569 w 238905"/>
                              <a:gd name="T17" fmla="*/ 34413 h 247628"/>
                              <a:gd name="T18" fmla="*/ 103461 w 238905"/>
                              <a:gd name="T19" fmla="*/ 31395 h 247628"/>
                              <a:gd name="T20" fmla="*/ 122710 w 238905"/>
                              <a:gd name="T21" fmla="*/ 31027 h 247628"/>
                              <a:gd name="T22" fmla="*/ 151529 w 238905"/>
                              <a:gd name="T23" fmla="*/ 31027 h 247628"/>
                              <a:gd name="T24" fmla="*/ 0 w 238905"/>
                              <a:gd name="T25" fmla="*/ 247628 h 247628"/>
                              <a:gd name="T26" fmla="*/ 214172 w 238905"/>
                              <a:gd name="T27" fmla="*/ 247628 h 247628"/>
                              <a:gd name="T28" fmla="*/ 238906 w 238905"/>
                              <a:gd name="T29" fmla="*/ 191131 h 247628"/>
                              <a:gd name="T30" fmla="*/ 220724 w 238905"/>
                              <a:gd name="T31" fmla="*/ 200664 h 247628"/>
                              <a:gd name="T32" fmla="*/ 180642 w 238905"/>
                              <a:gd name="T33" fmla="*/ 212847 h 2476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a:noFill/>
                          </a:ln>
                          <a:extLst>
                            <a:ext uri="{91240B29-F687-4F45-9708-019B960494DF}">
                              <a14:hiddenLine xmlns:a14="http://schemas.microsoft.com/office/drawing/2010/main" w="3679">
                                <a:solidFill>
                                  <a:srgbClr val="000000"/>
                                </a:solidFill>
                                <a:miter lim="800000"/>
                                <a:headEnd/>
                                <a:tailEnd/>
                              </a14:hiddenLine>
                            </a:ext>
                          </a:extLst>
                        </wps:spPr>
                        <wps:bodyPr rot="0" vert="horz" wrap="square" lIns="91440" tIns="45720" rIns="91440" bIns="45720" anchor="ctr" anchorCtr="0" upright="1">
                          <a:noAutofit/>
                        </wps:bodyPr>
                      </wps:wsp>
                      <wps:wsp>
                        <wps:cNvPr id="13" name="Freeform: Shape 30"/>
                        <wps:cNvSpPr>
                          <a:spLocks/>
                        </wps:cNvSpPr>
                        <wps:spPr bwMode="auto">
                          <a:xfrm>
                            <a:off x="23935" y="2850"/>
                            <a:ext cx="560" cy="560"/>
                          </a:xfrm>
                          <a:custGeom>
                            <a:avLst/>
                            <a:gdLst>
                              <a:gd name="T0" fmla="*/ 28046 w 56018"/>
                              <a:gd name="T1" fmla="*/ 0 h 56018"/>
                              <a:gd name="T2" fmla="*/ 0 w 56018"/>
                              <a:gd name="T3" fmla="*/ 28046 h 56018"/>
                              <a:gd name="T4" fmla="*/ 28046 w 56018"/>
                              <a:gd name="T5" fmla="*/ 56018 h 56018"/>
                              <a:gd name="T6" fmla="*/ 56018 w 56018"/>
                              <a:gd name="T7" fmla="*/ 28046 h 56018"/>
                              <a:gd name="T8" fmla="*/ 28046 w 56018"/>
                              <a:gd name="T9" fmla="*/ 0 h 56018"/>
                              <a:gd name="T10" fmla="*/ 28046 w 56018"/>
                              <a:gd name="T11" fmla="*/ 51970 h 56018"/>
                              <a:gd name="T12" fmla="*/ 4564 w 56018"/>
                              <a:gd name="T13" fmla="*/ 28046 h 56018"/>
                              <a:gd name="T14" fmla="*/ 28046 w 56018"/>
                              <a:gd name="T15" fmla="*/ 4049 h 56018"/>
                              <a:gd name="T16" fmla="*/ 51454 w 56018"/>
                              <a:gd name="T17" fmla="*/ 28046 h 56018"/>
                              <a:gd name="T18" fmla="*/ 28046 w 56018"/>
                              <a:gd name="T19" fmla="*/ 51970 h 5601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a:noFill/>
                          </a:ln>
                          <a:extLst>
                            <a:ext uri="{91240B29-F687-4F45-9708-019B960494DF}">
                              <a14:hiddenLine xmlns:a14="http://schemas.microsoft.com/office/drawing/2010/main" w="3679">
                                <a:solidFill>
                                  <a:srgbClr val="000000"/>
                                </a:solidFill>
                                <a:miter lim="800000"/>
                                <a:headEnd/>
                                <a:tailEnd/>
                              </a14:hiddenLine>
                            </a:ext>
                          </a:extLst>
                        </wps:spPr>
                        <wps:bodyPr rot="0" vert="horz" wrap="square" lIns="91440" tIns="45720" rIns="91440" bIns="45720" anchor="ctr" anchorCtr="0" upright="1">
                          <a:noAutofit/>
                        </wps:bodyPr>
                      </wps:wsp>
                      <wps:wsp>
                        <wps:cNvPr id="14" name="Freeform: Shape 31"/>
                        <wps:cNvSpPr>
                          <a:spLocks/>
                        </wps:cNvSpPr>
                        <wps:spPr bwMode="auto">
                          <a:xfrm>
                            <a:off x="24110" y="2973"/>
                            <a:ext cx="240" cy="297"/>
                          </a:xfrm>
                          <a:custGeom>
                            <a:avLst/>
                            <a:gdLst>
                              <a:gd name="T0" fmla="*/ 22893 w 24070"/>
                              <a:gd name="T1" fmla="*/ 9017 h 29665"/>
                              <a:gd name="T2" fmla="*/ 8944 w 24070"/>
                              <a:gd name="T3" fmla="*/ 0 h 29665"/>
                              <a:gd name="T4" fmla="*/ 0 w 24070"/>
                              <a:gd name="T5" fmla="*/ 0 h 29665"/>
                              <a:gd name="T6" fmla="*/ 0 w 24070"/>
                              <a:gd name="T7" fmla="*/ 29665 h 29665"/>
                              <a:gd name="T8" fmla="*/ 4306 w 24070"/>
                              <a:gd name="T9" fmla="*/ 29665 h 29665"/>
                              <a:gd name="T10" fmla="*/ 4306 w 24070"/>
                              <a:gd name="T11" fmla="*/ 18108 h 29665"/>
                              <a:gd name="T12" fmla="*/ 12072 w 24070"/>
                              <a:gd name="T13" fmla="*/ 18108 h 29665"/>
                              <a:gd name="T14" fmla="*/ 12882 w 24070"/>
                              <a:gd name="T15" fmla="*/ 18035 h 29665"/>
                              <a:gd name="T16" fmla="*/ 19065 w 24070"/>
                              <a:gd name="T17" fmla="*/ 29665 h 29665"/>
                              <a:gd name="T18" fmla="*/ 24071 w 24070"/>
                              <a:gd name="T19" fmla="*/ 29665 h 29665"/>
                              <a:gd name="T20" fmla="*/ 17299 w 24070"/>
                              <a:gd name="T21" fmla="*/ 17078 h 29665"/>
                              <a:gd name="T22" fmla="*/ 22893 w 24070"/>
                              <a:gd name="T23" fmla="*/ 9017 h 29665"/>
                              <a:gd name="T24" fmla="*/ 11042 w 24070"/>
                              <a:gd name="T25" fmla="*/ 13876 h 29665"/>
                              <a:gd name="T26" fmla="*/ 4343 w 24070"/>
                              <a:gd name="T27" fmla="*/ 13876 h 29665"/>
                              <a:gd name="T28" fmla="*/ 4343 w 24070"/>
                              <a:gd name="T29" fmla="*/ 4417 h 29665"/>
                              <a:gd name="T30" fmla="*/ 10674 w 24070"/>
                              <a:gd name="T31" fmla="*/ 4417 h 29665"/>
                              <a:gd name="T32" fmla="*/ 18219 w 24070"/>
                              <a:gd name="T33" fmla="*/ 9128 h 29665"/>
                              <a:gd name="T34" fmla="*/ 11042 w 24070"/>
                              <a:gd name="T35" fmla="*/ 13876 h 296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a:noFill/>
                          </a:ln>
                          <a:extLst>
                            <a:ext uri="{91240B29-F687-4F45-9708-019B960494DF}">
                              <a14:hiddenLine xmlns:a14="http://schemas.microsoft.com/office/drawing/2010/main" w="3679">
                                <a:solidFill>
                                  <a:srgbClr val="000000"/>
                                </a:solidFill>
                                <a:miter lim="800000"/>
                                <a:headEnd/>
                                <a:tailEnd/>
                              </a14:hiddenLine>
                            </a:ext>
                          </a:extLst>
                        </wps:spPr>
                        <wps:bodyPr rot="0" vert="horz" wrap="square" lIns="91440" tIns="45720" rIns="91440" bIns="45720" anchor="ctr" anchorCtr="0" upright="1">
                          <a:noAutofit/>
                        </wps:bodyPr>
                      </wps:wsp>
                    </wpg:grpSp>
                    <wps:wsp>
                      <wps:cNvPr id="15" name="Freeform: Shape 33"/>
                      <wps:cNvSpPr>
                        <a:spLocks/>
                      </wps:cNvSpPr>
                      <wps:spPr bwMode="auto">
                        <a:xfrm>
                          <a:off x="0" y="0"/>
                          <a:ext cx="26038" cy="10039"/>
                        </a:xfrm>
                        <a:custGeom>
                          <a:avLst/>
                          <a:gdLst>
                            <a:gd name="T0" fmla="*/ 0 w 2603817"/>
                            <a:gd name="T1" fmla="*/ 0 h 1003909"/>
                            <a:gd name="T2" fmla="*/ 2603817 w 2603817"/>
                            <a:gd name="T3" fmla="*/ 0 h 1003909"/>
                            <a:gd name="T4" fmla="*/ 2603817 w 2603817"/>
                            <a:gd name="T5" fmla="*/ 1003910 h 1003909"/>
                            <a:gd name="T6" fmla="*/ 0 w 2603817"/>
                            <a:gd name="T7" fmla="*/ 1003910 h 10039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03817" h="1003909">
                              <a:moveTo>
                                <a:pt x="0" y="0"/>
                              </a:moveTo>
                              <a:lnTo>
                                <a:pt x="2603817" y="0"/>
                              </a:lnTo>
                              <a:lnTo>
                                <a:pt x="2603817" y="1003910"/>
                              </a:lnTo>
                              <a:lnTo>
                                <a:pt x="0" y="100391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679">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806A8F"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">
              <v:group id="Group 5" o:sp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2,0;0,2542;0,2543;521,4083;2634,1307;2406,1307;2181,1307;1550,1356;1291,1461;1032,1769;998,1835;875,1807;1082,1010;3729,1010;1626,3822;1928,3807;2316,3822;2690,3845;3024,3857;3467,3804;3739,3673;4116,3243;4154,3168;4266,3196;4155,3514;3739,4065;3123,4268;3087,4268;2359,4189;1503,4102;1089,4135;669,4261;2542,5085;5084,2543;2542,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1,458;667,180;702,103;795,0;0,0;92,98;130,179;156,445;157,595;157,2078;118,2318;78,2390;3,2477;789,2477;713,2390;673,2314;640,2097;640,604;641,458"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6,458;2263,195;2302,104;2400,0;1592,0;1683,101;1724,187;1751,448;1751,1049;641,1049;641,598;648,304;668,196;770,27;797,0;4,0;85,95;128,179;155,441;157,598;157,1954;148,2215;123,2314;27,2452;0,2477;784,2477;718,2395;678,2318;641,2101;641,1953;641,1353;1750,1353;1750,1957;1739,2209;1712,2316;1623,2446;1589,2477;2380,2477;2314,2400;2268,2319;2235,2095;2233,1967;2235,604;2235,458"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2305;1790,2017;1609,1816;1225,1363;1334,1325;1640,1149;1834,866;1865,675;1698,269;1296,46;872,3;643,0;4,0;86,93;130,184;153,448;153,2073;126,2312;84,2391;0,2477;787,2477;719,2396;677,2321;646,2092;644,1968;644,1411;1103,1961;1205,2081;1327,2214;1582,2417;1828,2475;1957,2477;2268,2477;2177,2402;2070,2305;1124,1091;813,1191;683,1202;643,1201;643,284;708,283;1041,324;1209,414;1336,718;1240,997;1124,1091"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6,2181;1413,2272;775,2006;528,1319;752,651;976,467;1456,349;1900,438;2104,550;2104,84;1954,44;1518,0;812,131;471,333;0,1345;452,2319;1378,2605;2074,2494;2114,2481;2114,2032;1998,2105;1846,2181"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4,96;1780,181;1802,440;1802,1381;1781,1802;1717,1983;1413,2195;1237,2215;753,2006;663,1554;661,1349;661,603;667,315;685,202;784,22;805,0;0,0;90,100;125,187;142,301;142,454;144,598;144,1307;154,1743;327,2199;1201,2558;1698,2480;2067,2234;2267,1752;2284,1310;2284,598;2282,457;2282,429;2303,203;2346,103;2443,0;1653,0;1744,96"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2128;1418,2163;1220,2165;840,2165;2342,0;394,0;155,528;335,443;686,344;1035,314;1227,310;1515,310;0,2476;2142,2476;2389,1911;2207,2006;1806,2128"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0;0,280;280,560;560,280;280,0;280,520;46,280;280,40;514,280;280,52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0;89,0;0,0;0,297;43,297;43,181;120,181;128,181;190,297;240,297;172,171;228,90;110,139;43,139;43,44;106,44;182,91;110,139"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" path="m,l2603817,r,1003910l,1003910,,xe" filled="f" stroked="f" strokeweight=".1022mm">
                <v:stroke joinstyle="miter"/>
                <v:path arrowok="t" o:connecttype="custom" o:connectlocs="0,0;26038,0;26038,10039;0,10039" o:connectangles="0,0,0,0"/>
              </v:shape>
              <w10:wrap anchorx="page" anchory="page"/>
              <w10:anchorlock/>
            </v:group>
          </w:pict>
        </mc:Fallback>
      </mc:AlternateContent>
    </w:r>
    <w:r w:rsidR="00391B02">
      <w:t>Established Families</w:t>
    </w:r>
    <w:r w:rsidR="00DE4339">
      <w:t xml:space="preserve"> </w:t>
    </w:r>
  </w:p>
  <w:p w14:paraId="65801928" w14:textId="79186B63" w:rsidR="000B3AA1" w:rsidRPr="00FB2141" w:rsidRDefault="00930EF0" w:rsidP="00FB2141">
    <w:pPr>
      <w:pStyle w:val="Header"/>
      <w:rPr>
        <w:color w:val="auto"/>
      </w:rPr>
    </w:pPr>
    <w:r w:rsidRPr="00930EF0">
      <w:rPr>
        <w:color w:val="auto"/>
        <w:szCs w:val="20"/>
        <w:lang w:val="en-AU"/>
      </w:rPr>
      <w:br/>
    </w:r>
    <w:r w:rsidR="0056274B" w:rsidRPr="00930EF0">
      <w:rPr>
        <w:color w:val="auto"/>
        <w:szCs w:val="20"/>
      </w:rPr>
      <w:t>Article,</w:t>
    </w:r>
    <w:r w:rsidR="000B3AA1" w:rsidRPr="00930EF0">
      <w:rPr>
        <w:color w:val="auto"/>
        <w:szCs w:val="20"/>
      </w:rPr>
      <w:t xml:space="preserve"> </w:t>
    </w:r>
    <w:proofErr w:type="spellStart"/>
    <w:r w:rsidR="000B3AA1" w:rsidRPr="00930EF0">
      <w:rPr>
        <w:color w:val="auto"/>
        <w:szCs w:val="20"/>
      </w:rPr>
      <w:t>eDM</w:t>
    </w:r>
    <w:proofErr w:type="spellEnd"/>
    <w:r w:rsidR="000B3AA1" w:rsidRPr="00930EF0">
      <w:rPr>
        <w:color w:val="auto"/>
        <w:szCs w:val="20"/>
      </w:rPr>
      <w:t>, LinkedIn and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D660"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5506D3"/>
    <w:multiLevelType w:val="hybridMultilevel"/>
    <w:tmpl w:val="19509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1"/>
  </w:num>
  <w:num w:numId="3" w16cid:durableId="1497067424">
    <w:abstractNumId w:val="3"/>
  </w:num>
  <w:num w:numId="4" w16cid:durableId="208733508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391B02"/>
    <w:rsid w:val="00000A0F"/>
    <w:rsid w:val="0000134A"/>
    <w:rsid w:val="00003CCE"/>
    <w:rsid w:val="00004C97"/>
    <w:rsid w:val="000050A1"/>
    <w:rsid w:val="000103C0"/>
    <w:rsid w:val="00015DC1"/>
    <w:rsid w:val="0002134C"/>
    <w:rsid w:val="00021F3A"/>
    <w:rsid w:val="00023DE3"/>
    <w:rsid w:val="000240AF"/>
    <w:rsid w:val="00024AB9"/>
    <w:rsid w:val="00025554"/>
    <w:rsid w:val="00027D9A"/>
    <w:rsid w:val="00030182"/>
    <w:rsid w:val="000306D2"/>
    <w:rsid w:val="00032D8D"/>
    <w:rsid w:val="00034735"/>
    <w:rsid w:val="00043520"/>
    <w:rsid w:val="00046F02"/>
    <w:rsid w:val="00047795"/>
    <w:rsid w:val="000525F7"/>
    <w:rsid w:val="0005313E"/>
    <w:rsid w:val="00064DC3"/>
    <w:rsid w:val="0006530E"/>
    <w:rsid w:val="00066B45"/>
    <w:rsid w:val="00070376"/>
    <w:rsid w:val="000719EC"/>
    <w:rsid w:val="000751D5"/>
    <w:rsid w:val="000762AA"/>
    <w:rsid w:val="00076738"/>
    <w:rsid w:val="000817E3"/>
    <w:rsid w:val="00082D27"/>
    <w:rsid w:val="00083B92"/>
    <w:rsid w:val="00090B8C"/>
    <w:rsid w:val="00091944"/>
    <w:rsid w:val="00096150"/>
    <w:rsid w:val="000A3E8F"/>
    <w:rsid w:val="000B216C"/>
    <w:rsid w:val="000B3AA1"/>
    <w:rsid w:val="000B5088"/>
    <w:rsid w:val="000C3699"/>
    <w:rsid w:val="000C4516"/>
    <w:rsid w:val="000D1A10"/>
    <w:rsid w:val="000D643B"/>
    <w:rsid w:val="000E0A8A"/>
    <w:rsid w:val="000E162A"/>
    <w:rsid w:val="000E4063"/>
    <w:rsid w:val="000E45C6"/>
    <w:rsid w:val="000E5CFE"/>
    <w:rsid w:val="000F5CAC"/>
    <w:rsid w:val="000F704C"/>
    <w:rsid w:val="00100CB8"/>
    <w:rsid w:val="00102F0B"/>
    <w:rsid w:val="00104D87"/>
    <w:rsid w:val="00107070"/>
    <w:rsid w:val="00107FEA"/>
    <w:rsid w:val="0011252D"/>
    <w:rsid w:val="00113C5A"/>
    <w:rsid w:val="0011645C"/>
    <w:rsid w:val="0011668D"/>
    <w:rsid w:val="00120CF4"/>
    <w:rsid w:val="001258A4"/>
    <w:rsid w:val="00125C95"/>
    <w:rsid w:val="0013011A"/>
    <w:rsid w:val="00135657"/>
    <w:rsid w:val="00136039"/>
    <w:rsid w:val="0013748E"/>
    <w:rsid w:val="00140B2B"/>
    <w:rsid w:val="00141565"/>
    <w:rsid w:val="00142797"/>
    <w:rsid w:val="001431FE"/>
    <w:rsid w:val="00143C76"/>
    <w:rsid w:val="00146D3F"/>
    <w:rsid w:val="0014746B"/>
    <w:rsid w:val="00150DB8"/>
    <w:rsid w:val="00150F53"/>
    <w:rsid w:val="001536D2"/>
    <w:rsid w:val="00153E26"/>
    <w:rsid w:val="00170FE4"/>
    <w:rsid w:val="00172232"/>
    <w:rsid w:val="0017326C"/>
    <w:rsid w:val="001776A8"/>
    <w:rsid w:val="00177ADA"/>
    <w:rsid w:val="00181D89"/>
    <w:rsid w:val="00187712"/>
    <w:rsid w:val="00190147"/>
    <w:rsid w:val="0019398D"/>
    <w:rsid w:val="00194A53"/>
    <w:rsid w:val="001A03B2"/>
    <w:rsid w:val="001A0F47"/>
    <w:rsid w:val="001A39BB"/>
    <w:rsid w:val="001A3AA5"/>
    <w:rsid w:val="001A4470"/>
    <w:rsid w:val="001A4BC3"/>
    <w:rsid w:val="001A7396"/>
    <w:rsid w:val="001B3963"/>
    <w:rsid w:val="001B65DB"/>
    <w:rsid w:val="001B6915"/>
    <w:rsid w:val="001C1439"/>
    <w:rsid w:val="001C1636"/>
    <w:rsid w:val="001C3CC7"/>
    <w:rsid w:val="001C3EE2"/>
    <w:rsid w:val="001C464D"/>
    <w:rsid w:val="001C6E95"/>
    <w:rsid w:val="001C6F7D"/>
    <w:rsid w:val="001D2857"/>
    <w:rsid w:val="001D38D7"/>
    <w:rsid w:val="001D40CC"/>
    <w:rsid w:val="001D4E89"/>
    <w:rsid w:val="001E09C0"/>
    <w:rsid w:val="001E2C70"/>
    <w:rsid w:val="001E3A01"/>
    <w:rsid w:val="001E52A3"/>
    <w:rsid w:val="001E5D88"/>
    <w:rsid w:val="001F32DB"/>
    <w:rsid w:val="001F3EFA"/>
    <w:rsid w:val="001F7133"/>
    <w:rsid w:val="00200F4D"/>
    <w:rsid w:val="00201079"/>
    <w:rsid w:val="00204947"/>
    <w:rsid w:val="00204BA1"/>
    <w:rsid w:val="00204CFB"/>
    <w:rsid w:val="002060CE"/>
    <w:rsid w:val="00213479"/>
    <w:rsid w:val="00214ACC"/>
    <w:rsid w:val="002170F9"/>
    <w:rsid w:val="0021782A"/>
    <w:rsid w:val="0022047E"/>
    <w:rsid w:val="00227598"/>
    <w:rsid w:val="00232F83"/>
    <w:rsid w:val="00242F6E"/>
    <w:rsid w:val="00243819"/>
    <w:rsid w:val="00244394"/>
    <w:rsid w:val="00246E94"/>
    <w:rsid w:val="00251E45"/>
    <w:rsid w:val="0025343D"/>
    <w:rsid w:val="00253BF6"/>
    <w:rsid w:val="002553C7"/>
    <w:rsid w:val="0025547D"/>
    <w:rsid w:val="00255721"/>
    <w:rsid w:val="0025654B"/>
    <w:rsid w:val="00256848"/>
    <w:rsid w:val="00256CC3"/>
    <w:rsid w:val="00267D69"/>
    <w:rsid w:val="00270BD8"/>
    <w:rsid w:val="00273D10"/>
    <w:rsid w:val="00274E93"/>
    <w:rsid w:val="0028186E"/>
    <w:rsid w:val="002833BB"/>
    <w:rsid w:val="0029344E"/>
    <w:rsid w:val="002A13B5"/>
    <w:rsid w:val="002B3203"/>
    <w:rsid w:val="002B372A"/>
    <w:rsid w:val="002B4D0B"/>
    <w:rsid w:val="002B5EEF"/>
    <w:rsid w:val="002C28EC"/>
    <w:rsid w:val="002C39AD"/>
    <w:rsid w:val="002C3ACD"/>
    <w:rsid w:val="002D223B"/>
    <w:rsid w:val="002D6032"/>
    <w:rsid w:val="002E7AEF"/>
    <w:rsid w:val="002F1616"/>
    <w:rsid w:val="002F48EC"/>
    <w:rsid w:val="002F5133"/>
    <w:rsid w:val="002F53B6"/>
    <w:rsid w:val="002F6348"/>
    <w:rsid w:val="002F6454"/>
    <w:rsid w:val="002F79B3"/>
    <w:rsid w:val="00301B65"/>
    <w:rsid w:val="00302E2A"/>
    <w:rsid w:val="00305F0F"/>
    <w:rsid w:val="003070DC"/>
    <w:rsid w:val="00307DE9"/>
    <w:rsid w:val="00312317"/>
    <w:rsid w:val="00314BA7"/>
    <w:rsid w:val="00322FC8"/>
    <w:rsid w:val="003232EA"/>
    <w:rsid w:val="00325C47"/>
    <w:rsid w:val="00326FFF"/>
    <w:rsid w:val="003316AF"/>
    <w:rsid w:val="0033364B"/>
    <w:rsid w:val="00333CB6"/>
    <w:rsid w:val="003368E6"/>
    <w:rsid w:val="003374EB"/>
    <w:rsid w:val="00340A9B"/>
    <w:rsid w:val="00341C33"/>
    <w:rsid w:val="00345D1C"/>
    <w:rsid w:val="003464B9"/>
    <w:rsid w:val="00346A54"/>
    <w:rsid w:val="00346E00"/>
    <w:rsid w:val="00347866"/>
    <w:rsid w:val="00350F70"/>
    <w:rsid w:val="00353468"/>
    <w:rsid w:val="00360C62"/>
    <w:rsid w:val="00364B43"/>
    <w:rsid w:val="003670B6"/>
    <w:rsid w:val="00373F77"/>
    <w:rsid w:val="003760F3"/>
    <w:rsid w:val="00377566"/>
    <w:rsid w:val="00391B02"/>
    <w:rsid w:val="00395370"/>
    <w:rsid w:val="003959CC"/>
    <w:rsid w:val="003A01FF"/>
    <w:rsid w:val="003A0F30"/>
    <w:rsid w:val="003A2851"/>
    <w:rsid w:val="003A3335"/>
    <w:rsid w:val="003A3CCA"/>
    <w:rsid w:val="003A49B4"/>
    <w:rsid w:val="003A5608"/>
    <w:rsid w:val="003B02AE"/>
    <w:rsid w:val="003B1F85"/>
    <w:rsid w:val="003B26A3"/>
    <w:rsid w:val="003B4B35"/>
    <w:rsid w:val="003C2EEC"/>
    <w:rsid w:val="003C3FBA"/>
    <w:rsid w:val="003C5781"/>
    <w:rsid w:val="003C69E3"/>
    <w:rsid w:val="003D2661"/>
    <w:rsid w:val="003D46A5"/>
    <w:rsid w:val="003D761F"/>
    <w:rsid w:val="003E13AF"/>
    <w:rsid w:val="003E298C"/>
    <w:rsid w:val="003E43F8"/>
    <w:rsid w:val="003E5377"/>
    <w:rsid w:val="003E719E"/>
    <w:rsid w:val="003F4131"/>
    <w:rsid w:val="003F4576"/>
    <w:rsid w:val="003F4649"/>
    <w:rsid w:val="003F5061"/>
    <w:rsid w:val="003F59D7"/>
    <w:rsid w:val="003F62BB"/>
    <w:rsid w:val="00401FC9"/>
    <w:rsid w:val="0040291C"/>
    <w:rsid w:val="00403774"/>
    <w:rsid w:val="00403F41"/>
    <w:rsid w:val="004051E0"/>
    <w:rsid w:val="00407443"/>
    <w:rsid w:val="004144EA"/>
    <w:rsid w:val="004150F5"/>
    <w:rsid w:val="0042242C"/>
    <w:rsid w:val="0043479B"/>
    <w:rsid w:val="00435E3E"/>
    <w:rsid w:val="00436A95"/>
    <w:rsid w:val="0044052A"/>
    <w:rsid w:val="004457E5"/>
    <w:rsid w:val="004475FA"/>
    <w:rsid w:val="0045157E"/>
    <w:rsid w:val="00453D69"/>
    <w:rsid w:val="0045636A"/>
    <w:rsid w:val="0045789E"/>
    <w:rsid w:val="00460A59"/>
    <w:rsid w:val="0046125C"/>
    <w:rsid w:val="0046186E"/>
    <w:rsid w:val="004629B6"/>
    <w:rsid w:val="00466D9D"/>
    <w:rsid w:val="00471B9B"/>
    <w:rsid w:val="004755D0"/>
    <w:rsid w:val="00476E22"/>
    <w:rsid w:val="0048093F"/>
    <w:rsid w:val="00481E9B"/>
    <w:rsid w:val="004849E5"/>
    <w:rsid w:val="00487A9D"/>
    <w:rsid w:val="00491967"/>
    <w:rsid w:val="00492691"/>
    <w:rsid w:val="00493D4B"/>
    <w:rsid w:val="004940B7"/>
    <w:rsid w:val="004957A4"/>
    <w:rsid w:val="004A3C7F"/>
    <w:rsid w:val="004A5650"/>
    <w:rsid w:val="004B098B"/>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3F4F"/>
    <w:rsid w:val="005054C1"/>
    <w:rsid w:val="00505EE5"/>
    <w:rsid w:val="0051354C"/>
    <w:rsid w:val="005208F0"/>
    <w:rsid w:val="00521F7B"/>
    <w:rsid w:val="00524C1F"/>
    <w:rsid w:val="00525511"/>
    <w:rsid w:val="00525853"/>
    <w:rsid w:val="0052590F"/>
    <w:rsid w:val="00526CDD"/>
    <w:rsid w:val="005318FC"/>
    <w:rsid w:val="005345A2"/>
    <w:rsid w:val="0054248E"/>
    <w:rsid w:val="0054385E"/>
    <w:rsid w:val="00543CFF"/>
    <w:rsid w:val="00546538"/>
    <w:rsid w:val="005469F9"/>
    <w:rsid w:val="0055160C"/>
    <w:rsid w:val="005569FF"/>
    <w:rsid w:val="005603A3"/>
    <w:rsid w:val="0056274B"/>
    <w:rsid w:val="0056313E"/>
    <w:rsid w:val="005646FD"/>
    <w:rsid w:val="00574FE8"/>
    <w:rsid w:val="00575C85"/>
    <w:rsid w:val="005813B6"/>
    <w:rsid w:val="00581F1F"/>
    <w:rsid w:val="0058723C"/>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448B6"/>
    <w:rsid w:val="00647EE7"/>
    <w:rsid w:val="00650D98"/>
    <w:rsid w:val="00654203"/>
    <w:rsid w:val="00656696"/>
    <w:rsid w:val="00661F82"/>
    <w:rsid w:val="00662CBC"/>
    <w:rsid w:val="006638CD"/>
    <w:rsid w:val="006642FB"/>
    <w:rsid w:val="00665581"/>
    <w:rsid w:val="00672BD0"/>
    <w:rsid w:val="006730FF"/>
    <w:rsid w:val="00677E56"/>
    <w:rsid w:val="00677F18"/>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0205"/>
    <w:rsid w:val="006D157B"/>
    <w:rsid w:val="006D22CB"/>
    <w:rsid w:val="006D51C9"/>
    <w:rsid w:val="006D59F7"/>
    <w:rsid w:val="006E11EF"/>
    <w:rsid w:val="006E291F"/>
    <w:rsid w:val="006E380A"/>
    <w:rsid w:val="006E6F0B"/>
    <w:rsid w:val="006F5652"/>
    <w:rsid w:val="006F5A1B"/>
    <w:rsid w:val="006F7C31"/>
    <w:rsid w:val="00702FEF"/>
    <w:rsid w:val="00703D08"/>
    <w:rsid w:val="00705803"/>
    <w:rsid w:val="00707F78"/>
    <w:rsid w:val="00710D23"/>
    <w:rsid w:val="0071138F"/>
    <w:rsid w:val="007164ED"/>
    <w:rsid w:val="00720903"/>
    <w:rsid w:val="007231EB"/>
    <w:rsid w:val="007265F3"/>
    <w:rsid w:val="00727340"/>
    <w:rsid w:val="00727BB2"/>
    <w:rsid w:val="00730E68"/>
    <w:rsid w:val="007322B5"/>
    <w:rsid w:val="00732A6B"/>
    <w:rsid w:val="00732ADA"/>
    <w:rsid w:val="0073628F"/>
    <w:rsid w:val="007436FD"/>
    <w:rsid w:val="0074715B"/>
    <w:rsid w:val="00747AE7"/>
    <w:rsid w:val="00750C16"/>
    <w:rsid w:val="0075418A"/>
    <w:rsid w:val="007553B2"/>
    <w:rsid w:val="00756057"/>
    <w:rsid w:val="00760EF4"/>
    <w:rsid w:val="00761EAE"/>
    <w:rsid w:val="00762076"/>
    <w:rsid w:val="00764B4C"/>
    <w:rsid w:val="00764FCA"/>
    <w:rsid w:val="007670D1"/>
    <w:rsid w:val="007674C0"/>
    <w:rsid w:val="00771C0F"/>
    <w:rsid w:val="00772B2F"/>
    <w:rsid w:val="00774EFF"/>
    <w:rsid w:val="007752FF"/>
    <w:rsid w:val="0078224F"/>
    <w:rsid w:val="00783942"/>
    <w:rsid w:val="00785A0E"/>
    <w:rsid w:val="00785F0D"/>
    <w:rsid w:val="00787982"/>
    <w:rsid w:val="007909B7"/>
    <w:rsid w:val="00792FF9"/>
    <w:rsid w:val="00793976"/>
    <w:rsid w:val="007943AF"/>
    <w:rsid w:val="00796739"/>
    <w:rsid w:val="007A0A5F"/>
    <w:rsid w:val="007A10E0"/>
    <w:rsid w:val="007A1DA2"/>
    <w:rsid w:val="007A2937"/>
    <w:rsid w:val="007A3F31"/>
    <w:rsid w:val="007A55F9"/>
    <w:rsid w:val="007A5CC7"/>
    <w:rsid w:val="007A64FD"/>
    <w:rsid w:val="007B531B"/>
    <w:rsid w:val="007B7B40"/>
    <w:rsid w:val="007C6480"/>
    <w:rsid w:val="007C668C"/>
    <w:rsid w:val="007D2879"/>
    <w:rsid w:val="007D41E9"/>
    <w:rsid w:val="007E16C3"/>
    <w:rsid w:val="007E5277"/>
    <w:rsid w:val="007E6B23"/>
    <w:rsid w:val="007F1D04"/>
    <w:rsid w:val="007F21B3"/>
    <w:rsid w:val="007F657E"/>
    <w:rsid w:val="007F74DB"/>
    <w:rsid w:val="008024C2"/>
    <w:rsid w:val="00803275"/>
    <w:rsid w:val="00804B94"/>
    <w:rsid w:val="008075D1"/>
    <w:rsid w:val="00824252"/>
    <w:rsid w:val="00824C9F"/>
    <w:rsid w:val="00825CA5"/>
    <w:rsid w:val="00830D3F"/>
    <w:rsid w:val="00830FFD"/>
    <w:rsid w:val="00831A78"/>
    <w:rsid w:val="00835643"/>
    <w:rsid w:val="008362B5"/>
    <w:rsid w:val="00842443"/>
    <w:rsid w:val="008447E2"/>
    <w:rsid w:val="008503B5"/>
    <w:rsid w:val="0085540A"/>
    <w:rsid w:val="00856D0D"/>
    <w:rsid w:val="00857307"/>
    <w:rsid w:val="00857A59"/>
    <w:rsid w:val="008638A2"/>
    <w:rsid w:val="00865FAD"/>
    <w:rsid w:val="00871C8D"/>
    <w:rsid w:val="00872F1E"/>
    <w:rsid w:val="008749DE"/>
    <w:rsid w:val="00877531"/>
    <w:rsid w:val="008776C9"/>
    <w:rsid w:val="0088229B"/>
    <w:rsid w:val="00882999"/>
    <w:rsid w:val="008836A1"/>
    <w:rsid w:val="00893175"/>
    <w:rsid w:val="00896307"/>
    <w:rsid w:val="00897E15"/>
    <w:rsid w:val="008A45E5"/>
    <w:rsid w:val="008A5C2F"/>
    <w:rsid w:val="008B20A7"/>
    <w:rsid w:val="008B5406"/>
    <w:rsid w:val="008B6001"/>
    <w:rsid w:val="008C1040"/>
    <w:rsid w:val="008C200F"/>
    <w:rsid w:val="008C298E"/>
    <w:rsid w:val="008C530D"/>
    <w:rsid w:val="008D1C41"/>
    <w:rsid w:val="008D6AB9"/>
    <w:rsid w:val="008E284D"/>
    <w:rsid w:val="008E5423"/>
    <w:rsid w:val="008F3334"/>
    <w:rsid w:val="008F3FC0"/>
    <w:rsid w:val="00902207"/>
    <w:rsid w:val="00904023"/>
    <w:rsid w:val="00905612"/>
    <w:rsid w:val="00907AA2"/>
    <w:rsid w:val="00911429"/>
    <w:rsid w:val="0091581D"/>
    <w:rsid w:val="00922A5D"/>
    <w:rsid w:val="00923118"/>
    <w:rsid w:val="00925ADD"/>
    <w:rsid w:val="0093088E"/>
    <w:rsid w:val="00930EF0"/>
    <w:rsid w:val="009318F8"/>
    <w:rsid w:val="00932549"/>
    <w:rsid w:val="0093379B"/>
    <w:rsid w:val="0093387C"/>
    <w:rsid w:val="009429D8"/>
    <w:rsid w:val="00942B4C"/>
    <w:rsid w:val="009433ED"/>
    <w:rsid w:val="00944500"/>
    <w:rsid w:val="00944F83"/>
    <w:rsid w:val="00945237"/>
    <w:rsid w:val="0094577E"/>
    <w:rsid w:val="00945EB2"/>
    <w:rsid w:val="009465BA"/>
    <w:rsid w:val="0094684A"/>
    <w:rsid w:val="009468F8"/>
    <w:rsid w:val="009472A5"/>
    <w:rsid w:val="00950D24"/>
    <w:rsid w:val="00951A20"/>
    <w:rsid w:val="009537E5"/>
    <w:rsid w:val="00960A32"/>
    <w:rsid w:val="00960CE8"/>
    <w:rsid w:val="00965C42"/>
    <w:rsid w:val="009717E5"/>
    <w:rsid w:val="00971FCD"/>
    <w:rsid w:val="009761D6"/>
    <w:rsid w:val="009776D1"/>
    <w:rsid w:val="0099021D"/>
    <w:rsid w:val="00992C6B"/>
    <w:rsid w:val="009933D8"/>
    <w:rsid w:val="00993A9A"/>
    <w:rsid w:val="00996494"/>
    <w:rsid w:val="009A3EE8"/>
    <w:rsid w:val="009A5562"/>
    <w:rsid w:val="009B0D0E"/>
    <w:rsid w:val="009B1512"/>
    <w:rsid w:val="009B2928"/>
    <w:rsid w:val="009B4620"/>
    <w:rsid w:val="009B6B7F"/>
    <w:rsid w:val="009B7224"/>
    <w:rsid w:val="009B7D25"/>
    <w:rsid w:val="009C1F53"/>
    <w:rsid w:val="009C5A33"/>
    <w:rsid w:val="009D0EAB"/>
    <w:rsid w:val="009D1284"/>
    <w:rsid w:val="009D3E05"/>
    <w:rsid w:val="009D404A"/>
    <w:rsid w:val="009D55D0"/>
    <w:rsid w:val="009D6CC2"/>
    <w:rsid w:val="009E37EB"/>
    <w:rsid w:val="009E634E"/>
    <w:rsid w:val="009E7E27"/>
    <w:rsid w:val="009F1DA1"/>
    <w:rsid w:val="009F7C94"/>
    <w:rsid w:val="00A03D98"/>
    <w:rsid w:val="00A03E45"/>
    <w:rsid w:val="00A05365"/>
    <w:rsid w:val="00A06B4B"/>
    <w:rsid w:val="00A21AB4"/>
    <w:rsid w:val="00A226C7"/>
    <w:rsid w:val="00A302AB"/>
    <w:rsid w:val="00A3049C"/>
    <w:rsid w:val="00A328A6"/>
    <w:rsid w:val="00A33FD7"/>
    <w:rsid w:val="00A35293"/>
    <w:rsid w:val="00A35F02"/>
    <w:rsid w:val="00A47D54"/>
    <w:rsid w:val="00A51592"/>
    <w:rsid w:val="00A5308B"/>
    <w:rsid w:val="00A53FC9"/>
    <w:rsid w:val="00A60F19"/>
    <w:rsid w:val="00A61468"/>
    <w:rsid w:val="00A62545"/>
    <w:rsid w:val="00A65774"/>
    <w:rsid w:val="00A723DB"/>
    <w:rsid w:val="00A757AF"/>
    <w:rsid w:val="00A76AC5"/>
    <w:rsid w:val="00A80F37"/>
    <w:rsid w:val="00A84109"/>
    <w:rsid w:val="00A84432"/>
    <w:rsid w:val="00A84B2E"/>
    <w:rsid w:val="00A854CA"/>
    <w:rsid w:val="00A86A3F"/>
    <w:rsid w:val="00A936FD"/>
    <w:rsid w:val="00AA259A"/>
    <w:rsid w:val="00AA43F5"/>
    <w:rsid w:val="00AA7DD4"/>
    <w:rsid w:val="00AB14CD"/>
    <w:rsid w:val="00AB2FC5"/>
    <w:rsid w:val="00AB5743"/>
    <w:rsid w:val="00AC2A44"/>
    <w:rsid w:val="00AC6244"/>
    <w:rsid w:val="00AC6E4E"/>
    <w:rsid w:val="00AC7169"/>
    <w:rsid w:val="00AD0D71"/>
    <w:rsid w:val="00AD3C91"/>
    <w:rsid w:val="00AD69A8"/>
    <w:rsid w:val="00AD7403"/>
    <w:rsid w:val="00AE03EA"/>
    <w:rsid w:val="00AE1C4B"/>
    <w:rsid w:val="00AE2805"/>
    <w:rsid w:val="00AE5184"/>
    <w:rsid w:val="00AE758E"/>
    <w:rsid w:val="00AE7970"/>
    <w:rsid w:val="00AF3506"/>
    <w:rsid w:val="00AF6087"/>
    <w:rsid w:val="00B00354"/>
    <w:rsid w:val="00B019B5"/>
    <w:rsid w:val="00B0288B"/>
    <w:rsid w:val="00B02E3B"/>
    <w:rsid w:val="00B039B2"/>
    <w:rsid w:val="00B0447C"/>
    <w:rsid w:val="00B049A7"/>
    <w:rsid w:val="00B0578D"/>
    <w:rsid w:val="00B0796E"/>
    <w:rsid w:val="00B1045F"/>
    <w:rsid w:val="00B13DB3"/>
    <w:rsid w:val="00B14C1D"/>
    <w:rsid w:val="00B2146C"/>
    <w:rsid w:val="00B21697"/>
    <w:rsid w:val="00B23381"/>
    <w:rsid w:val="00B24E2C"/>
    <w:rsid w:val="00B25205"/>
    <w:rsid w:val="00B25C41"/>
    <w:rsid w:val="00B26397"/>
    <w:rsid w:val="00B26EC2"/>
    <w:rsid w:val="00B27E97"/>
    <w:rsid w:val="00B347E8"/>
    <w:rsid w:val="00B34D7A"/>
    <w:rsid w:val="00B424A0"/>
    <w:rsid w:val="00B4346F"/>
    <w:rsid w:val="00B43C8A"/>
    <w:rsid w:val="00B46029"/>
    <w:rsid w:val="00B475C3"/>
    <w:rsid w:val="00B52CB0"/>
    <w:rsid w:val="00B57B50"/>
    <w:rsid w:val="00B57BE4"/>
    <w:rsid w:val="00B57F94"/>
    <w:rsid w:val="00B631A6"/>
    <w:rsid w:val="00B64A72"/>
    <w:rsid w:val="00B65E49"/>
    <w:rsid w:val="00B65EE7"/>
    <w:rsid w:val="00B70A48"/>
    <w:rsid w:val="00B74545"/>
    <w:rsid w:val="00B74C62"/>
    <w:rsid w:val="00B75503"/>
    <w:rsid w:val="00B8374D"/>
    <w:rsid w:val="00B86F0D"/>
    <w:rsid w:val="00B906F9"/>
    <w:rsid w:val="00B935EC"/>
    <w:rsid w:val="00B9724B"/>
    <w:rsid w:val="00B972BA"/>
    <w:rsid w:val="00BA1571"/>
    <w:rsid w:val="00BA2199"/>
    <w:rsid w:val="00BA3D86"/>
    <w:rsid w:val="00BA42BD"/>
    <w:rsid w:val="00BA6154"/>
    <w:rsid w:val="00BA734E"/>
    <w:rsid w:val="00BB162E"/>
    <w:rsid w:val="00BB2B9D"/>
    <w:rsid w:val="00BB7D3B"/>
    <w:rsid w:val="00BC3948"/>
    <w:rsid w:val="00BC5440"/>
    <w:rsid w:val="00BC5DA5"/>
    <w:rsid w:val="00BD220A"/>
    <w:rsid w:val="00BD76B3"/>
    <w:rsid w:val="00BE053D"/>
    <w:rsid w:val="00BE16B7"/>
    <w:rsid w:val="00BE3574"/>
    <w:rsid w:val="00BE3D45"/>
    <w:rsid w:val="00C019EA"/>
    <w:rsid w:val="00C02A7E"/>
    <w:rsid w:val="00C05126"/>
    <w:rsid w:val="00C1675B"/>
    <w:rsid w:val="00C16C31"/>
    <w:rsid w:val="00C2341F"/>
    <w:rsid w:val="00C26A8D"/>
    <w:rsid w:val="00C27A2F"/>
    <w:rsid w:val="00C336FF"/>
    <w:rsid w:val="00C40DB9"/>
    <w:rsid w:val="00C418DE"/>
    <w:rsid w:val="00C4251C"/>
    <w:rsid w:val="00C5079F"/>
    <w:rsid w:val="00C51268"/>
    <w:rsid w:val="00C52836"/>
    <w:rsid w:val="00C528AE"/>
    <w:rsid w:val="00C529D8"/>
    <w:rsid w:val="00C52A15"/>
    <w:rsid w:val="00C536E6"/>
    <w:rsid w:val="00C5792B"/>
    <w:rsid w:val="00C60E8C"/>
    <w:rsid w:val="00C61D4C"/>
    <w:rsid w:val="00C62A7E"/>
    <w:rsid w:val="00C635CE"/>
    <w:rsid w:val="00C6467B"/>
    <w:rsid w:val="00C66357"/>
    <w:rsid w:val="00C700C1"/>
    <w:rsid w:val="00C705BD"/>
    <w:rsid w:val="00C74606"/>
    <w:rsid w:val="00C812F8"/>
    <w:rsid w:val="00C8461D"/>
    <w:rsid w:val="00C86AA3"/>
    <w:rsid w:val="00C90334"/>
    <w:rsid w:val="00C94E11"/>
    <w:rsid w:val="00CA0E93"/>
    <w:rsid w:val="00CA164E"/>
    <w:rsid w:val="00CA3B15"/>
    <w:rsid w:val="00CB0FFF"/>
    <w:rsid w:val="00CB1290"/>
    <w:rsid w:val="00CB1626"/>
    <w:rsid w:val="00CB1C7B"/>
    <w:rsid w:val="00CB4974"/>
    <w:rsid w:val="00CC3239"/>
    <w:rsid w:val="00CC6592"/>
    <w:rsid w:val="00CD11AC"/>
    <w:rsid w:val="00CD1613"/>
    <w:rsid w:val="00CD197B"/>
    <w:rsid w:val="00CD2666"/>
    <w:rsid w:val="00CD4096"/>
    <w:rsid w:val="00CD5BA9"/>
    <w:rsid w:val="00CD6F2A"/>
    <w:rsid w:val="00CE6425"/>
    <w:rsid w:val="00CF29E2"/>
    <w:rsid w:val="00CF79DE"/>
    <w:rsid w:val="00D01304"/>
    <w:rsid w:val="00D0204A"/>
    <w:rsid w:val="00D04CB4"/>
    <w:rsid w:val="00D158AC"/>
    <w:rsid w:val="00D1604A"/>
    <w:rsid w:val="00D20275"/>
    <w:rsid w:val="00D2112D"/>
    <w:rsid w:val="00D24C0D"/>
    <w:rsid w:val="00D26B9F"/>
    <w:rsid w:val="00D331B2"/>
    <w:rsid w:val="00D34347"/>
    <w:rsid w:val="00D3703E"/>
    <w:rsid w:val="00D404D8"/>
    <w:rsid w:val="00D4171E"/>
    <w:rsid w:val="00D41C5B"/>
    <w:rsid w:val="00D42A21"/>
    <w:rsid w:val="00D4388C"/>
    <w:rsid w:val="00D47EFF"/>
    <w:rsid w:val="00D5026D"/>
    <w:rsid w:val="00D511E9"/>
    <w:rsid w:val="00D57F35"/>
    <w:rsid w:val="00D60F1A"/>
    <w:rsid w:val="00D6229D"/>
    <w:rsid w:val="00D649C0"/>
    <w:rsid w:val="00D665FA"/>
    <w:rsid w:val="00D70DEA"/>
    <w:rsid w:val="00D718A8"/>
    <w:rsid w:val="00D73EFE"/>
    <w:rsid w:val="00D74DF4"/>
    <w:rsid w:val="00D82644"/>
    <w:rsid w:val="00D82B89"/>
    <w:rsid w:val="00D84C50"/>
    <w:rsid w:val="00D8536C"/>
    <w:rsid w:val="00D86AB9"/>
    <w:rsid w:val="00D87B71"/>
    <w:rsid w:val="00D90C32"/>
    <w:rsid w:val="00D945E4"/>
    <w:rsid w:val="00D94719"/>
    <w:rsid w:val="00DA0FB2"/>
    <w:rsid w:val="00DA4A03"/>
    <w:rsid w:val="00DA4A0C"/>
    <w:rsid w:val="00DA628F"/>
    <w:rsid w:val="00DB32CA"/>
    <w:rsid w:val="00DB356D"/>
    <w:rsid w:val="00DB36E7"/>
    <w:rsid w:val="00DB5F60"/>
    <w:rsid w:val="00DC3897"/>
    <w:rsid w:val="00DC6CF2"/>
    <w:rsid w:val="00DE4339"/>
    <w:rsid w:val="00DE4D24"/>
    <w:rsid w:val="00DE61C2"/>
    <w:rsid w:val="00DE6EC3"/>
    <w:rsid w:val="00DE723B"/>
    <w:rsid w:val="00DF13A2"/>
    <w:rsid w:val="00DF1851"/>
    <w:rsid w:val="00DF5396"/>
    <w:rsid w:val="00DF6374"/>
    <w:rsid w:val="00DF7538"/>
    <w:rsid w:val="00E001FE"/>
    <w:rsid w:val="00E00E48"/>
    <w:rsid w:val="00E01C08"/>
    <w:rsid w:val="00E05047"/>
    <w:rsid w:val="00E07238"/>
    <w:rsid w:val="00E10F18"/>
    <w:rsid w:val="00E11721"/>
    <w:rsid w:val="00E1190C"/>
    <w:rsid w:val="00E11E31"/>
    <w:rsid w:val="00E13196"/>
    <w:rsid w:val="00E27E6C"/>
    <w:rsid w:val="00E35D3C"/>
    <w:rsid w:val="00E36F04"/>
    <w:rsid w:val="00E374B2"/>
    <w:rsid w:val="00E44628"/>
    <w:rsid w:val="00E475C9"/>
    <w:rsid w:val="00E51DCC"/>
    <w:rsid w:val="00E52F95"/>
    <w:rsid w:val="00E531E9"/>
    <w:rsid w:val="00E5672C"/>
    <w:rsid w:val="00E578BA"/>
    <w:rsid w:val="00E6186C"/>
    <w:rsid w:val="00E61AEB"/>
    <w:rsid w:val="00E63985"/>
    <w:rsid w:val="00E64DB6"/>
    <w:rsid w:val="00E656BE"/>
    <w:rsid w:val="00E663A6"/>
    <w:rsid w:val="00E71C4C"/>
    <w:rsid w:val="00E72750"/>
    <w:rsid w:val="00E73796"/>
    <w:rsid w:val="00E809D8"/>
    <w:rsid w:val="00E84391"/>
    <w:rsid w:val="00E85595"/>
    <w:rsid w:val="00E9047B"/>
    <w:rsid w:val="00E90CB7"/>
    <w:rsid w:val="00E93391"/>
    <w:rsid w:val="00E95806"/>
    <w:rsid w:val="00EA6A99"/>
    <w:rsid w:val="00EB0F92"/>
    <w:rsid w:val="00EB5197"/>
    <w:rsid w:val="00EB6045"/>
    <w:rsid w:val="00EC33C7"/>
    <w:rsid w:val="00EC3C37"/>
    <w:rsid w:val="00EC6F28"/>
    <w:rsid w:val="00ED216C"/>
    <w:rsid w:val="00ED3125"/>
    <w:rsid w:val="00ED51A1"/>
    <w:rsid w:val="00EE0D2E"/>
    <w:rsid w:val="00EE17FD"/>
    <w:rsid w:val="00EE74CD"/>
    <w:rsid w:val="00EE7F13"/>
    <w:rsid w:val="00EF1472"/>
    <w:rsid w:val="00EF2150"/>
    <w:rsid w:val="00EF4E22"/>
    <w:rsid w:val="00EF4F26"/>
    <w:rsid w:val="00EF7893"/>
    <w:rsid w:val="00F01600"/>
    <w:rsid w:val="00F01A10"/>
    <w:rsid w:val="00F0316B"/>
    <w:rsid w:val="00F05C95"/>
    <w:rsid w:val="00F07E5B"/>
    <w:rsid w:val="00F174EF"/>
    <w:rsid w:val="00F31273"/>
    <w:rsid w:val="00F32B7D"/>
    <w:rsid w:val="00F37A3E"/>
    <w:rsid w:val="00F37DEC"/>
    <w:rsid w:val="00F401EE"/>
    <w:rsid w:val="00F42E39"/>
    <w:rsid w:val="00F4378F"/>
    <w:rsid w:val="00F43EDB"/>
    <w:rsid w:val="00F4510E"/>
    <w:rsid w:val="00F4530F"/>
    <w:rsid w:val="00F46D4B"/>
    <w:rsid w:val="00F509C0"/>
    <w:rsid w:val="00F667C4"/>
    <w:rsid w:val="00F6689D"/>
    <w:rsid w:val="00F67A32"/>
    <w:rsid w:val="00F70C3A"/>
    <w:rsid w:val="00F74BAF"/>
    <w:rsid w:val="00F8060D"/>
    <w:rsid w:val="00F92ED6"/>
    <w:rsid w:val="00FA7391"/>
    <w:rsid w:val="00FA780C"/>
    <w:rsid w:val="00FA7CF9"/>
    <w:rsid w:val="00FB2141"/>
    <w:rsid w:val="00FB29F6"/>
    <w:rsid w:val="00FB3B3B"/>
    <w:rsid w:val="00FB3E80"/>
    <w:rsid w:val="00FB4CF8"/>
    <w:rsid w:val="00FB7BDA"/>
    <w:rsid w:val="00FC49DB"/>
    <w:rsid w:val="00FE0FDC"/>
    <w:rsid w:val="00FE296E"/>
    <w:rsid w:val="00FE297A"/>
    <w:rsid w:val="00FE4A47"/>
    <w:rsid w:val="00FF3880"/>
    <w:rsid w:val="00FF40A9"/>
    <w:rsid w:val="00FF482D"/>
    <w:rsid w:val="00FF5FAB"/>
    <w:rsid w:val="1245E952"/>
    <w:rsid w:val="45ECF3EF"/>
    <w:rsid w:val="6BAE1E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32EDD"/>
  <w15:docId w15:val="{24109729-8D46-4986-8559-40588AB4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paragraph" w:styleId="NormalWeb">
    <w:name w:val="Normal (Web)"/>
    <w:basedOn w:val="Normal"/>
    <w:uiPriority w:val="99"/>
    <w:semiHidden/>
    <w:unhideWhenUsed/>
    <w:rsid w:val="00AE03EA"/>
    <w:pPr>
      <w:spacing w:before="100" w:beforeAutospacing="1" w:after="100" w:afterAutospacing="1" w:line="240" w:lineRule="auto"/>
    </w:pPr>
    <w:rPr>
      <w:rFonts w:ascii="Times New Roman" w:eastAsia="Times New Roman" w:hAnsi="Times New Roman"/>
      <w:color w:val="auto"/>
      <w:sz w:val="24"/>
      <w:szCs w:val="24"/>
      <w:lang w:val="en-AU" w:eastAsia="en-AU"/>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ListParagraph">
    <w:name w:val="List Paragraph"/>
    <w:basedOn w:val="Normal"/>
    <w:uiPriority w:val="34"/>
    <w:rsid w:val="00D57F35"/>
    <w:pPr>
      <w:ind w:left="720"/>
      <w:contextualSpacing/>
    </w:pPr>
  </w:style>
  <w:style w:type="paragraph" w:customStyle="1" w:styleId="00TableNormal">
    <w:name w:val="00. Table Normal"/>
    <w:basedOn w:val="Normal"/>
    <w:link w:val="00TableNormalChar"/>
    <w:qFormat/>
    <w:rsid w:val="00A84432"/>
    <w:pPr>
      <w:spacing w:after="0"/>
    </w:pPr>
  </w:style>
  <w:style w:type="paragraph" w:customStyle="1" w:styleId="01TableHeading">
    <w:name w:val="01. Table Heading"/>
    <w:basedOn w:val="Normal"/>
    <w:link w:val="01TableHeadingChar"/>
    <w:qFormat/>
    <w:rsid w:val="00A84432"/>
    <w:pPr>
      <w:spacing w:after="0"/>
    </w:pPr>
    <w:rPr>
      <w:b/>
      <w:bCs/>
      <w:color w:val="FFFFFF" w:themeColor="background1"/>
    </w:rPr>
  </w:style>
  <w:style w:type="character" w:customStyle="1" w:styleId="00TableNormalChar">
    <w:name w:val="00. Table Normal Char"/>
    <w:basedOn w:val="DefaultParagraphFont"/>
    <w:link w:val="00TableNormal"/>
    <w:rsid w:val="00A84432"/>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A84432"/>
    <w:rPr>
      <w:rFonts w:asciiTheme="minorHAnsi" w:hAnsiTheme="minorHAnsi"/>
      <w:b/>
      <w:bCs/>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8734">
      <w:bodyDiv w:val="1"/>
      <w:marLeft w:val="0"/>
      <w:marRight w:val="0"/>
      <w:marTop w:val="0"/>
      <w:marBottom w:val="0"/>
      <w:divBdr>
        <w:top w:val="none" w:sz="0" w:space="0" w:color="auto"/>
        <w:left w:val="none" w:sz="0" w:space="0" w:color="auto"/>
        <w:bottom w:val="none" w:sz="0" w:space="0" w:color="auto"/>
        <w:right w:val="none" w:sz="0" w:space="0" w:color="auto"/>
      </w:divBdr>
    </w:div>
    <w:div w:id="1118335866">
      <w:bodyDiv w:val="1"/>
      <w:marLeft w:val="0"/>
      <w:marRight w:val="0"/>
      <w:marTop w:val="0"/>
      <w:marBottom w:val="0"/>
      <w:divBdr>
        <w:top w:val="none" w:sz="0" w:space="0" w:color="auto"/>
        <w:left w:val="none" w:sz="0" w:space="0" w:color="auto"/>
        <w:bottom w:val="none" w:sz="0" w:space="0" w:color="auto"/>
        <w:right w:val="none" w:sz="0" w:space="0" w:color="auto"/>
      </w:divBdr>
    </w:div>
    <w:div w:id="1308126628">
      <w:bodyDiv w:val="1"/>
      <w:marLeft w:val="0"/>
      <w:marRight w:val="0"/>
      <w:marTop w:val="0"/>
      <w:marBottom w:val="0"/>
      <w:divBdr>
        <w:top w:val="none" w:sz="0" w:space="0" w:color="auto"/>
        <w:left w:val="none" w:sz="0" w:space="0" w:color="auto"/>
        <w:bottom w:val="none" w:sz="0" w:space="0" w:color="auto"/>
        <w:right w:val="none" w:sz="0" w:space="0" w:color="auto"/>
      </w:divBdr>
    </w:div>
    <w:div w:id="209316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3.xml><?xml version="1.0" encoding="utf-8"?>
<ds:datastoreItem xmlns:ds="http://schemas.openxmlformats.org/officeDocument/2006/customXml" ds:itemID="{E92F5E06-B021-4407-8A0C-630C875C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3</TotalTime>
  <Pages>4</Pages>
  <Words>1170</Words>
  <Characters>6675</Characters>
  <Application>Microsoft Office Word</Application>
  <DocSecurity>0</DocSecurity>
  <Lines>55</Lines>
  <Paragraphs>15</Paragraphs>
  <ScaleCrop>false</ScaleCrop>
  <Company>Zurich Insurance Company Ltd.</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Crafted Writing</dc:creator>
  <cp:keywords/>
  <dc:description/>
  <cp:lastModifiedBy>Jen</cp:lastModifiedBy>
  <cp:revision>7</cp:revision>
  <cp:lastPrinted>2014-11-05T13:55:00Z</cp:lastPrinted>
  <dcterms:created xsi:type="dcterms:W3CDTF">2022-12-01T23:32:00Z</dcterms:created>
  <dcterms:modified xsi:type="dcterms:W3CDTF">2023-06-02T02:28:00Z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2022-10-31T22:06:32Z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cb76aa4a-41a8-4acd-8ac7-690a1c2720ea</vt:lpwstr>
  </property>
  <property fmtid="{D5CDD505-2E9C-101B-9397-08002B2CF9AE}" pid="14" name="MSIP_Label_4708b290-b006-413f-9542-0309e6b54b36_ContentBits">
    <vt:lpwstr>2</vt:lpwstr>
  </property>
</Properties>
</file>