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FBCA" w14:textId="028DA445" w:rsidR="00764EA7" w:rsidRDefault="00764EA7"/>
    <w:tbl>
      <w:tblPr>
        <w:tblpPr w:vertAnchor="page" w:horzAnchor="margin" w:tblpY="3119"/>
        <w:tblW w:w="9425" w:type="dxa"/>
        <w:tblLayout w:type="fixed"/>
        <w:tblCellMar>
          <w:left w:w="0" w:type="dxa"/>
          <w:right w:w="0" w:type="dxa"/>
        </w:tblCellMar>
        <w:tblLook w:val="04A0" w:firstRow="1" w:lastRow="0" w:firstColumn="1" w:lastColumn="0" w:noHBand="0" w:noVBand="1"/>
      </w:tblPr>
      <w:tblGrid>
        <w:gridCol w:w="9425"/>
      </w:tblGrid>
      <w:tr w:rsidR="009D3E05" w:rsidRPr="00A403F1" w14:paraId="7599DA3E" w14:textId="77777777" w:rsidTr="00764EA7">
        <w:trPr>
          <w:trHeight w:hRule="exact" w:val="6379"/>
        </w:trPr>
        <w:tc>
          <w:tcPr>
            <w:tcW w:w="9425" w:type="dxa"/>
          </w:tcPr>
          <w:p w14:paraId="04893F93" w14:textId="07558860" w:rsidR="00764EA7" w:rsidRPr="00764EA7" w:rsidRDefault="00764EA7" w:rsidP="00F72477">
            <w:pPr>
              <w:pStyle w:val="Title"/>
              <w:rPr>
                <w:sz w:val="20"/>
                <w:szCs w:val="20"/>
              </w:rPr>
            </w:pPr>
            <w:r w:rsidRPr="00764EA7">
              <w:rPr>
                <w:sz w:val="20"/>
                <w:szCs w:val="20"/>
              </w:rPr>
              <w:t>[HEADING]</w:t>
            </w:r>
          </w:p>
          <w:p w14:paraId="761A8F77" w14:textId="788E420F" w:rsidR="00F72477" w:rsidRDefault="006D19B8" w:rsidP="00F72477">
            <w:pPr>
              <w:pStyle w:val="Title"/>
            </w:pPr>
            <w:r>
              <w:t>What are y</w:t>
            </w:r>
            <w:r w:rsidR="007F0485">
              <w:t>our insurance cover options as you approach retirement</w:t>
            </w:r>
            <w:r>
              <w:t>?</w:t>
            </w:r>
          </w:p>
          <w:p w14:paraId="0BDCBBDB" w14:textId="07AD8F34" w:rsidR="00F72477" w:rsidRDefault="00F72477" w:rsidP="00F72477">
            <w:pPr>
              <w:pStyle w:val="Title"/>
              <w:rPr>
                <w:szCs w:val="56"/>
              </w:rPr>
            </w:pPr>
            <w:r>
              <w:rPr>
                <w:szCs w:val="56"/>
              </w:rPr>
              <w:t>OR</w:t>
            </w:r>
          </w:p>
          <w:p w14:paraId="7BC04E72" w14:textId="5C0F977B" w:rsidR="00764EA7" w:rsidRPr="00764EA7" w:rsidRDefault="00BF18D5" w:rsidP="00764EA7">
            <w:pPr>
              <w:pStyle w:val="Title"/>
              <w:rPr>
                <w:szCs w:val="56"/>
              </w:rPr>
            </w:pPr>
            <w:r w:rsidRPr="00F72477">
              <w:rPr>
                <w:szCs w:val="56"/>
              </w:rPr>
              <w:t>Is life insurance worth it as you approach retirement?</w:t>
            </w:r>
          </w:p>
          <w:p w14:paraId="1092BE93" w14:textId="457C199E" w:rsidR="00764EA7" w:rsidRPr="00764EA7" w:rsidRDefault="00764EA7" w:rsidP="007F0485">
            <w:pPr>
              <w:pStyle w:val="Subtitle"/>
              <w:rPr>
                <w:sz w:val="20"/>
                <w:szCs w:val="20"/>
              </w:rPr>
            </w:pPr>
            <w:r w:rsidRPr="00764EA7">
              <w:rPr>
                <w:sz w:val="20"/>
                <w:szCs w:val="20"/>
              </w:rPr>
              <w:t>[SUBHEADING]</w:t>
            </w:r>
          </w:p>
          <w:p w14:paraId="1A4F7721" w14:textId="5D33355B" w:rsidR="009D3E05" w:rsidRPr="000C4516" w:rsidRDefault="00D8099B" w:rsidP="007F0485">
            <w:pPr>
              <w:pStyle w:val="Subtitle"/>
            </w:pPr>
            <w:r>
              <w:t>Insurance in super helps p</w:t>
            </w:r>
            <w:r w:rsidR="007F0485">
              <w:t>rotect the financial security you’ve worked hard to achieve</w:t>
            </w:r>
            <w:r>
              <w:t>.</w:t>
            </w:r>
          </w:p>
        </w:tc>
      </w:tr>
    </w:tbl>
    <w:p w14:paraId="2A5671A3"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12CF177B" w14:textId="21221F30" w:rsidR="00764EA7" w:rsidRDefault="00764EA7" w:rsidP="007F0485">
      <w:pPr>
        <w:rPr>
          <w:lang w:val="en-GB"/>
        </w:rPr>
      </w:pPr>
      <w:r>
        <w:rPr>
          <w:lang w:val="en-GB"/>
        </w:rPr>
        <w:t>[BODY COPY]</w:t>
      </w:r>
    </w:p>
    <w:p w14:paraId="341899A2" w14:textId="59C5C2CD" w:rsidR="007F0485" w:rsidRDefault="005E39A3" w:rsidP="007F0485">
      <w:pPr>
        <w:rPr>
          <w:lang w:val="en-GB"/>
        </w:rPr>
      </w:pPr>
      <w:r>
        <w:rPr>
          <w:lang w:val="en-GB"/>
        </w:rPr>
        <w:t xml:space="preserve">How will you continue to protect your family once you’ve retired? </w:t>
      </w:r>
      <w:r w:rsidR="00A01F1C">
        <w:rPr>
          <w:lang w:val="en-GB"/>
        </w:rPr>
        <w:t>Life i</w:t>
      </w:r>
      <w:r w:rsidR="00E0789E">
        <w:rPr>
          <w:lang w:val="en-GB"/>
        </w:rPr>
        <w:t>nsurance isn’t irrelevant when you’re no longer working. Arguably, it’s even more important to ensure you and your loved ones are protected in case something unexpected happens.</w:t>
      </w:r>
      <w:r w:rsidR="00534E84">
        <w:rPr>
          <w:lang w:val="en-GB"/>
        </w:rPr>
        <w:t xml:space="preserve"> </w:t>
      </w:r>
    </w:p>
    <w:p w14:paraId="0103227C" w14:textId="77777777" w:rsidR="001278D8" w:rsidRDefault="001278D8" w:rsidP="007F0485">
      <w:pPr>
        <w:rPr>
          <w:lang w:val="en-GB"/>
        </w:rPr>
      </w:pPr>
    </w:p>
    <w:p w14:paraId="5676E7B9" w14:textId="77777777" w:rsidR="00097B35" w:rsidRDefault="00097B35" w:rsidP="00097B35">
      <w:pPr>
        <w:pStyle w:val="Heading1"/>
        <w:rPr>
          <w:lang w:val="en-GB"/>
        </w:rPr>
      </w:pPr>
      <w:r>
        <w:rPr>
          <w:lang w:val="en-GB"/>
        </w:rPr>
        <w:t>Why hold insurance through super?</w:t>
      </w:r>
    </w:p>
    <w:p w14:paraId="2AA48072" w14:textId="4C97C869" w:rsidR="00097B35" w:rsidRDefault="00097B35" w:rsidP="00097B35">
      <w:pPr>
        <w:rPr>
          <w:lang w:val="en-GB"/>
        </w:rPr>
      </w:pPr>
      <w:r>
        <w:rPr>
          <w:lang w:val="en-GB"/>
        </w:rPr>
        <w:t>In the lead</w:t>
      </w:r>
      <w:r w:rsidR="003B3DF1">
        <w:rPr>
          <w:lang w:val="en-GB"/>
        </w:rPr>
        <w:t>-</w:t>
      </w:r>
      <w:r>
        <w:rPr>
          <w:lang w:val="en-GB"/>
        </w:rPr>
        <w:t>up to retirement, perhaps you</w:t>
      </w:r>
      <w:r w:rsidR="003B3DF1">
        <w:rPr>
          <w:lang w:val="en-GB"/>
        </w:rPr>
        <w:t>’</w:t>
      </w:r>
      <w:r>
        <w:rPr>
          <w:lang w:val="en-GB"/>
        </w:rPr>
        <w:t xml:space="preserve">re re-evaluating what you </w:t>
      </w:r>
      <w:r w:rsidR="003B3DF1">
        <w:rPr>
          <w:lang w:val="en-GB"/>
        </w:rPr>
        <w:t>spend money on</w:t>
      </w:r>
      <w:r>
        <w:rPr>
          <w:lang w:val="en-GB"/>
        </w:rPr>
        <w:t>. I</w:t>
      </w:r>
      <w:r w:rsidR="00C1540B">
        <w:rPr>
          <w:lang w:val="en-GB"/>
        </w:rPr>
        <w:t>t’s worth knowing that</w:t>
      </w:r>
      <w:r w:rsidR="00435C4E">
        <w:rPr>
          <w:lang w:val="en-GB"/>
        </w:rPr>
        <w:t xml:space="preserve"> life</w:t>
      </w:r>
      <w:r w:rsidR="00C1540B">
        <w:rPr>
          <w:lang w:val="en-GB"/>
        </w:rPr>
        <w:t xml:space="preserve"> i</w:t>
      </w:r>
      <w:r>
        <w:rPr>
          <w:lang w:val="en-GB"/>
        </w:rPr>
        <w:t xml:space="preserve">nsurance through super is generally more affordable and </w:t>
      </w:r>
      <w:r w:rsidR="0074096B">
        <w:rPr>
          <w:lang w:val="en-GB"/>
        </w:rPr>
        <w:t>easier to get than</w:t>
      </w:r>
      <w:r w:rsidR="006D26C8">
        <w:rPr>
          <w:lang w:val="en-GB"/>
        </w:rPr>
        <w:t xml:space="preserve"> </w:t>
      </w:r>
      <w:r w:rsidR="003237A9">
        <w:rPr>
          <w:lang w:val="en-GB"/>
        </w:rPr>
        <w:t>other life cover</w:t>
      </w:r>
      <w:r>
        <w:rPr>
          <w:lang w:val="en-GB"/>
        </w:rPr>
        <w:t xml:space="preserve">. </w:t>
      </w:r>
    </w:p>
    <w:p w14:paraId="15C153A5" w14:textId="02177638" w:rsidR="008660D4" w:rsidRDefault="008660D4" w:rsidP="00097B35">
      <w:pPr>
        <w:rPr>
          <w:lang w:val="en-GB"/>
        </w:rPr>
      </w:pPr>
      <w:r>
        <w:rPr>
          <w:lang w:val="en-GB"/>
        </w:rPr>
        <w:t xml:space="preserve">There are three </w:t>
      </w:r>
      <w:r w:rsidR="00435C4E">
        <w:rPr>
          <w:lang w:val="en-GB"/>
        </w:rPr>
        <w:t>types of</w:t>
      </w:r>
      <w:r>
        <w:rPr>
          <w:lang w:val="en-GB"/>
        </w:rPr>
        <w:t xml:space="preserve"> </w:t>
      </w:r>
      <w:r w:rsidR="00E7308D">
        <w:rPr>
          <w:lang w:val="en-GB"/>
        </w:rPr>
        <w:t>life</w:t>
      </w:r>
      <w:r w:rsidR="00D74778">
        <w:rPr>
          <w:lang w:val="en-GB"/>
        </w:rPr>
        <w:t xml:space="preserve"> cover available through super. Life cover, sometimes called ‘death cover’, pays an amount to your loved ones if you die or are diagnosed with a terminal illness and have 24 months or less to live. </w:t>
      </w:r>
      <w:r w:rsidR="008323A0">
        <w:rPr>
          <w:lang w:val="en-GB"/>
        </w:rPr>
        <w:t xml:space="preserve">If you’re still working, </w:t>
      </w:r>
      <w:r w:rsidR="00E43D97">
        <w:rPr>
          <w:lang w:val="en-GB"/>
        </w:rPr>
        <w:t>there’s t</w:t>
      </w:r>
      <w:r w:rsidR="00D74778">
        <w:rPr>
          <w:lang w:val="en-GB"/>
        </w:rPr>
        <w:t xml:space="preserve">otal and permanent disablement (TPD) cover </w:t>
      </w:r>
      <w:r w:rsidR="0078336D">
        <w:rPr>
          <w:lang w:val="en-GB"/>
        </w:rPr>
        <w:t xml:space="preserve">if you </w:t>
      </w:r>
      <w:r w:rsidR="002F1B4B">
        <w:rPr>
          <w:lang w:val="en-GB"/>
        </w:rPr>
        <w:t>become ill or injured and can’t work again. I</w:t>
      </w:r>
      <w:r w:rsidR="00D74778">
        <w:rPr>
          <w:lang w:val="en-GB"/>
        </w:rPr>
        <w:t xml:space="preserve">ncome protection cover </w:t>
      </w:r>
      <w:r w:rsidR="002F1B4B">
        <w:rPr>
          <w:lang w:val="en-GB"/>
        </w:rPr>
        <w:t xml:space="preserve">pays a percentage of your usual wage if </w:t>
      </w:r>
      <w:r w:rsidR="00044966">
        <w:rPr>
          <w:lang w:val="en-GB"/>
        </w:rPr>
        <w:t>illness or injury means you</w:t>
      </w:r>
      <w:r w:rsidR="00D74778">
        <w:rPr>
          <w:lang w:val="en-GB"/>
        </w:rPr>
        <w:t xml:space="preserve"> temporarily</w:t>
      </w:r>
      <w:r w:rsidR="00BE57DD">
        <w:rPr>
          <w:lang w:val="en-GB"/>
        </w:rPr>
        <w:t xml:space="preserve"> can’t work for a period</w:t>
      </w:r>
      <w:r w:rsidR="00D74778">
        <w:rPr>
          <w:lang w:val="en-GB"/>
        </w:rPr>
        <w:t>.</w:t>
      </w:r>
    </w:p>
    <w:p w14:paraId="72469094" w14:textId="5BA656D7" w:rsidR="006A69B6" w:rsidRDefault="006A69B6" w:rsidP="00097B35">
      <w:pPr>
        <w:rPr>
          <w:lang w:val="en-GB"/>
        </w:rPr>
      </w:pPr>
      <w:r>
        <w:rPr>
          <w:lang w:val="en-GB"/>
        </w:rPr>
        <w:t xml:space="preserve">There </w:t>
      </w:r>
      <w:r w:rsidR="00AC38AB">
        <w:rPr>
          <w:lang w:val="en-GB"/>
        </w:rPr>
        <w:t xml:space="preserve">are some real benefits to </w:t>
      </w:r>
      <w:r w:rsidR="002E3F65">
        <w:rPr>
          <w:lang w:val="en-GB"/>
        </w:rPr>
        <w:t>keeping</w:t>
      </w:r>
      <w:r w:rsidR="004D2285">
        <w:rPr>
          <w:lang w:val="en-GB"/>
        </w:rPr>
        <w:t xml:space="preserve"> insurance </w:t>
      </w:r>
      <w:r w:rsidR="002E3F65">
        <w:rPr>
          <w:lang w:val="en-GB"/>
        </w:rPr>
        <w:t xml:space="preserve">cover </w:t>
      </w:r>
      <w:r w:rsidR="004D2285">
        <w:rPr>
          <w:lang w:val="en-GB"/>
        </w:rPr>
        <w:t xml:space="preserve">through </w:t>
      </w:r>
      <w:r w:rsidR="00C62DE7">
        <w:rPr>
          <w:lang w:val="en-GB"/>
        </w:rPr>
        <w:t xml:space="preserve">your </w:t>
      </w:r>
      <w:r w:rsidR="004D2285">
        <w:rPr>
          <w:lang w:val="en-GB"/>
        </w:rPr>
        <w:t>super.</w:t>
      </w:r>
    </w:p>
    <w:p w14:paraId="03E05FE6" w14:textId="377DF97A" w:rsidR="00097B35" w:rsidRPr="000F1B3A" w:rsidRDefault="0010000E" w:rsidP="00097B35">
      <w:pPr>
        <w:pStyle w:val="ListBullet"/>
        <w:rPr>
          <w:lang w:val="en-GB"/>
        </w:rPr>
      </w:pPr>
      <w:r>
        <w:rPr>
          <w:lang w:val="en-GB"/>
        </w:rPr>
        <w:t>Premiums for i</w:t>
      </w:r>
      <w:r w:rsidR="00097B35" w:rsidRPr="000F1B3A">
        <w:rPr>
          <w:lang w:val="en-GB"/>
        </w:rPr>
        <w:t xml:space="preserve">nsurance </w:t>
      </w:r>
      <w:r w:rsidR="00060B58">
        <w:rPr>
          <w:lang w:val="en-GB"/>
        </w:rPr>
        <w:t xml:space="preserve">cover through </w:t>
      </w:r>
      <w:r w:rsidR="00097B35" w:rsidRPr="000F1B3A">
        <w:rPr>
          <w:lang w:val="en-GB"/>
        </w:rPr>
        <w:t>super can be significantly</w:t>
      </w:r>
      <w:r>
        <w:rPr>
          <w:lang w:val="en-GB"/>
        </w:rPr>
        <w:t xml:space="preserve"> less</w:t>
      </w:r>
      <w:r w:rsidR="00097B35" w:rsidRPr="000F1B3A">
        <w:rPr>
          <w:lang w:val="en-GB"/>
        </w:rPr>
        <w:t xml:space="preserve"> than </w:t>
      </w:r>
      <w:r>
        <w:rPr>
          <w:lang w:val="en-GB"/>
        </w:rPr>
        <w:t xml:space="preserve">when you </w:t>
      </w:r>
      <w:r w:rsidR="00713012">
        <w:rPr>
          <w:lang w:val="en-GB"/>
        </w:rPr>
        <w:t>get a policy</w:t>
      </w:r>
      <w:r>
        <w:rPr>
          <w:lang w:val="en-GB"/>
        </w:rPr>
        <w:t xml:space="preserve"> </w:t>
      </w:r>
      <w:r w:rsidR="00897DA1">
        <w:rPr>
          <w:lang w:val="en-GB"/>
        </w:rPr>
        <w:t>d</w:t>
      </w:r>
      <w:r w:rsidR="006A69B6">
        <w:rPr>
          <w:lang w:val="en-GB"/>
        </w:rPr>
        <w:t>irect</w:t>
      </w:r>
      <w:r w:rsidR="00060B58">
        <w:rPr>
          <w:lang w:val="en-GB"/>
        </w:rPr>
        <w:t xml:space="preserve"> from the insurer</w:t>
      </w:r>
      <w:r w:rsidR="006A69B6">
        <w:rPr>
          <w:lang w:val="en-GB"/>
        </w:rPr>
        <w:t xml:space="preserve">. </w:t>
      </w:r>
      <w:r w:rsidR="004D2285">
        <w:rPr>
          <w:lang w:val="en-GB"/>
        </w:rPr>
        <w:t>Super</w:t>
      </w:r>
      <w:r w:rsidR="00097B35" w:rsidRPr="000F1B3A">
        <w:rPr>
          <w:lang w:val="en-GB"/>
        </w:rPr>
        <w:t xml:space="preserve"> funds buy policies in bulk, which means the premiums are cheaper. </w:t>
      </w:r>
      <w:r w:rsidR="00713012">
        <w:rPr>
          <w:lang w:val="en-GB"/>
        </w:rPr>
        <w:t>But y</w:t>
      </w:r>
      <w:r w:rsidR="00097B35" w:rsidRPr="000F1B3A">
        <w:rPr>
          <w:lang w:val="en-GB"/>
        </w:rPr>
        <w:t xml:space="preserve">ou can </w:t>
      </w:r>
      <w:r w:rsidR="00713012">
        <w:rPr>
          <w:lang w:val="en-GB"/>
        </w:rPr>
        <w:t>still adjust</w:t>
      </w:r>
      <w:r w:rsidR="00886306">
        <w:rPr>
          <w:lang w:val="en-GB"/>
        </w:rPr>
        <w:t xml:space="preserve"> that</w:t>
      </w:r>
      <w:r w:rsidR="00097B35" w:rsidRPr="000F1B3A">
        <w:rPr>
          <w:lang w:val="en-GB"/>
        </w:rPr>
        <w:t xml:space="preserve"> cover to better suit your situation. </w:t>
      </w:r>
    </w:p>
    <w:p w14:paraId="51CB9CCC" w14:textId="1B13D3AA" w:rsidR="00097B35" w:rsidRDefault="00097B35" w:rsidP="00097B35">
      <w:pPr>
        <w:pStyle w:val="ListBullet"/>
        <w:rPr>
          <w:lang w:val="en-GB"/>
        </w:rPr>
      </w:pPr>
      <w:r w:rsidRPr="000F1B3A">
        <w:rPr>
          <w:lang w:val="en-GB"/>
        </w:rPr>
        <w:t xml:space="preserve">Because your premiums are paid out of your superannuation account, you don’t have to worry about </w:t>
      </w:r>
      <w:r w:rsidR="003F3169">
        <w:rPr>
          <w:lang w:val="en-GB"/>
        </w:rPr>
        <w:t>being out</w:t>
      </w:r>
      <w:r w:rsidRPr="000F1B3A">
        <w:rPr>
          <w:lang w:val="en-GB"/>
        </w:rPr>
        <w:t xml:space="preserve"> of pocket when the bill comes due. </w:t>
      </w:r>
    </w:p>
    <w:p w14:paraId="0B4B1854" w14:textId="2B4B12C8" w:rsidR="00097B35" w:rsidRDefault="00097B35" w:rsidP="00097B35">
      <w:pPr>
        <w:pStyle w:val="ListBullet"/>
        <w:rPr>
          <w:lang w:val="en-GB"/>
        </w:rPr>
      </w:pPr>
      <w:r w:rsidRPr="000F1B3A">
        <w:rPr>
          <w:lang w:val="en-GB"/>
        </w:rPr>
        <w:lastRenderedPageBreak/>
        <w:t xml:space="preserve">Most funds </w:t>
      </w:r>
      <w:r>
        <w:rPr>
          <w:lang w:val="en-GB"/>
        </w:rPr>
        <w:t xml:space="preserve">don’t require </w:t>
      </w:r>
      <w:r w:rsidR="003F3169">
        <w:rPr>
          <w:lang w:val="en-GB"/>
        </w:rPr>
        <w:t xml:space="preserve">a medical </w:t>
      </w:r>
      <w:r>
        <w:rPr>
          <w:lang w:val="en-GB"/>
        </w:rPr>
        <w:t xml:space="preserve">check for </w:t>
      </w:r>
      <w:r w:rsidR="003F3169">
        <w:rPr>
          <w:lang w:val="en-GB"/>
        </w:rPr>
        <w:t xml:space="preserve">you to access the </w:t>
      </w:r>
      <w:r w:rsidRPr="000F1B3A">
        <w:rPr>
          <w:lang w:val="en-GB"/>
        </w:rPr>
        <w:t xml:space="preserve">default level of cover. </w:t>
      </w:r>
      <w:r>
        <w:rPr>
          <w:lang w:val="en-GB"/>
        </w:rPr>
        <w:t xml:space="preserve">Because they buy </w:t>
      </w:r>
      <w:r w:rsidRPr="000F1B3A">
        <w:rPr>
          <w:lang w:val="en-GB"/>
        </w:rPr>
        <w:t>policies in bulk</w:t>
      </w:r>
      <w:r>
        <w:rPr>
          <w:lang w:val="en-GB"/>
        </w:rPr>
        <w:t xml:space="preserve">, they </w:t>
      </w:r>
      <w:r w:rsidRPr="000F1B3A">
        <w:rPr>
          <w:lang w:val="en-GB"/>
        </w:rPr>
        <w:t xml:space="preserve">make certain general assumptions about people. </w:t>
      </w:r>
      <w:r>
        <w:rPr>
          <w:lang w:val="en-GB"/>
        </w:rPr>
        <w:t>This</w:t>
      </w:r>
      <w:r w:rsidRPr="000F1B3A">
        <w:rPr>
          <w:lang w:val="en-GB"/>
        </w:rPr>
        <w:t xml:space="preserve"> base level of coverage may be lower than what you can get outside super, but </w:t>
      </w:r>
      <w:r>
        <w:rPr>
          <w:lang w:val="en-GB"/>
        </w:rPr>
        <w:t xml:space="preserve">it is easier to </w:t>
      </w:r>
      <w:r w:rsidR="00E55B79">
        <w:rPr>
          <w:lang w:val="en-GB"/>
        </w:rPr>
        <w:t>obtain</w:t>
      </w:r>
      <w:r>
        <w:rPr>
          <w:lang w:val="en-GB"/>
        </w:rPr>
        <w:t xml:space="preserve"> as well as </w:t>
      </w:r>
      <w:r w:rsidR="005B5FC8">
        <w:rPr>
          <w:lang w:val="en-GB"/>
        </w:rPr>
        <w:t>costing you less</w:t>
      </w:r>
      <w:r w:rsidRPr="000F1B3A">
        <w:rPr>
          <w:lang w:val="en-GB"/>
        </w:rPr>
        <w:t xml:space="preserve">. </w:t>
      </w:r>
    </w:p>
    <w:p w14:paraId="121173A0" w14:textId="0CD7DF91" w:rsidR="001278D8" w:rsidRDefault="001278D8" w:rsidP="00325EB9">
      <w:pPr>
        <w:pStyle w:val="ListBullet"/>
        <w:numPr>
          <w:ilvl w:val="0"/>
          <w:numId w:val="0"/>
        </w:numPr>
        <w:rPr>
          <w:lang w:val="en-GB"/>
        </w:rPr>
      </w:pPr>
    </w:p>
    <w:p w14:paraId="02F9AB01" w14:textId="50039DC1" w:rsidR="00981E65" w:rsidRDefault="00981E65" w:rsidP="00223E6B">
      <w:pPr>
        <w:pStyle w:val="Heading1"/>
        <w:rPr>
          <w:lang w:val="en-GB"/>
        </w:rPr>
      </w:pPr>
      <w:r>
        <w:rPr>
          <w:lang w:val="en-GB"/>
        </w:rPr>
        <w:t>Does a pre-existing condition affect my insurance options?</w:t>
      </w:r>
    </w:p>
    <w:p w14:paraId="35C7C8A9" w14:textId="2A76EB43" w:rsidR="0044350C" w:rsidRDefault="00223E6B" w:rsidP="0044350C">
      <w:pPr>
        <w:rPr>
          <w:lang w:val="en-GB"/>
        </w:rPr>
      </w:pPr>
      <w:r w:rsidRPr="58C8FDB2">
        <w:rPr>
          <w:lang w:val="en-GB"/>
        </w:rPr>
        <w:t xml:space="preserve">As </w:t>
      </w:r>
      <w:r w:rsidR="0044350C" w:rsidRPr="58C8FDB2">
        <w:rPr>
          <w:lang w:val="en-GB"/>
        </w:rPr>
        <w:t xml:space="preserve">default levels of insurance are based on general assumptions about the population, it </w:t>
      </w:r>
      <w:r w:rsidR="00885C19" w:rsidRPr="58C8FDB2">
        <w:rPr>
          <w:lang w:val="en-GB"/>
        </w:rPr>
        <w:t>may</w:t>
      </w:r>
      <w:r w:rsidR="0044350C" w:rsidRPr="58C8FDB2">
        <w:rPr>
          <w:lang w:val="en-GB"/>
        </w:rPr>
        <w:t xml:space="preserve"> not be suitable for your particular circumstances. This is especially true if you have a pre-existing condition.</w:t>
      </w:r>
    </w:p>
    <w:p w14:paraId="62EC7DA5" w14:textId="77777777" w:rsidR="00032A7A" w:rsidRDefault="00032A7A" w:rsidP="00032A7A">
      <w:pPr>
        <w:pStyle w:val="Heading2"/>
      </w:pPr>
      <w:r>
        <w:t>Do you already have insurance through your super?</w:t>
      </w:r>
    </w:p>
    <w:p w14:paraId="16EFE469" w14:textId="4E23A9C9" w:rsidR="00032A7A" w:rsidRPr="008E57F9" w:rsidRDefault="00032A7A" w:rsidP="00032A7A">
      <w:pPr>
        <w:rPr>
          <w:rFonts w:cs="Segoe UI"/>
          <w:color w:val="103357" w:themeColor="accent1" w:themeShade="80"/>
          <w:lang w:eastAsia="en-AU"/>
        </w:rPr>
      </w:pPr>
      <w:r>
        <w:t>Until recently, most super funds provided automatic life insurance to their customers.</w:t>
      </w:r>
      <w:r w:rsidR="00EA7E1D">
        <w:t xml:space="preserve"> T</w:t>
      </w:r>
      <w:r>
        <w:rPr>
          <w:rFonts w:cs="Segoe UI"/>
          <w:color w:val="103357" w:themeColor="accent1" w:themeShade="80"/>
          <w:lang w:eastAsia="en-AU"/>
        </w:rPr>
        <w:t>his means that if you have more than one super account, there may be insurance that comes with it. It’s important to find this out before you retire, so you can weigh the benefits of consolidating your different super accounts and insurance policies.</w:t>
      </w:r>
    </w:p>
    <w:p w14:paraId="324E89A8" w14:textId="5674F562" w:rsidR="00223E6B" w:rsidRDefault="00223E6B" w:rsidP="00223E6B">
      <w:pPr>
        <w:pStyle w:val="Heading2"/>
        <w:rPr>
          <w:lang w:val="en-GB"/>
        </w:rPr>
      </w:pPr>
      <w:r>
        <w:rPr>
          <w:lang w:val="en-GB"/>
        </w:rPr>
        <w:t>Checking your current cover</w:t>
      </w:r>
    </w:p>
    <w:p w14:paraId="5FF689C4" w14:textId="3C5E4096" w:rsidR="00223E6B" w:rsidRDefault="00223E6B" w:rsidP="00223E6B">
      <w:pPr>
        <w:rPr>
          <w:lang w:val="en-GB"/>
        </w:rPr>
      </w:pPr>
      <w:r w:rsidRPr="58C8FDB2">
        <w:rPr>
          <w:lang w:val="en-GB"/>
        </w:rPr>
        <w:t xml:space="preserve">If you took out your current policy before your health condition developed, </w:t>
      </w:r>
      <w:r w:rsidR="00550205" w:rsidRPr="58C8FDB2">
        <w:rPr>
          <w:lang w:val="en-GB"/>
        </w:rPr>
        <w:t>it’s</w:t>
      </w:r>
      <w:r w:rsidR="0068086E">
        <w:rPr>
          <w:lang w:val="en-GB"/>
        </w:rPr>
        <w:t xml:space="preserve"> worth checking</w:t>
      </w:r>
      <w:r w:rsidR="00F5166E">
        <w:rPr>
          <w:lang w:val="en-GB"/>
        </w:rPr>
        <w:t xml:space="preserve"> to see if it is better </w:t>
      </w:r>
      <w:r w:rsidR="00EB2E4B">
        <w:rPr>
          <w:lang w:val="en-GB"/>
        </w:rPr>
        <w:t xml:space="preserve">for you to keep </w:t>
      </w:r>
      <w:r w:rsidR="00B57709">
        <w:rPr>
          <w:lang w:val="en-GB"/>
        </w:rPr>
        <w:t>it</w:t>
      </w:r>
      <w:r w:rsidR="00EB2E4B">
        <w:rPr>
          <w:lang w:val="en-GB"/>
        </w:rPr>
        <w:t xml:space="preserve"> rather than </w:t>
      </w:r>
      <w:r w:rsidR="002B5E17">
        <w:rPr>
          <w:lang w:val="en-GB"/>
        </w:rPr>
        <w:t xml:space="preserve">take out a new </w:t>
      </w:r>
      <w:r w:rsidR="00B57709">
        <w:rPr>
          <w:lang w:val="en-GB"/>
        </w:rPr>
        <w:t>policy</w:t>
      </w:r>
      <w:r w:rsidRPr="58C8FDB2">
        <w:rPr>
          <w:lang w:val="en-GB"/>
        </w:rPr>
        <w:t>. Your premiums are likely to be lower and</w:t>
      </w:r>
      <w:r w:rsidR="00E60958" w:rsidRPr="58C8FDB2">
        <w:rPr>
          <w:lang w:val="en-GB"/>
        </w:rPr>
        <w:t>,</w:t>
      </w:r>
      <w:r w:rsidRPr="58C8FDB2">
        <w:rPr>
          <w:lang w:val="en-GB"/>
        </w:rPr>
        <w:t xml:space="preserve"> </w:t>
      </w:r>
      <w:r w:rsidR="00E00A8D" w:rsidRPr="58C8FDB2">
        <w:rPr>
          <w:lang w:val="en-GB"/>
        </w:rPr>
        <w:t>unless you</w:t>
      </w:r>
      <w:r w:rsidR="001F2E5E" w:rsidRPr="58C8FDB2">
        <w:rPr>
          <w:lang w:val="en-GB"/>
        </w:rPr>
        <w:t xml:space="preserve">’re making a </w:t>
      </w:r>
      <w:r w:rsidR="00E00A8D" w:rsidRPr="58C8FDB2">
        <w:rPr>
          <w:lang w:val="en-GB"/>
        </w:rPr>
        <w:t>claim</w:t>
      </w:r>
      <w:r w:rsidR="001F2E5E" w:rsidRPr="58C8FDB2">
        <w:rPr>
          <w:lang w:val="en-GB"/>
        </w:rPr>
        <w:t xml:space="preserve"> related to that health condition</w:t>
      </w:r>
      <w:r w:rsidR="00E00A8D" w:rsidRPr="58C8FDB2">
        <w:rPr>
          <w:lang w:val="en-GB"/>
        </w:rPr>
        <w:t xml:space="preserve">, </w:t>
      </w:r>
      <w:r w:rsidR="004A3BDD" w:rsidRPr="58C8FDB2">
        <w:rPr>
          <w:lang w:val="en-GB"/>
        </w:rPr>
        <w:t xml:space="preserve">it’s likely </w:t>
      </w:r>
      <w:r w:rsidRPr="58C8FDB2">
        <w:rPr>
          <w:lang w:val="en-GB"/>
        </w:rPr>
        <w:t xml:space="preserve">you don’t have to tell your insurer about </w:t>
      </w:r>
      <w:r w:rsidR="00E60958" w:rsidRPr="58C8FDB2">
        <w:rPr>
          <w:lang w:val="en-GB"/>
        </w:rPr>
        <w:t>it</w:t>
      </w:r>
      <w:r w:rsidRPr="58C8FDB2">
        <w:rPr>
          <w:lang w:val="en-GB"/>
        </w:rPr>
        <w:t>.</w:t>
      </w:r>
    </w:p>
    <w:p w14:paraId="18F02EDC" w14:textId="7C445559" w:rsidR="00223E6B" w:rsidRDefault="0096203E" w:rsidP="00223E6B">
      <w:pPr>
        <w:rPr>
          <w:lang w:val="en-GB"/>
        </w:rPr>
      </w:pPr>
      <w:r>
        <w:rPr>
          <w:lang w:val="en-GB"/>
        </w:rPr>
        <w:t>I</w:t>
      </w:r>
      <w:r w:rsidR="00223E6B">
        <w:rPr>
          <w:lang w:val="en-GB"/>
        </w:rPr>
        <w:t>t</w:t>
      </w:r>
      <w:r>
        <w:rPr>
          <w:lang w:val="en-GB"/>
        </w:rPr>
        <w:t>’</w:t>
      </w:r>
      <w:r w:rsidR="00223E6B">
        <w:rPr>
          <w:lang w:val="en-GB"/>
        </w:rPr>
        <w:t xml:space="preserve">s </w:t>
      </w:r>
      <w:r>
        <w:rPr>
          <w:lang w:val="en-GB"/>
        </w:rPr>
        <w:t xml:space="preserve">always </w:t>
      </w:r>
      <w:r w:rsidR="00223E6B">
        <w:rPr>
          <w:lang w:val="en-GB"/>
        </w:rPr>
        <w:t xml:space="preserve">a good idea to check what the </w:t>
      </w:r>
      <w:r w:rsidR="00FD74FA">
        <w:rPr>
          <w:lang w:val="en-GB"/>
        </w:rPr>
        <w:t xml:space="preserve">product disclosure statement </w:t>
      </w:r>
      <w:r w:rsidR="00223E6B">
        <w:rPr>
          <w:lang w:val="en-GB"/>
        </w:rPr>
        <w:t>(PDS) says about exclusions</w:t>
      </w:r>
      <w:r>
        <w:rPr>
          <w:lang w:val="en-GB"/>
        </w:rPr>
        <w:t>, whatever your current health condition</w:t>
      </w:r>
      <w:r w:rsidR="00223E6B">
        <w:rPr>
          <w:lang w:val="en-GB"/>
        </w:rPr>
        <w:t xml:space="preserve">. </w:t>
      </w:r>
      <w:r w:rsidR="00CE3945">
        <w:rPr>
          <w:lang w:val="en-GB"/>
        </w:rPr>
        <w:t>And if you’re unsure</w:t>
      </w:r>
      <w:r w:rsidR="0095011E">
        <w:rPr>
          <w:lang w:val="en-GB"/>
        </w:rPr>
        <w:t>, seek independent financial advice.</w:t>
      </w:r>
    </w:p>
    <w:p w14:paraId="6F89C114" w14:textId="08F1036B" w:rsidR="00223E6B" w:rsidRDefault="009F5251" w:rsidP="00223E6B">
      <w:pPr>
        <w:pStyle w:val="Heading2"/>
        <w:rPr>
          <w:lang w:val="en-GB"/>
        </w:rPr>
      </w:pPr>
      <w:r>
        <w:rPr>
          <w:lang w:val="en-GB"/>
        </w:rPr>
        <w:t>Increasing your cover</w:t>
      </w:r>
    </w:p>
    <w:p w14:paraId="6FCFA715" w14:textId="53277DEF" w:rsidR="00223E6B" w:rsidRDefault="009F5251" w:rsidP="00223E6B">
      <w:pPr>
        <w:rPr>
          <w:lang w:val="en-GB"/>
        </w:rPr>
      </w:pPr>
      <w:r>
        <w:rPr>
          <w:lang w:val="en-GB"/>
        </w:rPr>
        <w:t xml:space="preserve">You can increase your level of </w:t>
      </w:r>
      <w:r w:rsidR="007C1D41">
        <w:rPr>
          <w:lang w:val="en-GB"/>
        </w:rPr>
        <w:t>cover</w:t>
      </w:r>
      <w:r>
        <w:rPr>
          <w:lang w:val="en-GB"/>
        </w:rPr>
        <w:t xml:space="preserve"> from the default level relatively easily with insurance through super. However, you may need to </w:t>
      </w:r>
      <w:r w:rsidR="00550205">
        <w:rPr>
          <w:lang w:val="en-GB"/>
        </w:rPr>
        <w:t>give</w:t>
      </w:r>
      <w:r>
        <w:rPr>
          <w:lang w:val="en-GB"/>
        </w:rPr>
        <w:t xml:space="preserve"> your medical history or undergo a medical </w:t>
      </w:r>
      <w:r w:rsidR="00C22FBD">
        <w:rPr>
          <w:lang w:val="en-GB"/>
        </w:rPr>
        <w:t>check</w:t>
      </w:r>
      <w:r>
        <w:rPr>
          <w:lang w:val="en-GB"/>
        </w:rPr>
        <w:t xml:space="preserve">. </w:t>
      </w:r>
      <w:r w:rsidR="00623B1B">
        <w:rPr>
          <w:lang w:val="en-GB"/>
        </w:rPr>
        <w:t xml:space="preserve">If you developed a health condition since </w:t>
      </w:r>
      <w:r w:rsidR="003C27F2">
        <w:rPr>
          <w:lang w:val="en-GB"/>
        </w:rPr>
        <w:t>you took out the policy and apply now to increase it, your health condition will count as a pre-existing condition.</w:t>
      </w:r>
    </w:p>
    <w:p w14:paraId="4973F5F6" w14:textId="77777777" w:rsidR="001278D8" w:rsidRPr="00223E6B" w:rsidRDefault="001278D8" w:rsidP="00223E6B">
      <w:pPr>
        <w:rPr>
          <w:lang w:val="en-GB"/>
        </w:rPr>
      </w:pPr>
    </w:p>
    <w:p w14:paraId="3EF73C1E" w14:textId="2359155C" w:rsidR="00223E6B" w:rsidRDefault="00223E6B" w:rsidP="008E57F9">
      <w:pPr>
        <w:pStyle w:val="Heading1"/>
        <w:rPr>
          <w:lang w:val="en-GB"/>
        </w:rPr>
      </w:pPr>
      <w:r>
        <w:rPr>
          <w:lang w:val="en-GB"/>
        </w:rPr>
        <w:t>Transferring insurance</w:t>
      </w:r>
    </w:p>
    <w:p w14:paraId="5534238F" w14:textId="77777777" w:rsidR="00720C69" w:rsidRDefault="009F5251" w:rsidP="00006EB7">
      <w:pPr>
        <w:rPr>
          <w:lang w:val="en-GB"/>
        </w:rPr>
      </w:pPr>
      <w:r>
        <w:rPr>
          <w:lang w:val="en-GB"/>
        </w:rPr>
        <w:t xml:space="preserve">You probably know you can consolidate your superannuation into one account. Did you know you can, and should, move your insurance with it? </w:t>
      </w:r>
    </w:p>
    <w:p w14:paraId="1F8D5B10" w14:textId="11AA50C0" w:rsidR="00720C69" w:rsidRDefault="00DE3178" w:rsidP="00006EB7">
      <w:pPr>
        <w:rPr>
          <w:lang w:val="en-GB"/>
        </w:rPr>
      </w:pPr>
      <w:r>
        <w:rPr>
          <w:lang w:val="en-GB"/>
        </w:rPr>
        <w:t>I</w:t>
      </w:r>
      <w:r w:rsidR="00720C69">
        <w:rPr>
          <w:lang w:val="en-GB"/>
        </w:rPr>
        <w:t xml:space="preserve">t’s very important you check that your new super fund provides you with the level and type of insurance that you need. </w:t>
      </w:r>
      <w:r w:rsidR="00720C69" w:rsidRPr="009F5251">
        <w:rPr>
          <w:lang w:val="en-GB"/>
        </w:rPr>
        <w:t>Be particularly careful if you are moving to a new super fund</w:t>
      </w:r>
      <w:r w:rsidR="00254B39">
        <w:rPr>
          <w:lang w:val="en-GB"/>
        </w:rPr>
        <w:t xml:space="preserve"> and</w:t>
      </w:r>
      <w:r w:rsidR="00720C69" w:rsidRPr="009F5251">
        <w:rPr>
          <w:lang w:val="en-GB"/>
        </w:rPr>
        <w:t xml:space="preserve"> have a pre-existing medical condition or are aged 60 or over.</w:t>
      </w:r>
    </w:p>
    <w:p w14:paraId="6E700E2A" w14:textId="70060F58" w:rsidR="00006EB7" w:rsidRDefault="00006EB7" w:rsidP="00006EB7">
      <w:pPr>
        <w:rPr>
          <w:lang w:val="en-GB"/>
        </w:rPr>
      </w:pPr>
      <w:r>
        <w:rPr>
          <w:lang w:val="en-GB"/>
        </w:rPr>
        <w:t xml:space="preserve">When you </w:t>
      </w:r>
      <w:r w:rsidR="00EC1670">
        <w:rPr>
          <w:lang w:val="en-GB"/>
        </w:rPr>
        <w:t>roll</w:t>
      </w:r>
      <w:r w:rsidR="00924D77">
        <w:rPr>
          <w:lang w:val="en-GB"/>
        </w:rPr>
        <w:t xml:space="preserve"> your super </w:t>
      </w:r>
      <w:r w:rsidR="00EC1670">
        <w:rPr>
          <w:lang w:val="en-GB"/>
        </w:rPr>
        <w:t>in</w:t>
      </w:r>
      <w:r w:rsidR="00924D77">
        <w:rPr>
          <w:lang w:val="en-GB"/>
        </w:rPr>
        <w:t xml:space="preserve">to another fund, any insurance cover attached to your old super fund is cancelled. </w:t>
      </w:r>
      <w:r w:rsidR="00EC1670">
        <w:rPr>
          <w:lang w:val="en-GB"/>
        </w:rPr>
        <w:t xml:space="preserve">That’s why you </w:t>
      </w:r>
      <w:r w:rsidR="00924D77">
        <w:rPr>
          <w:lang w:val="en-GB"/>
        </w:rPr>
        <w:t>must organise transfer</w:t>
      </w:r>
      <w:r w:rsidR="00EC1670">
        <w:rPr>
          <w:lang w:val="en-GB"/>
        </w:rPr>
        <w:t xml:space="preserve">ring </w:t>
      </w:r>
      <w:r w:rsidR="00727457">
        <w:rPr>
          <w:lang w:val="en-GB"/>
        </w:rPr>
        <w:t>your insurance</w:t>
      </w:r>
      <w:r w:rsidR="00924D77">
        <w:rPr>
          <w:lang w:val="en-GB"/>
        </w:rPr>
        <w:t xml:space="preserve"> </w:t>
      </w:r>
      <w:r w:rsidR="00727457">
        <w:rPr>
          <w:lang w:val="en-GB"/>
        </w:rPr>
        <w:t>BEFORE</w:t>
      </w:r>
      <w:r w:rsidR="00924D77">
        <w:rPr>
          <w:lang w:val="en-GB"/>
        </w:rPr>
        <w:t xml:space="preserve"> consolidating your super</w:t>
      </w:r>
      <w:r w:rsidR="00E9332A">
        <w:rPr>
          <w:lang w:val="en-GB"/>
        </w:rPr>
        <w:t xml:space="preserve"> and cancelling your old fund</w:t>
      </w:r>
      <w:r w:rsidR="00924D77">
        <w:rPr>
          <w:lang w:val="en-GB"/>
        </w:rPr>
        <w:t>.</w:t>
      </w:r>
      <w:r w:rsidR="00E9332A">
        <w:rPr>
          <w:lang w:val="en-GB"/>
        </w:rPr>
        <w:t xml:space="preserve"> </w:t>
      </w:r>
    </w:p>
    <w:p w14:paraId="7639B058" w14:textId="77777777" w:rsidR="009A6512" w:rsidRDefault="009A6512" w:rsidP="00006EB7">
      <w:pPr>
        <w:rPr>
          <w:lang w:val="en-GB"/>
        </w:rPr>
      </w:pPr>
    </w:p>
    <w:p w14:paraId="09055D64" w14:textId="71072CA5" w:rsidR="007664EE" w:rsidRDefault="00764EA7" w:rsidP="007664EE">
      <w:pPr>
        <w:rPr>
          <w:lang w:val="en-AU"/>
        </w:rPr>
      </w:pPr>
      <w:r>
        <w:rPr>
          <w:lang w:val="en-AU"/>
        </w:rPr>
        <w:t>[CALL OUT BOX]</w:t>
      </w:r>
    </w:p>
    <w:p w14:paraId="2DDC86BE" w14:textId="093A72AB" w:rsidR="007664EE" w:rsidRDefault="007664EE" w:rsidP="007664EE">
      <w:pPr>
        <w:pStyle w:val="Heading2"/>
        <w:rPr>
          <w:lang w:val="en-AU"/>
        </w:rPr>
      </w:pPr>
      <w:r>
        <w:rPr>
          <w:lang w:val="en-AU"/>
        </w:rPr>
        <w:t>Need to talk about your insurance cover?</w:t>
      </w:r>
    </w:p>
    <w:p w14:paraId="0029F075" w14:textId="218F4582" w:rsidR="007664EE" w:rsidRDefault="007664EE" w:rsidP="007664EE">
      <w:pPr>
        <w:rPr>
          <w:lang w:val="en-AU"/>
        </w:rPr>
      </w:pPr>
      <w:r>
        <w:rPr>
          <w:lang w:val="en-AU"/>
        </w:rPr>
        <w:t xml:space="preserve">If you want </w:t>
      </w:r>
      <w:r w:rsidR="00ED07FA">
        <w:rPr>
          <w:lang w:val="en-AU"/>
        </w:rPr>
        <w:t>to find out more about your insurance cover, g</w:t>
      </w:r>
      <w:r w:rsidRPr="001D38D7">
        <w:rPr>
          <w:lang w:val="en-AU"/>
        </w:rPr>
        <w:t xml:space="preserve">ive us a call on </w:t>
      </w:r>
      <w:r w:rsidRPr="001D38D7">
        <w:rPr>
          <w:color w:val="FF0000"/>
          <w:lang w:val="en-AU"/>
        </w:rPr>
        <w:t>&lt;&lt;phone number&gt;&gt;</w:t>
      </w:r>
      <w:r w:rsidRPr="001D38D7">
        <w:rPr>
          <w:lang w:val="en-AU"/>
        </w:rPr>
        <w:t xml:space="preserve">, email us on </w:t>
      </w:r>
      <w:r w:rsidRPr="001D38D7">
        <w:rPr>
          <w:color w:val="FF0000"/>
          <w:lang w:val="en-AU"/>
        </w:rPr>
        <w:t>&lt;&lt;email address&gt;&gt;</w:t>
      </w:r>
      <w:r w:rsidRPr="001D38D7">
        <w:rPr>
          <w:lang w:val="en-AU"/>
        </w:rPr>
        <w:t xml:space="preserve"> or contact us through </w:t>
      </w:r>
      <w:r w:rsidRPr="001D38D7">
        <w:rPr>
          <w:color w:val="FF0000"/>
          <w:lang w:val="en-AU"/>
        </w:rPr>
        <w:t>&lt;&lt;website address&gt;&gt;</w:t>
      </w:r>
      <w:r w:rsidRPr="001D38D7">
        <w:rPr>
          <w:lang w:val="en-AU"/>
        </w:rPr>
        <w:t xml:space="preserve"> </w:t>
      </w:r>
      <w:r>
        <w:rPr>
          <w:lang w:val="en-AU"/>
        </w:rPr>
        <w:t>and we’ll let you know the next steps</w:t>
      </w:r>
      <w:r w:rsidRPr="001D38D7">
        <w:rPr>
          <w:lang w:val="en-AU"/>
        </w:rPr>
        <w:t>.</w:t>
      </w:r>
    </w:p>
    <w:p w14:paraId="63FA6C47" w14:textId="77777777" w:rsidR="007664EE" w:rsidRDefault="007664EE" w:rsidP="007664EE">
      <w:pPr>
        <w:rPr>
          <w:lang w:val="en-AU"/>
        </w:rPr>
      </w:pPr>
    </w:p>
    <w:p w14:paraId="1918CD58" w14:textId="3994E667" w:rsidR="007664EE" w:rsidRDefault="00764EA7" w:rsidP="007664EE">
      <w:pPr>
        <w:rPr>
          <w:lang w:val="en-AU"/>
        </w:rPr>
      </w:pPr>
      <w:r>
        <w:rPr>
          <w:lang w:val="en-AU"/>
        </w:rPr>
        <w:t>[CALL OUT QUOTE]</w:t>
      </w:r>
    </w:p>
    <w:p w14:paraId="678A59E5" w14:textId="6BF54E62" w:rsidR="007664EE" w:rsidRDefault="007664EE" w:rsidP="007664EE">
      <w:pPr>
        <w:rPr>
          <w:lang w:val="en-AU"/>
        </w:rPr>
      </w:pPr>
      <w:r>
        <w:rPr>
          <w:lang w:val="en-AU"/>
        </w:rPr>
        <w:t>“</w:t>
      </w:r>
      <w:r w:rsidR="002E3F65">
        <w:rPr>
          <w:lang w:val="en-GB"/>
        </w:rPr>
        <w:t>There are some real benefits to keeping insurance cover through your super</w:t>
      </w:r>
      <w:r>
        <w:rPr>
          <w:lang w:val="en-AU"/>
        </w:rPr>
        <w:t>.”</w:t>
      </w:r>
    </w:p>
    <w:p w14:paraId="0D1AF5F7" w14:textId="77777777" w:rsidR="009A6512" w:rsidRDefault="009A6512" w:rsidP="00006EB7">
      <w:pPr>
        <w:rPr>
          <w:lang w:val="en-GB"/>
        </w:rPr>
      </w:pPr>
    </w:p>
    <w:p w14:paraId="58D28101" w14:textId="77777777" w:rsidR="009A6512" w:rsidRDefault="009A6512" w:rsidP="00006EB7">
      <w:pPr>
        <w:rPr>
          <w:lang w:val="en-GB"/>
        </w:rPr>
      </w:pPr>
    </w:p>
    <w:p w14:paraId="4288831B" w14:textId="77777777" w:rsidR="009A6512" w:rsidRPr="009F5251" w:rsidRDefault="009A6512" w:rsidP="00006EB7">
      <w:pPr>
        <w:rPr>
          <w:lang w:val="en-GB"/>
        </w:rPr>
      </w:pPr>
    </w:p>
    <w:p w14:paraId="78A437A4" w14:textId="77777777" w:rsidR="00C1122B" w:rsidRPr="002E162C" w:rsidRDefault="00C1122B" w:rsidP="00C1122B">
      <w:pPr>
        <w:rPr>
          <w:b/>
          <w:bCs/>
          <w:sz w:val="32"/>
          <w:szCs w:val="32"/>
          <w:lang w:val="en-GB"/>
        </w:rPr>
      </w:pPr>
      <w:r w:rsidRPr="002E162C">
        <w:rPr>
          <w:b/>
          <w:bCs/>
          <w:sz w:val="32"/>
          <w:szCs w:val="32"/>
          <w:lang w:val="en-GB"/>
        </w:rPr>
        <w:t>eDM</w:t>
      </w:r>
    </w:p>
    <w:tbl>
      <w:tblPr>
        <w:tblW w:w="5123" w:type="pct"/>
        <w:tblLook w:val="0400" w:firstRow="0" w:lastRow="0" w:firstColumn="0" w:lastColumn="0" w:noHBand="0" w:noVBand="1"/>
      </w:tblPr>
      <w:tblGrid>
        <w:gridCol w:w="2489"/>
        <w:gridCol w:w="8316"/>
      </w:tblGrid>
      <w:tr w:rsidR="00C1122B" w:rsidRPr="008030C3" w14:paraId="1843520F" w14:textId="77777777" w:rsidTr="00F51D4E">
        <w:trPr>
          <w:trHeight w:val="367"/>
        </w:trPr>
        <w:tc>
          <w:tcPr>
            <w:tcW w:w="1152" w:type="pct"/>
            <w:tcBorders>
              <w:bottom w:val="single" w:sz="4" w:space="0" w:color="FFFFFF" w:themeColor="background1"/>
            </w:tcBorders>
            <w:shd w:val="clear" w:color="auto" w:fill="23366F" w:themeFill="text1"/>
            <w:vAlign w:val="center"/>
          </w:tcPr>
          <w:p w14:paraId="4EF775D4"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6702B8C" w14:textId="77777777" w:rsidR="00C1122B" w:rsidRPr="00192E97" w:rsidRDefault="00C1122B" w:rsidP="00780A7A">
            <w:pPr>
              <w:pStyle w:val="01TableHeading"/>
            </w:pPr>
          </w:p>
        </w:tc>
      </w:tr>
      <w:tr w:rsidR="00C1122B" w:rsidRPr="007F324A" w14:paraId="7992AB0D"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9AFC5C4" w14:textId="77777777" w:rsidR="00C1122B" w:rsidRPr="00192E97" w:rsidRDefault="00C1122B"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1742D283" w14:textId="3A78F88F" w:rsidR="00C1122B" w:rsidRPr="00510336" w:rsidRDefault="008F32BC" w:rsidP="00780A7A">
            <w:pPr>
              <w:pStyle w:val="00TableNormal"/>
            </w:pPr>
            <w:r>
              <w:t>Is life insurance worth it as</w:t>
            </w:r>
            <w:r w:rsidR="00F51D4E">
              <w:t xml:space="preserve"> you approach retirement</w:t>
            </w:r>
            <w:r>
              <w:t>?</w:t>
            </w:r>
          </w:p>
        </w:tc>
      </w:tr>
      <w:tr w:rsidR="00C1122B" w:rsidRPr="007F324A" w14:paraId="390A7F1E"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AB90C29" w14:textId="77777777" w:rsidR="00C1122B" w:rsidRPr="00192E97" w:rsidRDefault="00C1122B"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8142CE0" w14:textId="30BBA5B4" w:rsidR="00C1122B" w:rsidRPr="007F324A" w:rsidRDefault="008F32BC" w:rsidP="00780A7A">
            <w:pPr>
              <w:pStyle w:val="00TableNormal"/>
            </w:pPr>
            <w:r>
              <w:t xml:space="preserve">It’s time </w:t>
            </w:r>
            <w:r w:rsidR="00F744D1">
              <w:t>to assess what cover you have</w:t>
            </w:r>
          </w:p>
        </w:tc>
      </w:tr>
      <w:tr w:rsidR="00C1122B" w:rsidRPr="007F324A" w14:paraId="32FDFC2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2BB718C" w14:textId="77777777" w:rsidR="00C1122B" w:rsidRPr="00192E97" w:rsidRDefault="00C1122B" w:rsidP="00780A7A">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BFFE4EB" w14:textId="77777777" w:rsidR="00C1122B" w:rsidRPr="007F324A" w:rsidRDefault="00C1122B" w:rsidP="00780A7A">
            <w:pPr>
              <w:pStyle w:val="00TableNormal"/>
            </w:pPr>
          </w:p>
        </w:tc>
      </w:tr>
      <w:tr w:rsidR="00C1122B" w:rsidRPr="007F324A" w14:paraId="14EEC3B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BEB2B7" w14:textId="77777777" w:rsidR="00C1122B" w:rsidRPr="00192E97" w:rsidRDefault="00C1122B"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2DAF4D1" w14:textId="5C4EF732" w:rsidR="00C1122B" w:rsidRPr="00D071CD" w:rsidRDefault="00F51D4E" w:rsidP="00780A7A">
            <w:pPr>
              <w:pStyle w:val="00TableNormal"/>
            </w:pPr>
            <w:r>
              <w:t>How insurance can protect your family once you’ve retired</w:t>
            </w:r>
          </w:p>
        </w:tc>
      </w:tr>
      <w:tr w:rsidR="00C1122B" w:rsidRPr="007F324A" w14:paraId="2CB5F9C9"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6D698B3" w14:textId="77777777" w:rsidR="00C1122B" w:rsidRPr="00192E97" w:rsidRDefault="00C1122B"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1ACC95F" w14:textId="69260AF8" w:rsidR="00C1122B" w:rsidRPr="007F324A" w:rsidRDefault="00F51D4E" w:rsidP="00780A7A">
            <w:pPr>
              <w:pStyle w:val="00TableNormal"/>
            </w:pPr>
            <w:r>
              <w:t>Dear &lt;name&gt;</w:t>
            </w:r>
          </w:p>
        </w:tc>
      </w:tr>
      <w:tr w:rsidR="00C1122B" w:rsidRPr="007F324A" w14:paraId="78BBB98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C3C574E"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4D7935C" w14:textId="4329EBAF" w:rsidR="00D775AA" w:rsidRDefault="00F744D1" w:rsidP="00D840F9">
            <w:pPr>
              <w:rPr>
                <w:lang w:val="en-GB"/>
              </w:rPr>
            </w:pPr>
            <w:r w:rsidRPr="00F744D1">
              <w:rPr>
                <w:lang w:val="en-GB"/>
              </w:rPr>
              <w:t xml:space="preserve">In the lead-up to retirement, perhaps you’re re-evaluating </w:t>
            </w:r>
            <w:r w:rsidR="007D34D7">
              <w:rPr>
                <w:lang w:val="en-GB"/>
              </w:rPr>
              <w:t>the things</w:t>
            </w:r>
            <w:r w:rsidRPr="00F744D1">
              <w:rPr>
                <w:lang w:val="en-GB"/>
              </w:rPr>
              <w:t xml:space="preserve"> you spend money on</w:t>
            </w:r>
            <w:r w:rsidR="00235BBB">
              <w:rPr>
                <w:lang w:val="en-GB"/>
              </w:rPr>
              <w:t>,</w:t>
            </w:r>
            <w:r w:rsidR="00F51D4E">
              <w:rPr>
                <w:lang w:val="en-GB"/>
              </w:rPr>
              <w:t xml:space="preserve"> such as insurance. </w:t>
            </w:r>
          </w:p>
          <w:p w14:paraId="11EE2986" w14:textId="1065F772" w:rsidR="00C1122B" w:rsidRPr="00D775AA" w:rsidRDefault="00D840F9" w:rsidP="00D840F9">
            <w:pPr>
              <w:rPr>
                <w:lang w:val="en-GB"/>
              </w:rPr>
            </w:pPr>
            <w:r>
              <w:rPr>
                <w:lang w:val="en-GB"/>
              </w:rPr>
              <w:t>More than 70</w:t>
            </w:r>
            <w:r w:rsidR="00D775AA">
              <w:rPr>
                <w:lang w:val="en-GB"/>
              </w:rPr>
              <w:t>%</w:t>
            </w:r>
            <w:r>
              <w:rPr>
                <w:lang w:val="en-GB"/>
              </w:rPr>
              <w:t xml:space="preserve"> of Australians hold life insurance through super. Here’s why you should consider </w:t>
            </w:r>
            <w:r w:rsidR="00AB155A">
              <w:rPr>
                <w:lang w:val="en-GB"/>
              </w:rPr>
              <w:t xml:space="preserve">continuing to do </w:t>
            </w:r>
            <w:r>
              <w:rPr>
                <w:lang w:val="en-GB"/>
              </w:rPr>
              <w:t>so as you head to retirement</w:t>
            </w:r>
            <w:r w:rsidR="00A279F9">
              <w:rPr>
                <w:lang w:val="en-GB"/>
              </w:rPr>
              <w:t>.</w:t>
            </w:r>
          </w:p>
        </w:tc>
      </w:tr>
      <w:tr w:rsidR="00C1122B" w:rsidRPr="007F324A" w14:paraId="09496EB6"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C8F3DD"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6B156A9" w14:textId="45022134" w:rsidR="00D840F9" w:rsidRPr="000F1B3A" w:rsidRDefault="00851564" w:rsidP="00D840F9">
            <w:pPr>
              <w:pStyle w:val="ListBullet"/>
              <w:rPr>
                <w:lang w:val="en-GB"/>
              </w:rPr>
            </w:pPr>
            <w:r>
              <w:rPr>
                <w:lang w:val="en-GB"/>
              </w:rPr>
              <w:t>Premiums for</w:t>
            </w:r>
            <w:r w:rsidR="00D840F9">
              <w:rPr>
                <w:lang w:val="en-GB"/>
              </w:rPr>
              <w:t xml:space="preserve"> </w:t>
            </w:r>
            <w:r w:rsidR="00D840F9" w:rsidRPr="000F1B3A">
              <w:rPr>
                <w:lang w:val="en-GB"/>
              </w:rPr>
              <w:t xml:space="preserve">insurance through super can be </w:t>
            </w:r>
            <w:r w:rsidR="00AB155A">
              <w:rPr>
                <w:lang w:val="en-GB"/>
              </w:rPr>
              <w:t>much</w:t>
            </w:r>
            <w:r w:rsidR="00D840F9" w:rsidRPr="000F1B3A">
              <w:rPr>
                <w:lang w:val="en-GB"/>
              </w:rPr>
              <w:t xml:space="preserve"> cheaper than buying </w:t>
            </w:r>
            <w:r w:rsidR="00486826">
              <w:rPr>
                <w:lang w:val="en-GB"/>
              </w:rPr>
              <w:t>it direct</w:t>
            </w:r>
            <w:r w:rsidR="00D840F9" w:rsidRPr="000F1B3A">
              <w:rPr>
                <w:lang w:val="en-GB"/>
              </w:rPr>
              <w:t xml:space="preserve"> because funds buy policies in bulk</w:t>
            </w:r>
            <w:r w:rsidR="00D840F9">
              <w:rPr>
                <w:lang w:val="en-GB"/>
              </w:rPr>
              <w:t>.</w:t>
            </w:r>
            <w:r w:rsidR="00D840F9" w:rsidRPr="000F1B3A">
              <w:rPr>
                <w:lang w:val="en-GB"/>
              </w:rPr>
              <w:t xml:space="preserve"> </w:t>
            </w:r>
            <w:r>
              <w:rPr>
                <w:lang w:val="en-GB"/>
              </w:rPr>
              <w:t>But y</w:t>
            </w:r>
            <w:r w:rsidR="00AB155A">
              <w:rPr>
                <w:lang w:val="en-GB"/>
              </w:rPr>
              <w:t>ou can</w:t>
            </w:r>
            <w:r w:rsidR="00D840F9" w:rsidRPr="000F1B3A">
              <w:rPr>
                <w:lang w:val="en-GB"/>
              </w:rPr>
              <w:t xml:space="preserve"> </w:t>
            </w:r>
            <w:r>
              <w:rPr>
                <w:lang w:val="en-GB"/>
              </w:rPr>
              <w:t xml:space="preserve">still </w:t>
            </w:r>
            <w:r w:rsidR="00D840F9" w:rsidRPr="000F1B3A">
              <w:rPr>
                <w:lang w:val="en-GB"/>
              </w:rPr>
              <w:t xml:space="preserve">change your </w:t>
            </w:r>
            <w:r w:rsidR="00224161">
              <w:rPr>
                <w:lang w:val="en-GB"/>
              </w:rPr>
              <w:t xml:space="preserve">level of </w:t>
            </w:r>
            <w:r w:rsidR="00D840F9" w:rsidRPr="000F1B3A">
              <w:rPr>
                <w:lang w:val="en-GB"/>
              </w:rPr>
              <w:t xml:space="preserve">cover to suit your situation. </w:t>
            </w:r>
          </w:p>
          <w:p w14:paraId="3C567B0B" w14:textId="14BB25FF" w:rsidR="00D840F9" w:rsidRDefault="00D840F9" w:rsidP="00D840F9">
            <w:pPr>
              <w:pStyle w:val="ListBullet"/>
              <w:rPr>
                <w:lang w:val="en-GB"/>
              </w:rPr>
            </w:pPr>
            <w:r w:rsidRPr="000F1B3A">
              <w:rPr>
                <w:lang w:val="en-GB"/>
              </w:rPr>
              <w:t xml:space="preserve">Because your premiums are paid out of your superannuation account, you don’t have to worry about </w:t>
            </w:r>
            <w:r w:rsidR="00451759">
              <w:rPr>
                <w:lang w:val="en-GB"/>
              </w:rPr>
              <w:t>a hit to your hip pocket when</w:t>
            </w:r>
            <w:r w:rsidRPr="000F1B3A">
              <w:rPr>
                <w:lang w:val="en-GB"/>
              </w:rPr>
              <w:t xml:space="preserve"> the </w:t>
            </w:r>
            <w:r w:rsidR="00451759">
              <w:rPr>
                <w:lang w:val="en-GB"/>
              </w:rPr>
              <w:t>premium</w:t>
            </w:r>
            <w:r w:rsidRPr="000F1B3A">
              <w:rPr>
                <w:lang w:val="en-GB"/>
              </w:rPr>
              <w:t xml:space="preserve"> comes due</w:t>
            </w:r>
            <w:r>
              <w:rPr>
                <w:lang w:val="en-GB"/>
              </w:rPr>
              <w:t xml:space="preserve">. </w:t>
            </w:r>
          </w:p>
          <w:p w14:paraId="5CBB332E" w14:textId="6B9458B4" w:rsidR="00D840F9" w:rsidRDefault="00D840F9" w:rsidP="00D840F9">
            <w:pPr>
              <w:pStyle w:val="ListBullet"/>
              <w:rPr>
                <w:lang w:val="en-GB"/>
              </w:rPr>
            </w:pPr>
            <w:r w:rsidRPr="000F1B3A">
              <w:rPr>
                <w:lang w:val="en-GB"/>
              </w:rPr>
              <w:t xml:space="preserve">Most funds </w:t>
            </w:r>
            <w:r>
              <w:rPr>
                <w:lang w:val="en-GB"/>
              </w:rPr>
              <w:t xml:space="preserve">don’t require a </w:t>
            </w:r>
            <w:r w:rsidR="00945FA2">
              <w:rPr>
                <w:lang w:val="en-GB"/>
              </w:rPr>
              <w:t>medical</w:t>
            </w:r>
            <w:r>
              <w:rPr>
                <w:lang w:val="en-GB"/>
              </w:rPr>
              <w:t xml:space="preserve"> check for </w:t>
            </w:r>
            <w:r w:rsidR="00945FA2">
              <w:rPr>
                <w:lang w:val="en-GB"/>
              </w:rPr>
              <w:t xml:space="preserve">you to get </w:t>
            </w:r>
            <w:r w:rsidR="00AB155A">
              <w:rPr>
                <w:lang w:val="en-GB"/>
              </w:rPr>
              <w:t xml:space="preserve">a </w:t>
            </w:r>
            <w:r w:rsidRPr="000F1B3A">
              <w:rPr>
                <w:lang w:val="en-GB"/>
              </w:rPr>
              <w:t xml:space="preserve">default level of cover. </w:t>
            </w:r>
            <w:r>
              <w:rPr>
                <w:lang w:val="en-GB"/>
              </w:rPr>
              <w:t xml:space="preserve">Because they buy </w:t>
            </w:r>
            <w:r w:rsidRPr="000F1B3A">
              <w:rPr>
                <w:lang w:val="en-GB"/>
              </w:rPr>
              <w:t>policies in bulk</w:t>
            </w:r>
            <w:r>
              <w:rPr>
                <w:lang w:val="en-GB"/>
              </w:rPr>
              <w:t xml:space="preserve">, they </w:t>
            </w:r>
            <w:r w:rsidRPr="000F1B3A">
              <w:rPr>
                <w:lang w:val="en-GB"/>
              </w:rPr>
              <w:t xml:space="preserve">make general assumptions about </w:t>
            </w:r>
            <w:r w:rsidR="00AB155A">
              <w:rPr>
                <w:lang w:val="en-GB"/>
              </w:rPr>
              <w:t>members</w:t>
            </w:r>
            <w:r w:rsidRPr="000F1B3A">
              <w:rPr>
                <w:lang w:val="en-GB"/>
              </w:rPr>
              <w:t xml:space="preserve">. </w:t>
            </w:r>
            <w:r>
              <w:rPr>
                <w:lang w:val="en-GB"/>
              </w:rPr>
              <w:t>This</w:t>
            </w:r>
            <w:r w:rsidRPr="000F1B3A">
              <w:rPr>
                <w:lang w:val="en-GB"/>
              </w:rPr>
              <w:t xml:space="preserve"> base level </w:t>
            </w:r>
            <w:r w:rsidR="00770A66">
              <w:rPr>
                <w:lang w:val="en-GB"/>
              </w:rPr>
              <w:t xml:space="preserve">of cover </w:t>
            </w:r>
            <w:r w:rsidRPr="000F1B3A">
              <w:rPr>
                <w:lang w:val="en-GB"/>
              </w:rPr>
              <w:t xml:space="preserve">may be lower than </w:t>
            </w:r>
            <w:r w:rsidR="00770A66">
              <w:rPr>
                <w:lang w:val="en-GB"/>
              </w:rPr>
              <w:t xml:space="preserve">what’s offered </w:t>
            </w:r>
            <w:r w:rsidRPr="000F1B3A">
              <w:rPr>
                <w:lang w:val="en-GB"/>
              </w:rPr>
              <w:t xml:space="preserve">outside super, but </w:t>
            </w:r>
            <w:r>
              <w:rPr>
                <w:lang w:val="en-GB"/>
              </w:rPr>
              <w:t>it is easier to get as well as being c</w:t>
            </w:r>
            <w:r w:rsidRPr="000F1B3A">
              <w:rPr>
                <w:lang w:val="en-GB"/>
              </w:rPr>
              <w:t xml:space="preserve">heaper. </w:t>
            </w:r>
            <w:r w:rsidR="00AB155A">
              <w:rPr>
                <w:lang w:val="en-GB"/>
              </w:rPr>
              <w:t xml:space="preserve">And you can </w:t>
            </w:r>
            <w:r w:rsidR="00B30F8B">
              <w:rPr>
                <w:lang w:val="en-GB"/>
              </w:rPr>
              <w:t xml:space="preserve">always </w:t>
            </w:r>
            <w:r w:rsidR="00AB155A">
              <w:rPr>
                <w:lang w:val="en-GB"/>
              </w:rPr>
              <w:t xml:space="preserve">increase your cover </w:t>
            </w:r>
            <w:r w:rsidR="00B30F8B">
              <w:rPr>
                <w:lang w:val="en-GB"/>
              </w:rPr>
              <w:t>if you want</w:t>
            </w:r>
            <w:r w:rsidR="00AB155A">
              <w:rPr>
                <w:lang w:val="en-GB"/>
              </w:rPr>
              <w:t>.</w:t>
            </w:r>
          </w:p>
          <w:p w14:paraId="5CE5DB7C" w14:textId="576224BE" w:rsidR="00D840F9" w:rsidRPr="00D840F9" w:rsidRDefault="00D840F9" w:rsidP="00D840F9">
            <w:pPr>
              <w:pStyle w:val="Heading1"/>
              <w:rPr>
                <w:sz w:val="24"/>
                <w:szCs w:val="24"/>
                <w:lang w:val="en-GB"/>
              </w:rPr>
            </w:pPr>
            <w:r w:rsidRPr="00D840F9">
              <w:rPr>
                <w:sz w:val="24"/>
                <w:szCs w:val="24"/>
                <w:lang w:val="en-GB"/>
              </w:rPr>
              <w:t>Transferring insurance</w:t>
            </w:r>
          </w:p>
          <w:p w14:paraId="7921FCFC" w14:textId="00E967B3" w:rsidR="00D840F9" w:rsidRDefault="00CF46BE" w:rsidP="00D840F9">
            <w:pPr>
              <w:rPr>
                <w:lang w:val="en-GB"/>
              </w:rPr>
            </w:pPr>
            <w:r>
              <w:rPr>
                <w:lang w:val="en-GB"/>
              </w:rPr>
              <w:t>If you</w:t>
            </w:r>
            <w:r w:rsidR="00AB155A">
              <w:rPr>
                <w:lang w:val="en-GB"/>
              </w:rPr>
              <w:t xml:space="preserve"> c</w:t>
            </w:r>
            <w:r w:rsidR="00D840F9">
              <w:rPr>
                <w:lang w:val="en-GB"/>
              </w:rPr>
              <w:t>onsolidate your superannuation into one account</w:t>
            </w:r>
            <w:r>
              <w:rPr>
                <w:lang w:val="en-GB"/>
              </w:rPr>
              <w:t xml:space="preserve">, make sure you find out about </w:t>
            </w:r>
            <w:r w:rsidR="00D840F9">
              <w:rPr>
                <w:lang w:val="en-GB"/>
              </w:rPr>
              <w:t>mov</w:t>
            </w:r>
            <w:r>
              <w:rPr>
                <w:lang w:val="en-GB"/>
              </w:rPr>
              <w:t>ing</w:t>
            </w:r>
            <w:r w:rsidR="00D840F9">
              <w:rPr>
                <w:lang w:val="en-GB"/>
              </w:rPr>
              <w:t xml:space="preserve"> your insurance </w:t>
            </w:r>
            <w:r w:rsidR="00D41E60">
              <w:rPr>
                <w:lang w:val="en-GB"/>
              </w:rPr>
              <w:t>before you cancel anything</w:t>
            </w:r>
            <w:r w:rsidR="00AB155A">
              <w:rPr>
                <w:lang w:val="en-GB"/>
              </w:rPr>
              <w:t>.</w:t>
            </w:r>
            <w:r w:rsidR="00D840F9">
              <w:rPr>
                <w:lang w:val="en-GB"/>
              </w:rPr>
              <w:t xml:space="preserve"> </w:t>
            </w:r>
          </w:p>
          <w:p w14:paraId="27F340B1" w14:textId="74FD57D6" w:rsidR="00D840F9" w:rsidRDefault="00D41E60" w:rsidP="00D840F9">
            <w:pPr>
              <w:rPr>
                <w:lang w:val="en-GB"/>
              </w:rPr>
            </w:pPr>
            <w:r>
              <w:rPr>
                <w:lang w:val="en-GB"/>
              </w:rPr>
              <w:t>I</w:t>
            </w:r>
            <w:r w:rsidR="00D840F9">
              <w:rPr>
                <w:lang w:val="en-GB"/>
              </w:rPr>
              <w:t xml:space="preserve">t’s very important you check that your new super fund provides you with the level and type of insurance that you need. </w:t>
            </w:r>
            <w:r w:rsidR="00D840F9" w:rsidRPr="009F5251">
              <w:rPr>
                <w:lang w:val="en-GB"/>
              </w:rPr>
              <w:t>Be particularly careful if you are moving to a new super fund</w:t>
            </w:r>
            <w:r w:rsidR="002142B2">
              <w:rPr>
                <w:lang w:val="en-GB"/>
              </w:rPr>
              <w:t xml:space="preserve"> and</w:t>
            </w:r>
            <w:r w:rsidR="00D840F9" w:rsidRPr="009F5251">
              <w:rPr>
                <w:lang w:val="en-GB"/>
              </w:rPr>
              <w:t xml:space="preserve"> have a pre-existing medical condition or are aged 60 or over.</w:t>
            </w:r>
          </w:p>
          <w:p w14:paraId="3C404951" w14:textId="6BEEABDD" w:rsidR="00C1122B" w:rsidRPr="007F324A" w:rsidRDefault="00D840F9" w:rsidP="00AB155A">
            <w:r>
              <w:rPr>
                <w:lang w:val="en-GB"/>
              </w:rPr>
              <w:lastRenderedPageBreak/>
              <w:t>When you</w:t>
            </w:r>
            <w:r w:rsidR="00A27ABA">
              <w:rPr>
                <w:lang w:val="en-GB"/>
              </w:rPr>
              <w:t xml:space="preserve"> leave</w:t>
            </w:r>
            <w:r>
              <w:rPr>
                <w:lang w:val="en-GB"/>
              </w:rPr>
              <w:t xml:space="preserve"> your super fund, any insurance cover attached to </w:t>
            </w:r>
            <w:r w:rsidR="00A27ABA">
              <w:rPr>
                <w:lang w:val="en-GB"/>
              </w:rPr>
              <w:t>that</w:t>
            </w:r>
            <w:r>
              <w:rPr>
                <w:lang w:val="en-GB"/>
              </w:rPr>
              <w:t xml:space="preserve"> old </w:t>
            </w:r>
            <w:r w:rsidR="00A27ABA">
              <w:rPr>
                <w:lang w:val="en-GB"/>
              </w:rPr>
              <w:t>account</w:t>
            </w:r>
            <w:r>
              <w:rPr>
                <w:lang w:val="en-GB"/>
              </w:rPr>
              <w:t xml:space="preserve"> is cancelled. You must </w:t>
            </w:r>
            <w:r w:rsidR="00C06CB1">
              <w:rPr>
                <w:lang w:val="en-GB"/>
              </w:rPr>
              <w:t>confirm</w:t>
            </w:r>
            <w:r>
              <w:rPr>
                <w:lang w:val="en-GB"/>
              </w:rPr>
              <w:t xml:space="preserve"> the transfer </w:t>
            </w:r>
            <w:r w:rsidR="009D2EB5">
              <w:rPr>
                <w:lang w:val="en-GB"/>
              </w:rPr>
              <w:t xml:space="preserve">of your insurance </w:t>
            </w:r>
            <w:r>
              <w:rPr>
                <w:lang w:val="en-GB"/>
              </w:rPr>
              <w:t>before cancelling your existing cover and consolidating your super.</w:t>
            </w:r>
          </w:p>
        </w:tc>
      </w:tr>
      <w:tr w:rsidR="00C1122B" w:rsidRPr="007F324A" w14:paraId="23A02202"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128FE21" w14:textId="77777777" w:rsidR="00C1122B" w:rsidRPr="00192E97" w:rsidRDefault="00C1122B"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CAA12CC" w14:textId="77777777" w:rsidR="00C1122B" w:rsidRPr="007F324A" w:rsidRDefault="00C1122B" w:rsidP="00780A7A">
            <w:pPr>
              <w:pStyle w:val="00TableNormal"/>
            </w:pPr>
            <w:r>
              <w:t>To learn more, read our full article &lt;here&gt;</w:t>
            </w:r>
          </w:p>
        </w:tc>
      </w:tr>
      <w:tr w:rsidR="00C1122B" w:rsidRPr="007F324A" w14:paraId="1D4A8277"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14570FB" w14:textId="77777777" w:rsidR="00C1122B" w:rsidRPr="00192E97" w:rsidRDefault="00C1122B"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00C273F" w14:textId="77777777" w:rsidR="00C1122B" w:rsidRPr="007F324A" w:rsidRDefault="00C1122B" w:rsidP="00780A7A">
            <w:pPr>
              <w:pStyle w:val="00TableNormal"/>
            </w:pPr>
            <w:r>
              <w:t>Regards, &lt;name/team&gt;</w:t>
            </w:r>
          </w:p>
        </w:tc>
      </w:tr>
      <w:tr w:rsidR="00C1122B" w:rsidRPr="007F324A" w14:paraId="73DC8497" w14:textId="77777777" w:rsidTr="00F51D4E">
        <w:trPr>
          <w:trHeight w:val="367"/>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4E7BDC55" w14:textId="77777777" w:rsidR="00C1122B" w:rsidRPr="00192E97" w:rsidRDefault="00C1122B"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0C07F33" w14:textId="77777777" w:rsidR="00C1122B" w:rsidRPr="007F324A" w:rsidRDefault="00C1122B" w:rsidP="00780A7A">
            <w:pPr>
              <w:pStyle w:val="00TableNormal"/>
            </w:pPr>
          </w:p>
        </w:tc>
      </w:tr>
    </w:tbl>
    <w:p w14:paraId="6DD7967B" w14:textId="77777777" w:rsidR="00C1122B" w:rsidRDefault="00C1122B" w:rsidP="00C1122B">
      <w:pPr>
        <w:rPr>
          <w:lang w:val="es-ES"/>
        </w:rPr>
      </w:pPr>
    </w:p>
    <w:p w14:paraId="34DF2178" w14:textId="77777777" w:rsidR="009A6512" w:rsidRDefault="009A6512" w:rsidP="00C1122B">
      <w:pPr>
        <w:rPr>
          <w:lang w:val="es-ES"/>
        </w:rPr>
      </w:pPr>
    </w:p>
    <w:p w14:paraId="65D8E55E" w14:textId="77777777" w:rsidR="009A6512" w:rsidRDefault="009A6512" w:rsidP="00C1122B">
      <w:pPr>
        <w:rPr>
          <w:lang w:val="es-ES"/>
        </w:rPr>
      </w:pPr>
    </w:p>
    <w:p w14:paraId="02B4DB35" w14:textId="77777777" w:rsidR="00C1122B" w:rsidRDefault="00C1122B" w:rsidP="00C1122B">
      <w:pPr>
        <w:rPr>
          <w:lang w:val="es-ES"/>
        </w:rPr>
      </w:pPr>
      <w:r>
        <w:rPr>
          <w:b/>
          <w:bCs/>
          <w:sz w:val="32"/>
          <w:szCs w:val="32"/>
          <w:lang w:val="en-GB"/>
        </w:rPr>
        <w:t>Linked In</w:t>
      </w:r>
    </w:p>
    <w:tbl>
      <w:tblPr>
        <w:tblW w:w="5152" w:type="pct"/>
        <w:tblLook w:val="0400" w:firstRow="0" w:lastRow="0" w:firstColumn="0" w:lastColumn="0" w:noHBand="0" w:noVBand="1"/>
      </w:tblPr>
      <w:tblGrid>
        <w:gridCol w:w="2504"/>
        <w:gridCol w:w="8363"/>
      </w:tblGrid>
      <w:tr w:rsidR="00C1122B" w:rsidRPr="008030C3" w14:paraId="03CCC527" w14:textId="77777777" w:rsidTr="00F51D4E">
        <w:trPr>
          <w:trHeight w:val="318"/>
        </w:trPr>
        <w:tc>
          <w:tcPr>
            <w:tcW w:w="1152" w:type="pct"/>
            <w:tcBorders>
              <w:bottom w:val="single" w:sz="4" w:space="0" w:color="FFFFFF" w:themeColor="background1"/>
            </w:tcBorders>
            <w:shd w:val="clear" w:color="auto" w:fill="23366F" w:themeFill="text1"/>
            <w:vAlign w:val="center"/>
          </w:tcPr>
          <w:p w14:paraId="6F4A30BB"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C3C63C9" w14:textId="77777777" w:rsidR="00C1122B" w:rsidRPr="00192E97" w:rsidRDefault="00C1122B" w:rsidP="00780A7A">
            <w:pPr>
              <w:pStyle w:val="01TableHeading"/>
            </w:pPr>
          </w:p>
        </w:tc>
      </w:tr>
      <w:tr w:rsidR="00C1122B" w:rsidRPr="007F324A" w14:paraId="2EFB3752"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1B4264F"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481C252" w14:textId="77777777" w:rsidR="00AB155A" w:rsidRDefault="00AB155A" w:rsidP="00AB155A">
            <w:pPr>
              <w:rPr>
                <w:lang w:val="en-GB"/>
              </w:rPr>
            </w:pPr>
          </w:p>
          <w:p w14:paraId="22D88ADA" w14:textId="7EAD8F7E" w:rsidR="009F7701" w:rsidRDefault="00AB155A" w:rsidP="00AB155A">
            <w:pPr>
              <w:rPr>
                <w:lang w:val="en-GB"/>
              </w:rPr>
            </w:pPr>
            <w:r>
              <w:rPr>
                <w:lang w:val="en-GB"/>
              </w:rPr>
              <w:t>Are you re-evaluating what you pay for, such as insurance, in the lead</w:t>
            </w:r>
            <w:r w:rsidR="00FD28F7">
              <w:rPr>
                <w:lang w:val="en-GB"/>
              </w:rPr>
              <w:t>-</w:t>
            </w:r>
            <w:r>
              <w:rPr>
                <w:lang w:val="en-GB"/>
              </w:rPr>
              <w:t xml:space="preserve">up to retirement? </w:t>
            </w:r>
          </w:p>
          <w:p w14:paraId="572E86EE" w14:textId="023AC809" w:rsidR="00C1122B" w:rsidRPr="007F324A" w:rsidRDefault="00AB155A" w:rsidP="00B96F97">
            <w:r>
              <w:rPr>
                <w:lang w:val="en-GB"/>
              </w:rPr>
              <w:t>More than 70</w:t>
            </w:r>
            <w:r w:rsidR="00B96F97">
              <w:rPr>
                <w:lang w:val="en-GB"/>
              </w:rPr>
              <w:t xml:space="preserve">% </w:t>
            </w:r>
            <w:r>
              <w:rPr>
                <w:lang w:val="en-GB"/>
              </w:rPr>
              <w:t>of Australians hold life insurance through super</w:t>
            </w:r>
            <w:r w:rsidR="007E22A5">
              <w:rPr>
                <w:lang w:val="en-GB"/>
              </w:rPr>
              <w:t xml:space="preserve">, </w:t>
            </w:r>
            <w:r w:rsidR="00B96F97">
              <w:rPr>
                <w:lang w:val="en-GB"/>
              </w:rPr>
              <w:t>and there are good reasons why</w:t>
            </w:r>
            <w:r>
              <w:rPr>
                <w:lang w:val="en-GB"/>
              </w:rPr>
              <w:t xml:space="preserve"> you should continue to do so as you head to retirement:</w:t>
            </w:r>
          </w:p>
        </w:tc>
      </w:tr>
      <w:tr w:rsidR="00C1122B" w:rsidRPr="007F324A" w14:paraId="6ED15CB0"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6861CFA"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CAE3EDA" w14:textId="57EDACBD" w:rsidR="00AB155A" w:rsidRPr="000F1B3A" w:rsidRDefault="00AB155A" w:rsidP="00AB155A">
            <w:pPr>
              <w:pStyle w:val="ListBullet"/>
              <w:rPr>
                <w:lang w:val="en-GB"/>
              </w:rPr>
            </w:pPr>
            <w:r>
              <w:rPr>
                <w:lang w:val="en-GB"/>
              </w:rPr>
              <w:t xml:space="preserve">Holding </w:t>
            </w:r>
            <w:r w:rsidRPr="000F1B3A">
              <w:rPr>
                <w:lang w:val="en-GB"/>
              </w:rPr>
              <w:t xml:space="preserve">insurance through super can be significantly cheaper than buying your own </w:t>
            </w:r>
            <w:r w:rsidR="007E22A5">
              <w:rPr>
                <w:lang w:val="en-GB"/>
              </w:rPr>
              <w:t xml:space="preserve">cover directly, </w:t>
            </w:r>
            <w:r w:rsidRPr="000F1B3A">
              <w:rPr>
                <w:lang w:val="en-GB"/>
              </w:rPr>
              <w:t>because funds buy policies in bulk</w:t>
            </w:r>
            <w:r>
              <w:rPr>
                <w:lang w:val="en-GB"/>
              </w:rPr>
              <w:t>.</w:t>
            </w:r>
            <w:r w:rsidRPr="000F1B3A">
              <w:rPr>
                <w:lang w:val="en-GB"/>
              </w:rPr>
              <w:t xml:space="preserve"> You can also change your cover easily to better suit your situation. </w:t>
            </w:r>
          </w:p>
          <w:p w14:paraId="0BEEB9A6" w14:textId="5EDAE39D" w:rsidR="00AB155A" w:rsidRDefault="00AB155A" w:rsidP="00AB155A">
            <w:pPr>
              <w:pStyle w:val="ListBullet"/>
              <w:rPr>
                <w:lang w:val="en-GB"/>
              </w:rPr>
            </w:pPr>
            <w:r w:rsidRPr="000F1B3A">
              <w:rPr>
                <w:lang w:val="en-GB"/>
              </w:rPr>
              <w:t xml:space="preserve">Because your premiums are paid out of your superannuation account, you don’t have to worry about paying </w:t>
            </w:r>
            <w:r w:rsidR="007A197D">
              <w:rPr>
                <w:lang w:val="en-GB"/>
              </w:rPr>
              <w:t>a hit to</w:t>
            </w:r>
            <w:r w:rsidRPr="000F1B3A">
              <w:rPr>
                <w:lang w:val="en-GB"/>
              </w:rPr>
              <w:t xml:space="preserve"> </w:t>
            </w:r>
            <w:r w:rsidR="007A197D">
              <w:rPr>
                <w:lang w:val="en-GB"/>
              </w:rPr>
              <w:t xml:space="preserve">your own </w:t>
            </w:r>
            <w:r w:rsidRPr="000F1B3A">
              <w:rPr>
                <w:lang w:val="en-GB"/>
              </w:rPr>
              <w:t>pocket</w:t>
            </w:r>
            <w:r w:rsidR="007A197D">
              <w:rPr>
                <w:lang w:val="en-GB"/>
              </w:rPr>
              <w:t xml:space="preserve"> when the bill comes due</w:t>
            </w:r>
            <w:r>
              <w:rPr>
                <w:lang w:val="en-GB"/>
              </w:rPr>
              <w:t xml:space="preserve">. </w:t>
            </w:r>
          </w:p>
          <w:p w14:paraId="4E50BF88" w14:textId="1846023A" w:rsidR="00AB155A" w:rsidRDefault="00AB155A" w:rsidP="00AB155A">
            <w:pPr>
              <w:pStyle w:val="ListBullet"/>
              <w:rPr>
                <w:lang w:val="en-GB"/>
              </w:rPr>
            </w:pPr>
            <w:r w:rsidRPr="000F1B3A">
              <w:rPr>
                <w:lang w:val="en-GB"/>
              </w:rPr>
              <w:t xml:space="preserve">Most funds </w:t>
            </w:r>
            <w:r>
              <w:rPr>
                <w:lang w:val="en-GB"/>
              </w:rPr>
              <w:t xml:space="preserve">don’t require a </w:t>
            </w:r>
            <w:r w:rsidR="00146B12">
              <w:rPr>
                <w:lang w:val="en-GB"/>
              </w:rPr>
              <w:t>medical</w:t>
            </w:r>
            <w:r>
              <w:rPr>
                <w:lang w:val="en-GB"/>
              </w:rPr>
              <w:t xml:space="preserve"> check for </w:t>
            </w:r>
            <w:r w:rsidR="00146B12">
              <w:rPr>
                <w:lang w:val="en-GB"/>
              </w:rPr>
              <w:t xml:space="preserve">you to get </w:t>
            </w:r>
            <w:r>
              <w:rPr>
                <w:lang w:val="en-GB"/>
              </w:rPr>
              <w:t xml:space="preserve">a </w:t>
            </w:r>
            <w:r w:rsidRPr="000F1B3A">
              <w:rPr>
                <w:lang w:val="en-GB"/>
              </w:rPr>
              <w:t xml:space="preserve">default level of cover. </w:t>
            </w:r>
            <w:r>
              <w:rPr>
                <w:lang w:val="en-GB"/>
              </w:rPr>
              <w:t>T</w:t>
            </w:r>
            <w:r w:rsidR="00146B12">
              <w:rPr>
                <w:lang w:val="en-GB"/>
              </w:rPr>
              <w:t xml:space="preserve">hat default level </w:t>
            </w:r>
            <w:r w:rsidRPr="000F1B3A">
              <w:rPr>
                <w:lang w:val="en-GB"/>
              </w:rPr>
              <w:t xml:space="preserve">may be lower than </w:t>
            </w:r>
            <w:r w:rsidR="00D80C9B">
              <w:rPr>
                <w:lang w:val="en-GB"/>
              </w:rPr>
              <w:t xml:space="preserve">cover offered </w:t>
            </w:r>
            <w:r w:rsidRPr="000F1B3A">
              <w:rPr>
                <w:lang w:val="en-GB"/>
              </w:rPr>
              <w:t xml:space="preserve">outside </w:t>
            </w:r>
            <w:r w:rsidR="00D80C9B">
              <w:rPr>
                <w:lang w:val="en-GB"/>
              </w:rPr>
              <w:t xml:space="preserve">of </w:t>
            </w:r>
            <w:r w:rsidRPr="000F1B3A">
              <w:rPr>
                <w:lang w:val="en-GB"/>
              </w:rPr>
              <w:t xml:space="preserve">super, but </w:t>
            </w:r>
            <w:r>
              <w:rPr>
                <w:lang w:val="en-GB"/>
              </w:rPr>
              <w:t>it is easier to get as well as being c</w:t>
            </w:r>
            <w:r w:rsidRPr="000F1B3A">
              <w:rPr>
                <w:lang w:val="en-GB"/>
              </w:rPr>
              <w:t xml:space="preserve">heaper. </w:t>
            </w:r>
          </w:p>
          <w:p w14:paraId="685CF942" w14:textId="66FB7158" w:rsidR="00AB155A" w:rsidRDefault="00AB155A" w:rsidP="00AB155A">
            <w:pPr>
              <w:pStyle w:val="ListBullet"/>
              <w:rPr>
                <w:lang w:val="en-GB"/>
              </w:rPr>
            </w:pPr>
            <w:r>
              <w:rPr>
                <w:lang w:val="en-GB"/>
              </w:rPr>
              <w:t xml:space="preserve">You can increase your cover to </w:t>
            </w:r>
            <w:r w:rsidR="00D80C9B">
              <w:rPr>
                <w:lang w:val="en-GB"/>
              </w:rPr>
              <w:t xml:space="preserve">better </w:t>
            </w:r>
            <w:r>
              <w:rPr>
                <w:lang w:val="en-GB"/>
              </w:rPr>
              <w:t>reflect your circumstances.</w:t>
            </w:r>
          </w:p>
          <w:p w14:paraId="51D337D6" w14:textId="017FC3E5" w:rsidR="00AB155A" w:rsidRPr="00D840F9" w:rsidRDefault="00AB155A" w:rsidP="00AB155A">
            <w:pPr>
              <w:pStyle w:val="Heading1"/>
              <w:rPr>
                <w:sz w:val="24"/>
                <w:szCs w:val="24"/>
                <w:lang w:val="en-GB"/>
              </w:rPr>
            </w:pPr>
            <w:r w:rsidRPr="00D840F9">
              <w:rPr>
                <w:sz w:val="24"/>
                <w:szCs w:val="24"/>
                <w:lang w:val="en-GB"/>
              </w:rPr>
              <w:t>Transferring insurance</w:t>
            </w:r>
          </w:p>
          <w:p w14:paraId="14AD4231" w14:textId="77777777" w:rsidR="00CF29D6" w:rsidRDefault="00C36F3B" w:rsidP="00AB155A">
            <w:pPr>
              <w:rPr>
                <w:lang w:val="en-GB"/>
              </w:rPr>
            </w:pPr>
            <w:r>
              <w:rPr>
                <w:lang w:val="en-GB"/>
              </w:rPr>
              <w:t>When you</w:t>
            </w:r>
            <w:r w:rsidR="00AB155A">
              <w:rPr>
                <w:lang w:val="en-GB"/>
              </w:rPr>
              <w:t xml:space="preserve"> consolidate your superannuation into one account, you can</w:t>
            </w:r>
            <w:r w:rsidR="00400976">
              <w:rPr>
                <w:lang w:val="en-GB"/>
              </w:rPr>
              <w:t xml:space="preserve"> also</w:t>
            </w:r>
            <w:r w:rsidR="00F32495">
              <w:rPr>
                <w:lang w:val="en-GB"/>
              </w:rPr>
              <w:t xml:space="preserve"> transfer </w:t>
            </w:r>
            <w:r w:rsidR="00AB155A">
              <w:rPr>
                <w:lang w:val="en-GB"/>
              </w:rPr>
              <w:t xml:space="preserve">your insurance. </w:t>
            </w:r>
          </w:p>
          <w:p w14:paraId="5E875764" w14:textId="4A50B143" w:rsidR="00871DAB" w:rsidRDefault="00AB155A" w:rsidP="00AB155A">
            <w:pPr>
              <w:rPr>
                <w:lang w:val="en-GB"/>
              </w:rPr>
            </w:pPr>
            <w:r>
              <w:rPr>
                <w:lang w:val="en-GB"/>
              </w:rPr>
              <w:t xml:space="preserve">But </w:t>
            </w:r>
            <w:r w:rsidR="00871DAB">
              <w:rPr>
                <w:lang w:val="en-GB"/>
              </w:rPr>
              <w:t xml:space="preserve">it’s vital </w:t>
            </w:r>
            <w:r>
              <w:rPr>
                <w:lang w:val="en-GB"/>
              </w:rPr>
              <w:t xml:space="preserve">you </w:t>
            </w:r>
            <w:r w:rsidR="000E3262">
              <w:rPr>
                <w:lang w:val="en-GB"/>
              </w:rPr>
              <w:t xml:space="preserve">confirm you have insurance </w:t>
            </w:r>
            <w:r w:rsidR="001078C8">
              <w:rPr>
                <w:lang w:val="en-GB"/>
              </w:rPr>
              <w:t xml:space="preserve">in place with your new fund before you cancel your existing super </w:t>
            </w:r>
            <w:r w:rsidR="00871DAB">
              <w:rPr>
                <w:lang w:val="en-GB"/>
              </w:rPr>
              <w:t xml:space="preserve">account. </w:t>
            </w:r>
          </w:p>
          <w:p w14:paraId="7D23C737" w14:textId="4DDDA005" w:rsidR="00CF29D6" w:rsidRDefault="00CF29D6" w:rsidP="00AB155A">
            <w:pPr>
              <w:rPr>
                <w:lang w:val="en-GB"/>
              </w:rPr>
            </w:pPr>
            <w:r>
              <w:rPr>
                <w:lang w:val="en-GB"/>
              </w:rPr>
              <w:t xml:space="preserve">When you close a super account, any insurance cover attached to your old super fund is cancelled. </w:t>
            </w:r>
          </w:p>
          <w:p w14:paraId="12129B02" w14:textId="47D2FA49" w:rsidR="00C1122B" w:rsidRPr="005710F4" w:rsidRDefault="00202493" w:rsidP="00AB155A">
            <w:pPr>
              <w:rPr>
                <w:lang w:val="en-GB"/>
              </w:rPr>
            </w:pPr>
            <w:r>
              <w:rPr>
                <w:lang w:val="en-GB"/>
              </w:rPr>
              <w:t>C</w:t>
            </w:r>
            <w:r w:rsidR="00AB155A">
              <w:rPr>
                <w:lang w:val="en-GB"/>
              </w:rPr>
              <w:t xml:space="preserve">heck that your new super fund provides you with the level and type of insurance that you need. </w:t>
            </w:r>
            <w:r w:rsidR="00AB155A" w:rsidRPr="009F5251">
              <w:rPr>
                <w:lang w:val="en-GB"/>
              </w:rPr>
              <w:t>Be particularly careful if you are moving to a new super fund</w:t>
            </w:r>
            <w:r w:rsidR="00C36F3B">
              <w:rPr>
                <w:lang w:val="en-GB"/>
              </w:rPr>
              <w:t xml:space="preserve"> and</w:t>
            </w:r>
            <w:r w:rsidR="00AB155A" w:rsidRPr="009F5251">
              <w:rPr>
                <w:lang w:val="en-GB"/>
              </w:rPr>
              <w:t xml:space="preserve"> have a pre-existing medical condition or are aged 60 or over.</w:t>
            </w:r>
          </w:p>
        </w:tc>
      </w:tr>
      <w:tr w:rsidR="00C1122B" w:rsidRPr="007F324A" w14:paraId="0FAE8BEF"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0DDB848" w14:textId="77777777" w:rsidR="00C1122B" w:rsidRPr="00192E97" w:rsidRDefault="00C1122B"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4F3952D" w14:textId="77777777" w:rsidR="00C1122B" w:rsidRPr="007F324A" w:rsidRDefault="00C1122B" w:rsidP="00780A7A">
            <w:pPr>
              <w:pStyle w:val="00TableNormal"/>
            </w:pPr>
            <w:r>
              <w:t>To learn more, read our full article &lt;here&gt;</w:t>
            </w:r>
          </w:p>
        </w:tc>
      </w:tr>
    </w:tbl>
    <w:p w14:paraId="363B0639" w14:textId="77777777" w:rsidR="00C1122B" w:rsidRDefault="00C1122B" w:rsidP="00C1122B">
      <w:pPr>
        <w:rPr>
          <w:lang w:val="es-ES"/>
        </w:rPr>
      </w:pPr>
    </w:p>
    <w:p w14:paraId="67791414" w14:textId="77777777" w:rsidR="009A6512" w:rsidRDefault="009A6512" w:rsidP="00C1122B">
      <w:pPr>
        <w:rPr>
          <w:lang w:val="es-ES"/>
        </w:rPr>
      </w:pPr>
    </w:p>
    <w:p w14:paraId="5C38B44D" w14:textId="77777777" w:rsidR="009A6512" w:rsidRDefault="009A6512" w:rsidP="00C1122B">
      <w:pPr>
        <w:rPr>
          <w:lang w:val="es-ES"/>
        </w:rPr>
      </w:pPr>
    </w:p>
    <w:p w14:paraId="116A8D9B" w14:textId="77777777" w:rsidR="00C1122B" w:rsidRDefault="00C1122B" w:rsidP="00C1122B">
      <w:pPr>
        <w:rPr>
          <w:lang w:val="es-ES"/>
        </w:rPr>
      </w:pPr>
      <w:r>
        <w:rPr>
          <w:b/>
          <w:bCs/>
          <w:sz w:val="32"/>
          <w:szCs w:val="32"/>
          <w:lang w:val="en-GB"/>
        </w:rPr>
        <w:t>Socials</w:t>
      </w:r>
    </w:p>
    <w:tbl>
      <w:tblPr>
        <w:tblW w:w="4957" w:type="pct"/>
        <w:tblLook w:val="0400" w:firstRow="0" w:lastRow="0" w:firstColumn="0" w:lastColumn="0" w:noHBand="0" w:noVBand="1"/>
      </w:tblPr>
      <w:tblGrid>
        <w:gridCol w:w="2409"/>
        <w:gridCol w:w="8046"/>
      </w:tblGrid>
      <w:tr w:rsidR="00C1122B" w:rsidRPr="008030C3" w14:paraId="6F76CAF3" w14:textId="77777777" w:rsidTr="00AB155A">
        <w:trPr>
          <w:trHeight w:val="339"/>
        </w:trPr>
        <w:tc>
          <w:tcPr>
            <w:tcW w:w="1152" w:type="pct"/>
            <w:tcBorders>
              <w:bottom w:val="single" w:sz="4" w:space="0" w:color="FFFFFF" w:themeColor="background1"/>
            </w:tcBorders>
            <w:shd w:val="clear" w:color="auto" w:fill="23366F" w:themeFill="text1"/>
            <w:vAlign w:val="center"/>
          </w:tcPr>
          <w:p w14:paraId="3FC71F11"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54FFAC03" w14:textId="77777777" w:rsidR="00C1122B" w:rsidRPr="00192E97" w:rsidRDefault="00C1122B" w:rsidP="00780A7A">
            <w:pPr>
              <w:pStyle w:val="01TableHeading"/>
            </w:pPr>
          </w:p>
        </w:tc>
      </w:tr>
      <w:tr w:rsidR="00C1122B" w:rsidRPr="007F324A" w14:paraId="6DB26D97" w14:textId="77777777" w:rsidTr="00AB155A">
        <w:trPr>
          <w:trHeight w:val="42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B54C0A4"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D6F30DD" w14:textId="2E1A5631" w:rsidR="00C1122B" w:rsidRPr="007F324A" w:rsidRDefault="00F51D4E" w:rsidP="00780A7A">
            <w:r>
              <w:rPr>
                <w:lang w:val="en-GB"/>
              </w:rPr>
              <w:t>How will you continue to protect your family once you’ve retired?</w:t>
            </w:r>
          </w:p>
        </w:tc>
      </w:tr>
      <w:tr w:rsidR="00C1122B" w:rsidRPr="007F324A" w14:paraId="1F2802FA" w14:textId="77777777" w:rsidTr="00F51D4E">
        <w:trPr>
          <w:trHeight w:val="90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233BDA"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8DF2E7A" w14:textId="77777777" w:rsidR="00AB155A" w:rsidRDefault="00F51D4E" w:rsidP="00F51D4E">
            <w:pPr>
              <w:rPr>
                <w:lang w:val="en-GB"/>
              </w:rPr>
            </w:pPr>
            <w:r>
              <w:rPr>
                <w:lang w:val="en-GB"/>
              </w:rPr>
              <w:t xml:space="preserve">Insurance isn’t irrelevant when you’re no longer working. </w:t>
            </w:r>
          </w:p>
          <w:p w14:paraId="6FBC2017" w14:textId="09E31D14" w:rsidR="00C1122B" w:rsidRPr="007F324A" w:rsidRDefault="00F51D4E" w:rsidP="00F51D4E">
            <w:r>
              <w:rPr>
                <w:lang w:val="en-GB"/>
              </w:rPr>
              <w:t xml:space="preserve">Arguably, it’s even more important to ensure you and your loved ones are protected in case something unexpected happens. </w:t>
            </w:r>
          </w:p>
        </w:tc>
      </w:tr>
      <w:tr w:rsidR="00C1122B" w:rsidRPr="007F324A" w14:paraId="0097901D" w14:textId="77777777" w:rsidTr="00F51D4E">
        <w:trPr>
          <w:trHeight w:val="53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D06E498" w14:textId="77777777" w:rsidR="00C1122B" w:rsidRPr="00192E97" w:rsidRDefault="00C1122B"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C7C88C3" w14:textId="19CA0701" w:rsidR="00C1122B" w:rsidRPr="007F324A" w:rsidRDefault="00AB155A" w:rsidP="00780A7A">
            <w:pPr>
              <w:pStyle w:val="00TableNormal"/>
            </w:pPr>
            <w:r>
              <w:t xml:space="preserve">Click &lt;here&gt; to learn more. </w:t>
            </w:r>
          </w:p>
        </w:tc>
      </w:tr>
    </w:tbl>
    <w:p w14:paraId="3532CB0B" w14:textId="77777777" w:rsidR="00C1122B" w:rsidRPr="00006EB7" w:rsidRDefault="00C1122B" w:rsidP="00006EB7">
      <w:pPr>
        <w:rPr>
          <w:lang w:val="en-GB"/>
        </w:rPr>
      </w:pPr>
    </w:p>
    <w:sectPr w:rsidR="00C1122B" w:rsidRPr="00006EB7"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BAAB" w14:textId="77777777" w:rsidR="00AD2FD4" w:rsidRDefault="00AD2FD4" w:rsidP="004E7B7E">
      <w:r>
        <w:separator/>
      </w:r>
    </w:p>
  </w:endnote>
  <w:endnote w:type="continuationSeparator" w:id="0">
    <w:p w14:paraId="706E869C" w14:textId="77777777" w:rsidR="00AD2FD4" w:rsidRDefault="00AD2FD4" w:rsidP="004E7B7E">
      <w:r>
        <w:continuationSeparator/>
      </w:r>
    </w:p>
  </w:endnote>
  <w:endnote w:type="continuationNotice" w:id="1">
    <w:p w14:paraId="33E520F5" w14:textId="77777777" w:rsidR="00AD2FD4" w:rsidRDefault="00AD2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96B" w14:textId="77777777" w:rsidR="009D3E05" w:rsidRPr="00EF4F26" w:rsidRDefault="009D3E05" w:rsidP="00D70DEA">
    <w:pPr>
      <w:pStyle w:val="Footer"/>
    </w:pPr>
    <w:r w:rsidRPr="00EF4F26">
      <w:t>INTERNAL USE ONLY</w:t>
    </w:r>
  </w:p>
  <w:p w14:paraId="772D401B"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D4A"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530D39E4" wp14:editId="3D72BDDD">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F503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0D39E4"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16F503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75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F1C5" w14:textId="2BA561AD" w:rsidR="00F10B53" w:rsidRDefault="00F10B53" w:rsidP="00F10B53">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60292" behindDoc="0" locked="0" layoutInCell="0" allowOverlap="1" wp14:anchorId="710264D2" wp14:editId="03E2C839">
              <wp:simplePos x="0" y="0"/>
              <wp:positionH relativeFrom="page">
                <wp:posOffset>0</wp:posOffset>
              </wp:positionH>
              <wp:positionV relativeFrom="page">
                <wp:posOffset>10227945</wp:posOffset>
              </wp:positionV>
              <wp:extent cx="7560310" cy="273050"/>
              <wp:effectExtent l="0" t="0" r="0" b="12700"/>
              <wp:wrapNone/>
              <wp:docPr id="31135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8F506AF" w14:textId="77777777" w:rsidR="00F10B53" w:rsidRDefault="00F10B53" w:rsidP="00F10B53">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0264D2" id="_x0000_t202" coordsize="21600,21600" o:spt="202" path="m,l,21600r21600,l21600,xe">
              <v:stroke joinstyle="miter"/>
              <v:path gradientshapeok="t" o:connecttype="rect"/>
            </v:shapetype>
            <v:shape id="Text Box 1" o:spid="_x0000_s1027" type="#_x0000_t202"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28F506AF" w14:textId="77777777" w:rsidR="00F10B53" w:rsidRDefault="00F10B53" w:rsidP="00F10B53">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2D16EEA8" w14:textId="77777777" w:rsidR="00F10B53" w:rsidRDefault="00F10B53" w:rsidP="00F10B5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63CE5F92" w14:textId="77777777" w:rsidR="00F10B53" w:rsidRDefault="00F10B53" w:rsidP="00F10B5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7F355B3F" w14:textId="77777777" w:rsidR="00F10B53" w:rsidRDefault="00F10B53" w:rsidP="00F10B53">
    <w:pPr>
      <w:jc w:val="both"/>
      <w:rPr>
        <w:rFonts w:ascii="Arial" w:hAnsi="Arial" w:cs="Arial"/>
        <w:color w:val="999999"/>
        <w:sz w:val="18"/>
        <w:szCs w:val="18"/>
        <w:lang w:eastAsia="en-AU"/>
      </w:rPr>
    </w:pPr>
    <w:r>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6852A58F" w14:textId="260BBED9" w:rsidR="005F0540" w:rsidRDefault="005F0540">
    <w:pPr>
      <w:pStyle w:val="Footer"/>
    </w:pPr>
  </w:p>
  <w:p w14:paraId="3E6F4FFE" w14:textId="0B0B825A"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A10C"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7636B85D" wp14:editId="2C4BC272">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B6C0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36B85D"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EB6C0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222E" w14:textId="77777777" w:rsidR="00AD2FD4" w:rsidRDefault="00AD2FD4" w:rsidP="004E7B7E">
      <w:r>
        <w:separator/>
      </w:r>
    </w:p>
  </w:footnote>
  <w:footnote w:type="continuationSeparator" w:id="0">
    <w:p w14:paraId="6E451BC7" w14:textId="77777777" w:rsidR="00AD2FD4" w:rsidRDefault="00AD2FD4" w:rsidP="004E7B7E">
      <w:r>
        <w:continuationSeparator/>
      </w:r>
    </w:p>
  </w:footnote>
  <w:footnote w:type="continuationNotice" w:id="1">
    <w:p w14:paraId="10B571C9" w14:textId="77777777" w:rsidR="00AD2FD4" w:rsidRDefault="00AD2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07CE"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8CF1" w14:textId="5328C0A2"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75EA9F8C" wp14:editId="44F7BD03">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D7D558D"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7F0485">
      <w:t>Pre-retirees</w:t>
    </w:r>
  </w:p>
  <w:p w14:paraId="0810C3CE" w14:textId="77777777" w:rsidR="00423D12" w:rsidRDefault="00423D12" w:rsidP="00253BF6">
    <w:pPr>
      <w:pStyle w:val="Header"/>
    </w:pPr>
  </w:p>
  <w:p w14:paraId="211B31DF" w14:textId="703BCBEB" w:rsidR="00423D12" w:rsidRPr="00753441" w:rsidRDefault="00287189" w:rsidP="00253BF6">
    <w:pPr>
      <w:pStyle w:val="Header"/>
      <w:rPr>
        <w:color w:val="auto"/>
      </w:rPr>
    </w:pPr>
    <w:r w:rsidRPr="00753441">
      <w:rPr>
        <w:color w:val="auto"/>
      </w:rPr>
      <w:t>Article</w:t>
    </w:r>
    <w:r w:rsidR="00423D12" w:rsidRPr="00753441">
      <w:rPr>
        <w:color w:val="auto"/>
      </w:rPr>
      <w:t>, eDM, LinkedIn and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7BBA"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A99434A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2C533AA5"/>
    <w:multiLevelType w:val="hybridMultilevel"/>
    <w:tmpl w:val="27542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4"/>
  </w:num>
  <w:num w:numId="3" w16cid:durableId="1497067424">
    <w:abstractNumId w:val="5"/>
  </w:num>
  <w:num w:numId="4" w16cid:durableId="897785687">
    <w:abstractNumId w:val="2"/>
  </w:num>
  <w:num w:numId="5" w16cid:durableId="1344283901">
    <w:abstractNumId w:val="3"/>
  </w:num>
  <w:num w:numId="6" w16cid:durableId="2831243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7F0485"/>
    <w:rsid w:val="00000A0F"/>
    <w:rsid w:val="0000134A"/>
    <w:rsid w:val="00003CCE"/>
    <w:rsid w:val="00004C97"/>
    <w:rsid w:val="000050A1"/>
    <w:rsid w:val="00006EB7"/>
    <w:rsid w:val="000103C0"/>
    <w:rsid w:val="000214AB"/>
    <w:rsid w:val="00021F3A"/>
    <w:rsid w:val="00023DE3"/>
    <w:rsid w:val="000240AF"/>
    <w:rsid w:val="00024AB9"/>
    <w:rsid w:val="00025554"/>
    <w:rsid w:val="00027D9A"/>
    <w:rsid w:val="00030182"/>
    <w:rsid w:val="00032A7A"/>
    <w:rsid w:val="00032D8D"/>
    <w:rsid w:val="00034735"/>
    <w:rsid w:val="00044966"/>
    <w:rsid w:val="00046F02"/>
    <w:rsid w:val="00047795"/>
    <w:rsid w:val="000525F7"/>
    <w:rsid w:val="0005313E"/>
    <w:rsid w:val="00060B58"/>
    <w:rsid w:val="0006530E"/>
    <w:rsid w:val="00070376"/>
    <w:rsid w:val="000719EC"/>
    <w:rsid w:val="000751D5"/>
    <w:rsid w:val="00076738"/>
    <w:rsid w:val="00077D77"/>
    <w:rsid w:val="00082D27"/>
    <w:rsid w:val="00083B92"/>
    <w:rsid w:val="00090B8C"/>
    <w:rsid w:val="00096150"/>
    <w:rsid w:val="00097B35"/>
    <w:rsid w:val="000A3E8F"/>
    <w:rsid w:val="000B216C"/>
    <w:rsid w:val="000B3C60"/>
    <w:rsid w:val="000B5088"/>
    <w:rsid w:val="000C3699"/>
    <w:rsid w:val="000C4516"/>
    <w:rsid w:val="000D1A10"/>
    <w:rsid w:val="000D643B"/>
    <w:rsid w:val="000E0A8A"/>
    <w:rsid w:val="000E162A"/>
    <w:rsid w:val="000E3262"/>
    <w:rsid w:val="000E4063"/>
    <w:rsid w:val="000E45C6"/>
    <w:rsid w:val="000E5CFE"/>
    <w:rsid w:val="000F1B3A"/>
    <w:rsid w:val="0010000E"/>
    <w:rsid w:val="00100CB8"/>
    <w:rsid w:val="00102F0B"/>
    <w:rsid w:val="00104D87"/>
    <w:rsid w:val="00107070"/>
    <w:rsid w:val="001078C8"/>
    <w:rsid w:val="00107FEA"/>
    <w:rsid w:val="00113C5A"/>
    <w:rsid w:val="0011645C"/>
    <w:rsid w:val="0011668D"/>
    <w:rsid w:val="00120CF4"/>
    <w:rsid w:val="001258A4"/>
    <w:rsid w:val="00125C95"/>
    <w:rsid w:val="001278D8"/>
    <w:rsid w:val="0013011A"/>
    <w:rsid w:val="00135657"/>
    <w:rsid w:val="00136039"/>
    <w:rsid w:val="0013748E"/>
    <w:rsid w:val="00141565"/>
    <w:rsid w:val="00142797"/>
    <w:rsid w:val="001431FE"/>
    <w:rsid w:val="00143C76"/>
    <w:rsid w:val="00146B12"/>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4CFB"/>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2E5E"/>
    <w:rsid w:val="001F32DB"/>
    <w:rsid w:val="001F3EFA"/>
    <w:rsid w:val="001F7133"/>
    <w:rsid w:val="00200F4D"/>
    <w:rsid w:val="00202493"/>
    <w:rsid w:val="00204BA1"/>
    <w:rsid w:val="00204CFB"/>
    <w:rsid w:val="002060CE"/>
    <w:rsid w:val="002064EC"/>
    <w:rsid w:val="00213479"/>
    <w:rsid w:val="002142B2"/>
    <w:rsid w:val="00214ACC"/>
    <w:rsid w:val="0022047E"/>
    <w:rsid w:val="00223E6B"/>
    <w:rsid w:val="00224161"/>
    <w:rsid w:val="00227598"/>
    <w:rsid w:val="00232F83"/>
    <w:rsid w:val="00235BBB"/>
    <w:rsid w:val="00242F6E"/>
    <w:rsid w:val="00243819"/>
    <w:rsid w:val="00244394"/>
    <w:rsid w:val="00246E94"/>
    <w:rsid w:val="0025343D"/>
    <w:rsid w:val="00253BF6"/>
    <w:rsid w:val="00254B39"/>
    <w:rsid w:val="0025547D"/>
    <w:rsid w:val="00255721"/>
    <w:rsid w:val="0025654B"/>
    <w:rsid w:val="00256848"/>
    <w:rsid w:val="00256CC3"/>
    <w:rsid w:val="00267D69"/>
    <w:rsid w:val="00270BD8"/>
    <w:rsid w:val="00274E93"/>
    <w:rsid w:val="0028186E"/>
    <w:rsid w:val="002833BB"/>
    <w:rsid w:val="00287189"/>
    <w:rsid w:val="0029344E"/>
    <w:rsid w:val="002A13B5"/>
    <w:rsid w:val="002B3203"/>
    <w:rsid w:val="002B372A"/>
    <w:rsid w:val="002B4D0B"/>
    <w:rsid w:val="002B5E17"/>
    <w:rsid w:val="002B5EEF"/>
    <w:rsid w:val="002C28EC"/>
    <w:rsid w:val="002C3ACD"/>
    <w:rsid w:val="002D223B"/>
    <w:rsid w:val="002D6032"/>
    <w:rsid w:val="002E3F65"/>
    <w:rsid w:val="002E7AEF"/>
    <w:rsid w:val="002F0459"/>
    <w:rsid w:val="002F1616"/>
    <w:rsid w:val="002F1B4B"/>
    <w:rsid w:val="002F5133"/>
    <w:rsid w:val="002F6454"/>
    <w:rsid w:val="002F79B3"/>
    <w:rsid w:val="00302E2A"/>
    <w:rsid w:val="00305F0F"/>
    <w:rsid w:val="003070DC"/>
    <w:rsid w:val="00312317"/>
    <w:rsid w:val="00322FC8"/>
    <w:rsid w:val="003237A9"/>
    <w:rsid w:val="00325C47"/>
    <w:rsid w:val="00325EB9"/>
    <w:rsid w:val="00326FFF"/>
    <w:rsid w:val="00333CB6"/>
    <w:rsid w:val="003368E6"/>
    <w:rsid w:val="003374EB"/>
    <w:rsid w:val="00340A9B"/>
    <w:rsid w:val="00341C33"/>
    <w:rsid w:val="00345D1C"/>
    <w:rsid w:val="003464B9"/>
    <w:rsid w:val="00347866"/>
    <w:rsid w:val="00350F70"/>
    <w:rsid w:val="00353468"/>
    <w:rsid w:val="00360C62"/>
    <w:rsid w:val="003624F3"/>
    <w:rsid w:val="00364B43"/>
    <w:rsid w:val="00394D27"/>
    <w:rsid w:val="003959CC"/>
    <w:rsid w:val="003A01FF"/>
    <w:rsid w:val="003A0F30"/>
    <w:rsid w:val="003A3335"/>
    <w:rsid w:val="003A3CCA"/>
    <w:rsid w:val="003A49B4"/>
    <w:rsid w:val="003A5608"/>
    <w:rsid w:val="003B1F85"/>
    <w:rsid w:val="003B3DF1"/>
    <w:rsid w:val="003C27F2"/>
    <w:rsid w:val="003C3FBA"/>
    <w:rsid w:val="003C5781"/>
    <w:rsid w:val="003C69E3"/>
    <w:rsid w:val="003D2661"/>
    <w:rsid w:val="003D46A5"/>
    <w:rsid w:val="003D761F"/>
    <w:rsid w:val="003E13AF"/>
    <w:rsid w:val="003E5377"/>
    <w:rsid w:val="003E719E"/>
    <w:rsid w:val="003F3169"/>
    <w:rsid w:val="003F4131"/>
    <w:rsid w:val="003F4649"/>
    <w:rsid w:val="003F5061"/>
    <w:rsid w:val="003F59D7"/>
    <w:rsid w:val="003F62BB"/>
    <w:rsid w:val="00400976"/>
    <w:rsid w:val="0040291C"/>
    <w:rsid w:val="00403774"/>
    <w:rsid w:val="00403F41"/>
    <w:rsid w:val="00407443"/>
    <w:rsid w:val="004144EA"/>
    <w:rsid w:val="004150F5"/>
    <w:rsid w:val="0042242C"/>
    <w:rsid w:val="00423D12"/>
    <w:rsid w:val="0043479B"/>
    <w:rsid w:val="00435C4E"/>
    <w:rsid w:val="00435E3E"/>
    <w:rsid w:val="00436A95"/>
    <w:rsid w:val="0044350C"/>
    <w:rsid w:val="004475FA"/>
    <w:rsid w:val="00451759"/>
    <w:rsid w:val="00453D69"/>
    <w:rsid w:val="0045789E"/>
    <w:rsid w:val="00460A59"/>
    <w:rsid w:val="0046125C"/>
    <w:rsid w:val="0046186E"/>
    <w:rsid w:val="004629B6"/>
    <w:rsid w:val="00466D9D"/>
    <w:rsid w:val="004755D0"/>
    <w:rsid w:val="00476E22"/>
    <w:rsid w:val="0048093F"/>
    <w:rsid w:val="00481E9B"/>
    <w:rsid w:val="004849E5"/>
    <w:rsid w:val="00486826"/>
    <w:rsid w:val="00487A9D"/>
    <w:rsid w:val="00492691"/>
    <w:rsid w:val="00493D4B"/>
    <w:rsid w:val="004940B7"/>
    <w:rsid w:val="004957A4"/>
    <w:rsid w:val="004A15DB"/>
    <w:rsid w:val="004A3BDD"/>
    <w:rsid w:val="004A3C7F"/>
    <w:rsid w:val="004A5650"/>
    <w:rsid w:val="004B1423"/>
    <w:rsid w:val="004B57C9"/>
    <w:rsid w:val="004B6A90"/>
    <w:rsid w:val="004B76A1"/>
    <w:rsid w:val="004C0A85"/>
    <w:rsid w:val="004C10D2"/>
    <w:rsid w:val="004C69AC"/>
    <w:rsid w:val="004C725A"/>
    <w:rsid w:val="004D1043"/>
    <w:rsid w:val="004D1525"/>
    <w:rsid w:val="004D1D5F"/>
    <w:rsid w:val="004D2285"/>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4E84"/>
    <w:rsid w:val="0054385E"/>
    <w:rsid w:val="00543CFF"/>
    <w:rsid w:val="00546538"/>
    <w:rsid w:val="005469F9"/>
    <w:rsid w:val="00550205"/>
    <w:rsid w:val="005569FF"/>
    <w:rsid w:val="005603A3"/>
    <w:rsid w:val="005646FD"/>
    <w:rsid w:val="005710F4"/>
    <w:rsid w:val="00574FE8"/>
    <w:rsid w:val="00575C85"/>
    <w:rsid w:val="005813B6"/>
    <w:rsid w:val="00581F1F"/>
    <w:rsid w:val="005A0820"/>
    <w:rsid w:val="005A1E01"/>
    <w:rsid w:val="005B1113"/>
    <w:rsid w:val="005B2232"/>
    <w:rsid w:val="005B26FF"/>
    <w:rsid w:val="005B30F4"/>
    <w:rsid w:val="005B5FC8"/>
    <w:rsid w:val="005C5518"/>
    <w:rsid w:val="005C5EC5"/>
    <w:rsid w:val="005C69A9"/>
    <w:rsid w:val="005D1712"/>
    <w:rsid w:val="005D1A79"/>
    <w:rsid w:val="005D3D55"/>
    <w:rsid w:val="005D5117"/>
    <w:rsid w:val="005D7E82"/>
    <w:rsid w:val="005E0273"/>
    <w:rsid w:val="005E0F14"/>
    <w:rsid w:val="005E39A3"/>
    <w:rsid w:val="005E75CB"/>
    <w:rsid w:val="005F0540"/>
    <w:rsid w:val="005F18FC"/>
    <w:rsid w:val="005F3F93"/>
    <w:rsid w:val="005F488A"/>
    <w:rsid w:val="00606A74"/>
    <w:rsid w:val="006071D7"/>
    <w:rsid w:val="0061317D"/>
    <w:rsid w:val="00613E98"/>
    <w:rsid w:val="00614DD9"/>
    <w:rsid w:val="00620E46"/>
    <w:rsid w:val="00623B1B"/>
    <w:rsid w:val="00624CEB"/>
    <w:rsid w:val="0062714E"/>
    <w:rsid w:val="006345EA"/>
    <w:rsid w:val="00635D1F"/>
    <w:rsid w:val="006362BC"/>
    <w:rsid w:val="006364A4"/>
    <w:rsid w:val="0064103E"/>
    <w:rsid w:val="00641E00"/>
    <w:rsid w:val="006431D0"/>
    <w:rsid w:val="006435F5"/>
    <w:rsid w:val="00650D98"/>
    <w:rsid w:val="00654203"/>
    <w:rsid w:val="00656696"/>
    <w:rsid w:val="00660E03"/>
    <w:rsid w:val="00662CBC"/>
    <w:rsid w:val="006638CD"/>
    <w:rsid w:val="006642FB"/>
    <w:rsid w:val="00665581"/>
    <w:rsid w:val="00672BD0"/>
    <w:rsid w:val="006730FF"/>
    <w:rsid w:val="0068086E"/>
    <w:rsid w:val="00680E97"/>
    <w:rsid w:val="00684412"/>
    <w:rsid w:val="006868E0"/>
    <w:rsid w:val="006913D5"/>
    <w:rsid w:val="00694614"/>
    <w:rsid w:val="0069533D"/>
    <w:rsid w:val="006972BC"/>
    <w:rsid w:val="0069746F"/>
    <w:rsid w:val="00697514"/>
    <w:rsid w:val="00697520"/>
    <w:rsid w:val="006A0068"/>
    <w:rsid w:val="006A69B6"/>
    <w:rsid w:val="006A7EA4"/>
    <w:rsid w:val="006B38EA"/>
    <w:rsid w:val="006B43B0"/>
    <w:rsid w:val="006B52A1"/>
    <w:rsid w:val="006B6014"/>
    <w:rsid w:val="006B609C"/>
    <w:rsid w:val="006C09F9"/>
    <w:rsid w:val="006C13F5"/>
    <w:rsid w:val="006D157B"/>
    <w:rsid w:val="006D19B8"/>
    <w:rsid w:val="006D22CB"/>
    <w:rsid w:val="006D26C8"/>
    <w:rsid w:val="006D51C9"/>
    <w:rsid w:val="006D59F7"/>
    <w:rsid w:val="006E380A"/>
    <w:rsid w:val="006E6F0B"/>
    <w:rsid w:val="006F5652"/>
    <w:rsid w:val="006F7C31"/>
    <w:rsid w:val="00702FEF"/>
    <w:rsid w:val="00707F78"/>
    <w:rsid w:val="00710D23"/>
    <w:rsid w:val="0071138F"/>
    <w:rsid w:val="00713012"/>
    <w:rsid w:val="007164ED"/>
    <w:rsid w:val="00720903"/>
    <w:rsid w:val="00720C69"/>
    <w:rsid w:val="007265F3"/>
    <w:rsid w:val="00727340"/>
    <w:rsid w:val="00727457"/>
    <w:rsid w:val="00727BB2"/>
    <w:rsid w:val="00730E68"/>
    <w:rsid w:val="00732A6B"/>
    <w:rsid w:val="0073628F"/>
    <w:rsid w:val="0074096B"/>
    <w:rsid w:val="007436FD"/>
    <w:rsid w:val="0074715B"/>
    <w:rsid w:val="00747AE7"/>
    <w:rsid w:val="00753441"/>
    <w:rsid w:val="0075418A"/>
    <w:rsid w:val="007553B2"/>
    <w:rsid w:val="00756057"/>
    <w:rsid w:val="007561C2"/>
    <w:rsid w:val="00761EAE"/>
    <w:rsid w:val="00762076"/>
    <w:rsid w:val="00764B4C"/>
    <w:rsid w:val="00764EA7"/>
    <w:rsid w:val="00764FCA"/>
    <w:rsid w:val="007664EE"/>
    <w:rsid w:val="007674C0"/>
    <w:rsid w:val="00770A66"/>
    <w:rsid w:val="00771C0F"/>
    <w:rsid w:val="00774EFF"/>
    <w:rsid w:val="007752FF"/>
    <w:rsid w:val="0078336D"/>
    <w:rsid w:val="00787982"/>
    <w:rsid w:val="007909B7"/>
    <w:rsid w:val="00792FF9"/>
    <w:rsid w:val="00793976"/>
    <w:rsid w:val="007943AF"/>
    <w:rsid w:val="007A0A5F"/>
    <w:rsid w:val="007A10E0"/>
    <w:rsid w:val="007A197D"/>
    <w:rsid w:val="007A1DA2"/>
    <w:rsid w:val="007A5CC7"/>
    <w:rsid w:val="007A64FD"/>
    <w:rsid w:val="007B531B"/>
    <w:rsid w:val="007B7B40"/>
    <w:rsid w:val="007C1D41"/>
    <w:rsid w:val="007C668C"/>
    <w:rsid w:val="007D2879"/>
    <w:rsid w:val="007D34D7"/>
    <w:rsid w:val="007D38C4"/>
    <w:rsid w:val="007D41E9"/>
    <w:rsid w:val="007E16C3"/>
    <w:rsid w:val="007E22A5"/>
    <w:rsid w:val="007E65AF"/>
    <w:rsid w:val="007E6B23"/>
    <w:rsid w:val="007F0485"/>
    <w:rsid w:val="007F1D04"/>
    <w:rsid w:val="007F657E"/>
    <w:rsid w:val="007F74DB"/>
    <w:rsid w:val="008024C2"/>
    <w:rsid w:val="00804B94"/>
    <w:rsid w:val="008075D1"/>
    <w:rsid w:val="00824C9F"/>
    <w:rsid w:val="00831A78"/>
    <w:rsid w:val="008323A0"/>
    <w:rsid w:val="00835643"/>
    <w:rsid w:val="008362B5"/>
    <w:rsid w:val="00842443"/>
    <w:rsid w:val="008426AC"/>
    <w:rsid w:val="008447E2"/>
    <w:rsid w:val="008503B5"/>
    <w:rsid w:val="00851564"/>
    <w:rsid w:val="00856D0D"/>
    <w:rsid w:val="00857A59"/>
    <w:rsid w:val="008638A2"/>
    <w:rsid w:val="00865FAD"/>
    <w:rsid w:val="008660D4"/>
    <w:rsid w:val="00871DAB"/>
    <w:rsid w:val="008749DE"/>
    <w:rsid w:val="00877531"/>
    <w:rsid w:val="008776C9"/>
    <w:rsid w:val="0088229B"/>
    <w:rsid w:val="00882999"/>
    <w:rsid w:val="008836A1"/>
    <w:rsid w:val="00885C19"/>
    <w:rsid w:val="00886306"/>
    <w:rsid w:val="00893175"/>
    <w:rsid w:val="00896307"/>
    <w:rsid w:val="00897DA1"/>
    <w:rsid w:val="008A45E5"/>
    <w:rsid w:val="008A5C2F"/>
    <w:rsid w:val="008B5406"/>
    <w:rsid w:val="008B6001"/>
    <w:rsid w:val="008C1040"/>
    <w:rsid w:val="008C298E"/>
    <w:rsid w:val="008C530D"/>
    <w:rsid w:val="008D1C41"/>
    <w:rsid w:val="008D2DD6"/>
    <w:rsid w:val="008D6AB9"/>
    <w:rsid w:val="008E284D"/>
    <w:rsid w:val="008E5423"/>
    <w:rsid w:val="008E57F9"/>
    <w:rsid w:val="008F32BC"/>
    <w:rsid w:val="008F3334"/>
    <w:rsid w:val="008F3FC0"/>
    <w:rsid w:val="008F6669"/>
    <w:rsid w:val="00902207"/>
    <w:rsid w:val="00904023"/>
    <w:rsid w:val="00907AA2"/>
    <w:rsid w:val="00911429"/>
    <w:rsid w:val="0091581D"/>
    <w:rsid w:val="00917647"/>
    <w:rsid w:val="00922A5D"/>
    <w:rsid w:val="00923118"/>
    <w:rsid w:val="00924D77"/>
    <w:rsid w:val="00925ADD"/>
    <w:rsid w:val="0093088E"/>
    <w:rsid w:val="009318F8"/>
    <w:rsid w:val="0093379B"/>
    <w:rsid w:val="0093387C"/>
    <w:rsid w:val="009429D8"/>
    <w:rsid w:val="00942B4C"/>
    <w:rsid w:val="009433ED"/>
    <w:rsid w:val="00944500"/>
    <w:rsid w:val="00944F83"/>
    <w:rsid w:val="00945237"/>
    <w:rsid w:val="0094577E"/>
    <w:rsid w:val="00945FA2"/>
    <w:rsid w:val="009465BA"/>
    <w:rsid w:val="0094684A"/>
    <w:rsid w:val="009468F8"/>
    <w:rsid w:val="009472A5"/>
    <w:rsid w:val="00947E89"/>
    <w:rsid w:val="0095011E"/>
    <w:rsid w:val="009537E5"/>
    <w:rsid w:val="00954151"/>
    <w:rsid w:val="00960A32"/>
    <w:rsid w:val="0096203E"/>
    <w:rsid w:val="00965C42"/>
    <w:rsid w:val="00966FD8"/>
    <w:rsid w:val="009717E5"/>
    <w:rsid w:val="00971FCD"/>
    <w:rsid w:val="009761D6"/>
    <w:rsid w:val="00977BD7"/>
    <w:rsid w:val="00981E65"/>
    <w:rsid w:val="0099021D"/>
    <w:rsid w:val="00992C6B"/>
    <w:rsid w:val="009933D8"/>
    <w:rsid w:val="00993A9A"/>
    <w:rsid w:val="009A3EE8"/>
    <w:rsid w:val="009A6512"/>
    <w:rsid w:val="009B1512"/>
    <w:rsid w:val="009B2928"/>
    <w:rsid w:val="009B4620"/>
    <w:rsid w:val="009B6B7F"/>
    <w:rsid w:val="009B7224"/>
    <w:rsid w:val="009B7D25"/>
    <w:rsid w:val="009C1F53"/>
    <w:rsid w:val="009C5A33"/>
    <w:rsid w:val="009D0EAB"/>
    <w:rsid w:val="009D2EB5"/>
    <w:rsid w:val="009D3E05"/>
    <w:rsid w:val="009D404A"/>
    <w:rsid w:val="009D55D0"/>
    <w:rsid w:val="009E37EB"/>
    <w:rsid w:val="009E634E"/>
    <w:rsid w:val="009F1DA1"/>
    <w:rsid w:val="009F5251"/>
    <w:rsid w:val="009F7701"/>
    <w:rsid w:val="009F7C94"/>
    <w:rsid w:val="00A01F1C"/>
    <w:rsid w:val="00A03E45"/>
    <w:rsid w:val="00A05365"/>
    <w:rsid w:val="00A279F9"/>
    <w:rsid w:val="00A27ABA"/>
    <w:rsid w:val="00A302AB"/>
    <w:rsid w:val="00A3049C"/>
    <w:rsid w:val="00A328A6"/>
    <w:rsid w:val="00A33FD7"/>
    <w:rsid w:val="00A35F02"/>
    <w:rsid w:val="00A43805"/>
    <w:rsid w:val="00A45890"/>
    <w:rsid w:val="00A51592"/>
    <w:rsid w:val="00A5308B"/>
    <w:rsid w:val="00A53FC9"/>
    <w:rsid w:val="00A60F19"/>
    <w:rsid w:val="00A61468"/>
    <w:rsid w:val="00A62545"/>
    <w:rsid w:val="00A65774"/>
    <w:rsid w:val="00A723DB"/>
    <w:rsid w:val="00A7467C"/>
    <w:rsid w:val="00A757AF"/>
    <w:rsid w:val="00A80F37"/>
    <w:rsid w:val="00A84109"/>
    <w:rsid w:val="00A854CA"/>
    <w:rsid w:val="00A936FD"/>
    <w:rsid w:val="00AA259A"/>
    <w:rsid w:val="00AA43F5"/>
    <w:rsid w:val="00AB14CD"/>
    <w:rsid w:val="00AB155A"/>
    <w:rsid w:val="00AB2FC5"/>
    <w:rsid w:val="00AB6D66"/>
    <w:rsid w:val="00AC38AB"/>
    <w:rsid w:val="00AC6E4E"/>
    <w:rsid w:val="00AC7169"/>
    <w:rsid w:val="00AD0D71"/>
    <w:rsid w:val="00AD2FD4"/>
    <w:rsid w:val="00AD3C91"/>
    <w:rsid w:val="00AD69A8"/>
    <w:rsid w:val="00AE5184"/>
    <w:rsid w:val="00AE758E"/>
    <w:rsid w:val="00AE7970"/>
    <w:rsid w:val="00AF3506"/>
    <w:rsid w:val="00AF5372"/>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0F8B"/>
    <w:rsid w:val="00B34D7A"/>
    <w:rsid w:val="00B424A0"/>
    <w:rsid w:val="00B43C8A"/>
    <w:rsid w:val="00B46029"/>
    <w:rsid w:val="00B475C3"/>
    <w:rsid w:val="00B52CB0"/>
    <w:rsid w:val="00B57709"/>
    <w:rsid w:val="00B57B50"/>
    <w:rsid w:val="00B57BE4"/>
    <w:rsid w:val="00B57F94"/>
    <w:rsid w:val="00B631A6"/>
    <w:rsid w:val="00B64A72"/>
    <w:rsid w:val="00B65EE7"/>
    <w:rsid w:val="00B70A48"/>
    <w:rsid w:val="00B75503"/>
    <w:rsid w:val="00B86F0D"/>
    <w:rsid w:val="00B906F9"/>
    <w:rsid w:val="00B91EC9"/>
    <w:rsid w:val="00B96F97"/>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57DD"/>
    <w:rsid w:val="00BF18D5"/>
    <w:rsid w:val="00C02A7E"/>
    <w:rsid w:val="00C05126"/>
    <w:rsid w:val="00C06CB1"/>
    <w:rsid w:val="00C1122B"/>
    <w:rsid w:val="00C1540B"/>
    <w:rsid w:val="00C1675B"/>
    <w:rsid w:val="00C16C31"/>
    <w:rsid w:val="00C22FBD"/>
    <w:rsid w:val="00C26A8D"/>
    <w:rsid w:val="00C27A2F"/>
    <w:rsid w:val="00C36F3B"/>
    <w:rsid w:val="00C40DB9"/>
    <w:rsid w:val="00C418DE"/>
    <w:rsid w:val="00C5079F"/>
    <w:rsid w:val="00C51143"/>
    <w:rsid w:val="00C51268"/>
    <w:rsid w:val="00C52836"/>
    <w:rsid w:val="00C528AE"/>
    <w:rsid w:val="00C529D8"/>
    <w:rsid w:val="00C52A15"/>
    <w:rsid w:val="00C536E6"/>
    <w:rsid w:val="00C62A7E"/>
    <w:rsid w:val="00C62DE7"/>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E3945"/>
    <w:rsid w:val="00CF29D6"/>
    <w:rsid w:val="00CF29E2"/>
    <w:rsid w:val="00CF46BE"/>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1E60"/>
    <w:rsid w:val="00D4388C"/>
    <w:rsid w:val="00D47EFF"/>
    <w:rsid w:val="00D5026D"/>
    <w:rsid w:val="00D511E9"/>
    <w:rsid w:val="00D60F1A"/>
    <w:rsid w:val="00D6229D"/>
    <w:rsid w:val="00D649C0"/>
    <w:rsid w:val="00D665FA"/>
    <w:rsid w:val="00D70DEA"/>
    <w:rsid w:val="00D718A8"/>
    <w:rsid w:val="00D73EFE"/>
    <w:rsid w:val="00D74778"/>
    <w:rsid w:val="00D775AA"/>
    <w:rsid w:val="00D8099B"/>
    <w:rsid w:val="00D80C9B"/>
    <w:rsid w:val="00D82644"/>
    <w:rsid w:val="00D82B89"/>
    <w:rsid w:val="00D840F9"/>
    <w:rsid w:val="00D8536C"/>
    <w:rsid w:val="00D86AB9"/>
    <w:rsid w:val="00D87B71"/>
    <w:rsid w:val="00D90C32"/>
    <w:rsid w:val="00D945E4"/>
    <w:rsid w:val="00D94719"/>
    <w:rsid w:val="00DA4A0C"/>
    <w:rsid w:val="00DA628F"/>
    <w:rsid w:val="00DB356D"/>
    <w:rsid w:val="00DB5F60"/>
    <w:rsid w:val="00DC6CF2"/>
    <w:rsid w:val="00DE3178"/>
    <w:rsid w:val="00DE61C2"/>
    <w:rsid w:val="00DE6EC3"/>
    <w:rsid w:val="00DE723B"/>
    <w:rsid w:val="00DF13A2"/>
    <w:rsid w:val="00DF5396"/>
    <w:rsid w:val="00DF6374"/>
    <w:rsid w:val="00E00A8D"/>
    <w:rsid w:val="00E05047"/>
    <w:rsid w:val="00E0789E"/>
    <w:rsid w:val="00E10F18"/>
    <w:rsid w:val="00E11721"/>
    <w:rsid w:val="00E1190C"/>
    <w:rsid w:val="00E11E31"/>
    <w:rsid w:val="00E35D3C"/>
    <w:rsid w:val="00E36F04"/>
    <w:rsid w:val="00E374B2"/>
    <w:rsid w:val="00E43D97"/>
    <w:rsid w:val="00E44D9A"/>
    <w:rsid w:val="00E475C9"/>
    <w:rsid w:val="00E51DCC"/>
    <w:rsid w:val="00E52F95"/>
    <w:rsid w:val="00E531E9"/>
    <w:rsid w:val="00E55B79"/>
    <w:rsid w:val="00E578BA"/>
    <w:rsid w:val="00E60958"/>
    <w:rsid w:val="00E6186C"/>
    <w:rsid w:val="00E61AEB"/>
    <w:rsid w:val="00E63985"/>
    <w:rsid w:val="00E64DB6"/>
    <w:rsid w:val="00E663A6"/>
    <w:rsid w:val="00E71C4C"/>
    <w:rsid w:val="00E7308D"/>
    <w:rsid w:val="00E73796"/>
    <w:rsid w:val="00E809D8"/>
    <w:rsid w:val="00E84391"/>
    <w:rsid w:val="00E9047B"/>
    <w:rsid w:val="00E9332A"/>
    <w:rsid w:val="00E93391"/>
    <w:rsid w:val="00E95806"/>
    <w:rsid w:val="00EA6A99"/>
    <w:rsid w:val="00EA7E1D"/>
    <w:rsid w:val="00EB0F92"/>
    <w:rsid w:val="00EB2E4B"/>
    <w:rsid w:val="00EB2E74"/>
    <w:rsid w:val="00EB5197"/>
    <w:rsid w:val="00EB6045"/>
    <w:rsid w:val="00EC1670"/>
    <w:rsid w:val="00EC33C7"/>
    <w:rsid w:val="00EC3C37"/>
    <w:rsid w:val="00ED07FA"/>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10B53"/>
    <w:rsid w:val="00F22752"/>
    <w:rsid w:val="00F31273"/>
    <w:rsid w:val="00F32495"/>
    <w:rsid w:val="00F37A3E"/>
    <w:rsid w:val="00F37DEC"/>
    <w:rsid w:val="00F42E39"/>
    <w:rsid w:val="00F4510E"/>
    <w:rsid w:val="00F46D4B"/>
    <w:rsid w:val="00F509C0"/>
    <w:rsid w:val="00F5166E"/>
    <w:rsid w:val="00F51D4E"/>
    <w:rsid w:val="00F667C4"/>
    <w:rsid w:val="00F67A32"/>
    <w:rsid w:val="00F70C3A"/>
    <w:rsid w:val="00F72477"/>
    <w:rsid w:val="00F744D1"/>
    <w:rsid w:val="00F74BAF"/>
    <w:rsid w:val="00F8060D"/>
    <w:rsid w:val="00FA7391"/>
    <w:rsid w:val="00FA780C"/>
    <w:rsid w:val="00FA7CF9"/>
    <w:rsid w:val="00FB29F6"/>
    <w:rsid w:val="00FB3B3B"/>
    <w:rsid w:val="00FB7BDA"/>
    <w:rsid w:val="00FC49DB"/>
    <w:rsid w:val="00FD28F7"/>
    <w:rsid w:val="00FD74FA"/>
    <w:rsid w:val="00FE0FDC"/>
    <w:rsid w:val="00FE297A"/>
    <w:rsid w:val="00FE4A47"/>
    <w:rsid w:val="00FF3880"/>
    <w:rsid w:val="00FF40A9"/>
    <w:rsid w:val="00FF482D"/>
    <w:rsid w:val="00FF5FAB"/>
    <w:rsid w:val="0C532052"/>
    <w:rsid w:val="0E04B635"/>
    <w:rsid w:val="4837645A"/>
    <w:rsid w:val="4EF7B73D"/>
    <w:rsid w:val="58C8F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0971"/>
  <w15:docId w15:val="{4F9A8D1B-CA87-4CA8-9FA7-CEB0032A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534E84"/>
    <w:pPr>
      <w:spacing w:after="0" w:line="240" w:lineRule="auto"/>
    </w:pPr>
    <w:rPr>
      <w:szCs w:val="20"/>
    </w:rPr>
  </w:style>
  <w:style w:type="character" w:customStyle="1" w:styleId="FootnoteTextChar">
    <w:name w:val="Footnote Text Char"/>
    <w:basedOn w:val="DefaultParagraphFont"/>
    <w:link w:val="FootnoteText"/>
    <w:uiPriority w:val="99"/>
    <w:semiHidden/>
    <w:rsid w:val="00534E84"/>
    <w:rPr>
      <w:rFonts w:asciiTheme="minorHAnsi" w:hAnsiTheme="minorHAnsi"/>
      <w:color w:val="23366F" w:themeColor="text2"/>
    </w:rPr>
  </w:style>
  <w:style w:type="character" w:styleId="FootnoteReference">
    <w:name w:val="footnote reference"/>
    <w:basedOn w:val="DefaultParagraphFont"/>
    <w:uiPriority w:val="99"/>
    <w:semiHidden/>
    <w:unhideWhenUsed/>
    <w:rsid w:val="00534E84"/>
    <w:rPr>
      <w:vertAlign w:val="superscript"/>
    </w:rPr>
  </w:style>
  <w:style w:type="paragraph" w:customStyle="1" w:styleId="Bullet1">
    <w:name w:val="Bullet 1"/>
    <w:basedOn w:val="Normal"/>
    <w:rsid w:val="00534E84"/>
    <w:pPr>
      <w:numPr>
        <w:numId w:val="4"/>
      </w:numPr>
      <w:spacing w:before="120" w:after="0" w:line="280" w:lineRule="exact"/>
    </w:pPr>
    <w:rPr>
      <w:rFonts w:ascii="Segoe UI" w:eastAsia="Times New Roman" w:hAnsi="Segoe UI"/>
      <w:color w:val="auto"/>
      <w:szCs w:val="20"/>
      <w:lang w:val="en-AU"/>
    </w:rPr>
  </w:style>
  <w:style w:type="paragraph" w:styleId="ListParagraph">
    <w:name w:val="List Paragraph"/>
    <w:basedOn w:val="Normal"/>
    <w:uiPriority w:val="34"/>
    <w:rsid w:val="000F1B3A"/>
    <w:pPr>
      <w:ind w:left="720"/>
      <w:contextualSpacing/>
    </w:pPr>
  </w:style>
  <w:style w:type="paragraph" w:styleId="NoSpacing">
    <w:name w:val="No Spacing"/>
    <w:uiPriority w:val="1"/>
    <w:qFormat/>
    <w:rsid w:val="00006EB7"/>
    <w:rPr>
      <w:rFonts w:asciiTheme="minorHAnsi" w:hAnsiTheme="minorHAnsi"/>
      <w:color w:val="23366F" w:themeColor="text2"/>
      <w:szCs w:val="22"/>
    </w:rPr>
  </w:style>
  <w:style w:type="paragraph" w:customStyle="1" w:styleId="00TableNormal">
    <w:name w:val="00. Table Normal"/>
    <w:basedOn w:val="Normal"/>
    <w:link w:val="00TableNormalChar"/>
    <w:qFormat/>
    <w:rsid w:val="00C1122B"/>
    <w:pPr>
      <w:spacing w:after="0"/>
    </w:pPr>
  </w:style>
  <w:style w:type="paragraph" w:customStyle="1" w:styleId="01TableHeading">
    <w:name w:val="01. Table Heading"/>
    <w:basedOn w:val="Normal"/>
    <w:link w:val="01TableHeadingChar"/>
    <w:qFormat/>
    <w:rsid w:val="00C1122B"/>
    <w:pPr>
      <w:spacing w:after="0"/>
    </w:pPr>
    <w:rPr>
      <w:b/>
      <w:bCs/>
      <w:color w:val="FFFFFF" w:themeColor="background1"/>
    </w:rPr>
  </w:style>
  <w:style w:type="character" w:customStyle="1" w:styleId="00TableNormalChar">
    <w:name w:val="00. Table Normal Char"/>
    <w:basedOn w:val="DefaultParagraphFont"/>
    <w:link w:val="00TableNormal"/>
    <w:rsid w:val="00C1122B"/>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C1122B"/>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D16CA7BE-D545-4B77-B2C3-9CE39E3D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8</TotalTime>
  <Pages>5</Pages>
  <Words>1247</Words>
  <Characters>7112</Characters>
  <Application>Microsoft Office Word</Application>
  <DocSecurity>0</DocSecurity>
  <Lines>59</Lines>
  <Paragraphs>16</Paragraphs>
  <ScaleCrop>false</ScaleCrop>
  <Company>Zurich Insurance Company Ltd.</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cp:lastModifiedBy>
  <cp:revision>6</cp:revision>
  <cp:lastPrinted>2014-11-05T13:55:00Z</cp:lastPrinted>
  <dcterms:created xsi:type="dcterms:W3CDTF">2022-12-01T23:37:00Z</dcterms:created>
  <dcterms:modified xsi:type="dcterms:W3CDTF">2023-06-02T04:36:00Z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2022-10-31T22:07:44Z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2a4a8f55-4158-4f93-a5c5-6539da929b44</vt:lpwstr>
  </property>
  <property fmtid="{D5CDD505-2E9C-101B-9397-08002B2CF9AE}" pid="14" name="MSIP_Label_4708b290-b006-413f-9542-0309e6b54b36_ContentBits">
    <vt:lpwstr>2</vt:lpwstr>
  </property>
</Properties>
</file>